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60F8" w14:textId="3F0C5273" w:rsidR="009416F3" w:rsidRDefault="005A2C5A" w:rsidP="004A2179">
      <w:pPr>
        <w:ind w:left="426" w:hanging="426"/>
        <w:jc w:val="both"/>
        <w:rPr>
          <w:rFonts w:asciiTheme="minorHAnsi" w:hAnsiTheme="minorHAnsi" w:cstheme="minorHAnsi"/>
          <w:b/>
          <w:color w:val="FF0000"/>
        </w:rPr>
      </w:pPr>
      <w:bookmarkStart w:id="0" w:name="_Hlk75863492"/>
      <w:bookmarkEnd w:id="0"/>
      <w:r w:rsidRPr="0009399D">
        <w:rPr>
          <w:rFonts w:asciiTheme="minorHAnsi" w:eastAsia="Arial" w:hAnsiTheme="minorHAnsi" w:cstheme="minorHAnsi"/>
          <w:b/>
          <w:bCs/>
          <w:noProof/>
          <w:sz w:val="22"/>
          <w:szCs w:val="22"/>
        </w:rPr>
        <w:drawing>
          <wp:inline distT="0" distB="0" distL="0" distR="0" wp14:anchorId="68D7B629" wp14:editId="03A3DF1B">
            <wp:extent cx="5278120" cy="4099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120" cy="409923"/>
                    </a:xfrm>
                    <a:prstGeom prst="rect">
                      <a:avLst/>
                    </a:prstGeom>
                  </pic:spPr>
                </pic:pic>
              </a:graphicData>
            </a:graphic>
          </wp:inline>
        </w:drawing>
      </w:r>
    </w:p>
    <w:p w14:paraId="56C3E96E" w14:textId="77777777" w:rsidR="005A2C5A" w:rsidRPr="009416F3" w:rsidRDefault="005A2C5A" w:rsidP="004A2179">
      <w:pPr>
        <w:ind w:left="426" w:hanging="426"/>
        <w:jc w:val="both"/>
        <w:rPr>
          <w:rFonts w:asciiTheme="minorHAnsi" w:hAnsiTheme="minorHAnsi" w:cstheme="minorHAnsi"/>
          <w:b/>
          <w:color w:val="FF0000"/>
        </w:rPr>
      </w:pPr>
    </w:p>
    <w:p w14:paraId="246D6080" w14:textId="1378AB16" w:rsidR="005A2C5A" w:rsidRPr="005159A9" w:rsidRDefault="00724511" w:rsidP="005A2C5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Volunteer Role</w:t>
      </w:r>
      <w:r w:rsidR="005A2C5A" w:rsidRPr="005159A9">
        <w:rPr>
          <w:rFonts w:ascii="Arial" w:hAnsi="Arial" w:cs="Arial"/>
          <w:b/>
          <w:sz w:val="28"/>
          <w:szCs w:val="28"/>
        </w:rPr>
        <w:t xml:space="preserve"> D</w:t>
      </w:r>
      <w:r>
        <w:rPr>
          <w:rFonts w:ascii="Arial" w:hAnsi="Arial" w:cs="Arial"/>
          <w:b/>
          <w:sz w:val="28"/>
          <w:szCs w:val="28"/>
        </w:rPr>
        <w:t>escription</w:t>
      </w:r>
    </w:p>
    <w:p w14:paraId="131BD815" w14:textId="77777777" w:rsidR="005A2C5A" w:rsidRPr="005159A9" w:rsidRDefault="005A2C5A" w:rsidP="005A2C5A">
      <w:pPr>
        <w:pStyle w:val="paragraphscx104752256"/>
        <w:spacing w:before="0" w:beforeAutospacing="0" w:after="0" w:afterAutospacing="0"/>
        <w:textAlignment w:val="baseline"/>
        <w:rPr>
          <w:rStyle w:val="normaltextrunscx104752256"/>
          <w:rFonts w:ascii="Arial" w:hAnsi="Arial" w:cs="Arial"/>
          <w:b/>
          <w:bCs/>
          <w:sz w:val="28"/>
          <w:szCs w:val="28"/>
        </w:rPr>
      </w:pPr>
    </w:p>
    <w:p w14:paraId="2E3D5F58" w14:textId="33EB7026" w:rsidR="005A2C5A" w:rsidRPr="00403648" w:rsidRDefault="005A2C5A" w:rsidP="005A2C5A">
      <w:pPr>
        <w:tabs>
          <w:tab w:val="left" w:pos="2410"/>
        </w:tabs>
        <w:jc w:val="both"/>
        <w:rPr>
          <w:rFonts w:ascii="Mind Meridian" w:eastAsia="Arial" w:hAnsi="Mind Meridian" w:cs="Mind Meridian"/>
        </w:rPr>
      </w:pPr>
      <w:r w:rsidRPr="00403648">
        <w:rPr>
          <w:rFonts w:ascii="Mind Meridian" w:eastAsia="Arial" w:hAnsi="Mind Meridian" w:cs="Mind Meridian"/>
          <w:b/>
          <w:bCs/>
        </w:rPr>
        <w:t xml:space="preserve">Title: </w:t>
      </w:r>
      <w:r w:rsidRPr="00403648">
        <w:rPr>
          <w:rFonts w:ascii="Mind Meridian" w:hAnsi="Mind Meridian" w:cs="Mind Meridian"/>
        </w:rPr>
        <w:t xml:space="preserve"> </w:t>
      </w:r>
      <w:r w:rsidRPr="00403648">
        <w:rPr>
          <w:rFonts w:ascii="Mind Meridian" w:hAnsi="Mind Meridian" w:cs="Mind Meridian"/>
        </w:rPr>
        <w:tab/>
      </w:r>
      <w:r w:rsidR="005C533E">
        <w:rPr>
          <w:rFonts w:ascii="Mind Meridian" w:hAnsi="Mind Meridian" w:cs="Mind Meridian"/>
        </w:rPr>
        <w:t>Volunteer (Asylum Seeker Support)</w:t>
      </w:r>
    </w:p>
    <w:p w14:paraId="037F71EA" w14:textId="5C7800E5" w:rsidR="005A2C5A" w:rsidRPr="00403648" w:rsidRDefault="005A2C5A" w:rsidP="005A2C5A">
      <w:pPr>
        <w:tabs>
          <w:tab w:val="left" w:pos="2410"/>
        </w:tabs>
        <w:jc w:val="both"/>
        <w:rPr>
          <w:rFonts w:ascii="Mind Meridian" w:hAnsi="Mind Meridian" w:cs="Mind Meridian"/>
        </w:rPr>
      </w:pPr>
      <w:r w:rsidRPr="00403648">
        <w:rPr>
          <w:rFonts w:ascii="Mind Meridian" w:eastAsia="Arial" w:hAnsi="Mind Meridian" w:cs="Mind Meridian"/>
          <w:b/>
          <w:bCs/>
        </w:rPr>
        <w:t xml:space="preserve">Responsible to:  </w:t>
      </w:r>
      <w:r w:rsidRPr="00403648">
        <w:rPr>
          <w:rFonts w:ascii="Mind Meridian" w:eastAsia="Arial" w:hAnsi="Mind Meridian" w:cs="Mind Meridian"/>
          <w:b/>
          <w:bCs/>
        </w:rPr>
        <w:tab/>
      </w:r>
      <w:r w:rsidR="005C533E" w:rsidRPr="005C533E">
        <w:rPr>
          <w:rFonts w:ascii="Mind Meridian" w:eastAsia="Arial" w:hAnsi="Mind Meridian" w:cs="Mind Meridian"/>
        </w:rPr>
        <w:t>Mental Health (Asylum Seeker) Coordinator</w:t>
      </w:r>
    </w:p>
    <w:p w14:paraId="4B41C14C" w14:textId="5A9934C4" w:rsidR="005A2C5A" w:rsidRPr="00403648" w:rsidRDefault="005A2C5A" w:rsidP="005A2C5A">
      <w:pPr>
        <w:tabs>
          <w:tab w:val="left" w:pos="2410"/>
        </w:tabs>
        <w:jc w:val="both"/>
        <w:rPr>
          <w:rFonts w:ascii="Mind Meridian" w:eastAsia="Arial" w:hAnsi="Mind Meridian" w:cs="Mind Meridian"/>
          <w:b/>
        </w:rPr>
      </w:pPr>
      <w:r w:rsidRPr="00403648">
        <w:rPr>
          <w:rFonts w:ascii="Mind Meridian" w:eastAsia="Arial" w:hAnsi="Mind Meridian" w:cs="Mind Meridian"/>
          <w:b/>
        </w:rPr>
        <w:t>Contract:</w:t>
      </w:r>
      <w:r w:rsidRPr="00403648">
        <w:rPr>
          <w:rFonts w:ascii="Mind Meridian" w:eastAsia="Arial" w:hAnsi="Mind Meridian" w:cs="Mind Meridian"/>
          <w:b/>
        </w:rPr>
        <w:tab/>
      </w:r>
      <w:r w:rsidR="005C533E">
        <w:rPr>
          <w:rFonts w:ascii="Mind Meridian" w:eastAsia="Arial" w:hAnsi="Mind Meridian" w:cs="Mind Meridian"/>
        </w:rPr>
        <w:t>Volunteer (Unpaid role)</w:t>
      </w:r>
    </w:p>
    <w:p w14:paraId="34A16FA7" w14:textId="480B36D2" w:rsidR="005A2C5A" w:rsidRPr="00403648" w:rsidRDefault="005A2C5A" w:rsidP="005A2C5A">
      <w:pPr>
        <w:tabs>
          <w:tab w:val="left" w:pos="2410"/>
        </w:tabs>
        <w:jc w:val="both"/>
        <w:rPr>
          <w:rFonts w:ascii="Mind Meridian" w:hAnsi="Mind Meridian" w:cs="Mind Meridian"/>
        </w:rPr>
      </w:pPr>
      <w:r w:rsidRPr="00403648">
        <w:rPr>
          <w:rFonts w:ascii="Mind Meridian" w:eastAsia="Arial" w:hAnsi="Mind Meridian" w:cs="Mind Meridian"/>
          <w:b/>
        </w:rPr>
        <w:t xml:space="preserve">Hours: </w:t>
      </w:r>
      <w:r w:rsidRPr="00403648">
        <w:rPr>
          <w:rFonts w:ascii="Mind Meridian" w:eastAsia="Arial" w:hAnsi="Mind Meridian" w:cs="Mind Meridian"/>
        </w:rPr>
        <w:t xml:space="preserve"> </w:t>
      </w:r>
      <w:r w:rsidRPr="00403648">
        <w:rPr>
          <w:rFonts w:ascii="Mind Meridian" w:eastAsia="Arial" w:hAnsi="Mind Meridian" w:cs="Mind Meridian"/>
        </w:rPr>
        <w:tab/>
      </w:r>
      <w:r w:rsidR="00C80277">
        <w:rPr>
          <w:rFonts w:ascii="Mind Meridian" w:eastAsia="Arial" w:hAnsi="Mind Meridian" w:cs="Mind Meridian"/>
        </w:rPr>
        <w:t xml:space="preserve">4-8 hours a week </w:t>
      </w:r>
    </w:p>
    <w:p w14:paraId="30453ADA" w14:textId="7B5A423C" w:rsidR="005A2C5A" w:rsidRPr="005C533E" w:rsidRDefault="005A2C5A" w:rsidP="005C533E">
      <w:pPr>
        <w:tabs>
          <w:tab w:val="left" w:pos="2410"/>
        </w:tabs>
        <w:jc w:val="both"/>
        <w:rPr>
          <w:rFonts w:ascii="Mind Meridian" w:hAnsi="Mind Meridian" w:cs="Mind Meridian"/>
        </w:rPr>
      </w:pPr>
      <w:r w:rsidRPr="00403648">
        <w:rPr>
          <w:rFonts w:ascii="Mind Meridian" w:hAnsi="Mind Meridian" w:cs="Mind Meridian"/>
          <w:b/>
        </w:rPr>
        <w:t>Line Management:</w:t>
      </w:r>
      <w:r w:rsidRPr="00403648">
        <w:rPr>
          <w:rFonts w:ascii="Mind Meridian" w:hAnsi="Mind Meridian" w:cs="Mind Meridian"/>
        </w:rPr>
        <w:tab/>
      </w:r>
      <w:r w:rsidR="005C533E" w:rsidRPr="005C533E">
        <w:rPr>
          <w:rFonts w:ascii="Mind Meridian" w:eastAsia="Arial" w:hAnsi="Mind Meridian" w:cs="Mind Meridian"/>
        </w:rPr>
        <w:t>Mental Health (Asylum Seeker) Coordinator</w:t>
      </w:r>
    </w:p>
    <w:p w14:paraId="6AEF8739" w14:textId="022E24D6" w:rsidR="005A2C5A" w:rsidRPr="00403648" w:rsidRDefault="005A2C5A" w:rsidP="009C5276">
      <w:pPr>
        <w:tabs>
          <w:tab w:val="left" w:pos="2410"/>
        </w:tabs>
        <w:ind w:left="2410" w:hanging="2410"/>
        <w:jc w:val="both"/>
        <w:rPr>
          <w:rFonts w:ascii="Mind Meridian" w:hAnsi="Mind Meridian" w:cs="Mind Meridian"/>
        </w:rPr>
      </w:pPr>
      <w:r w:rsidRPr="00403648">
        <w:rPr>
          <w:rFonts w:ascii="Mind Meridian" w:hAnsi="Mind Meridian" w:cs="Mind Meridian"/>
          <w:b/>
        </w:rPr>
        <w:t>Location:</w:t>
      </w:r>
      <w:r w:rsidRPr="00403648">
        <w:rPr>
          <w:rFonts w:ascii="Mind Meridian" w:hAnsi="Mind Meridian" w:cs="Mind Meridian"/>
        </w:rPr>
        <w:tab/>
      </w:r>
      <w:r w:rsidR="005C533E">
        <w:rPr>
          <w:rFonts w:ascii="Mind Meridian" w:hAnsi="Mind Meridian" w:cs="Mind Meridian"/>
        </w:rPr>
        <w:t>Hotels Accommodating Asylum Seekers in Ealing</w:t>
      </w:r>
    </w:p>
    <w:p w14:paraId="0809EA89" w14:textId="7F7743FC" w:rsidR="005A2C5A" w:rsidRPr="00403648" w:rsidRDefault="005A2C5A" w:rsidP="00FF7135">
      <w:pPr>
        <w:tabs>
          <w:tab w:val="left" w:pos="1985"/>
        </w:tabs>
        <w:jc w:val="both"/>
        <w:rPr>
          <w:rFonts w:ascii="Mind Meridian" w:eastAsia="Arial" w:hAnsi="Mind Meridian" w:cs="Mind Meridian"/>
        </w:rPr>
      </w:pPr>
    </w:p>
    <w:p w14:paraId="206EA214" w14:textId="10103F40" w:rsidR="004A4C0F" w:rsidRPr="00724511" w:rsidRDefault="004A4C0F" w:rsidP="004A2179">
      <w:pPr>
        <w:ind w:left="426" w:hanging="426"/>
        <w:rPr>
          <w:rFonts w:ascii="Mind Meridian" w:hAnsi="Mind Meridian" w:cs="Mind Meridian"/>
          <w:b/>
        </w:rPr>
      </w:pPr>
      <w:r w:rsidRPr="00724511">
        <w:rPr>
          <w:rFonts w:ascii="Mind Meridian" w:hAnsi="Mind Meridian" w:cs="Mind Meridian"/>
          <w:b/>
        </w:rPr>
        <w:t xml:space="preserve">Purpose of the </w:t>
      </w:r>
      <w:r w:rsidR="006E5E81" w:rsidRPr="00724511">
        <w:rPr>
          <w:rFonts w:ascii="Mind Meridian" w:hAnsi="Mind Meridian" w:cs="Mind Meridian"/>
          <w:b/>
        </w:rPr>
        <w:t>Role</w:t>
      </w:r>
    </w:p>
    <w:p w14:paraId="640066C1" w14:textId="77777777" w:rsidR="00E9543E" w:rsidRDefault="00E9543E" w:rsidP="00A42750">
      <w:pPr>
        <w:tabs>
          <w:tab w:val="left" w:pos="2340"/>
        </w:tabs>
        <w:rPr>
          <w:rFonts w:ascii="Mind Meridian" w:hAnsi="Mind Meridian" w:cs="Mind Meridian"/>
          <w:b/>
        </w:rPr>
      </w:pPr>
    </w:p>
    <w:p w14:paraId="7E7F9833" w14:textId="77777777" w:rsidR="005C533E" w:rsidRDefault="005C533E" w:rsidP="005C533E">
      <w:pPr>
        <w:tabs>
          <w:tab w:val="left" w:pos="2340"/>
        </w:tabs>
        <w:rPr>
          <w:rFonts w:ascii="Mind Meridian" w:hAnsi="Mind Meridian" w:cs="Mind Meridian"/>
        </w:rPr>
      </w:pPr>
      <w:r w:rsidRPr="005C533E">
        <w:rPr>
          <w:rFonts w:ascii="Mind Meridian" w:hAnsi="Mind Meridian" w:cs="Mind Meridian"/>
        </w:rPr>
        <w:t>This volunteer role supports the delivery of a wellbeing project for male asylum seekers accommodated in hotels in Ealing. The service aims to improve wellbeing, reduce isolation, and provide culturally sensitive mental health support for individuals who may be experiencing stress, trauma, and uncertainty due to displacement.</w:t>
      </w:r>
    </w:p>
    <w:p w14:paraId="73BEC271" w14:textId="77777777" w:rsidR="005C533E" w:rsidRPr="005C533E" w:rsidRDefault="005C533E" w:rsidP="005C533E">
      <w:pPr>
        <w:tabs>
          <w:tab w:val="left" w:pos="2340"/>
        </w:tabs>
        <w:rPr>
          <w:rFonts w:ascii="Mind Meridian" w:hAnsi="Mind Meridian" w:cs="Mind Meridian"/>
        </w:rPr>
      </w:pPr>
    </w:p>
    <w:p w14:paraId="7FFEE019" w14:textId="77777777" w:rsidR="005C533E" w:rsidRDefault="005C533E" w:rsidP="005C533E">
      <w:pPr>
        <w:tabs>
          <w:tab w:val="left" w:pos="2340"/>
        </w:tabs>
        <w:rPr>
          <w:rFonts w:ascii="Mind Meridian" w:hAnsi="Mind Meridian" w:cs="Mind Meridian"/>
        </w:rPr>
      </w:pPr>
      <w:r w:rsidRPr="005C533E">
        <w:rPr>
          <w:rFonts w:ascii="Mind Meridian" w:hAnsi="Mind Meridian" w:cs="Mind Meridian"/>
        </w:rPr>
        <w:t>Volunteers will support the delivery of group activities and informal support sessions that promote social connection, emotional wellbeing, and engagement with services. The role involves building rapport with residents, supporting activities, and helping individuals access support where needed.</w:t>
      </w:r>
    </w:p>
    <w:p w14:paraId="587C8ADD" w14:textId="77777777" w:rsidR="005C533E" w:rsidRPr="005C533E" w:rsidRDefault="005C533E" w:rsidP="005C533E">
      <w:pPr>
        <w:tabs>
          <w:tab w:val="left" w:pos="2340"/>
        </w:tabs>
        <w:rPr>
          <w:rFonts w:ascii="Mind Meridian" w:hAnsi="Mind Meridian" w:cs="Mind Meridian"/>
        </w:rPr>
      </w:pPr>
    </w:p>
    <w:p w14:paraId="6FE81DC8" w14:textId="77777777" w:rsidR="005C533E" w:rsidRPr="005C533E" w:rsidRDefault="005C533E" w:rsidP="005C533E">
      <w:pPr>
        <w:tabs>
          <w:tab w:val="left" w:pos="2340"/>
        </w:tabs>
        <w:rPr>
          <w:rFonts w:ascii="Mind Meridian" w:hAnsi="Mind Meridian" w:cs="Mind Meridian"/>
        </w:rPr>
      </w:pPr>
      <w:r w:rsidRPr="005C533E">
        <w:rPr>
          <w:rFonts w:ascii="Mind Meridian" w:hAnsi="Mind Meridian" w:cs="Mind Meridian"/>
        </w:rPr>
        <w:t>Volunteers will work alongside the Mental Health (Asylum Seekers) Coordinator to create a welcoming, safe, and inclusive environment where residents feel comfortable participating in activities and seeking support.</w:t>
      </w:r>
    </w:p>
    <w:p w14:paraId="7A58A59B" w14:textId="77777777" w:rsidR="008346C4" w:rsidRDefault="008346C4" w:rsidP="00A42750">
      <w:pPr>
        <w:tabs>
          <w:tab w:val="left" w:pos="2340"/>
        </w:tabs>
        <w:rPr>
          <w:rFonts w:ascii="Mind Meridian" w:hAnsi="Mind Meridian" w:cs="Mind Meridian"/>
        </w:rPr>
      </w:pPr>
    </w:p>
    <w:p w14:paraId="5BEE7D39" w14:textId="12838016" w:rsidR="009766C7" w:rsidRDefault="009766C7" w:rsidP="00A42750">
      <w:pPr>
        <w:tabs>
          <w:tab w:val="left" w:pos="2340"/>
        </w:tabs>
        <w:rPr>
          <w:rFonts w:ascii="Mind Meridian" w:hAnsi="Mind Meridian" w:cs="Mind Meridian"/>
        </w:rPr>
      </w:pPr>
      <w:r>
        <w:rPr>
          <w:rFonts w:ascii="Mind Meridian" w:hAnsi="Mind Meridian" w:cs="Mind Meridian"/>
          <w:b/>
          <w:bCs/>
        </w:rPr>
        <w:t>Main Responsibilities</w:t>
      </w:r>
    </w:p>
    <w:p w14:paraId="6E5CD234" w14:textId="77777777" w:rsidR="009766C7" w:rsidRDefault="009766C7" w:rsidP="00A42750">
      <w:pPr>
        <w:tabs>
          <w:tab w:val="left" w:pos="2340"/>
        </w:tabs>
        <w:rPr>
          <w:rFonts w:ascii="Mind Meridian" w:hAnsi="Mind Meridian" w:cs="Mind Meridian"/>
        </w:rPr>
      </w:pPr>
    </w:p>
    <w:p w14:paraId="506306FF" w14:textId="745C4946" w:rsidR="00B560CD" w:rsidRDefault="005C533E" w:rsidP="005C533E">
      <w:pPr>
        <w:tabs>
          <w:tab w:val="left" w:pos="2340"/>
        </w:tabs>
        <w:rPr>
          <w:rFonts w:ascii="Mind Meridian" w:hAnsi="Mind Meridian" w:cs="Mind Meridian"/>
        </w:rPr>
      </w:pPr>
      <w:r w:rsidRPr="005C533E">
        <w:rPr>
          <w:rFonts w:ascii="Mind Meridian" w:hAnsi="Mind Meridian" w:cs="Mind Meridian"/>
        </w:rPr>
        <w:t>To support the Mental Health (Asylum Seekers) Coordinator in engaging residents and facilitating group activities that promote wellbeing, social connection, and access to support services.</w:t>
      </w:r>
    </w:p>
    <w:p w14:paraId="2039F112" w14:textId="77777777" w:rsidR="005C533E" w:rsidRDefault="005C533E" w:rsidP="005C533E">
      <w:pPr>
        <w:ind w:left="426" w:hanging="426"/>
        <w:rPr>
          <w:rFonts w:ascii="Mind Meridian" w:hAnsi="Mind Meridian" w:cs="Mind Meridian"/>
        </w:rPr>
      </w:pPr>
    </w:p>
    <w:p w14:paraId="186A8870" w14:textId="73EC36B9" w:rsidR="005C533E" w:rsidRPr="005C533E" w:rsidRDefault="005C533E" w:rsidP="005C533E">
      <w:pPr>
        <w:ind w:left="426" w:hanging="426"/>
        <w:rPr>
          <w:rFonts w:ascii="Mind Meridian" w:hAnsi="Mind Meridian" w:cs="Mind Meridian"/>
          <w:bCs/>
        </w:rPr>
      </w:pPr>
      <w:r>
        <w:rPr>
          <w:rFonts w:ascii="Mind Meridian" w:hAnsi="Mind Meridian" w:cs="Mind Meridian"/>
          <w:bCs/>
        </w:rPr>
        <w:t>Responsibilities include:</w:t>
      </w:r>
      <w:r w:rsidRPr="005C533E">
        <w:rPr>
          <w:rFonts w:ascii="Mind Meridian" w:hAnsi="Mind Meridian" w:cs="Mind Meridian"/>
          <w:bCs/>
        </w:rPr>
        <w:t xml:space="preserve"> </w:t>
      </w:r>
    </w:p>
    <w:p w14:paraId="75F94172" w14:textId="4A010116" w:rsidR="005C533E" w:rsidRDefault="005C533E" w:rsidP="005C533E">
      <w:pPr>
        <w:tabs>
          <w:tab w:val="left" w:pos="2340"/>
        </w:tabs>
        <w:rPr>
          <w:rFonts w:ascii="Mind Meridian" w:hAnsi="Mind Meridian" w:cs="Mind Meridian"/>
        </w:rPr>
      </w:pPr>
    </w:p>
    <w:p w14:paraId="3E5612D4"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Engage with asylum seeker residents in a friendly, respectful, and culturally sensitive manner</w:t>
      </w:r>
    </w:p>
    <w:p w14:paraId="045C07A1"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Introduce residents to the wellbeing service and encourage participation in activities</w:t>
      </w:r>
    </w:p>
    <w:p w14:paraId="731E5BBE"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Help build rapport and trust with residents through informal conversation and engagement</w:t>
      </w:r>
    </w:p>
    <w:p w14:paraId="512523FB"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Support the onboarding of participants by assisting with forms and explaining the service</w:t>
      </w:r>
    </w:p>
    <w:p w14:paraId="55739533" w14:textId="3F699141" w:rsidR="005C533E" w:rsidRDefault="005C533E" w:rsidP="00052A57">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lastRenderedPageBreak/>
        <w:t xml:space="preserve">Assist with facilitating group activities such as board games, </w:t>
      </w:r>
      <w:r w:rsidR="00052A57">
        <w:rPr>
          <w:rFonts w:ascii="Mind Meridian" w:hAnsi="Mind Meridian" w:cs="Mind Meridian"/>
        </w:rPr>
        <w:t xml:space="preserve">expressive and </w:t>
      </w:r>
      <w:r w:rsidRPr="005C533E">
        <w:rPr>
          <w:rFonts w:ascii="Mind Meridian" w:hAnsi="Mind Meridian" w:cs="Mind Meridian"/>
        </w:rPr>
        <w:t>creative activities</w:t>
      </w:r>
      <w:r w:rsidR="00052A57">
        <w:rPr>
          <w:rFonts w:ascii="Mind Meridian" w:hAnsi="Mind Meridian" w:cs="Mind Meridian"/>
        </w:rPr>
        <w:t>.</w:t>
      </w:r>
    </w:p>
    <w:p w14:paraId="1B0AB395"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Encourage participation and inclusion during group activities</w:t>
      </w:r>
    </w:p>
    <w:p w14:paraId="4CBA56EF"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Provide informal emotional support through active listening and supportive conversation</w:t>
      </w:r>
    </w:p>
    <w:p w14:paraId="6F69632D"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Help create a welcoming and safe space for participants during sessions</w:t>
      </w:r>
    </w:p>
    <w:p w14:paraId="0C84898C"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Support the preparation and organisation of activity materials and resources</w:t>
      </w:r>
    </w:p>
    <w:p w14:paraId="66B64E7C"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Assist with setting up and packing down activity spaces</w:t>
      </w:r>
    </w:p>
    <w:p w14:paraId="449E3168" w14:textId="77777777" w:rsid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Identify and report any safeguarding concerns or welfare issues to the coordinator</w:t>
      </w:r>
    </w:p>
    <w:p w14:paraId="1228DA68" w14:textId="14135485" w:rsidR="005C533E" w:rsidRPr="005C533E" w:rsidRDefault="005C533E" w:rsidP="005C533E">
      <w:pPr>
        <w:pStyle w:val="ListParagraph"/>
        <w:numPr>
          <w:ilvl w:val="0"/>
          <w:numId w:val="18"/>
        </w:numPr>
        <w:tabs>
          <w:tab w:val="left" w:pos="2340"/>
        </w:tabs>
        <w:rPr>
          <w:rFonts w:ascii="Mind Meridian" w:hAnsi="Mind Meridian" w:cs="Mind Meridian"/>
        </w:rPr>
      </w:pPr>
      <w:r w:rsidRPr="005C533E">
        <w:rPr>
          <w:rFonts w:ascii="Mind Meridian" w:hAnsi="Mind Meridian" w:cs="Mind Meridian"/>
        </w:rPr>
        <w:t>Maintain appropriate boundaries and follow guidance from staff when supporting residents</w:t>
      </w:r>
    </w:p>
    <w:p w14:paraId="24FFC834" w14:textId="77777777" w:rsidR="00D750BF" w:rsidRPr="00403648" w:rsidRDefault="00D750BF" w:rsidP="00D750BF">
      <w:pPr>
        <w:rPr>
          <w:rFonts w:ascii="Mind Meridian" w:hAnsi="Mind Meridian" w:cs="Mind Meridian"/>
          <w:b/>
          <w:color w:val="002060"/>
        </w:rPr>
      </w:pPr>
    </w:p>
    <w:p w14:paraId="73A6BB22" w14:textId="77777777" w:rsidR="00D750BF" w:rsidRPr="00403648" w:rsidRDefault="00D750BF" w:rsidP="00D750BF">
      <w:pPr>
        <w:rPr>
          <w:rFonts w:ascii="Mind Meridian" w:hAnsi="Mind Meridian" w:cs="Mind Meridian"/>
          <w:b/>
          <w:color w:val="002060"/>
        </w:rPr>
      </w:pPr>
    </w:p>
    <w:p w14:paraId="7552853F" w14:textId="7D7C5349" w:rsidR="00E63BB6" w:rsidRPr="00A444FA" w:rsidRDefault="005C0205" w:rsidP="00E63BB6">
      <w:pPr>
        <w:pStyle w:val="ListParagraph"/>
        <w:ind w:left="0"/>
        <w:rPr>
          <w:rFonts w:ascii="Mind Meridian" w:hAnsi="Mind Meridian" w:cs="Mind Meridian"/>
          <w:b/>
          <w:sz w:val="28"/>
          <w:szCs w:val="28"/>
        </w:rPr>
      </w:pPr>
      <w:r w:rsidRPr="00A444FA">
        <w:rPr>
          <w:rFonts w:ascii="Mind Meridian" w:hAnsi="Mind Meridian" w:cs="Mind Meridian"/>
          <w:b/>
          <w:sz w:val="28"/>
          <w:szCs w:val="28"/>
        </w:rPr>
        <w:t>Type of person we are looking for:</w:t>
      </w:r>
    </w:p>
    <w:p w14:paraId="745A6E45" w14:textId="77777777" w:rsidR="008D5D54" w:rsidRPr="00403648" w:rsidRDefault="008D5D54" w:rsidP="00E63BB6">
      <w:pPr>
        <w:pStyle w:val="ListParagraph"/>
        <w:ind w:left="0"/>
        <w:rPr>
          <w:rFonts w:ascii="Mind Meridian" w:hAnsi="Mind Meridian" w:cs="Mind Meridian"/>
          <w:b/>
        </w:rPr>
      </w:pPr>
    </w:p>
    <w:p w14:paraId="430CF3B9" w14:textId="58524683" w:rsidR="00675458" w:rsidRDefault="00384DA6" w:rsidP="00384DA6">
      <w:pPr>
        <w:contextualSpacing/>
        <w:rPr>
          <w:rFonts w:ascii="Mind Meridian" w:hAnsi="Mind Meridian" w:cs="Mind Meridian"/>
          <w:b/>
          <w:bCs/>
        </w:rPr>
      </w:pPr>
      <w:r w:rsidRPr="00384DA6">
        <w:rPr>
          <w:rFonts w:ascii="Mind Meridian" w:hAnsi="Mind Meridian" w:cs="Mind Meridian"/>
          <w:b/>
          <w:bCs/>
        </w:rPr>
        <w:t>Essential</w:t>
      </w:r>
    </w:p>
    <w:p w14:paraId="23CFCF18" w14:textId="77777777" w:rsidR="005C533E" w:rsidRDefault="005C533E" w:rsidP="00384DA6">
      <w:pPr>
        <w:contextualSpacing/>
        <w:rPr>
          <w:rFonts w:ascii="Mind Meridian" w:hAnsi="Mind Meridian" w:cs="Mind Meridian"/>
          <w:b/>
          <w:bCs/>
        </w:rPr>
      </w:pPr>
    </w:p>
    <w:p w14:paraId="22CEE7C1" w14:textId="77777777" w:rsidR="005C533E" w:rsidRDefault="005C533E" w:rsidP="005C533E">
      <w:pPr>
        <w:pStyle w:val="ListParagraph"/>
        <w:numPr>
          <w:ilvl w:val="0"/>
          <w:numId w:val="19"/>
        </w:numPr>
        <w:contextualSpacing/>
        <w:rPr>
          <w:rFonts w:ascii="Mind Meridian" w:hAnsi="Mind Meridian" w:cs="Mind Meridian"/>
        </w:rPr>
      </w:pPr>
      <w:r w:rsidRPr="005C533E">
        <w:rPr>
          <w:rFonts w:ascii="Mind Meridian" w:hAnsi="Mind Meridian" w:cs="Mind Meridian"/>
        </w:rPr>
        <w:t>Friendly, approachable, and able to engage with people from diverse backgrounds</w:t>
      </w:r>
    </w:p>
    <w:p w14:paraId="13F1FE12" w14:textId="77777777" w:rsidR="005C533E" w:rsidRDefault="005C533E" w:rsidP="005C533E">
      <w:pPr>
        <w:pStyle w:val="ListParagraph"/>
        <w:numPr>
          <w:ilvl w:val="0"/>
          <w:numId w:val="19"/>
        </w:numPr>
        <w:contextualSpacing/>
        <w:rPr>
          <w:rFonts w:ascii="Mind Meridian" w:hAnsi="Mind Meridian" w:cs="Mind Meridian"/>
        </w:rPr>
      </w:pPr>
      <w:r w:rsidRPr="005C533E">
        <w:rPr>
          <w:rFonts w:ascii="Mind Meridian" w:hAnsi="Mind Meridian" w:cs="Mind Meridian"/>
        </w:rPr>
        <w:t>Good communication and interpersonal skills</w:t>
      </w:r>
    </w:p>
    <w:p w14:paraId="4833C4F6" w14:textId="77777777" w:rsidR="005C533E" w:rsidRDefault="005C533E" w:rsidP="005C533E">
      <w:pPr>
        <w:pStyle w:val="ListParagraph"/>
        <w:numPr>
          <w:ilvl w:val="0"/>
          <w:numId w:val="19"/>
        </w:numPr>
        <w:contextualSpacing/>
        <w:rPr>
          <w:rFonts w:ascii="Mind Meridian" w:hAnsi="Mind Meridian" w:cs="Mind Meridian"/>
        </w:rPr>
      </w:pPr>
      <w:r w:rsidRPr="005C533E">
        <w:rPr>
          <w:rFonts w:ascii="Mind Meridian" w:hAnsi="Mind Meridian" w:cs="Mind Meridian"/>
        </w:rPr>
        <w:t>Empathetic and non-judgemental attitude</w:t>
      </w:r>
    </w:p>
    <w:p w14:paraId="532DA30C" w14:textId="77777777" w:rsidR="005C533E" w:rsidRDefault="005C533E" w:rsidP="005C533E">
      <w:pPr>
        <w:pStyle w:val="ListParagraph"/>
        <w:numPr>
          <w:ilvl w:val="0"/>
          <w:numId w:val="19"/>
        </w:numPr>
        <w:contextualSpacing/>
        <w:rPr>
          <w:rFonts w:ascii="Mind Meridian" w:hAnsi="Mind Meridian" w:cs="Mind Meridian"/>
        </w:rPr>
      </w:pPr>
      <w:r w:rsidRPr="005C533E">
        <w:rPr>
          <w:rFonts w:ascii="Mind Meridian" w:hAnsi="Mind Meridian" w:cs="Mind Meridian"/>
        </w:rPr>
        <w:t>Interest in supporting people experiencing mental health challenges or social isolation</w:t>
      </w:r>
    </w:p>
    <w:p w14:paraId="224E1D10" w14:textId="77777777" w:rsidR="005C533E" w:rsidRDefault="005C533E" w:rsidP="005C533E">
      <w:pPr>
        <w:pStyle w:val="ListParagraph"/>
        <w:numPr>
          <w:ilvl w:val="0"/>
          <w:numId w:val="19"/>
        </w:numPr>
        <w:contextualSpacing/>
        <w:rPr>
          <w:rFonts w:ascii="Mind Meridian" w:hAnsi="Mind Meridian" w:cs="Mind Meridian"/>
        </w:rPr>
      </w:pPr>
      <w:r w:rsidRPr="005C533E">
        <w:rPr>
          <w:rFonts w:ascii="Mind Meridian" w:hAnsi="Mind Meridian" w:cs="Mind Meridian"/>
        </w:rPr>
        <w:t>Ability to work respectfully with people from different cultural backgrounds</w:t>
      </w:r>
    </w:p>
    <w:p w14:paraId="123FEA5F" w14:textId="77777777" w:rsidR="005C533E" w:rsidRDefault="005C533E" w:rsidP="005C533E">
      <w:pPr>
        <w:pStyle w:val="ListParagraph"/>
        <w:numPr>
          <w:ilvl w:val="0"/>
          <w:numId w:val="19"/>
        </w:numPr>
        <w:contextualSpacing/>
        <w:rPr>
          <w:rFonts w:ascii="Mind Meridian" w:hAnsi="Mind Meridian" w:cs="Mind Meridian"/>
        </w:rPr>
      </w:pPr>
      <w:r w:rsidRPr="005C533E">
        <w:rPr>
          <w:rFonts w:ascii="Mind Meridian" w:hAnsi="Mind Meridian" w:cs="Mind Meridian"/>
        </w:rPr>
        <w:t>Ability to work as part of a team and follow guidance from staff</w:t>
      </w:r>
    </w:p>
    <w:p w14:paraId="7E1DF645" w14:textId="77777777" w:rsidR="005C533E" w:rsidRDefault="005C533E" w:rsidP="005C533E">
      <w:pPr>
        <w:pStyle w:val="ListParagraph"/>
        <w:numPr>
          <w:ilvl w:val="0"/>
          <w:numId w:val="19"/>
        </w:numPr>
        <w:contextualSpacing/>
        <w:rPr>
          <w:rFonts w:ascii="Mind Meridian" w:hAnsi="Mind Meridian" w:cs="Mind Meridian"/>
        </w:rPr>
      </w:pPr>
      <w:r w:rsidRPr="005C533E">
        <w:rPr>
          <w:rFonts w:ascii="Mind Meridian" w:hAnsi="Mind Meridian" w:cs="Mind Meridian"/>
        </w:rPr>
        <w:t>Reliable and able to commit to the agreed volunteering hours</w:t>
      </w:r>
    </w:p>
    <w:p w14:paraId="757CA87C" w14:textId="58563437" w:rsidR="005C533E" w:rsidRPr="005C533E" w:rsidRDefault="005C533E" w:rsidP="005C533E">
      <w:pPr>
        <w:pStyle w:val="ListParagraph"/>
        <w:numPr>
          <w:ilvl w:val="0"/>
          <w:numId w:val="19"/>
        </w:numPr>
        <w:contextualSpacing/>
        <w:rPr>
          <w:rFonts w:ascii="Mind Meridian" w:hAnsi="Mind Meridian" w:cs="Mind Meridian"/>
        </w:rPr>
      </w:pPr>
      <w:r w:rsidRPr="005C533E">
        <w:rPr>
          <w:rFonts w:ascii="Mind Meridian" w:hAnsi="Mind Meridian" w:cs="Mind Meridian"/>
        </w:rPr>
        <w:t>Understanding of the importance of confidentiality and safeguarding</w:t>
      </w:r>
    </w:p>
    <w:p w14:paraId="311ACE69" w14:textId="77777777" w:rsidR="00012F11" w:rsidRPr="00012F11" w:rsidRDefault="00012F11" w:rsidP="00012F11">
      <w:pPr>
        <w:pStyle w:val="ListParagraph"/>
        <w:contextualSpacing/>
        <w:rPr>
          <w:rFonts w:ascii="Mind Meridian" w:hAnsi="Mind Meridian" w:cs="Mind Meridian"/>
        </w:rPr>
      </w:pPr>
    </w:p>
    <w:p w14:paraId="0E6E80E2" w14:textId="77777777" w:rsidR="00012F11" w:rsidRPr="00012F11" w:rsidRDefault="00012F11" w:rsidP="0006332A">
      <w:pPr>
        <w:pStyle w:val="ListParagraph"/>
        <w:contextualSpacing/>
        <w:rPr>
          <w:rFonts w:ascii="Mind Meridian" w:hAnsi="Mind Meridian" w:cs="Mind Meridian"/>
        </w:rPr>
      </w:pPr>
    </w:p>
    <w:p w14:paraId="103A3910" w14:textId="107D8979" w:rsidR="0006332A" w:rsidRPr="0006332A" w:rsidRDefault="00AC7300" w:rsidP="0006332A">
      <w:pPr>
        <w:shd w:val="clear" w:color="auto" w:fill="FFFFFF"/>
        <w:rPr>
          <w:rFonts w:ascii="Mind Meridian" w:hAnsi="Mind Meridian" w:cs="Mind Meridian"/>
        </w:rPr>
      </w:pPr>
      <w:r w:rsidRPr="00627063">
        <w:rPr>
          <w:rFonts w:ascii="Mind Meridian" w:hAnsi="Mind Meridian" w:cs="Mind Meridian"/>
          <w:b/>
          <w:bCs/>
        </w:rPr>
        <w:t>Time commitment and expenses</w:t>
      </w:r>
      <w:r w:rsidRPr="00627063">
        <w:rPr>
          <w:rFonts w:ascii="Mind Meridian" w:hAnsi="Mind Meridian" w:cs="Mind Meridian"/>
        </w:rPr>
        <w:t>:</w:t>
      </w:r>
    </w:p>
    <w:p w14:paraId="3AF31EEE" w14:textId="77777777" w:rsidR="005C533E" w:rsidRPr="005C533E" w:rsidRDefault="005C533E" w:rsidP="005C533E">
      <w:pPr>
        <w:shd w:val="clear" w:color="auto" w:fill="FFFFFF"/>
        <w:spacing w:before="100" w:beforeAutospacing="1"/>
        <w:rPr>
          <w:rFonts w:ascii="Mind Meridian" w:hAnsi="Mind Meridian" w:cs="Mind Meridian"/>
          <w:color w:val="333333"/>
        </w:rPr>
      </w:pPr>
      <w:r w:rsidRPr="005C533E">
        <w:rPr>
          <w:rFonts w:ascii="Mind Meridian" w:hAnsi="Mind Meridian" w:cs="Mind Meridian"/>
          <w:color w:val="333333"/>
        </w:rPr>
        <w:t>Approximately 8 hours per week, typically delivered across two sessions:</w:t>
      </w:r>
    </w:p>
    <w:p w14:paraId="1BF65B18" w14:textId="77777777" w:rsidR="005C533E" w:rsidRPr="005C533E" w:rsidRDefault="005C533E" w:rsidP="005C533E">
      <w:pPr>
        <w:numPr>
          <w:ilvl w:val="0"/>
          <w:numId w:val="20"/>
        </w:numPr>
        <w:shd w:val="clear" w:color="auto" w:fill="FFFFFF"/>
        <w:spacing w:before="100" w:beforeAutospacing="1"/>
        <w:rPr>
          <w:rFonts w:ascii="Mind Meridian" w:hAnsi="Mind Meridian" w:cs="Mind Meridian"/>
          <w:color w:val="333333"/>
        </w:rPr>
      </w:pPr>
      <w:r w:rsidRPr="005C533E">
        <w:rPr>
          <w:rFonts w:ascii="Mind Meridian" w:hAnsi="Mind Meridian" w:cs="Mind Meridian"/>
          <w:color w:val="333333"/>
        </w:rPr>
        <w:t>Tuesday (4 hours)</w:t>
      </w:r>
    </w:p>
    <w:p w14:paraId="551157E6" w14:textId="77777777" w:rsidR="005C533E" w:rsidRPr="005C533E" w:rsidRDefault="005C533E" w:rsidP="005C533E">
      <w:pPr>
        <w:numPr>
          <w:ilvl w:val="0"/>
          <w:numId w:val="20"/>
        </w:numPr>
        <w:shd w:val="clear" w:color="auto" w:fill="FFFFFF"/>
        <w:spacing w:before="100" w:beforeAutospacing="1"/>
        <w:rPr>
          <w:rFonts w:ascii="Mind Meridian" w:hAnsi="Mind Meridian" w:cs="Mind Meridian"/>
          <w:color w:val="333333"/>
        </w:rPr>
      </w:pPr>
      <w:r w:rsidRPr="005C533E">
        <w:rPr>
          <w:rFonts w:ascii="Mind Meridian" w:hAnsi="Mind Meridian" w:cs="Mind Meridian"/>
          <w:color w:val="333333"/>
        </w:rPr>
        <w:t>Wednesday (4 hours)</w:t>
      </w:r>
    </w:p>
    <w:p w14:paraId="7FD3B29A" w14:textId="0425ADCB" w:rsidR="00597F41" w:rsidRPr="00052A57" w:rsidRDefault="00597F41" w:rsidP="00052A57">
      <w:pPr>
        <w:shd w:val="clear" w:color="auto" w:fill="FFFFFF"/>
        <w:spacing w:before="100" w:beforeAutospacing="1"/>
        <w:rPr>
          <w:rFonts w:ascii="Mind Meridian" w:hAnsi="Mind Meridian" w:cs="Mind Meridian"/>
          <w:b/>
          <w:bCs/>
          <w:color w:val="333333"/>
        </w:rPr>
      </w:pPr>
    </w:p>
    <w:p w14:paraId="528766BE" w14:textId="7E0A6D7A" w:rsidR="00403648" w:rsidRPr="001D6CBF" w:rsidRDefault="003C2B08" w:rsidP="00CF73C6">
      <w:pPr>
        <w:rPr>
          <w:rFonts w:ascii="Mind Meridian" w:eastAsia="Calibri" w:hAnsi="Mind Meridian" w:cs="Mind Meridian"/>
          <w:b/>
          <w:bCs/>
          <w:i/>
          <w:iCs/>
        </w:rPr>
      </w:pPr>
      <w:bookmarkStart w:id="1" w:name="_Hlk89271627"/>
      <w:r>
        <w:rPr>
          <w:rFonts w:ascii="Mind Meridian" w:eastAsia="Calibri" w:hAnsi="Mind Meridian" w:cs="Mind Meridian"/>
          <w:b/>
          <w:bCs/>
          <w:i/>
          <w:iCs/>
        </w:rPr>
        <w:t xml:space="preserve">HFEH Mind value equal opportunities; and are proud to </w:t>
      </w:r>
      <w:r w:rsidR="00CF73C6">
        <w:rPr>
          <w:rFonts w:ascii="Mind Meridian" w:eastAsia="Calibri" w:hAnsi="Mind Meridian" w:cs="Mind Meridian"/>
          <w:b/>
          <w:bCs/>
          <w:i/>
          <w:iCs/>
        </w:rPr>
        <w:t>foster a workforce of volunteers and employees that reflects the diverse communities we serve.</w:t>
      </w:r>
      <w:r w:rsidR="00403648" w:rsidRPr="001D6CBF">
        <w:rPr>
          <w:rFonts w:ascii="Mind Meridian" w:eastAsia="Calibri" w:hAnsi="Mind Meridian" w:cs="Mind Meridian"/>
          <w:b/>
          <w:bCs/>
          <w:i/>
          <w:iCs/>
        </w:rPr>
        <w:t xml:space="preserve"> We welcome applications from all suitably qualified persons from all backgrounds.</w:t>
      </w:r>
    </w:p>
    <w:p w14:paraId="2B2919F1" w14:textId="77777777" w:rsidR="006C06E0" w:rsidRPr="001D6CBF" w:rsidRDefault="006C06E0" w:rsidP="00403648">
      <w:pPr>
        <w:rPr>
          <w:rFonts w:ascii="Mind Meridian" w:eastAsia="Calibri" w:hAnsi="Mind Meridian" w:cs="Mind Meridian"/>
          <w:b/>
          <w:bCs/>
          <w:i/>
          <w:iCs/>
        </w:rPr>
      </w:pPr>
    </w:p>
    <w:p w14:paraId="553A2C57" w14:textId="0A453B45" w:rsidR="006C06E0" w:rsidRPr="001D6CBF" w:rsidRDefault="006C06E0" w:rsidP="00403648">
      <w:pPr>
        <w:rPr>
          <w:rFonts w:ascii="Mind Meridian" w:hAnsi="Mind Meridian" w:cs="Mind Meridian"/>
          <w:b/>
          <w:bCs/>
          <w:i/>
          <w:iCs/>
          <w:sz w:val="22"/>
          <w:szCs w:val="22"/>
        </w:rPr>
      </w:pPr>
      <w:r w:rsidRPr="001D6CBF">
        <w:rPr>
          <w:rStyle w:val="Strong"/>
          <w:rFonts w:ascii="Mind Meridian" w:hAnsi="Mind Meridian" w:cs="Mind Meridian"/>
          <w:i/>
          <w:iCs/>
          <w:shd w:val="clear" w:color="auto" w:fill="FAFAFA"/>
        </w:rPr>
        <w:lastRenderedPageBreak/>
        <w:t>HFEH Mind are committed to creating and fostering a culture that promotes safeguarding and the welfare of all children and adults at risk. Our safer recruitment practices support this by ensuring that there is a consistent and thorough process of obtaining, collating, analysing and evaluating information from and about candidates to ensure that all persons appointed are suitable to work with children and vulnerable adults.</w:t>
      </w:r>
    </w:p>
    <w:p w14:paraId="2F7D710C" w14:textId="77777777" w:rsidR="00403648" w:rsidRPr="001D6CBF" w:rsidRDefault="00403648" w:rsidP="00403648">
      <w:pPr>
        <w:rPr>
          <w:rFonts w:ascii="Mind Meridian" w:eastAsia="Arial" w:hAnsi="Mind Meridian" w:cs="Mind Meridian"/>
          <w:b/>
          <w:bCs/>
          <w:i/>
          <w:iCs/>
        </w:rPr>
      </w:pPr>
    </w:p>
    <w:p w14:paraId="06ED301F" w14:textId="6C6CDC3F" w:rsidR="00644426" w:rsidRPr="008E02DE" w:rsidRDefault="00403648" w:rsidP="006C2136">
      <w:pPr>
        <w:rPr>
          <w:rFonts w:ascii="Mind Meridian" w:eastAsia="Arial" w:hAnsi="Mind Meridian" w:cs="Mind Meridian"/>
          <w:b/>
          <w:bCs/>
          <w:i/>
          <w:iCs/>
        </w:rPr>
      </w:pPr>
      <w:r w:rsidRPr="00ED10AB">
        <w:rPr>
          <w:rFonts w:ascii="Mind Meridian" w:eastAsia="Arial" w:hAnsi="Mind Meridian" w:cs="Mind Meridian"/>
          <w:b/>
          <w:bCs/>
          <w:i/>
          <w:iCs/>
          <w:highlight w:val="yellow"/>
        </w:rPr>
        <w:t>Post is subject to an enhanced DBS check</w:t>
      </w:r>
      <w:r w:rsidR="00855C83" w:rsidRPr="00ED10AB">
        <w:rPr>
          <w:rFonts w:ascii="Mind Meridian" w:eastAsia="Arial" w:hAnsi="Mind Meridian" w:cs="Mind Meridian"/>
          <w:b/>
          <w:bCs/>
          <w:i/>
          <w:iCs/>
          <w:highlight w:val="yellow"/>
        </w:rPr>
        <w:t>.</w:t>
      </w:r>
      <w:bookmarkEnd w:id="1"/>
    </w:p>
    <w:sectPr w:rsidR="00644426" w:rsidRPr="008E02DE" w:rsidSect="007D3158">
      <w:headerReference w:type="default" r:id="rId11"/>
      <w:headerReference w:type="first" r:id="rId12"/>
      <w:pgSz w:w="11906" w:h="16838"/>
      <w:pgMar w:top="284"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40E5" w14:textId="77777777" w:rsidR="004E0778" w:rsidRDefault="004E0778">
      <w:r>
        <w:separator/>
      </w:r>
    </w:p>
  </w:endnote>
  <w:endnote w:type="continuationSeparator" w:id="0">
    <w:p w14:paraId="54F3F336" w14:textId="77777777" w:rsidR="004E0778" w:rsidRDefault="004E0778">
      <w:r>
        <w:continuationSeparator/>
      </w:r>
    </w:p>
  </w:endnote>
  <w:endnote w:type="continuationNotice" w:id="1">
    <w:p w14:paraId="275CBE98" w14:textId="77777777" w:rsidR="004E0778" w:rsidRDefault="004E0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0C22" w14:textId="77777777" w:rsidR="004E0778" w:rsidRDefault="004E0778">
      <w:r>
        <w:separator/>
      </w:r>
    </w:p>
  </w:footnote>
  <w:footnote w:type="continuationSeparator" w:id="0">
    <w:p w14:paraId="5B57CB0E" w14:textId="77777777" w:rsidR="004E0778" w:rsidRDefault="004E0778">
      <w:r>
        <w:continuationSeparator/>
      </w:r>
    </w:p>
  </w:footnote>
  <w:footnote w:type="continuationNotice" w:id="1">
    <w:p w14:paraId="266E763A" w14:textId="77777777" w:rsidR="004E0778" w:rsidRDefault="004E0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64CC" w14:textId="6CDF89A8" w:rsidR="004A4C0F" w:rsidRDefault="004A4C0F" w:rsidP="004A4C0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9972" w14:textId="654D280B" w:rsidR="004A4C0F" w:rsidRDefault="004A4C0F" w:rsidP="004A4C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864"/>
    <w:multiLevelType w:val="hybridMultilevel"/>
    <w:tmpl w:val="8FAC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63962"/>
    <w:multiLevelType w:val="hybridMultilevel"/>
    <w:tmpl w:val="462A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F7606"/>
    <w:multiLevelType w:val="hybridMultilevel"/>
    <w:tmpl w:val="2F0068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3012AF"/>
    <w:multiLevelType w:val="hybridMultilevel"/>
    <w:tmpl w:val="019293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55C91"/>
    <w:multiLevelType w:val="hybridMultilevel"/>
    <w:tmpl w:val="0E32F3DE"/>
    <w:lvl w:ilvl="0" w:tplc="92044A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E166A"/>
    <w:multiLevelType w:val="hybridMultilevel"/>
    <w:tmpl w:val="1C3A4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30017E"/>
    <w:multiLevelType w:val="multilevel"/>
    <w:tmpl w:val="0020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D57BE"/>
    <w:multiLevelType w:val="hybridMultilevel"/>
    <w:tmpl w:val="3866F4C4"/>
    <w:lvl w:ilvl="0" w:tplc="ACF0E20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6D797D"/>
    <w:multiLevelType w:val="hybridMultilevel"/>
    <w:tmpl w:val="EC368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27380"/>
    <w:multiLevelType w:val="hybridMultilevel"/>
    <w:tmpl w:val="AC747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1A1471"/>
    <w:multiLevelType w:val="hybridMultilevel"/>
    <w:tmpl w:val="E544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05158D"/>
    <w:multiLevelType w:val="hybridMultilevel"/>
    <w:tmpl w:val="1EBEB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0612AD"/>
    <w:multiLevelType w:val="hybridMultilevel"/>
    <w:tmpl w:val="433CD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9B7F83"/>
    <w:multiLevelType w:val="multilevel"/>
    <w:tmpl w:val="462C93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E5ACC"/>
    <w:multiLevelType w:val="hybridMultilevel"/>
    <w:tmpl w:val="3E68A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6B5C00"/>
    <w:multiLevelType w:val="hybridMultilevel"/>
    <w:tmpl w:val="3722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E11AF7"/>
    <w:multiLevelType w:val="hybridMultilevel"/>
    <w:tmpl w:val="6B481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BA7435"/>
    <w:multiLevelType w:val="hybridMultilevel"/>
    <w:tmpl w:val="E404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05C5C"/>
    <w:multiLevelType w:val="hybridMultilevel"/>
    <w:tmpl w:val="E1947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FC3250"/>
    <w:multiLevelType w:val="hybridMultilevel"/>
    <w:tmpl w:val="CDBAF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5963139">
    <w:abstractNumId w:val="11"/>
  </w:num>
  <w:num w:numId="2" w16cid:durableId="27531828">
    <w:abstractNumId w:val="8"/>
  </w:num>
  <w:num w:numId="3" w16cid:durableId="1044599502">
    <w:abstractNumId w:val="14"/>
  </w:num>
  <w:num w:numId="4" w16cid:durableId="573515586">
    <w:abstractNumId w:val="7"/>
  </w:num>
  <w:num w:numId="5" w16cid:durableId="231625294">
    <w:abstractNumId w:val="18"/>
  </w:num>
  <w:num w:numId="6" w16cid:durableId="1531531895">
    <w:abstractNumId w:val="10"/>
  </w:num>
  <w:num w:numId="7" w16cid:durableId="948897274">
    <w:abstractNumId w:val="19"/>
  </w:num>
  <w:num w:numId="8" w16cid:durableId="787622158">
    <w:abstractNumId w:val="16"/>
  </w:num>
  <w:num w:numId="9" w16cid:durableId="1325162201">
    <w:abstractNumId w:val="12"/>
  </w:num>
  <w:num w:numId="10" w16cid:durableId="1493375310">
    <w:abstractNumId w:val="9"/>
  </w:num>
  <w:num w:numId="11" w16cid:durableId="158156618">
    <w:abstractNumId w:val="5"/>
  </w:num>
  <w:num w:numId="12" w16cid:durableId="107744932">
    <w:abstractNumId w:val="3"/>
  </w:num>
  <w:num w:numId="13" w16cid:durableId="1938520778">
    <w:abstractNumId w:val="4"/>
  </w:num>
  <w:num w:numId="14" w16cid:durableId="283314472">
    <w:abstractNumId w:val="1"/>
  </w:num>
  <w:num w:numId="15" w16cid:durableId="1879509612">
    <w:abstractNumId w:val="13"/>
  </w:num>
  <w:num w:numId="16" w16cid:durableId="1034425014">
    <w:abstractNumId w:val="2"/>
  </w:num>
  <w:num w:numId="17" w16cid:durableId="76756757">
    <w:abstractNumId w:val="15"/>
  </w:num>
  <w:num w:numId="18" w16cid:durableId="493111900">
    <w:abstractNumId w:val="17"/>
  </w:num>
  <w:num w:numId="19" w16cid:durableId="1466121493">
    <w:abstractNumId w:val="0"/>
  </w:num>
  <w:num w:numId="20" w16cid:durableId="81306075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6EA"/>
    <w:rsid w:val="000078DA"/>
    <w:rsid w:val="000129E4"/>
    <w:rsid w:val="00012F11"/>
    <w:rsid w:val="00031D0B"/>
    <w:rsid w:val="00032C3F"/>
    <w:rsid w:val="00052A57"/>
    <w:rsid w:val="000611BB"/>
    <w:rsid w:val="0006332A"/>
    <w:rsid w:val="00063356"/>
    <w:rsid w:val="000721CB"/>
    <w:rsid w:val="00073DA3"/>
    <w:rsid w:val="00083873"/>
    <w:rsid w:val="000844B7"/>
    <w:rsid w:val="00096E5D"/>
    <w:rsid w:val="000A50E9"/>
    <w:rsid w:val="000B7B9F"/>
    <w:rsid w:val="000D6991"/>
    <w:rsid w:val="000D794D"/>
    <w:rsid w:val="000E12C8"/>
    <w:rsid w:val="000F12A3"/>
    <w:rsid w:val="001036DD"/>
    <w:rsid w:val="0012366C"/>
    <w:rsid w:val="0013356B"/>
    <w:rsid w:val="001869C0"/>
    <w:rsid w:val="001C1C61"/>
    <w:rsid w:val="001C38DC"/>
    <w:rsid w:val="001D2627"/>
    <w:rsid w:val="001D6CBF"/>
    <w:rsid w:val="001E0658"/>
    <w:rsid w:val="00201EBD"/>
    <w:rsid w:val="0020640E"/>
    <w:rsid w:val="002141A4"/>
    <w:rsid w:val="0023359A"/>
    <w:rsid w:val="002362A8"/>
    <w:rsid w:val="00251E1B"/>
    <w:rsid w:val="00254351"/>
    <w:rsid w:val="002770D3"/>
    <w:rsid w:val="002843BB"/>
    <w:rsid w:val="002865DE"/>
    <w:rsid w:val="002900E1"/>
    <w:rsid w:val="002B5918"/>
    <w:rsid w:val="002C31A3"/>
    <w:rsid w:val="002E1F77"/>
    <w:rsid w:val="002E248A"/>
    <w:rsid w:val="002E4830"/>
    <w:rsid w:val="00300B87"/>
    <w:rsid w:val="00301991"/>
    <w:rsid w:val="00320EC1"/>
    <w:rsid w:val="003274E6"/>
    <w:rsid w:val="00344E7C"/>
    <w:rsid w:val="00345ECE"/>
    <w:rsid w:val="00351EA3"/>
    <w:rsid w:val="00374D16"/>
    <w:rsid w:val="00384DA6"/>
    <w:rsid w:val="003A6E1B"/>
    <w:rsid w:val="003C2B08"/>
    <w:rsid w:val="003D79DF"/>
    <w:rsid w:val="003E3A2A"/>
    <w:rsid w:val="003E50C0"/>
    <w:rsid w:val="003F3486"/>
    <w:rsid w:val="0040299E"/>
    <w:rsid w:val="00403648"/>
    <w:rsid w:val="00417ABA"/>
    <w:rsid w:val="0042208A"/>
    <w:rsid w:val="00434699"/>
    <w:rsid w:val="00446623"/>
    <w:rsid w:val="00454D3A"/>
    <w:rsid w:val="00460F04"/>
    <w:rsid w:val="00481822"/>
    <w:rsid w:val="004A2179"/>
    <w:rsid w:val="004A4C0F"/>
    <w:rsid w:val="004A5AB0"/>
    <w:rsid w:val="004C2625"/>
    <w:rsid w:val="004C6AEF"/>
    <w:rsid w:val="004D214F"/>
    <w:rsid w:val="004D40E7"/>
    <w:rsid w:val="004E0778"/>
    <w:rsid w:val="004E6B8A"/>
    <w:rsid w:val="00511000"/>
    <w:rsid w:val="00524579"/>
    <w:rsid w:val="00526F19"/>
    <w:rsid w:val="005415B1"/>
    <w:rsid w:val="0054466A"/>
    <w:rsid w:val="005512EA"/>
    <w:rsid w:val="00554B5F"/>
    <w:rsid w:val="005567C9"/>
    <w:rsid w:val="00595C02"/>
    <w:rsid w:val="00597F41"/>
    <w:rsid w:val="005A2C23"/>
    <w:rsid w:val="005A2C5A"/>
    <w:rsid w:val="005B4C2D"/>
    <w:rsid w:val="005C0205"/>
    <w:rsid w:val="005C2A2A"/>
    <w:rsid w:val="005C2F58"/>
    <w:rsid w:val="005C363E"/>
    <w:rsid w:val="005C533E"/>
    <w:rsid w:val="005D46F8"/>
    <w:rsid w:val="005E1305"/>
    <w:rsid w:val="005E1688"/>
    <w:rsid w:val="005F475A"/>
    <w:rsid w:val="00610052"/>
    <w:rsid w:val="00614A80"/>
    <w:rsid w:val="00627063"/>
    <w:rsid w:val="00641D2D"/>
    <w:rsid w:val="00644426"/>
    <w:rsid w:val="00661587"/>
    <w:rsid w:val="00675458"/>
    <w:rsid w:val="006768D0"/>
    <w:rsid w:val="00684BA1"/>
    <w:rsid w:val="006A3660"/>
    <w:rsid w:val="006C06E0"/>
    <w:rsid w:val="006C0B38"/>
    <w:rsid w:val="006C17CB"/>
    <w:rsid w:val="006C2136"/>
    <w:rsid w:val="006C4582"/>
    <w:rsid w:val="006D226F"/>
    <w:rsid w:val="006D68FA"/>
    <w:rsid w:val="006E5E81"/>
    <w:rsid w:val="006F1C24"/>
    <w:rsid w:val="006F3521"/>
    <w:rsid w:val="006F3EF4"/>
    <w:rsid w:val="006F53E4"/>
    <w:rsid w:val="00711176"/>
    <w:rsid w:val="007219D9"/>
    <w:rsid w:val="00724511"/>
    <w:rsid w:val="00741797"/>
    <w:rsid w:val="0076651B"/>
    <w:rsid w:val="007815EF"/>
    <w:rsid w:val="007855F5"/>
    <w:rsid w:val="00791DE7"/>
    <w:rsid w:val="00796E25"/>
    <w:rsid w:val="007A18DD"/>
    <w:rsid w:val="007B3F1B"/>
    <w:rsid w:val="007D3158"/>
    <w:rsid w:val="007D3C65"/>
    <w:rsid w:val="007E076F"/>
    <w:rsid w:val="007F085E"/>
    <w:rsid w:val="007F433E"/>
    <w:rsid w:val="008106E6"/>
    <w:rsid w:val="008250DF"/>
    <w:rsid w:val="008325F7"/>
    <w:rsid w:val="008346C4"/>
    <w:rsid w:val="008351FA"/>
    <w:rsid w:val="00855C83"/>
    <w:rsid w:val="008630AA"/>
    <w:rsid w:val="008666EA"/>
    <w:rsid w:val="0087082E"/>
    <w:rsid w:val="00874DD3"/>
    <w:rsid w:val="00876E26"/>
    <w:rsid w:val="0089304C"/>
    <w:rsid w:val="008C6EF5"/>
    <w:rsid w:val="008D5D54"/>
    <w:rsid w:val="008E02DE"/>
    <w:rsid w:val="008E509B"/>
    <w:rsid w:val="008F3511"/>
    <w:rsid w:val="008F35BD"/>
    <w:rsid w:val="00915097"/>
    <w:rsid w:val="00916078"/>
    <w:rsid w:val="009416F3"/>
    <w:rsid w:val="00962009"/>
    <w:rsid w:val="00973213"/>
    <w:rsid w:val="009762BE"/>
    <w:rsid w:val="009766C7"/>
    <w:rsid w:val="00994E5F"/>
    <w:rsid w:val="009A1044"/>
    <w:rsid w:val="009B0383"/>
    <w:rsid w:val="009C5276"/>
    <w:rsid w:val="009E0D04"/>
    <w:rsid w:val="009E7291"/>
    <w:rsid w:val="00A00E20"/>
    <w:rsid w:val="00A02280"/>
    <w:rsid w:val="00A404B5"/>
    <w:rsid w:val="00A42750"/>
    <w:rsid w:val="00A444FA"/>
    <w:rsid w:val="00A45A6E"/>
    <w:rsid w:val="00A47315"/>
    <w:rsid w:val="00A56F83"/>
    <w:rsid w:val="00A63DFC"/>
    <w:rsid w:val="00A87A8C"/>
    <w:rsid w:val="00A948D7"/>
    <w:rsid w:val="00AA2A03"/>
    <w:rsid w:val="00AB6241"/>
    <w:rsid w:val="00AC2DBC"/>
    <w:rsid w:val="00AC7300"/>
    <w:rsid w:val="00AD04D4"/>
    <w:rsid w:val="00AD4280"/>
    <w:rsid w:val="00AF4AEF"/>
    <w:rsid w:val="00AF6FDF"/>
    <w:rsid w:val="00B33B89"/>
    <w:rsid w:val="00B560CD"/>
    <w:rsid w:val="00B76670"/>
    <w:rsid w:val="00B77C09"/>
    <w:rsid w:val="00B925CE"/>
    <w:rsid w:val="00BA3BE6"/>
    <w:rsid w:val="00BA470B"/>
    <w:rsid w:val="00BA4970"/>
    <w:rsid w:val="00BB473D"/>
    <w:rsid w:val="00BE288F"/>
    <w:rsid w:val="00C249F8"/>
    <w:rsid w:val="00C260A4"/>
    <w:rsid w:val="00C6547C"/>
    <w:rsid w:val="00C67A3B"/>
    <w:rsid w:val="00C712F0"/>
    <w:rsid w:val="00C80277"/>
    <w:rsid w:val="00C912D5"/>
    <w:rsid w:val="00CB642B"/>
    <w:rsid w:val="00CC0649"/>
    <w:rsid w:val="00CD2F30"/>
    <w:rsid w:val="00CD4119"/>
    <w:rsid w:val="00CD7292"/>
    <w:rsid w:val="00CE0E33"/>
    <w:rsid w:val="00CF2CA0"/>
    <w:rsid w:val="00CF4907"/>
    <w:rsid w:val="00CF73C6"/>
    <w:rsid w:val="00D22A69"/>
    <w:rsid w:val="00D344AA"/>
    <w:rsid w:val="00D36B99"/>
    <w:rsid w:val="00D679B7"/>
    <w:rsid w:val="00D750BF"/>
    <w:rsid w:val="00D85F09"/>
    <w:rsid w:val="00D86E87"/>
    <w:rsid w:val="00D92687"/>
    <w:rsid w:val="00DA6708"/>
    <w:rsid w:val="00DC0310"/>
    <w:rsid w:val="00DC6EF7"/>
    <w:rsid w:val="00DD70D7"/>
    <w:rsid w:val="00DD7DC4"/>
    <w:rsid w:val="00DE5C0A"/>
    <w:rsid w:val="00E00F17"/>
    <w:rsid w:val="00E02994"/>
    <w:rsid w:val="00E31A53"/>
    <w:rsid w:val="00E46091"/>
    <w:rsid w:val="00E5026F"/>
    <w:rsid w:val="00E62460"/>
    <w:rsid w:val="00E63BB6"/>
    <w:rsid w:val="00E678E7"/>
    <w:rsid w:val="00E86A11"/>
    <w:rsid w:val="00E93CCB"/>
    <w:rsid w:val="00E9543E"/>
    <w:rsid w:val="00EA2161"/>
    <w:rsid w:val="00EB10EB"/>
    <w:rsid w:val="00EB3641"/>
    <w:rsid w:val="00EB5966"/>
    <w:rsid w:val="00ED10AB"/>
    <w:rsid w:val="00EE1F6E"/>
    <w:rsid w:val="00EE3BC2"/>
    <w:rsid w:val="00F11E45"/>
    <w:rsid w:val="00F14BAE"/>
    <w:rsid w:val="00F17F14"/>
    <w:rsid w:val="00F4087A"/>
    <w:rsid w:val="00F441C6"/>
    <w:rsid w:val="00F4512B"/>
    <w:rsid w:val="00F54D4A"/>
    <w:rsid w:val="00F622D9"/>
    <w:rsid w:val="00F868C1"/>
    <w:rsid w:val="00F87322"/>
    <w:rsid w:val="00FA27CD"/>
    <w:rsid w:val="00FC30FC"/>
    <w:rsid w:val="00FC7000"/>
    <w:rsid w:val="00FD4619"/>
    <w:rsid w:val="00FF7135"/>
    <w:rsid w:val="3E42E7BF"/>
    <w:rsid w:val="45FDC8F4"/>
    <w:rsid w:val="48F66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cf"/>
    </o:shapedefaults>
    <o:shapelayout v:ext="edit">
      <o:idmap v:ext="edit" data="2"/>
    </o:shapelayout>
  </w:shapeDefaults>
  <w:decimalSymbol w:val="."/>
  <w:listSeparator w:val=","/>
  <w14:docId w14:val="7807ED39"/>
  <w15:docId w15:val="{020AE29C-04C3-4533-B11F-6AB7CAAC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56FC"/>
    <w:rPr>
      <w:color w:val="0000FF"/>
      <w:u w:val="single"/>
    </w:rPr>
  </w:style>
  <w:style w:type="paragraph" w:styleId="Header">
    <w:name w:val="header"/>
    <w:basedOn w:val="Normal"/>
    <w:rsid w:val="002B56FC"/>
    <w:pPr>
      <w:tabs>
        <w:tab w:val="center" w:pos="4153"/>
        <w:tab w:val="right" w:pos="8306"/>
      </w:tabs>
    </w:pPr>
  </w:style>
  <w:style w:type="paragraph" w:styleId="Footer">
    <w:name w:val="footer"/>
    <w:basedOn w:val="Normal"/>
    <w:link w:val="FooterChar"/>
    <w:uiPriority w:val="99"/>
    <w:rsid w:val="002B56FC"/>
    <w:pPr>
      <w:tabs>
        <w:tab w:val="center" w:pos="4153"/>
        <w:tab w:val="right" w:pos="8306"/>
      </w:tabs>
    </w:pPr>
    <w:rPr>
      <w:lang w:val="x-none" w:eastAsia="x-none"/>
    </w:rPr>
  </w:style>
  <w:style w:type="paragraph" w:styleId="BalloonText">
    <w:name w:val="Balloon Text"/>
    <w:basedOn w:val="Normal"/>
    <w:link w:val="BalloonTextChar"/>
    <w:uiPriority w:val="99"/>
    <w:semiHidden/>
    <w:rsid w:val="00AA2972"/>
    <w:rPr>
      <w:rFonts w:ascii="Tahoma" w:hAnsi="Tahoma" w:cs="Tahoma"/>
      <w:sz w:val="16"/>
      <w:szCs w:val="16"/>
    </w:rPr>
  </w:style>
  <w:style w:type="paragraph" w:customStyle="1" w:styleId="MediumGrid21">
    <w:name w:val="Medium Grid 21"/>
    <w:uiPriority w:val="1"/>
    <w:qFormat/>
    <w:rsid w:val="00404686"/>
    <w:rPr>
      <w:rFonts w:ascii="Calibri" w:eastAsia="Calibri" w:hAnsi="Calibri"/>
      <w:sz w:val="22"/>
      <w:szCs w:val="22"/>
      <w:lang w:val="en-GB" w:eastAsia="en-US"/>
    </w:rPr>
  </w:style>
  <w:style w:type="paragraph" w:styleId="PlainText">
    <w:name w:val="Plain Text"/>
    <w:basedOn w:val="Normal"/>
    <w:link w:val="PlainTextChar"/>
    <w:uiPriority w:val="99"/>
    <w:unhideWhenUsed/>
    <w:rsid w:val="004B7C21"/>
    <w:rPr>
      <w:rFonts w:ascii="Consolas" w:eastAsia="Calibri" w:hAnsi="Consolas"/>
      <w:sz w:val="21"/>
      <w:szCs w:val="21"/>
      <w:lang w:val="x-none" w:eastAsia="en-US"/>
    </w:rPr>
  </w:style>
  <w:style w:type="character" w:customStyle="1" w:styleId="PlainTextChar">
    <w:name w:val="Plain Text Char"/>
    <w:link w:val="PlainText"/>
    <w:uiPriority w:val="99"/>
    <w:rsid w:val="004B7C21"/>
    <w:rPr>
      <w:rFonts w:ascii="Consolas" w:eastAsia="Calibri" w:hAnsi="Consolas"/>
      <w:sz w:val="21"/>
      <w:szCs w:val="21"/>
      <w:lang w:eastAsia="en-US"/>
    </w:rPr>
  </w:style>
  <w:style w:type="paragraph" w:customStyle="1" w:styleId="ColorfulList-Accent11">
    <w:name w:val="Colorful List - Accent 11"/>
    <w:basedOn w:val="Normal"/>
    <w:uiPriority w:val="34"/>
    <w:qFormat/>
    <w:rsid w:val="00163BEA"/>
    <w:pPr>
      <w:ind w:left="720"/>
    </w:pPr>
    <w:rPr>
      <w:rFonts w:ascii="Calibri" w:eastAsia="Calibri" w:hAnsi="Calibri"/>
      <w:sz w:val="22"/>
      <w:szCs w:val="22"/>
    </w:rPr>
  </w:style>
  <w:style w:type="character" w:customStyle="1" w:styleId="FooterChar">
    <w:name w:val="Footer Char"/>
    <w:link w:val="Footer"/>
    <w:uiPriority w:val="99"/>
    <w:rsid w:val="004F5BCF"/>
    <w:rPr>
      <w:sz w:val="24"/>
      <w:szCs w:val="24"/>
    </w:rPr>
  </w:style>
  <w:style w:type="paragraph" w:styleId="ListParagraph">
    <w:name w:val="List Paragraph"/>
    <w:basedOn w:val="Normal"/>
    <w:uiPriority w:val="34"/>
    <w:qFormat/>
    <w:rsid w:val="00EB10EB"/>
    <w:pPr>
      <w:ind w:left="720"/>
    </w:pPr>
  </w:style>
  <w:style w:type="character" w:customStyle="1" w:styleId="BalloonTextChar">
    <w:name w:val="Balloon Text Char"/>
    <w:basedOn w:val="DefaultParagraphFont"/>
    <w:link w:val="BalloonText"/>
    <w:uiPriority w:val="99"/>
    <w:semiHidden/>
    <w:rsid w:val="005C2F58"/>
    <w:rPr>
      <w:rFonts w:ascii="Tahoma" w:hAnsi="Tahoma" w:cs="Tahoma"/>
      <w:sz w:val="16"/>
      <w:szCs w:val="16"/>
      <w:lang w:val="en-GB" w:eastAsia="en-GB"/>
    </w:rPr>
  </w:style>
  <w:style w:type="paragraph" w:styleId="NormalWeb">
    <w:name w:val="Normal (Web)"/>
    <w:basedOn w:val="Normal"/>
    <w:uiPriority w:val="99"/>
    <w:unhideWhenUsed/>
    <w:rsid w:val="00BA4970"/>
    <w:pPr>
      <w:spacing w:before="100" w:beforeAutospacing="1" w:after="100" w:afterAutospacing="1"/>
    </w:pPr>
  </w:style>
  <w:style w:type="paragraph" w:styleId="NoSpacing">
    <w:name w:val="No Spacing"/>
    <w:uiPriority w:val="1"/>
    <w:qFormat/>
    <w:rsid w:val="00BA4970"/>
    <w:rPr>
      <w:sz w:val="24"/>
      <w:szCs w:val="24"/>
      <w:lang w:val="en-GB" w:eastAsia="en-GB"/>
    </w:rPr>
  </w:style>
  <w:style w:type="table" w:styleId="TableGrid">
    <w:name w:val="Table Grid"/>
    <w:basedOn w:val="TableNormal"/>
    <w:uiPriority w:val="39"/>
    <w:rsid w:val="00E6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cx104752256">
    <w:name w:val="paragraph scx104752256"/>
    <w:basedOn w:val="Normal"/>
    <w:rsid w:val="005A2C5A"/>
    <w:pPr>
      <w:spacing w:before="100" w:beforeAutospacing="1" w:after="100" w:afterAutospacing="1"/>
    </w:pPr>
  </w:style>
  <w:style w:type="character" w:customStyle="1" w:styleId="normaltextrunscx104752256">
    <w:name w:val="normaltextrun scx104752256"/>
    <w:basedOn w:val="DefaultParagraphFont"/>
    <w:rsid w:val="005A2C5A"/>
  </w:style>
  <w:style w:type="character" w:styleId="Strong">
    <w:name w:val="Strong"/>
    <w:basedOn w:val="DefaultParagraphFont"/>
    <w:uiPriority w:val="22"/>
    <w:qFormat/>
    <w:rsid w:val="006C0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4051">
      <w:bodyDiv w:val="1"/>
      <w:marLeft w:val="0"/>
      <w:marRight w:val="0"/>
      <w:marTop w:val="0"/>
      <w:marBottom w:val="0"/>
      <w:divBdr>
        <w:top w:val="none" w:sz="0" w:space="0" w:color="auto"/>
        <w:left w:val="none" w:sz="0" w:space="0" w:color="auto"/>
        <w:bottom w:val="none" w:sz="0" w:space="0" w:color="auto"/>
        <w:right w:val="none" w:sz="0" w:space="0" w:color="auto"/>
      </w:divBdr>
    </w:div>
    <w:div w:id="1230075784">
      <w:bodyDiv w:val="1"/>
      <w:marLeft w:val="0"/>
      <w:marRight w:val="0"/>
      <w:marTop w:val="0"/>
      <w:marBottom w:val="0"/>
      <w:divBdr>
        <w:top w:val="none" w:sz="0" w:space="0" w:color="auto"/>
        <w:left w:val="none" w:sz="0" w:space="0" w:color="auto"/>
        <w:bottom w:val="none" w:sz="0" w:space="0" w:color="auto"/>
        <w:right w:val="none" w:sz="0" w:space="0" w:color="auto"/>
      </w:divBdr>
    </w:div>
    <w:div w:id="1265766147">
      <w:bodyDiv w:val="1"/>
      <w:marLeft w:val="0"/>
      <w:marRight w:val="0"/>
      <w:marTop w:val="0"/>
      <w:marBottom w:val="0"/>
      <w:divBdr>
        <w:top w:val="none" w:sz="0" w:space="0" w:color="auto"/>
        <w:left w:val="none" w:sz="0" w:space="0" w:color="auto"/>
        <w:bottom w:val="none" w:sz="0" w:space="0" w:color="auto"/>
        <w:right w:val="none" w:sz="0" w:space="0" w:color="auto"/>
      </w:divBdr>
    </w:div>
    <w:div w:id="1694921559">
      <w:bodyDiv w:val="1"/>
      <w:marLeft w:val="0"/>
      <w:marRight w:val="0"/>
      <w:marTop w:val="0"/>
      <w:marBottom w:val="0"/>
      <w:divBdr>
        <w:top w:val="none" w:sz="0" w:space="0" w:color="auto"/>
        <w:left w:val="none" w:sz="0" w:space="0" w:color="auto"/>
        <w:bottom w:val="none" w:sz="0" w:space="0" w:color="auto"/>
        <w:right w:val="none" w:sz="0" w:space="0" w:color="auto"/>
      </w:divBdr>
    </w:div>
    <w:div w:id="1778257508">
      <w:bodyDiv w:val="1"/>
      <w:marLeft w:val="0"/>
      <w:marRight w:val="0"/>
      <w:marTop w:val="0"/>
      <w:marBottom w:val="0"/>
      <w:divBdr>
        <w:top w:val="none" w:sz="0" w:space="0" w:color="auto"/>
        <w:left w:val="none" w:sz="0" w:space="0" w:color="auto"/>
        <w:bottom w:val="none" w:sz="0" w:space="0" w:color="auto"/>
        <w:right w:val="none" w:sz="0" w:space="0" w:color="auto"/>
      </w:divBdr>
    </w:div>
    <w:div w:id="1779369032">
      <w:bodyDiv w:val="1"/>
      <w:marLeft w:val="0"/>
      <w:marRight w:val="0"/>
      <w:marTop w:val="0"/>
      <w:marBottom w:val="0"/>
      <w:divBdr>
        <w:top w:val="none" w:sz="0" w:space="0" w:color="auto"/>
        <w:left w:val="none" w:sz="0" w:space="0" w:color="auto"/>
        <w:bottom w:val="none" w:sz="0" w:space="0" w:color="auto"/>
        <w:right w:val="none" w:sz="0" w:space="0" w:color="auto"/>
      </w:divBdr>
    </w:div>
    <w:div w:id="21293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New%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3ABC484BFBF4DAFFDD3CC41D2CA9F" ma:contentTypeVersion="18" ma:contentTypeDescription="Create a new document." ma:contentTypeScope="" ma:versionID="3cfa0147d72060152d61b689ade2b79e">
  <xsd:schema xmlns:xsd="http://www.w3.org/2001/XMLSchema" xmlns:xs="http://www.w3.org/2001/XMLSchema" xmlns:p="http://schemas.microsoft.com/office/2006/metadata/properties" xmlns:ns2="dc718876-c0d6-4bc4-a34f-a0ba257ef077" xmlns:ns3="4a6dffca-d13e-489b-984b-0aaba51b906c" targetNamespace="http://schemas.microsoft.com/office/2006/metadata/properties" ma:root="true" ma:fieldsID="7e5e8bd61fe2f5fec179cb40e7b0bb32" ns2:_="" ns3:_="">
    <xsd:import namespace="dc718876-c0d6-4bc4-a34f-a0ba257ef077"/>
    <xsd:import namespace="4a6dffca-d13e-489b-984b-0aaba51b90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18876-c0d6-4bc4-a34f-a0ba257ef0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7a2c08-d79c-4ca9-92a9-d47695a555ce}" ma:internalName="TaxCatchAll" ma:showField="CatchAllData" ma:web="dc718876-c0d6-4bc4-a34f-a0ba257ef0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6dffca-d13e-489b-984b-0aaba51b90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5ba85-c026-4c78-bcbf-4c34d5ce9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c718876-c0d6-4bc4-a34f-a0ba257ef077">
      <UserInfo>
        <DisplayName/>
        <AccountId xsi:nil="true"/>
        <AccountType/>
      </UserInfo>
    </SharedWithUsers>
    <TaxCatchAll xmlns="dc718876-c0d6-4bc4-a34f-a0ba257ef077" xsi:nil="true"/>
    <lcf76f155ced4ddcb4097134ff3c332f xmlns="4a6dffca-d13e-489b-984b-0aaba51b90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49644-FCCF-4426-BDCC-D395F610A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18876-c0d6-4bc4-a34f-a0ba257ef077"/>
    <ds:schemaRef ds:uri="4a6dffca-d13e-489b-984b-0aaba51b9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67CAB-BB91-4ACC-8B15-3888B3B89000}">
  <ds:schemaRefs>
    <ds:schemaRef ds:uri="http://schemas.microsoft.com/office/2006/metadata/properties"/>
    <ds:schemaRef ds:uri="http://schemas.microsoft.com/office/infopath/2007/PartnerControls"/>
    <ds:schemaRef ds:uri="dc718876-c0d6-4bc4-a34f-a0ba257ef077"/>
    <ds:schemaRef ds:uri="4a6dffca-d13e-489b-984b-0aaba51b906c"/>
  </ds:schemaRefs>
</ds:datastoreItem>
</file>

<file path=customXml/itemProps3.xml><?xml version="1.0" encoding="utf-8"?>
<ds:datastoreItem xmlns:ds="http://schemas.openxmlformats.org/officeDocument/2006/customXml" ds:itemID="{1B4CEE9E-0584-449F-91D9-348C7BF3B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Letterhead</Template>
  <TotalTime>6</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Hammersmith &amp; Fulham Mind</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El Madani</dc:creator>
  <cp:keywords/>
  <cp:lastModifiedBy>Asha Sian</cp:lastModifiedBy>
  <cp:revision>7</cp:revision>
  <cp:lastPrinted>2019-05-15T21:19:00Z</cp:lastPrinted>
  <dcterms:created xsi:type="dcterms:W3CDTF">2026-03-10T14:52:00Z</dcterms:created>
  <dcterms:modified xsi:type="dcterms:W3CDTF">2026-06-09T16:19:00Z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0x010100E2E3ABC484BFBF4DAFFDD3CC41D2CA9F</vt:lpwstr>
  </property>
  <property fmtid="{D5CDD505-2E9C-101B-9397-08002B2CF9AE}" pid="3" name="Order">
    <vt:r8>746800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