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8B04" w14:textId="77777777" w:rsidR="001C64EF" w:rsidRPr="001C64EF" w:rsidRDefault="001C64EF" w:rsidP="001C64EF">
      <w:pPr>
        <w:pStyle w:val="Heading1"/>
      </w:pPr>
      <w:r w:rsidRPr="001C64EF">
        <w:t>Hospice UK Supporting Statement Form</w:t>
      </w:r>
    </w:p>
    <w:p w14:paraId="3781ED68" w14:textId="77777777" w:rsidR="001C64EF" w:rsidRDefault="001C64EF" w:rsidP="001C64EF">
      <w:pPr>
        <w:rPr>
          <w:lang w:val="en-US"/>
        </w:rPr>
      </w:pPr>
    </w:p>
    <w:p w14:paraId="1F1BFE4F" w14:textId="596FF7CA" w:rsidR="001C64EF" w:rsidRPr="00017837" w:rsidRDefault="001C64EF" w:rsidP="001C64EF">
      <w:pPr>
        <w:rPr>
          <w:lang w:val="en-US"/>
        </w:rPr>
      </w:pPr>
      <w:r w:rsidRPr="75149612">
        <w:rPr>
          <w:lang w:val="en-US"/>
        </w:rPr>
        <w:t xml:space="preserve">Thank you for choosing to apply for a role with us at Hospice UK! </w:t>
      </w:r>
    </w:p>
    <w:p w14:paraId="319B18C7" w14:textId="77777777" w:rsidR="001C64EF" w:rsidRPr="00017837" w:rsidRDefault="001C64EF" w:rsidP="001C64EF">
      <w:pPr>
        <w:rPr>
          <w:lang w:val="en-US"/>
        </w:rPr>
      </w:pPr>
      <w:r w:rsidRPr="75149612">
        <w:rPr>
          <w:lang w:val="en-US"/>
        </w:rPr>
        <w:t xml:space="preserve">We don’t believe in asking you to fill in pages and pages of an application form. All we need is a copy of this supporting statement form and your CV. </w:t>
      </w:r>
    </w:p>
    <w:p w14:paraId="2A6FFFD6" w14:textId="77777777" w:rsidR="001C64EF" w:rsidRPr="00017837" w:rsidRDefault="001C64EF" w:rsidP="001C64EF">
      <w:pPr>
        <w:rPr>
          <w:lang w:val="en-US"/>
        </w:rPr>
      </w:pPr>
      <w:r w:rsidRPr="75149612">
        <w:rPr>
          <w:lang w:val="en-US"/>
        </w:rPr>
        <w:t xml:space="preserve">To give your application the best chance of being invited for interview, we have included guidance on writing a supporting statement below. Please do follow the method described. </w:t>
      </w:r>
    </w:p>
    <w:p w14:paraId="25B67B1A" w14:textId="77777777" w:rsidR="001C64EF" w:rsidRPr="00017837" w:rsidRDefault="001C64EF" w:rsidP="001C64EF">
      <w:pPr>
        <w:rPr>
          <w:lang w:val="en-US"/>
        </w:rPr>
      </w:pPr>
      <w:r w:rsidRPr="75149612">
        <w:rPr>
          <w:lang w:val="en-US"/>
        </w:rPr>
        <w:t xml:space="preserve">If you have any questions before you apply please get in touch on </w:t>
      </w:r>
      <w:hyperlink r:id="rId10">
        <w:r w:rsidRPr="001C64EF">
          <w:rPr>
            <w:rStyle w:val="Hyperlink"/>
            <w:rFonts w:ascii="Avenir Next LT Pro Light" w:eastAsia="Avenir Next LT Pro Light" w:hAnsi="Avenir Next LT Pro Light" w:cs="Avenir Next LT Pro Light"/>
            <w:color w:val="E97132" w:themeColor="accent2"/>
            <w:szCs w:val="24"/>
          </w:rPr>
          <w:t>recruitment@hospiceuk.org</w:t>
        </w:r>
      </w:hyperlink>
    </w:p>
    <w:p w14:paraId="7CD5DCA2" w14:textId="77777777" w:rsidR="001C64EF" w:rsidRDefault="001C64EF" w:rsidP="00CC4A38">
      <w:pPr>
        <w:tabs>
          <w:tab w:val="left" w:pos="8050"/>
        </w:tabs>
      </w:pPr>
    </w:p>
    <w:p w14:paraId="738C77D9" w14:textId="5CEC7867" w:rsidR="00CC4A38" w:rsidRPr="001C64EF" w:rsidRDefault="001C64EF" w:rsidP="001C64EF">
      <w:pPr>
        <w:tabs>
          <w:tab w:val="left" w:pos="8050"/>
        </w:tabs>
        <w:jc w:val="center"/>
        <w:rPr>
          <w:b/>
          <w:bCs/>
        </w:rPr>
      </w:pPr>
      <w:r w:rsidRPr="001C64EF">
        <w:rPr>
          <w:b/>
          <w:bCs/>
        </w:rPr>
        <w:t>PLEASE NOTE THE CLOSING DATE FOR APPLICATIONS LISTED ON THE ADVERT AND CANDIDATE INFORMATION PACK SO YOU DON’T MISS OUT!</w:t>
      </w:r>
    </w:p>
    <w:p w14:paraId="2B1234FC" w14:textId="77777777" w:rsidR="001C64EF" w:rsidRDefault="001C64EF" w:rsidP="00CC4A38">
      <w:pPr>
        <w:tabs>
          <w:tab w:val="left" w:pos="8050"/>
        </w:tabs>
      </w:pPr>
    </w:p>
    <w:p w14:paraId="3DD3A057" w14:textId="01057047" w:rsidR="001C64EF" w:rsidRDefault="001C64EF" w:rsidP="001C64EF">
      <w:pPr>
        <w:pStyle w:val="Heading2"/>
      </w:pPr>
      <w:r>
        <w:t>Personal details</w:t>
      </w:r>
    </w:p>
    <w:tbl>
      <w:tblPr>
        <w:tblStyle w:val="TableGrid"/>
        <w:tblW w:w="0" w:type="auto"/>
        <w:tblLook w:val="04A0" w:firstRow="1" w:lastRow="0" w:firstColumn="1" w:lastColumn="0" w:noHBand="0" w:noVBand="1"/>
      </w:tblPr>
      <w:tblGrid>
        <w:gridCol w:w="3256"/>
        <w:gridCol w:w="5760"/>
      </w:tblGrid>
      <w:tr w:rsidR="001C64EF" w14:paraId="3618622F" w14:textId="77777777" w:rsidTr="001C64EF">
        <w:trPr>
          <w:trHeight w:val="454"/>
        </w:trPr>
        <w:tc>
          <w:tcPr>
            <w:tcW w:w="3256" w:type="dxa"/>
            <w:vAlign w:val="center"/>
          </w:tcPr>
          <w:p w14:paraId="1457940F" w14:textId="5B71BDF9" w:rsidR="001C64EF" w:rsidRPr="001C64EF" w:rsidRDefault="001C64EF" w:rsidP="001C64EF">
            <w:pPr>
              <w:tabs>
                <w:tab w:val="left" w:pos="8050"/>
              </w:tabs>
              <w:rPr>
                <w:b/>
                <w:bCs/>
              </w:rPr>
            </w:pPr>
            <w:r w:rsidRPr="001C64EF">
              <w:rPr>
                <w:b/>
                <w:bCs/>
              </w:rPr>
              <w:t>Name</w:t>
            </w:r>
          </w:p>
        </w:tc>
        <w:tc>
          <w:tcPr>
            <w:tcW w:w="5760" w:type="dxa"/>
            <w:vAlign w:val="center"/>
          </w:tcPr>
          <w:p w14:paraId="7ED7C11D" w14:textId="77777777" w:rsidR="001C64EF" w:rsidRDefault="001C64EF" w:rsidP="001C64EF">
            <w:pPr>
              <w:tabs>
                <w:tab w:val="left" w:pos="8050"/>
              </w:tabs>
            </w:pPr>
          </w:p>
        </w:tc>
      </w:tr>
      <w:tr w:rsidR="001C64EF" w14:paraId="67293F26" w14:textId="77777777" w:rsidTr="001C64EF">
        <w:trPr>
          <w:trHeight w:val="454"/>
        </w:trPr>
        <w:tc>
          <w:tcPr>
            <w:tcW w:w="3256" w:type="dxa"/>
            <w:vAlign w:val="center"/>
          </w:tcPr>
          <w:p w14:paraId="607B673C" w14:textId="396DE776" w:rsidR="001C64EF" w:rsidRPr="001C64EF" w:rsidRDefault="001C64EF" w:rsidP="001C64EF">
            <w:pPr>
              <w:tabs>
                <w:tab w:val="left" w:pos="8050"/>
              </w:tabs>
              <w:rPr>
                <w:b/>
                <w:bCs/>
              </w:rPr>
            </w:pPr>
            <w:r w:rsidRPr="001C64EF">
              <w:rPr>
                <w:b/>
                <w:bCs/>
              </w:rPr>
              <w:t>Email address</w:t>
            </w:r>
          </w:p>
        </w:tc>
        <w:tc>
          <w:tcPr>
            <w:tcW w:w="5760" w:type="dxa"/>
            <w:vAlign w:val="center"/>
          </w:tcPr>
          <w:p w14:paraId="7934518B" w14:textId="77777777" w:rsidR="001C64EF" w:rsidRDefault="001C64EF" w:rsidP="001C64EF">
            <w:pPr>
              <w:tabs>
                <w:tab w:val="left" w:pos="8050"/>
              </w:tabs>
            </w:pPr>
          </w:p>
        </w:tc>
      </w:tr>
      <w:tr w:rsidR="001C64EF" w14:paraId="1DFC1F18" w14:textId="77777777" w:rsidTr="001C64EF">
        <w:trPr>
          <w:trHeight w:val="454"/>
        </w:trPr>
        <w:tc>
          <w:tcPr>
            <w:tcW w:w="3256" w:type="dxa"/>
            <w:vAlign w:val="center"/>
          </w:tcPr>
          <w:p w14:paraId="3468862C" w14:textId="192DC887" w:rsidR="001C64EF" w:rsidRPr="001C64EF" w:rsidRDefault="001C64EF" w:rsidP="001C64EF">
            <w:pPr>
              <w:tabs>
                <w:tab w:val="left" w:pos="8050"/>
              </w:tabs>
              <w:rPr>
                <w:b/>
                <w:bCs/>
              </w:rPr>
            </w:pPr>
            <w:r w:rsidRPr="001C64EF">
              <w:rPr>
                <w:b/>
                <w:bCs/>
              </w:rPr>
              <w:t>Mobile number</w:t>
            </w:r>
          </w:p>
        </w:tc>
        <w:tc>
          <w:tcPr>
            <w:tcW w:w="5760" w:type="dxa"/>
            <w:vAlign w:val="center"/>
          </w:tcPr>
          <w:p w14:paraId="28F01902" w14:textId="77777777" w:rsidR="001C64EF" w:rsidRDefault="001C64EF" w:rsidP="001C64EF">
            <w:pPr>
              <w:tabs>
                <w:tab w:val="left" w:pos="8050"/>
              </w:tabs>
            </w:pPr>
          </w:p>
        </w:tc>
      </w:tr>
      <w:tr w:rsidR="001C64EF" w14:paraId="79DFA074" w14:textId="77777777" w:rsidTr="001C64EF">
        <w:trPr>
          <w:trHeight w:val="454"/>
        </w:trPr>
        <w:tc>
          <w:tcPr>
            <w:tcW w:w="3256" w:type="dxa"/>
            <w:vAlign w:val="center"/>
          </w:tcPr>
          <w:p w14:paraId="6C41AC7D" w14:textId="261A3E62" w:rsidR="001C64EF" w:rsidRPr="001C64EF" w:rsidRDefault="001C64EF" w:rsidP="001C64EF">
            <w:pPr>
              <w:tabs>
                <w:tab w:val="left" w:pos="8050"/>
              </w:tabs>
              <w:rPr>
                <w:b/>
                <w:bCs/>
              </w:rPr>
            </w:pPr>
            <w:r w:rsidRPr="001C64EF">
              <w:rPr>
                <w:b/>
                <w:bCs/>
              </w:rPr>
              <w:t>Accessibility needs</w:t>
            </w:r>
          </w:p>
        </w:tc>
        <w:tc>
          <w:tcPr>
            <w:tcW w:w="5760" w:type="dxa"/>
            <w:vAlign w:val="center"/>
          </w:tcPr>
          <w:p w14:paraId="2E833045" w14:textId="77777777" w:rsidR="001C64EF" w:rsidRDefault="001C64EF" w:rsidP="001C64EF">
            <w:pPr>
              <w:tabs>
                <w:tab w:val="left" w:pos="8050"/>
              </w:tabs>
            </w:pPr>
          </w:p>
        </w:tc>
      </w:tr>
    </w:tbl>
    <w:p w14:paraId="4BDDC351" w14:textId="77777777" w:rsidR="001C64EF" w:rsidRDefault="001C64EF" w:rsidP="00CC4A38">
      <w:pPr>
        <w:tabs>
          <w:tab w:val="left" w:pos="8050"/>
        </w:tabs>
      </w:pPr>
    </w:p>
    <w:p w14:paraId="0B0BC0B4" w14:textId="4AC6E7CB" w:rsidR="001C64EF" w:rsidRPr="001C64EF" w:rsidRDefault="001C64EF" w:rsidP="001C64EF">
      <w:pPr>
        <w:pStyle w:val="Heading2"/>
      </w:pPr>
      <w:r w:rsidRPr="001C64EF">
        <w:t>Job applied for</w:t>
      </w:r>
    </w:p>
    <w:tbl>
      <w:tblPr>
        <w:tblStyle w:val="TableGrid"/>
        <w:tblW w:w="0" w:type="auto"/>
        <w:tblLook w:val="04A0" w:firstRow="1" w:lastRow="0" w:firstColumn="1" w:lastColumn="0" w:noHBand="0" w:noVBand="1"/>
      </w:tblPr>
      <w:tblGrid>
        <w:gridCol w:w="9016"/>
      </w:tblGrid>
      <w:tr w:rsidR="001C64EF" w14:paraId="5F3A86C0" w14:textId="77777777" w:rsidTr="001C64EF">
        <w:trPr>
          <w:trHeight w:val="454"/>
        </w:trPr>
        <w:tc>
          <w:tcPr>
            <w:tcW w:w="9016" w:type="dxa"/>
            <w:vAlign w:val="center"/>
          </w:tcPr>
          <w:p w14:paraId="27756F46" w14:textId="77777777" w:rsidR="001C64EF" w:rsidRDefault="001C64EF" w:rsidP="001C64EF">
            <w:pPr>
              <w:tabs>
                <w:tab w:val="left" w:pos="8050"/>
              </w:tabs>
            </w:pPr>
          </w:p>
        </w:tc>
      </w:tr>
    </w:tbl>
    <w:p w14:paraId="4C402E24" w14:textId="77777777" w:rsidR="001C64EF" w:rsidRDefault="001C64EF" w:rsidP="00CC4A38">
      <w:pPr>
        <w:tabs>
          <w:tab w:val="left" w:pos="8050"/>
        </w:tabs>
      </w:pPr>
    </w:p>
    <w:p w14:paraId="3A9E1622" w14:textId="58368714" w:rsidR="001C64EF" w:rsidRPr="001C64EF" w:rsidRDefault="001C64EF" w:rsidP="001C64EF">
      <w:pPr>
        <w:pStyle w:val="Heading2"/>
      </w:pPr>
      <w:r w:rsidRPr="001C64EF">
        <w:t>Where did you see this vacancy (please be as specific as you can)</w:t>
      </w:r>
    </w:p>
    <w:tbl>
      <w:tblPr>
        <w:tblStyle w:val="TableGrid"/>
        <w:tblW w:w="0" w:type="auto"/>
        <w:tblLook w:val="04A0" w:firstRow="1" w:lastRow="0" w:firstColumn="1" w:lastColumn="0" w:noHBand="0" w:noVBand="1"/>
      </w:tblPr>
      <w:tblGrid>
        <w:gridCol w:w="9016"/>
      </w:tblGrid>
      <w:tr w:rsidR="001C64EF" w14:paraId="203C82F9" w14:textId="77777777" w:rsidTr="001C64EF">
        <w:trPr>
          <w:trHeight w:val="454"/>
        </w:trPr>
        <w:tc>
          <w:tcPr>
            <w:tcW w:w="9016" w:type="dxa"/>
            <w:vAlign w:val="center"/>
          </w:tcPr>
          <w:p w14:paraId="635A74B7" w14:textId="77777777" w:rsidR="001C64EF" w:rsidRDefault="001C64EF" w:rsidP="001C64EF">
            <w:pPr>
              <w:tabs>
                <w:tab w:val="left" w:pos="8050"/>
              </w:tabs>
            </w:pPr>
          </w:p>
        </w:tc>
      </w:tr>
    </w:tbl>
    <w:p w14:paraId="48DE6237" w14:textId="77777777" w:rsidR="001C64EF" w:rsidRDefault="001C64EF" w:rsidP="00CC4A38">
      <w:pPr>
        <w:tabs>
          <w:tab w:val="left" w:pos="8050"/>
        </w:tabs>
      </w:pPr>
    </w:p>
    <w:p w14:paraId="61A4257A" w14:textId="5B313CCB" w:rsidR="001C64EF" w:rsidRDefault="001C64EF" w:rsidP="001C64EF">
      <w:pPr>
        <w:pStyle w:val="Heading2"/>
      </w:pPr>
      <w:r>
        <w:lastRenderedPageBreak/>
        <w:t>Supporting statement</w:t>
      </w:r>
    </w:p>
    <w:p w14:paraId="7C0227A9" w14:textId="77777777" w:rsidR="001C64EF" w:rsidRPr="00017837" w:rsidRDefault="001C64EF" w:rsidP="001C64EF">
      <w:pPr>
        <w:rPr>
          <w:lang w:val="en-US"/>
        </w:rPr>
      </w:pPr>
      <w:r w:rsidRPr="34D479DA">
        <w:rPr>
          <w:lang w:val="en-US"/>
        </w:rPr>
        <w:t xml:space="preserve">The supporting statement is your chance to tell us about your experience, your achievements and how you specifically suit the role you are applying for.  </w:t>
      </w:r>
    </w:p>
    <w:p w14:paraId="79B866D7" w14:textId="77777777" w:rsidR="001C64EF" w:rsidRPr="00017837" w:rsidRDefault="001C64EF" w:rsidP="001C64EF">
      <w:pPr>
        <w:rPr>
          <w:lang w:val="en-US"/>
        </w:rPr>
      </w:pPr>
      <w:r w:rsidRPr="34D479DA">
        <w:rPr>
          <w:lang w:val="en-US"/>
        </w:rPr>
        <w:t xml:space="preserve">We want you to have the best chance of completing this section effectively, so please follow the guidance below. </w:t>
      </w:r>
    </w:p>
    <w:p w14:paraId="5834A24E" w14:textId="5259AD58" w:rsidR="000E3A9D" w:rsidRPr="00017837" w:rsidRDefault="000E3A9D" w:rsidP="001C64EF">
      <w:pPr>
        <w:rPr>
          <w:lang w:val="en-US"/>
        </w:rPr>
      </w:pPr>
      <w:r w:rsidRPr="000E3A9D">
        <w:t xml:space="preserve">Towards the end of the </w:t>
      </w:r>
      <w:r w:rsidR="00422970">
        <w:t>J</w:t>
      </w:r>
      <w:r w:rsidRPr="000E3A9D">
        <w:t>ob description you will see a section marked Person specification presented either in a list or in a table as in the example below</w:t>
      </w:r>
      <w:r w:rsidR="00F14399">
        <w:t xml:space="preserve">, </w:t>
      </w:r>
      <w:r w:rsidR="00D70A6E">
        <w:t xml:space="preserve">and this details the </w:t>
      </w:r>
      <w:r w:rsidR="00422970" w:rsidRPr="34D479DA">
        <w:rPr>
          <w:lang w:val="en-US"/>
        </w:rPr>
        <w:t>experience</w:t>
      </w:r>
      <w:r w:rsidR="00D70A6E" w:rsidRPr="34D479DA">
        <w:rPr>
          <w:lang w:val="en-US"/>
        </w:rPr>
        <w:t xml:space="preserve"> and knowledge we are looking for</w:t>
      </w:r>
      <w:r w:rsidR="00D70A6E">
        <w:rPr>
          <w:lang w:val="en-US"/>
        </w:rPr>
        <w:t>.</w:t>
      </w:r>
      <w:r w:rsidR="00422970">
        <w:rPr>
          <w:lang w:val="en-US"/>
        </w:rPr>
        <w:t xml:space="preserve"> </w:t>
      </w:r>
    </w:p>
    <w:p w14:paraId="1D8ED359" w14:textId="176E59F9" w:rsidR="001C64EF" w:rsidRDefault="001C64EF" w:rsidP="00CC4A38">
      <w:pPr>
        <w:tabs>
          <w:tab w:val="left" w:pos="8050"/>
        </w:tabs>
      </w:pPr>
      <w:r w:rsidRPr="00017837">
        <w:rPr>
          <w:noProof/>
          <w:szCs w:val="28"/>
        </w:rPr>
        <w:drawing>
          <wp:anchor distT="0" distB="0" distL="114300" distR="114300" simplePos="0" relativeHeight="251659264" behindDoc="0" locked="0" layoutInCell="1" allowOverlap="1" wp14:anchorId="7F7E5BDA" wp14:editId="55596E52">
            <wp:simplePos x="0" y="0"/>
            <wp:positionH relativeFrom="column">
              <wp:posOffset>539750</wp:posOffset>
            </wp:positionH>
            <wp:positionV relativeFrom="paragraph">
              <wp:posOffset>222250</wp:posOffset>
            </wp:positionV>
            <wp:extent cx="4514850" cy="1045502"/>
            <wp:effectExtent l="0" t="0" r="0" b="2540"/>
            <wp:wrapTopAndBottom/>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14850" cy="1045502"/>
                    </a:xfrm>
                    <a:prstGeom prst="rect">
                      <a:avLst/>
                    </a:prstGeom>
                  </pic:spPr>
                </pic:pic>
              </a:graphicData>
            </a:graphic>
            <wp14:sizeRelH relativeFrom="page">
              <wp14:pctWidth>0</wp14:pctWidth>
            </wp14:sizeRelH>
            <wp14:sizeRelV relativeFrom="page">
              <wp14:pctHeight>0</wp14:pctHeight>
            </wp14:sizeRelV>
          </wp:anchor>
        </w:drawing>
      </w:r>
    </w:p>
    <w:p w14:paraId="3FD90286" w14:textId="2D2DD539" w:rsidR="001C64EF" w:rsidRDefault="001D2740" w:rsidP="001D2740">
      <w:pPr>
        <w:tabs>
          <w:tab w:val="left" w:pos="8050"/>
        </w:tabs>
        <w:jc w:val="center"/>
        <w:rPr>
          <w:sz w:val="16"/>
          <w:szCs w:val="14"/>
        </w:rPr>
      </w:pPr>
      <w:r>
        <w:rPr>
          <w:sz w:val="16"/>
          <w:szCs w:val="14"/>
        </w:rPr>
        <w:t xml:space="preserve">This table </w:t>
      </w:r>
      <w:r w:rsidR="00A167F5" w:rsidRPr="001D2740">
        <w:rPr>
          <w:sz w:val="16"/>
          <w:szCs w:val="14"/>
        </w:rPr>
        <w:t>is an example, please refer to the person specification for the role you are applying for</w:t>
      </w:r>
    </w:p>
    <w:p w14:paraId="6F1E6BB3" w14:textId="77777777" w:rsidR="001D2740" w:rsidRPr="001D2740" w:rsidRDefault="001D2740" w:rsidP="00422970">
      <w:pPr>
        <w:tabs>
          <w:tab w:val="left" w:pos="8050"/>
        </w:tabs>
        <w:jc w:val="right"/>
        <w:rPr>
          <w:sz w:val="16"/>
          <w:szCs w:val="14"/>
        </w:rPr>
      </w:pPr>
    </w:p>
    <w:p w14:paraId="0A5392B8" w14:textId="77777777" w:rsidR="001C64EF" w:rsidRDefault="001C64EF" w:rsidP="001C64EF">
      <w:pPr>
        <w:rPr>
          <w:lang w:val="en-US"/>
        </w:rPr>
      </w:pPr>
      <w:r w:rsidRPr="2DDB03B9">
        <w:rPr>
          <w:lang w:val="en-US"/>
        </w:rPr>
        <w:t>The easiest and most effective way to approach your supporting statement is to take each of the ‘essential’ criteria and use them as headers for sections of your statement (if you have any of the ‘desirable’ criteria, you can use those too if you wish).</w:t>
      </w:r>
    </w:p>
    <w:p w14:paraId="2F07B127" w14:textId="77777777" w:rsidR="001C64EF" w:rsidRPr="00017837" w:rsidRDefault="001C64EF" w:rsidP="001C64EF">
      <w:pPr>
        <w:rPr>
          <w:lang w:val="en-US"/>
        </w:rPr>
      </w:pPr>
      <w:r w:rsidRPr="2DDB03B9">
        <w:rPr>
          <w:lang w:val="en-US"/>
        </w:rPr>
        <w:t xml:space="preserve">Under each you can briefly tell us how you meet that requirement (use examples where you can). At the end, maybe tell us why the role and Hospice UK interest you.  </w:t>
      </w:r>
    </w:p>
    <w:p w14:paraId="5523F411" w14:textId="77777777" w:rsidR="001C64EF" w:rsidRPr="00017837" w:rsidRDefault="001C64EF" w:rsidP="001C64EF">
      <w:pPr>
        <w:rPr>
          <w:lang w:val="en-US"/>
        </w:rPr>
      </w:pPr>
      <w:r w:rsidRPr="2DDB03B9">
        <w:rPr>
          <w:lang w:val="en-US"/>
        </w:rPr>
        <w:t>When shortlisting, the recruiting panel score all applications against the criteria so please do make sure you cover each of them.</w:t>
      </w:r>
    </w:p>
    <w:p w14:paraId="2AB1DB69" w14:textId="77777777" w:rsidR="001C64EF" w:rsidRPr="00017837" w:rsidRDefault="001C64EF" w:rsidP="001C64EF">
      <w:pPr>
        <w:rPr>
          <w:lang w:val="en-US"/>
        </w:rPr>
      </w:pPr>
      <w:r w:rsidRPr="2DDB03B9">
        <w:rPr>
          <w:lang w:val="en-US"/>
        </w:rPr>
        <w:t xml:space="preserve">Fill in the box below with your supporting statement. This box will expand with text.  </w:t>
      </w:r>
    </w:p>
    <w:p w14:paraId="67D67975" w14:textId="77777777" w:rsidR="001C64EF" w:rsidRDefault="001C64EF" w:rsidP="001C64EF">
      <w:pPr>
        <w:rPr>
          <w:lang w:val="en-US"/>
        </w:rPr>
      </w:pPr>
      <w:r w:rsidRPr="2DDB03B9">
        <w:rPr>
          <w:lang w:val="en-US"/>
        </w:rPr>
        <w:t>No more than three pages please</w:t>
      </w:r>
    </w:p>
    <w:tbl>
      <w:tblPr>
        <w:tblStyle w:val="TableGrid"/>
        <w:tblW w:w="0" w:type="auto"/>
        <w:tblLook w:val="04A0" w:firstRow="1" w:lastRow="0" w:firstColumn="1" w:lastColumn="0" w:noHBand="0" w:noVBand="1"/>
      </w:tblPr>
      <w:tblGrid>
        <w:gridCol w:w="9016"/>
      </w:tblGrid>
      <w:tr w:rsidR="001C64EF" w14:paraId="3F73B225" w14:textId="77777777" w:rsidTr="001C64EF">
        <w:trPr>
          <w:trHeight w:val="454"/>
        </w:trPr>
        <w:tc>
          <w:tcPr>
            <w:tcW w:w="9016" w:type="dxa"/>
          </w:tcPr>
          <w:p w14:paraId="1D7902FA" w14:textId="77777777" w:rsidR="001C64EF" w:rsidRDefault="001C64EF" w:rsidP="001C64EF">
            <w:pPr>
              <w:tabs>
                <w:tab w:val="left" w:pos="8050"/>
              </w:tabs>
            </w:pPr>
          </w:p>
          <w:p w14:paraId="6A40244B" w14:textId="77777777" w:rsidR="001C64EF" w:rsidRDefault="001C64EF" w:rsidP="001C64EF">
            <w:pPr>
              <w:tabs>
                <w:tab w:val="left" w:pos="8050"/>
              </w:tabs>
            </w:pPr>
          </w:p>
          <w:p w14:paraId="2AB1AB14" w14:textId="77777777" w:rsidR="001C64EF" w:rsidRDefault="001C64EF" w:rsidP="001C64EF">
            <w:pPr>
              <w:tabs>
                <w:tab w:val="left" w:pos="8050"/>
              </w:tabs>
            </w:pPr>
          </w:p>
          <w:p w14:paraId="0C34DE9C" w14:textId="77777777" w:rsidR="001C64EF" w:rsidRDefault="001C64EF" w:rsidP="001C64EF">
            <w:pPr>
              <w:tabs>
                <w:tab w:val="left" w:pos="8050"/>
              </w:tabs>
            </w:pPr>
          </w:p>
          <w:p w14:paraId="12688BA7" w14:textId="77777777" w:rsidR="001C64EF" w:rsidRDefault="001C64EF" w:rsidP="001C64EF">
            <w:pPr>
              <w:tabs>
                <w:tab w:val="left" w:pos="8050"/>
              </w:tabs>
            </w:pPr>
          </w:p>
          <w:p w14:paraId="68145DC0" w14:textId="77777777" w:rsidR="001C64EF" w:rsidRDefault="001C64EF" w:rsidP="001C64EF">
            <w:pPr>
              <w:tabs>
                <w:tab w:val="left" w:pos="8050"/>
              </w:tabs>
            </w:pPr>
          </w:p>
          <w:p w14:paraId="4E480F13" w14:textId="77777777" w:rsidR="001C64EF" w:rsidRDefault="001C64EF" w:rsidP="001C64EF">
            <w:pPr>
              <w:tabs>
                <w:tab w:val="left" w:pos="8050"/>
              </w:tabs>
            </w:pPr>
          </w:p>
          <w:p w14:paraId="10D466AD" w14:textId="1BEA7ACF" w:rsidR="001C64EF" w:rsidRDefault="001C64EF" w:rsidP="001C64EF">
            <w:pPr>
              <w:tabs>
                <w:tab w:val="left" w:pos="8050"/>
              </w:tabs>
            </w:pPr>
          </w:p>
        </w:tc>
      </w:tr>
    </w:tbl>
    <w:p w14:paraId="2DE07828" w14:textId="77777777" w:rsidR="001C64EF" w:rsidRDefault="001C64EF" w:rsidP="00CC4A38">
      <w:pPr>
        <w:tabs>
          <w:tab w:val="left" w:pos="8050"/>
        </w:tabs>
      </w:pPr>
    </w:p>
    <w:p w14:paraId="77171DC4" w14:textId="5E95BD3F" w:rsidR="001C64EF" w:rsidRDefault="001C64EF" w:rsidP="001C64EF">
      <w:pPr>
        <w:pStyle w:val="Heading2"/>
      </w:pPr>
      <w:r>
        <w:lastRenderedPageBreak/>
        <w:t>Eligibility to work in the UK</w:t>
      </w:r>
    </w:p>
    <w:p w14:paraId="4514687D" w14:textId="77777777" w:rsidR="001C64EF" w:rsidRPr="00017837" w:rsidRDefault="001C64EF" w:rsidP="001C64EF">
      <w:pPr>
        <w:rPr>
          <w:lang w:val="en-US"/>
        </w:rPr>
      </w:pPr>
      <w:r w:rsidRPr="2DDB03B9">
        <w:rPr>
          <w:lang w:val="en-US"/>
        </w:rPr>
        <w:t xml:space="preserve">Are you eligible to work in the UK?    Yes  </w:t>
      </w:r>
      <w:r w:rsidRPr="2DDB03B9">
        <w:rPr>
          <w:lang w:val="en-US"/>
        </w:rPr>
        <w:fldChar w:fldCharType="begin">
          <w:ffData>
            <w:name w:val="Check41"/>
            <w:enabled/>
            <w:calcOnExit w:val="0"/>
            <w:statusText w:type="text" w:val="select in you're age is between 18 to 29"/>
            <w:checkBox>
              <w:sizeAuto/>
              <w:default w:val="0"/>
            </w:checkBox>
          </w:ffData>
        </w:fldChar>
      </w:r>
      <w:r w:rsidRPr="2DDB03B9">
        <w:rPr>
          <w:lang w:val="en-US"/>
        </w:rPr>
        <w:instrText xml:space="preserve"> FORMCHECKBOX </w:instrText>
      </w:r>
      <w:r w:rsidRPr="2DDB03B9">
        <w:rPr>
          <w:lang w:val="en-US"/>
        </w:rPr>
      </w:r>
      <w:r w:rsidRPr="2DDB03B9">
        <w:rPr>
          <w:lang w:val="en-US"/>
        </w:rPr>
        <w:fldChar w:fldCharType="separate"/>
      </w:r>
      <w:r w:rsidRPr="2DDB03B9">
        <w:rPr>
          <w:lang w:val="en-US"/>
        </w:rPr>
        <w:fldChar w:fldCharType="end"/>
      </w:r>
      <w:r w:rsidRPr="2DDB03B9">
        <w:rPr>
          <w:lang w:val="en-US"/>
        </w:rPr>
        <w:t xml:space="preserve">             No    </w:t>
      </w:r>
      <w:r w:rsidRPr="2DDB03B9">
        <w:rPr>
          <w:lang w:val="en-US"/>
        </w:rPr>
        <w:fldChar w:fldCharType="begin">
          <w:ffData>
            <w:name w:val="Check41"/>
            <w:enabled/>
            <w:calcOnExit w:val="0"/>
            <w:statusText w:type="text" w:val="select in you're age is between 18 to 29"/>
            <w:checkBox>
              <w:sizeAuto/>
              <w:default w:val="0"/>
            </w:checkBox>
          </w:ffData>
        </w:fldChar>
      </w:r>
      <w:r w:rsidRPr="2DDB03B9">
        <w:rPr>
          <w:lang w:val="en-US"/>
        </w:rPr>
        <w:instrText xml:space="preserve"> FORMCHECKBOX </w:instrText>
      </w:r>
      <w:r w:rsidRPr="2DDB03B9">
        <w:rPr>
          <w:lang w:val="en-US"/>
        </w:rPr>
      </w:r>
      <w:r w:rsidRPr="2DDB03B9">
        <w:rPr>
          <w:lang w:val="en-US"/>
        </w:rPr>
        <w:fldChar w:fldCharType="separate"/>
      </w:r>
      <w:r w:rsidRPr="2DDB03B9">
        <w:rPr>
          <w:lang w:val="en-US"/>
        </w:rPr>
        <w:fldChar w:fldCharType="end"/>
      </w:r>
      <w:r w:rsidRPr="2DDB03B9">
        <w:rPr>
          <w:lang w:val="en-US"/>
        </w:rPr>
        <w:t xml:space="preserve">  </w:t>
      </w:r>
    </w:p>
    <w:p w14:paraId="3AF96CAF" w14:textId="77777777" w:rsidR="001C64EF" w:rsidRPr="00017837" w:rsidRDefault="001C64EF" w:rsidP="001C64EF">
      <w:pPr>
        <w:rPr>
          <w:lang w:val="en-US"/>
        </w:rPr>
      </w:pPr>
    </w:p>
    <w:p w14:paraId="0DCB5749" w14:textId="77777777" w:rsidR="001C64EF" w:rsidRPr="00017837" w:rsidRDefault="001C64EF" w:rsidP="001C64EF">
      <w:pPr>
        <w:rPr>
          <w:lang w:val="en-US"/>
        </w:rPr>
      </w:pPr>
      <w:r w:rsidRPr="2DDB03B9">
        <w:rPr>
          <w:lang w:val="en-US"/>
        </w:rPr>
        <w:t>Please tick how you are eligible from the list below:</w:t>
      </w:r>
    </w:p>
    <w:p w14:paraId="4CE0399A"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UK national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510E979F" w14:textId="77777777" w:rsidR="001C64EF" w:rsidRPr="001C64EF" w:rsidRDefault="001C64EF" w:rsidP="001C64EF">
      <w:pPr>
        <w:pStyle w:val="ListParagraph"/>
        <w:numPr>
          <w:ilvl w:val="0"/>
          <w:numId w:val="2"/>
        </w:numPr>
        <w:rPr>
          <w:color w:val="2E1618"/>
          <w:lang w:val="en-US"/>
        </w:rPr>
      </w:pPr>
      <w:r w:rsidRPr="001C64EF">
        <w:rPr>
          <w:color w:val="2E1618"/>
          <w:lang w:val="en-US"/>
        </w:rPr>
        <w:t xml:space="preserve">I am a national of a Commonwealth countries and I have the right to work in the UK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01FD4BF9" w14:textId="77777777" w:rsidR="00DA6ADB" w:rsidRPr="001C64EF" w:rsidRDefault="00DA6ADB" w:rsidP="00DA6ADB">
      <w:pPr>
        <w:pStyle w:val="ListParagraph"/>
        <w:numPr>
          <w:ilvl w:val="0"/>
          <w:numId w:val="2"/>
        </w:numPr>
        <w:rPr>
          <w:color w:val="2E1618"/>
          <w:lang w:val="en-US"/>
        </w:rPr>
      </w:pPr>
      <w:r w:rsidRPr="001C64EF">
        <w:rPr>
          <w:color w:val="2E1618"/>
          <w:lang w:val="en-US"/>
        </w:rPr>
        <w:t xml:space="preserve">I am a national of the Republic of Ireland   </w:t>
      </w:r>
      <w:r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Pr="001C64EF">
        <w:rPr>
          <w:rFonts w:ascii="Avenir Light" w:hAnsi="Avenir Light"/>
          <w:color w:val="2E1618"/>
          <w:lang w:val="en-US"/>
        </w:rPr>
        <w:instrText xml:space="preserve"> FORMCHECKBOX </w:instrText>
      </w:r>
      <w:r w:rsidRPr="001C64EF">
        <w:rPr>
          <w:rFonts w:ascii="Avenir Light" w:hAnsi="Avenir Light"/>
          <w:color w:val="2E1618"/>
          <w:lang w:val="en-US"/>
        </w:rPr>
      </w:r>
      <w:r w:rsidRPr="001C64EF">
        <w:rPr>
          <w:rFonts w:ascii="Avenir Light" w:hAnsi="Avenir Light"/>
          <w:color w:val="2E1618"/>
          <w:lang w:val="en-US"/>
        </w:rPr>
        <w:fldChar w:fldCharType="separate"/>
      </w:r>
      <w:r w:rsidRPr="001C64EF">
        <w:rPr>
          <w:rFonts w:ascii="Avenir Light" w:hAnsi="Avenir Light"/>
          <w:color w:val="2E1618"/>
          <w:lang w:val="en-US"/>
        </w:rPr>
        <w:fldChar w:fldCharType="end"/>
      </w:r>
      <w:r w:rsidRPr="001C64EF">
        <w:rPr>
          <w:color w:val="2E1618"/>
          <w:lang w:val="en-US"/>
        </w:rPr>
        <w:t xml:space="preserve">  </w:t>
      </w:r>
    </w:p>
    <w:p w14:paraId="7A7C1FFA" w14:textId="6CE9247D" w:rsidR="001C64EF" w:rsidRPr="001C64EF" w:rsidRDefault="00F941A5" w:rsidP="001C64EF">
      <w:pPr>
        <w:pStyle w:val="ListParagraph"/>
        <w:numPr>
          <w:ilvl w:val="0"/>
          <w:numId w:val="2"/>
        </w:numPr>
        <w:rPr>
          <w:color w:val="2E1618"/>
          <w:lang w:val="en-US"/>
        </w:rPr>
      </w:pPr>
      <w:r w:rsidRPr="001C64EF">
        <w:rPr>
          <w:color w:val="2E1618"/>
          <w:lang w:val="en-US"/>
        </w:rPr>
        <w:t>I am a national from the EU, EEA or Switzerland with settled or pre-settled status or I have applied for either status by the deadline of the European Union Settlement Scheme (EUSS)</w:t>
      </w:r>
      <w:r w:rsidR="001C64EF" w:rsidRPr="001C64EF">
        <w:rPr>
          <w:color w:val="2E1618"/>
          <w:lang w:val="en-US"/>
        </w:rPr>
        <w:t xml:space="preserve"> </w:t>
      </w:r>
      <w:r w:rsidR="001C64EF" w:rsidRPr="001C64EF">
        <w:rPr>
          <w:rFonts w:ascii="Avenir Light" w:hAnsi="Avenir Light"/>
          <w:color w:val="2E1618"/>
          <w:lang w:val="en-US"/>
        </w:rPr>
        <w:fldChar w:fldCharType="begin">
          <w:ffData>
            <w:name w:val="Check41"/>
            <w:enabled/>
            <w:calcOnExit w:val="0"/>
            <w:statusText w:type="text" w:val="select in you're age is between 18 to 29"/>
            <w:checkBox>
              <w:sizeAuto/>
              <w:default w:val="0"/>
            </w:checkBox>
          </w:ffData>
        </w:fldChar>
      </w:r>
      <w:r w:rsidR="001C64EF" w:rsidRPr="001C64EF">
        <w:rPr>
          <w:rFonts w:ascii="Avenir Light" w:hAnsi="Avenir Light"/>
          <w:color w:val="2E1618"/>
          <w:lang w:val="en-US"/>
        </w:rPr>
        <w:instrText xml:space="preserve"> FORMCHECKBOX </w:instrText>
      </w:r>
      <w:r w:rsidR="001C64EF" w:rsidRPr="001C64EF">
        <w:rPr>
          <w:rFonts w:ascii="Avenir Light" w:hAnsi="Avenir Light"/>
          <w:color w:val="2E1618"/>
          <w:lang w:val="en-US"/>
        </w:rPr>
      </w:r>
      <w:r w:rsidR="001C64EF" w:rsidRPr="001C64EF">
        <w:rPr>
          <w:rFonts w:ascii="Avenir Light" w:hAnsi="Avenir Light"/>
          <w:color w:val="2E1618"/>
          <w:lang w:val="en-US"/>
        </w:rPr>
        <w:fldChar w:fldCharType="separate"/>
      </w:r>
      <w:r w:rsidR="001C64EF" w:rsidRPr="001C64EF">
        <w:rPr>
          <w:rFonts w:ascii="Avenir Light" w:hAnsi="Avenir Light"/>
          <w:color w:val="2E1618"/>
          <w:lang w:val="en-US"/>
        </w:rPr>
        <w:fldChar w:fldCharType="end"/>
      </w:r>
      <w:r w:rsidR="001C64EF" w:rsidRPr="001C64EF">
        <w:rPr>
          <w:color w:val="2E1618"/>
          <w:lang w:val="en-US"/>
        </w:rPr>
        <w:t xml:space="preserve">  </w:t>
      </w:r>
    </w:p>
    <w:p w14:paraId="06E3C351" w14:textId="77777777" w:rsidR="001C64EF" w:rsidRPr="001C64EF" w:rsidRDefault="001C64EF" w:rsidP="001C64EF">
      <w:pPr>
        <w:pStyle w:val="ListParagraph"/>
        <w:numPr>
          <w:ilvl w:val="0"/>
          <w:numId w:val="2"/>
        </w:numPr>
        <w:rPr>
          <w:color w:val="2E1618"/>
          <w:lang w:val="en-US"/>
        </w:rPr>
      </w:pPr>
      <w:r w:rsidRPr="001C64EF">
        <w:rPr>
          <w:color w:val="2E1618"/>
          <w:lang w:val="en-US"/>
        </w:rPr>
        <w:t>Other eligibility (please state)   _________________________________</w:t>
      </w:r>
    </w:p>
    <w:p w14:paraId="6AC8B9E3" w14:textId="77777777" w:rsidR="001C64EF" w:rsidRDefault="001C64EF" w:rsidP="001C64EF">
      <w:pPr>
        <w:rPr>
          <w:lang w:val="en-US"/>
        </w:rPr>
      </w:pPr>
    </w:p>
    <w:p w14:paraId="319033E6" w14:textId="77777777" w:rsidR="001C64EF" w:rsidRDefault="001C64EF" w:rsidP="001C64EF">
      <w:pPr>
        <w:rPr>
          <w:lang w:val="en-US"/>
        </w:rPr>
      </w:pPr>
      <w:r w:rsidRPr="2DDB03B9">
        <w:rPr>
          <w:lang w:val="en-US"/>
        </w:rPr>
        <w:t>Please note that proof of your eligibility to work in the UK will be checked if you are invited to interview.</w:t>
      </w:r>
    </w:p>
    <w:p w14:paraId="33CBFC4B" w14:textId="77777777" w:rsidR="001C64EF" w:rsidRDefault="001C64EF" w:rsidP="001C64EF">
      <w:pPr>
        <w:rPr>
          <w:lang w:val="en-US"/>
        </w:rPr>
      </w:pPr>
    </w:p>
    <w:p w14:paraId="4E49F658" w14:textId="16C1603C" w:rsidR="001C64EF" w:rsidRDefault="001C64EF" w:rsidP="001C64EF">
      <w:pPr>
        <w:pStyle w:val="Heading2"/>
        <w:rPr>
          <w:lang w:val="en-US"/>
        </w:rPr>
      </w:pPr>
      <w:r>
        <w:rPr>
          <w:lang w:val="en-US"/>
        </w:rPr>
        <w:t>References</w:t>
      </w:r>
    </w:p>
    <w:p w14:paraId="6D182EE8" w14:textId="53CC7BAE" w:rsidR="001C64EF" w:rsidRPr="00017837" w:rsidRDefault="001C64EF" w:rsidP="001C64EF">
      <w:pPr>
        <w:rPr>
          <w:lang w:val="en-US"/>
        </w:rPr>
      </w:pPr>
      <w:r w:rsidRPr="2DDB03B9">
        <w:rPr>
          <w:lang w:val="en-US"/>
        </w:rPr>
        <w:t>We don’t need you to provide your referee details at this stage but will request them if you are offered the role</w:t>
      </w:r>
    </w:p>
    <w:p w14:paraId="14AB547F" w14:textId="35E248EC" w:rsidR="001C64EF" w:rsidRDefault="001C64EF" w:rsidP="001C64EF">
      <w:pPr>
        <w:tabs>
          <w:tab w:val="left" w:pos="8050"/>
        </w:tabs>
      </w:pPr>
    </w:p>
    <w:p w14:paraId="5412C368" w14:textId="42870DDC" w:rsidR="001C64EF" w:rsidRDefault="001C64EF" w:rsidP="001C64EF">
      <w:pPr>
        <w:pStyle w:val="Heading2"/>
      </w:pPr>
      <w:r>
        <w:t xml:space="preserve">Declaration </w:t>
      </w:r>
    </w:p>
    <w:p w14:paraId="28DEFF17" w14:textId="77777777" w:rsidR="001C64EF" w:rsidRPr="00017837" w:rsidRDefault="001C64EF" w:rsidP="001C64EF">
      <w:pPr>
        <w:rPr>
          <w:lang w:val="en-US"/>
        </w:rPr>
      </w:pPr>
      <w:r w:rsidRPr="2DDB03B9">
        <w:rPr>
          <w:lang w:val="en-US"/>
        </w:rPr>
        <w:t>I confirm that the above information is completed and correct and that any untrue or misleading information will give Hospice UK the right to reject my application, to withdraw any employment contract offered or, if employed, to dismiss without notice.</w:t>
      </w:r>
    </w:p>
    <w:tbl>
      <w:tblPr>
        <w:tblStyle w:val="TableGrid"/>
        <w:tblW w:w="0" w:type="auto"/>
        <w:tblLook w:val="04A0" w:firstRow="1" w:lastRow="0" w:firstColumn="1" w:lastColumn="0" w:noHBand="0" w:noVBand="1"/>
      </w:tblPr>
      <w:tblGrid>
        <w:gridCol w:w="2122"/>
        <w:gridCol w:w="6894"/>
      </w:tblGrid>
      <w:tr w:rsidR="001C64EF" w14:paraId="359058E1" w14:textId="77777777" w:rsidTr="00723F4E">
        <w:trPr>
          <w:trHeight w:val="454"/>
        </w:trPr>
        <w:tc>
          <w:tcPr>
            <w:tcW w:w="2122" w:type="dxa"/>
            <w:vAlign w:val="center"/>
          </w:tcPr>
          <w:p w14:paraId="64522A5D" w14:textId="0ADB1E2A" w:rsidR="001C64EF" w:rsidRDefault="00723F4E" w:rsidP="00A83E37">
            <w:r>
              <w:t xml:space="preserve">Signed: </w:t>
            </w:r>
          </w:p>
        </w:tc>
        <w:tc>
          <w:tcPr>
            <w:tcW w:w="6894" w:type="dxa"/>
            <w:vAlign w:val="center"/>
          </w:tcPr>
          <w:p w14:paraId="3F30288C" w14:textId="09EDB811" w:rsidR="001C64EF" w:rsidRPr="00723F4E" w:rsidRDefault="00723F4E" w:rsidP="00A83E37">
            <w:pPr>
              <w:rPr>
                <w:i/>
                <w:iCs/>
              </w:rPr>
            </w:pPr>
            <w:r>
              <w:rPr>
                <w:i/>
                <w:iCs/>
              </w:rPr>
              <w:t xml:space="preserve">Type your name if you are completing electronically </w:t>
            </w:r>
          </w:p>
        </w:tc>
      </w:tr>
      <w:tr w:rsidR="001C64EF" w14:paraId="4DBFE8E8" w14:textId="77777777" w:rsidTr="00723F4E">
        <w:trPr>
          <w:trHeight w:val="454"/>
        </w:trPr>
        <w:tc>
          <w:tcPr>
            <w:tcW w:w="2122" w:type="dxa"/>
            <w:vAlign w:val="center"/>
          </w:tcPr>
          <w:p w14:paraId="7DAE774B" w14:textId="2681BA35" w:rsidR="001C64EF" w:rsidRDefault="00723F4E" w:rsidP="00A83E37">
            <w:r>
              <w:t>Date</w:t>
            </w:r>
          </w:p>
        </w:tc>
        <w:tc>
          <w:tcPr>
            <w:tcW w:w="6894" w:type="dxa"/>
            <w:vAlign w:val="center"/>
          </w:tcPr>
          <w:p w14:paraId="292363FF" w14:textId="77777777" w:rsidR="001C64EF" w:rsidRDefault="001C64EF" w:rsidP="00A83E37"/>
        </w:tc>
      </w:tr>
    </w:tbl>
    <w:p w14:paraId="6B129109" w14:textId="77777777" w:rsidR="001C64EF" w:rsidRDefault="001C64EF" w:rsidP="001C64EF"/>
    <w:p w14:paraId="4D8F73E8" w14:textId="72698791" w:rsidR="001C64EF" w:rsidRPr="001C64EF" w:rsidRDefault="001C64EF" w:rsidP="001C64EF">
      <w:pPr>
        <w:jc w:val="center"/>
        <w:rPr>
          <w:b/>
          <w:bCs/>
        </w:rPr>
      </w:pPr>
      <w:r w:rsidRPr="001C64EF">
        <w:rPr>
          <w:b/>
          <w:bCs/>
        </w:rPr>
        <w:t xml:space="preserve">TO APPLY PLEASE SEND THIS FORM AND A COPY OF YOUR CV (IDEALLY IN WORD FORMAT) TO </w:t>
      </w:r>
      <w:hyperlink r:id="rId12" w:history="1">
        <w:r w:rsidRPr="001C64EF">
          <w:rPr>
            <w:rStyle w:val="Hyperlink"/>
            <w:b/>
            <w:bCs/>
            <w:color w:val="E97132" w:themeColor="accent2"/>
          </w:rPr>
          <w:t>recruitment@hospiceuk.org</w:t>
        </w:r>
      </w:hyperlink>
    </w:p>
    <w:p w14:paraId="6911FED1" w14:textId="77777777" w:rsidR="001C64EF" w:rsidRDefault="001C64EF" w:rsidP="001C64EF"/>
    <w:p w14:paraId="12E2F207" w14:textId="6728612D" w:rsidR="001C64EF" w:rsidRPr="001C64EF" w:rsidRDefault="001C64EF" w:rsidP="001C64EF">
      <w:pPr>
        <w:pStyle w:val="Heading2"/>
      </w:pPr>
      <w:r w:rsidRPr="001C64EF">
        <w:lastRenderedPageBreak/>
        <w:t>Data protection</w:t>
      </w:r>
    </w:p>
    <w:p w14:paraId="0FBB0E22" w14:textId="77777777" w:rsidR="001C64EF" w:rsidRPr="00017837" w:rsidRDefault="001C64EF" w:rsidP="001C64EF">
      <w:pPr>
        <w:rPr>
          <w:rFonts w:ascii="Avenir Next LT Pro Light" w:eastAsia="Avenir Next LT Pro Light" w:hAnsi="Avenir Next LT Pro Light" w:cs="Avenir Next LT Pro Light"/>
          <w:lang w:val="en-US"/>
        </w:rPr>
      </w:pPr>
      <w:r w:rsidRPr="2DDB03B9">
        <w:rPr>
          <w:rFonts w:ascii="Avenir Next LT Pro Light" w:eastAsia="Avenir Next LT Pro Light" w:hAnsi="Avenir Next LT Pro Light" w:cs="Avenir Next LT Pro Light"/>
          <w:szCs w:val="24"/>
          <w:lang w:val="en-US"/>
        </w:rPr>
        <w:t xml:space="preserve">Hospice UK complies with the provision of the Data Protection Act 1998 which defines the information provided on this form as sensitive data. By signing this form you give your consent for Hospice UK to process this, and other personal data, for the purposes of recruitment, selection and determining your suitability for the post. Any data about you will be held in secure conditions, with access restricted to those who need it in connection with the application and selection process. Data may also be used for the purposes of monitoring the effectiveness of recruitment. In these circumstances all data will be kept anonymous. </w:t>
      </w:r>
    </w:p>
    <w:p w14:paraId="0B1875D0" w14:textId="77777777" w:rsidR="001C64EF" w:rsidRPr="00CC4A38" w:rsidRDefault="001C64EF" w:rsidP="001C64EF"/>
    <w:sectPr w:rsidR="001C64EF" w:rsidRPr="00CC4A38" w:rsidSect="0015260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6981" w14:textId="77777777" w:rsidR="00D14937" w:rsidRDefault="00D14937" w:rsidP="0079334D">
      <w:pPr>
        <w:spacing w:after="0" w:line="240" w:lineRule="auto"/>
      </w:pPr>
      <w:r>
        <w:separator/>
      </w:r>
    </w:p>
  </w:endnote>
  <w:endnote w:type="continuationSeparator" w:id="0">
    <w:p w14:paraId="67CC5DC6" w14:textId="77777777" w:rsidR="00D14937" w:rsidRDefault="00D14937" w:rsidP="0079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Neutraface Text Book">
    <w:altName w:val="Calibri"/>
    <w:panose1 w:val="00000000000000000000"/>
    <w:charset w:val="4D"/>
    <w:family w:val="auto"/>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2D53" w14:textId="77777777" w:rsidR="0079334D" w:rsidRPr="0079334D" w:rsidRDefault="0079334D" w:rsidP="0079334D">
    <w:pPr>
      <w:spacing w:line="288" w:lineRule="auto"/>
      <w:jc w:val="center"/>
      <w:rPr>
        <w:rFonts w:ascii="Neutraface Text Book" w:hAnsi="Neutraface Text Book"/>
        <w:b/>
        <w:bCs/>
        <w:color w:val="3D1F21"/>
        <w:spacing w:val="-1"/>
        <w:sz w:val="16"/>
        <w:szCs w:val="16"/>
      </w:rPr>
    </w:pPr>
    <w:r w:rsidRPr="0079334D">
      <w:rPr>
        <w:rFonts w:ascii="Neutraface Text Book" w:hAnsi="Neutraface Text Book"/>
        <w:b/>
        <w:bCs/>
        <w:noProof/>
        <w:color w:val="3D1F21"/>
        <w:spacing w:val="-1"/>
        <w:sz w:val="16"/>
        <w:szCs w:val="16"/>
      </w:rPr>
      <mc:AlternateContent>
        <mc:Choice Requires="wps">
          <w:drawing>
            <wp:anchor distT="0" distB="0" distL="114300" distR="114300" simplePos="0" relativeHeight="251661312" behindDoc="0" locked="0" layoutInCell="1" allowOverlap="1" wp14:anchorId="667ACCF4" wp14:editId="10159458">
              <wp:simplePos x="0" y="0"/>
              <wp:positionH relativeFrom="column">
                <wp:posOffset>-184150</wp:posOffset>
              </wp:positionH>
              <wp:positionV relativeFrom="paragraph">
                <wp:posOffset>55245</wp:posOffset>
              </wp:positionV>
              <wp:extent cx="6273800" cy="0"/>
              <wp:effectExtent l="0" t="0" r="0" b="0"/>
              <wp:wrapNone/>
              <wp:docPr id="327726076" name="Straight Connector 4"/>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DFF8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5pt,4.35pt" to="4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mwEAAJQDAAAOAAAAZHJzL2Uyb0RvYy54bWysU9uO0zAQfUfiHyy/06RFWl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" strokecolor="#156082 [3204]" strokeweight=".5pt">
              <v:stroke joinstyle="miter"/>
            </v:line>
          </w:pict>
        </mc:Fallback>
      </mc:AlternateContent>
    </w:r>
  </w:p>
  <w:p w14:paraId="41879521" w14:textId="77777777" w:rsidR="0079334D" w:rsidRPr="0079334D" w:rsidRDefault="0079334D" w:rsidP="0079334D">
    <w:pPr>
      <w:spacing w:line="288" w:lineRule="auto"/>
      <w:rPr>
        <w:sz w:val="16"/>
        <w:szCs w:val="16"/>
      </w:rPr>
    </w:pPr>
    <w:r w:rsidRPr="0079334D">
      <w:rPr>
        <w:b/>
        <w:bCs/>
        <w:color w:val="3D1F21"/>
        <w:spacing w:val="-1"/>
        <w:sz w:val="16"/>
        <w:szCs w:val="16"/>
      </w:rPr>
      <w:t xml:space="preserve">Hospice UK </w:t>
    </w:r>
    <w:r w:rsidRPr="0079334D">
      <w:rPr>
        <w:color w:val="3D1F21"/>
        <w:spacing w:val="-1"/>
        <w:position w:val="-2"/>
        <w:sz w:val="16"/>
        <w:szCs w:val="16"/>
      </w:rPr>
      <w:t xml:space="preserve"> |</w:t>
    </w:r>
    <w:r w:rsidRPr="0079334D">
      <w:rPr>
        <w:b/>
        <w:bCs/>
        <w:color w:val="3D1F21"/>
        <w:spacing w:val="-1"/>
        <w:sz w:val="16"/>
        <w:szCs w:val="16"/>
      </w:rPr>
      <w:t xml:space="preserve">  </w:t>
    </w:r>
    <w:r w:rsidRPr="0079334D">
      <w:rPr>
        <w:color w:val="3D1F21"/>
        <w:spacing w:val="-1"/>
        <w:sz w:val="16"/>
        <w:szCs w:val="16"/>
        <w:lang w:val="en-US"/>
      </w:rPr>
      <w:t xml:space="preserve">Company Limited by guarantee registered in England &amp; Wales No 2751549  </w:t>
    </w:r>
    <w:r w:rsidRPr="0079334D">
      <w:rPr>
        <w:color w:val="3D1F21"/>
        <w:spacing w:val="-1"/>
        <w:sz w:val="16"/>
        <w:szCs w:val="16"/>
        <w:lang w:val="en-US"/>
      </w:rPr>
      <w:tab/>
      <w:t xml:space="preserve">    </w:t>
    </w:r>
    <w:r>
      <w:rPr>
        <w:color w:val="3D1F21"/>
        <w:spacing w:val="-1"/>
        <w:sz w:val="16"/>
        <w:szCs w:val="16"/>
        <w:lang w:val="en-US"/>
      </w:rPr>
      <w:tab/>
      <w:t xml:space="preserve">     </w:t>
    </w:r>
    <w:r w:rsidRPr="0079334D">
      <w:rPr>
        <w:rFonts w:cs="Arial"/>
        <w:bCs/>
        <w:sz w:val="16"/>
        <w:szCs w:val="16"/>
      </w:rPr>
      <w:t xml:space="preserve">Page </w:t>
    </w:r>
    <w:r w:rsidRPr="0079334D">
      <w:rPr>
        <w:rFonts w:cs="Arial"/>
        <w:bCs/>
        <w:sz w:val="16"/>
        <w:szCs w:val="16"/>
      </w:rPr>
      <w:fldChar w:fldCharType="begin"/>
    </w:r>
    <w:r w:rsidRPr="0079334D">
      <w:rPr>
        <w:rFonts w:cs="Arial"/>
        <w:bCs/>
        <w:sz w:val="16"/>
        <w:szCs w:val="16"/>
      </w:rPr>
      <w:instrText xml:space="preserve"> PAGE </w:instrText>
    </w:r>
    <w:r w:rsidRPr="0079334D">
      <w:rPr>
        <w:rFonts w:cs="Arial"/>
        <w:bCs/>
        <w:sz w:val="16"/>
        <w:szCs w:val="16"/>
      </w:rPr>
      <w:fldChar w:fldCharType="separate"/>
    </w:r>
    <w:r w:rsidRPr="0079334D">
      <w:rPr>
        <w:rFonts w:cs="Arial"/>
        <w:bCs/>
        <w:sz w:val="16"/>
        <w:szCs w:val="16"/>
      </w:rPr>
      <w:t>1</w:t>
    </w:r>
    <w:r w:rsidRPr="0079334D">
      <w:rPr>
        <w:rFonts w:cs="Arial"/>
        <w:bCs/>
        <w:sz w:val="16"/>
        <w:szCs w:val="16"/>
      </w:rPr>
      <w:fldChar w:fldCharType="end"/>
    </w:r>
    <w:r w:rsidRPr="0079334D">
      <w:rPr>
        <w:rFonts w:cs="Arial"/>
        <w:bCs/>
        <w:sz w:val="16"/>
        <w:szCs w:val="16"/>
      </w:rPr>
      <w:t xml:space="preserve"> of </w:t>
    </w:r>
    <w:r w:rsidRPr="0079334D">
      <w:rPr>
        <w:rFonts w:cs="Arial"/>
        <w:bCs/>
        <w:sz w:val="16"/>
        <w:szCs w:val="16"/>
      </w:rPr>
      <w:fldChar w:fldCharType="begin"/>
    </w:r>
    <w:r w:rsidRPr="0079334D">
      <w:rPr>
        <w:rFonts w:cs="Arial"/>
        <w:bCs/>
        <w:sz w:val="16"/>
        <w:szCs w:val="16"/>
      </w:rPr>
      <w:instrText xml:space="preserve"> NUMPAGES  </w:instrText>
    </w:r>
    <w:r w:rsidRPr="0079334D">
      <w:rPr>
        <w:rFonts w:cs="Arial"/>
        <w:bCs/>
        <w:sz w:val="16"/>
        <w:szCs w:val="16"/>
      </w:rPr>
      <w:fldChar w:fldCharType="separate"/>
    </w:r>
    <w:r w:rsidRPr="0079334D">
      <w:rPr>
        <w:rFonts w:cs="Arial"/>
        <w:bCs/>
        <w:sz w:val="16"/>
        <w:szCs w:val="16"/>
      </w:rPr>
      <w:t>2</w:t>
    </w:r>
    <w:r w:rsidRPr="0079334D">
      <w:rPr>
        <w:rFonts w:cs="Arial"/>
        <w:bCs/>
        <w:sz w:val="16"/>
        <w:szCs w:val="16"/>
      </w:rPr>
      <w:fldChar w:fldCharType="end"/>
    </w:r>
    <w:r>
      <w:rPr>
        <w:rFonts w:cs="Arial"/>
        <w:bCs/>
        <w:sz w:val="16"/>
        <w:szCs w:val="16"/>
      </w:rPr>
      <w:br/>
    </w:r>
    <w:r w:rsidRPr="0079334D">
      <w:rPr>
        <w:color w:val="3D1F21"/>
        <w:spacing w:val="-1"/>
        <w:sz w:val="16"/>
        <w:szCs w:val="16"/>
        <w:lang w:val="en-US"/>
      </w:rPr>
      <w:t>Charity registered in England &amp; Wales No 1014851 and in Scotland No SC041112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25F9" w14:textId="77777777" w:rsidR="00E45553" w:rsidRPr="00E45553" w:rsidRDefault="00E45553" w:rsidP="00E45553">
    <w:pPr>
      <w:spacing w:line="288" w:lineRule="auto"/>
      <w:jc w:val="center"/>
      <w:rPr>
        <w:rFonts w:ascii="Neutraface Text Book" w:hAnsi="Neutraface Text Book"/>
        <w:b/>
        <w:bCs/>
        <w:color w:val="3D1F21"/>
        <w:spacing w:val="-1"/>
        <w:sz w:val="16"/>
        <w:szCs w:val="16"/>
      </w:rPr>
    </w:pPr>
    <w:r w:rsidRPr="00E45553">
      <w:rPr>
        <w:rFonts w:ascii="Neutraface Text Book" w:hAnsi="Neutraface Text Book"/>
        <w:b/>
        <w:bCs/>
        <w:noProof/>
        <w:color w:val="3D1F21"/>
        <w:spacing w:val="-1"/>
        <w:sz w:val="16"/>
        <w:szCs w:val="16"/>
      </w:rPr>
      <mc:AlternateContent>
        <mc:Choice Requires="wps">
          <w:drawing>
            <wp:anchor distT="0" distB="0" distL="114300" distR="114300" simplePos="0" relativeHeight="251667456" behindDoc="0" locked="0" layoutInCell="1" allowOverlap="1" wp14:anchorId="752FE983" wp14:editId="4A1E3961">
              <wp:simplePos x="0" y="0"/>
              <wp:positionH relativeFrom="column">
                <wp:posOffset>-184150</wp:posOffset>
              </wp:positionH>
              <wp:positionV relativeFrom="paragraph">
                <wp:posOffset>55245</wp:posOffset>
              </wp:positionV>
              <wp:extent cx="6273800" cy="0"/>
              <wp:effectExtent l="0" t="0" r="0" b="0"/>
              <wp:wrapNone/>
              <wp:docPr id="655296750" name="Straight Connector 4"/>
              <wp:cNvGraphicFramePr/>
              <a:graphic xmlns:a="http://schemas.openxmlformats.org/drawingml/2006/main">
                <a:graphicData uri="http://schemas.microsoft.com/office/word/2010/wordprocessingShape">
                  <wps:wsp>
                    <wps:cNvCnPr/>
                    <wps:spPr>
                      <a:xfrm>
                        <a:off x="0" y="0"/>
                        <a:ext cx="627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F3585"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5pt,4.35pt" to="47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mwEAAJQDAAAOAAAAZHJzL2Uyb0RvYy54bWysU9uO0zAQfUfiHyy/06RFWl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" strokecolor="#156082 [3204]" strokeweight=".5pt">
              <v:stroke joinstyle="miter"/>
            </v:line>
          </w:pict>
        </mc:Fallback>
      </mc:AlternateContent>
    </w:r>
  </w:p>
  <w:p w14:paraId="26F4A57D" w14:textId="77777777" w:rsidR="00E45553" w:rsidRPr="00E45553" w:rsidRDefault="00E45553" w:rsidP="00E45553">
    <w:pPr>
      <w:spacing w:line="288" w:lineRule="auto"/>
      <w:rPr>
        <w:sz w:val="16"/>
        <w:szCs w:val="16"/>
      </w:rPr>
    </w:pPr>
    <w:r w:rsidRPr="00E45553">
      <w:rPr>
        <w:b/>
        <w:bCs/>
        <w:color w:val="3D1F21"/>
        <w:spacing w:val="-1"/>
        <w:sz w:val="16"/>
        <w:szCs w:val="16"/>
      </w:rPr>
      <w:t xml:space="preserve">Hospice UK </w:t>
    </w:r>
    <w:r w:rsidRPr="00E45553">
      <w:rPr>
        <w:color w:val="3D1F21"/>
        <w:spacing w:val="-1"/>
        <w:position w:val="-2"/>
        <w:sz w:val="16"/>
        <w:szCs w:val="16"/>
      </w:rPr>
      <w:t xml:space="preserve"> |</w:t>
    </w:r>
    <w:r w:rsidRPr="00E45553">
      <w:rPr>
        <w:b/>
        <w:bCs/>
        <w:color w:val="3D1F21"/>
        <w:spacing w:val="-1"/>
        <w:sz w:val="16"/>
        <w:szCs w:val="16"/>
      </w:rPr>
      <w:t xml:space="preserve">  </w:t>
    </w:r>
    <w:r w:rsidRPr="00E45553">
      <w:rPr>
        <w:color w:val="3D1F21"/>
        <w:spacing w:val="-1"/>
        <w:sz w:val="16"/>
        <w:szCs w:val="16"/>
        <w:lang w:val="en-US"/>
      </w:rPr>
      <w:t xml:space="preserve">Company Limited by guarantee registered in England &amp; Wales No 2751549  </w:t>
    </w:r>
    <w:r w:rsidRPr="00E45553">
      <w:rPr>
        <w:color w:val="3D1F21"/>
        <w:spacing w:val="-1"/>
        <w:sz w:val="16"/>
        <w:szCs w:val="16"/>
        <w:lang w:val="en-US"/>
      </w:rPr>
      <w:tab/>
      <w:t xml:space="preserve">    </w:t>
    </w:r>
    <w:r>
      <w:rPr>
        <w:color w:val="3D1F21"/>
        <w:spacing w:val="-1"/>
        <w:sz w:val="16"/>
        <w:szCs w:val="16"/>
        <w:lang w:val="en-US"/>
      </w:rPr>
      <w:tab/>
    </w:r>
    <w:r w:rsidRPr="00E45553">
      <w:rPr>
        <w:rFonts w:cs="Arial"/>
        <w:bCs/>
        <w:sz w:val="16"/>
        <w:szCs w:val="16"/>
      </w:rPr>
      <w:t xml:space="preserve">Page </w:t>
    </w:r>
    <w:r w:rsidRPr="00E45553">
      <w:rPr>
        <w:rFonts w:cs="Arial"/>
        <w:bCs/>
        <w:sz w:val="16"/>
        <w:szCs w:val="16"/>
      </w:rPr>
      <w:fldChar w:fldCharType="begin"/>
    </w:r>
    <w:r w:rsidRPr="00E45553">
      <w:rPr>
        <w:rFonts w:cs="Arial"/>
        <w:bCs/>
        <w:sz w:val="16"/>
        <w:szCs w:val="16"/>
      </w:rPr>
      <w:instrText xml:space="preserve"> PAGE </w:instrText>
    </w:r>
    <w:r w:rsidRPr="00E45553">
      <w:rPr>
        <w:rFonts w:cs="Arial"/>
        <w:bCs/>
        <w:sz w:val="16"/>
        <w:szCs w:val="16"/>
      </w:rPr>
      <w:fldChar w:fldCharType="separate"/>
    </w:r>
    <w:r w:rsidRPr="00E45553">
      <w:rPr>
        <w:rFonts w:cs="Arial"/>
        <w:bCs/>
        <w:sz w:val="16"/>
        <w:szCs w:val="16"/>
      </w:rPr>
      <w:t>1</w:t>
    </w:r>
    <w:r w:rsidRPr="00E45553">
      <w:rPr>
        <w:rFonts w:cs="Arial"/>
        <w:bCs/>
        <w:sz w:val="16"/>
        <w:szCs w:val="16"/>
      </w:rPr>
      <w:fldChar w:fldCharType="end"/>
    </w:r>
    <w:r w:rsidRPr="00E45553">
      <w:rPr>
        <w:rFonts w:cs="Arial"/>
        <w:bCs/>
        <w:sz w:val="16"/>
        <w:szCs w:val="16"/>
      </w:rPr>
      <w:t xml:space="preserve"> of </w:t>
    </w:r>
    <w:r w:rsidRPr="00E45553">
      <w:rPr>
        <w:rFonts w:cs="Arial"/>
        <w:bCs/>
        <w:sz w:val="16"/>
        <w:szCs w:val="16"/>
      </w:rPr>
      <w:fldChar w:fldCharType="begin"/>
    </w:r>
    <w:r w:rsidRPr="00E45553">
      <w:rPr>
        <w:rFonts w:cs="Arial"/>
        <w:bCs/>
        <w:sz w:val="16"/>
        <w:szCs w:val="16"/>
      </w:rPr>
      <w:instrText xml:space="preserve"> NUMPAGES  </w:instrText>
    </w:r>
    <w:r w:rsidRPr="00E45553">
      <w:rPr>
        <w:rFonts w:cs="Arial"/>
        <w:bCs/>
        <w:sz w:val="16"/>
        <w:szCs w:val="16"/>
      </w:rPr>
      <w:fldChar w:fldCharType="separate"/>
    </w:r>
    <w:r w:rsidRPr="00E45553">
      <w:rPr>
        <w:rFonts w:cs="Arial"/>
        <w:bCs/>
        <w:sz w:val="16"/>
        <w:szCs w:val="16"/>
      </w:rPr>
      <w:t>2</w:t>
    </w:r>
    <w:r w:rsidRPr="00E45553">
      <w:rPr>
        <w:rFonts w:cs="Arial"/>
        <w:bCs/>
        <w:sz w:val="16"/>
        <w:szCs w:val="16"/>
      </w:rPr>
      <w:fldChar w:fldCharType="end"/>
    </w:r>
    <w:r>
      <w:rPr>
        <w:rFonts w:cs="Arial"/>
        <w:bCs/>
        <w:sz w:val="16"/>
        <w:szCs w:val="16"/>
      </w:rPr>
      <w:br/>
    </w:r>
    <w:r w:rsidRPr="00E45553">
      <w:rPr>
        <w:color w:val="3D1F21"/>
        <w:spacing w:val="-1"/>
        <w:sz w:val="16"/>
        <w:szCs w:val="16"/>
        <w:lang w:val="en-US"/>
      </w:rPr>
      <w:t>Charity registered in England &amp; Wales No 1014851 and in Scotland No SC041112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D1AB" w14:textId="77777777" w:rsidR="00D14937" w:rsidRDefault="00D14937" w:rsidP="0079334D">
      <w:pPr>
        <w:spacing w:after="0" w:line="240" w:lineRule="auto"/>
      </w:pPr>
      <w:r>
        <w:separator/>
      </w:r>
    </w:p>
  </w:footnote>
  <w:footnote w:type="continuationSeparator" w:id="0">
    <w:p w14:paraId="40239494" w14:textId="77777777" w:rsidR="00D14937" w:rsidRDefault="00D14937" w:rsidP="0079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1BBD" w14:textId="77777777" w:rsidR="0079334D" w:rsidRDefault="00FB6B6A">
    <w:pPr>
      <w:pStyle w:val="Header"/>
    </w:pPr>
    <w:r>
      <w:rPr>
        <w:noProof/>
        <w:lang w:val="en-AU"/>
      </w:rPr>
      <w:drawing>
        <wp:anchor distT="0" distB="0" distL="114300" distR="114300" simplePos="0" relativeHeight="251671552" behindDoc="0" locked="0" layoutInCell="1" allowOverlap="1" wp14:anchorId="70BCA98C" wp14:editId="10C16636">
          <wp:simplePos x="0" y="0"/>
          <wp:positionH relativeFrom="column">
            <wp:posOffset>5365750</wp:posOffset>
          </wp:positionH>
          <wp:positionV relativeFrom="paragraph">
            <wp:posOffset>-172085</wp:posOffset>
          </wp:positionV>
          <wp:extent cx="870585" cy="545537"/>
          <wp:effectExtent l="0" t="0" r="5715" b="635"/>
          <wp:wrapNone/>
          <wp:docPr id="2123324159"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4159" name="Picture 1" descr="A yellow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0585" cy="545537"/>
                  </a:xfrm>
                  <a:prstGeom prst="rect">
                    <a:avLst/>
                  </a:prstGeom>
                </pic:spPr>
              </pic:pic>
            </a:graphicData>
          </a:graphic>
          <wp14:sizeRelH relativeFrom="page">
            <wp14:pctWidth>0</wp14:pctWidth>
          </wp14:sizeRelH>
          <wp14:sizeRelV relativeFrom="page">
            <wp14:pctHeight>0</wp14:pctHeight>
          </wp14:sizeRelV>
        </wp:anchor>
      </w:drawing>
    </w:r>
  </w:p>
  <w:p w14:paraId="7D0D0A55" w14:textId="77777777" w:rsidR="0079334D" w:rsidRDefault="0079334D">
    <w:pPr>
      <w:pStyle w:val="Header"/>
    </w:pPr>
  </w:p>
  <w:p w14:paraId="78525590" w14:textId="77777777" w:rsidR="0079334D" w:rsidRDefault="00793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8688" w14:textId="77777777" w:rsidR="00185048" w:rsidRDefault="00A907C8">
    <w:pPr>
      <w:pStyle w:val="Header"/>
    </w:pPr>
    <w:r>
      <w:rPr>
        <w:noProof/>
      </w:rPr>
      <w:drawing>
        <wp:anchor distT="152400" distB="152400" distL="152400" distR="152400" simplePos="0" relativeHeight="251669504" behindDoc="0" locked="0" layoutInCell="1" allowOverlap="1" wp14:anchorId="26E8B66F" wp14:editId="48AB7838">
          <wp:simplePos x="0" y="0"/>
          <wp:positionH relativeFrom="page">
            <wp:posOffset>4826000</wp:posOffset>
          </wp:positionH>
          <wp:positionV relativeFrom="page">
            <wp:align>top</wp:align>
          </wp:positionV>
          <wp:extent cx="2736215" cy="1371600"/>
          <wp:effectExtent l="0" t="0" r="6985" b="0"/>
          <wp:wrapNone/>
          <wp:docPr id="1271621690"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8" name="pasted-image.pdf" descr="pasted-image.pdf"/>
                  <pic:cNvPicPr>
                    <a:picLocks noChangeAspect="1"/>
                  </pic:cNvPicPr>
                </pic:nvPicPr>
                <pic:blipFill>
                  <a:blip r:embed="rId1"/>
                  <a:stretch>
                    <a:fillRect/>
                  </a:stretch>
                </pic:blipFill>
                <pic:spPr>
                  <a:xfrm>
                    <a:off x="0" y="0"/>
                    <a:ext cx="2736215" cy="1371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25DE50C" w14:textId="77777777" w:rsidR="00185048" w:rsidRDefault="00185048">
    <w:pPr>
      <w:pStyle w:val="Header"/>
    </w:pPr>
  </w:p>
  <w:p w14:paraId="1728EECE" w14:textId="77777777" w:rsidR="00185048" w:rsidRDefault="00185048">
    <w:pPr>
      <w:pStyle w:val="Header"/>
    </w:pPr>
  </w:p>
  <w:p w14:paraId="185E089D" w14:textId="77777777" w:rsidR="00185048" w:rsidRDefault="00185048">
    <w:pPr>
      <w:pStyle w:val="Header"/>
    </w:pPr>
  </w:p>
  <w:p w14:paraId="6A7D3637" w14:textId="77777777" w:rsidR="00152608" w:rsidRDefault="00152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B1B"/>
    <w:multiLevelType w:val="hybridMultilevel"/>
    <w:tmpl w:val="68DEAB8C"/>
    <w:lvl w:ilvl="0" w:tplc="08090001">
      <w:start w:val="1"/>
      <w:numFmt w:val="bullet"/>
      <w:lvlText w:val=""/>
      <w:lvlJc w:val="left"/>
      <w:pPr>
        <w:ind w:left="360" w:hanging="360"/>
      </w:pPr>
      <w:rPr>
        <w:rFonts w:ascii="Symbol" w:hAnsi="Symbol" w:hint="default"/>
      </w:rPr>
    </w:lvl>
    <w:lvl w:ilvl="1" w:tplc="25766924">
      <w:numFmt w:val="bullet"/>
      <w:lvlText w:val="I"/>
      <w:lvlJc w:val="left"/>
      <w:pPr>
        <w:ind w:left="1080" w:hanging="360"/>
      </w:pPr>
      <w:rPr>
        <w:rFonts w:ascii="Avenir Light" w:eastAsiaTheme="minorEastAsia" w:hAnsi="Avenir Light"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135943"/>
    <w:multiLevelType w:val="hybridMultilevel"/>
    <w:tmpl w:val="46FE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59932">
    <w:abstractNumId w:val="0"/>
  </w:num>
  <w:num w:numId="2" w16cid:durableId="161587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F"/>
    <w:rsid w:val="000A4BB3"/>
    <w:rsid w:val="000E3A9D"/>
    <w:rsid w:val="00152608"/>
    <w:rsid w:val="001634A4"/>
    <w:rsid w:val="00185048"/>
    <w:rsid w:val="001C64EF"/>
    <w:rsid w:val="001D2740"/>
    <w:rsid w:val="00246FA5"/>
    <w:rsid w:val="002761FF"/>
    <w:rsid w:val="00363AE0"/>
    <w:rsid w:val="003D008B"/>
    <w:rsid w:val="00422970"/>
    <w:rsid w:val="00501732"/>
    <w:rsid w:val="00516E51"/>
    <w:rsid w:val="00676893"/>
    <w:rsid w:val="006A16BE"/>
    <w:rsid w:val="006A29AB"/>
    <w:rsid w:val="006C04A5"/>
    <w:rsid w:val="00723F4E"/>
    <w:rsid w:val="0077591D"/>
    <w:rsid w:val="0079334D"/>
    <w:rsid w:val="007F2137"/>
    <w:rsid w:val="00930B62"/>
    <w:rsid w:val="009B1E90"/>
    <w:rsid w:val="00A167F5"/>
    <w:rsid w:val="00A35646"/>
    <w:rsid w:val="00A83E37"/>
    <w:rsid w:val="00A907C8"/>
    <w:rsid w:val="00A95137"/>
    <w:rsid w:val="00B2487A"/>
    <w:rsid w:val="00B24B44"/>
    <w:rsid w:val="00B76DB4"/>
    <w:rsid w:val="00BF1F14"/>
    <w:rsid w:val="00C95928"/>
    <w:rsid w:val="00CC4A38"/>
    <w:rsid w:val="00D14937"/>
    <w:rsid w:val="00D70A6E"/>
    <w:rsid w:val="00D82E5F"/>
    <w:rsid w:val="00DA6ADB"/>
    <w:rsid w:val="00DC0D4E"/>
    <w:rsid w:val="00E45553"/>
    <w:rsid w:val="00E510C4"/>
    <w:rsid w:val="00F14399"/>
    <w:rsid w:val="00F30539"/>
    <w:rsid w:val="00F93B70"/>
    <w:rsid w:val="00F941A5"/>
    <w:rsid w:val="00FB6B6A"/>
    <w:rsid w:val="00FD5C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F6D6"/>
  <w15:chartTrackingRefBased/>
  <w15:docId w15:val="{1A783BE1-505E-423E-A68D-5B740EC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4D"/>
    <w:rPr>
      <w:rFonts w:ascii="Avenir Next LT Pro" w:hAnsi="Avenir Next LT Pro"/>
      <w:sz w:val="24"/>
    </w:rPr>
  </w:style>
  <w:style w:type="paragraph" w:styleId="Heading1">
    <w:name w:val="heading 1"/>
    <w:aliases w:val="HUK Heading"/>
    <w:basedOn w:val="Normal"/>
    <w:next w:val="Normal"/>
    <w:link w:val="Heading1Char"/>
    <w:autoRedefine/>
    <w:uiPriority w:val="9"/>
    <w:qFormat/>
    <w:rsid w:val="001C64EF"/>
    <w:pPr>
      <w:keepNext/>
      <w:keepLines/>
      <w:spacing w:before="360" w:after="80"/>
      <w:outlineLvl w:val="0"/>
    </w:pPr>
    <w:rPr>
      <w:rFonts w:ascii="Avenir Next LT Pro Demi" w:eastAsiaTheme="majorEastAsia" w:hAnsi="Avenir Next LT Pro Demi" w:cstheme="majorBidi"/>
      <w:color w:val="F16D08"/>
      <w:sz w:val="48"/>
      <w:szCs w:val="32"/>
    </w:rPr>
  </w:style>
  <w:style w:type="paragraph" w:styleId="Heading2">
    <w:name w:val="heading 2"/>
    <w:aliases w:val="HUK Sub Heading"/>
    <w:basedOn w:val="Normal"/>
    <w:next w:val="Normal"/>
    <w:link w:val="Heading2Char"/>
    <w:autoRedefine/>
    <w:uiPriority w:val="9"/>
    <w:unhideWhenUsed/>
    <w:qFormat/>
    <w:rsid w:val="001C64EF"/>
    <w:pPr>
      <w:keepNext/>
      <w:keepLines/>
      <w:spacing w:before="160" w:after="80"/>
      <w:outlineLvl w:val="1"/>
    </w:pPr>
    <w:rPr>
      <w:rFonts w:ascii="Avenir Next LT Pro Demi" w:eastAsiaTheme="majorEastAsia" w:hAnsi="Avenir Next LT Pro Demi" w:cstheme="majorBidi"/>
      <w:color w:val="E97132" w:themeColor="accent2"/>
      <w:sz w:val="32"/>
      <w:szCs w:val="24"/>
    </w:rPr>
  </w:style>
  <w:style w:type="paragraph" w:styleId="Heading3">
    <w:name w:val="heading 3"/>
    <w:basedOn w:val="Normal"/>
    <w:next w:val="Normal"/>
    <w:link w:val="Heading3Char"/>
    <w:uiPriority w:val="9"/>
    <w:semiHidden/>
    <w:unhideWhenUsed/>
    <w:rsid w:val="00793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K Heading Char"/>
    <w:basedOn w:val="DefaultParagraphFont"/>
    <w:link w:val="Heading1"/>
    <w:uiPriority w:val="9"/>
    <w:rsid w:val="001C64EF"/>
    <w:rPr>
      <w:rFonts w:ascii="Avenir Next LT Pro Demi" w:eastAsiaTheme="majorEastAsia" w:hAnsi="Avenir Next LT Pro Demi" w:cstheme="majorBidi"/>
      <w:color w:val="F16D08"/>
      <w:sz w:val="48"/>
      <w:szCs w:val="32"/>
    </w:rPr>
  </w:style>
  <w:style w:type="character" w:customStyle="1" w:styleId="Heading2Char">
    <w:name w:val="Heading 2 Char"/>
    <w:aliases w:val="HUK Sub Heading Char"/>
    <w:basedOn w:val="DefaultParagraphFont"/>
    <w:link w:val="Heading2"/>
    <w:uiPriority w:val="9"/>
    <w:rsid w:val="001C64EF"/>
    <w:rPr>
      <w:rFonts w:ascii="Avenir Next LT Pro Demi" w:eastAsiaTheme="majorEastAsia" w:hAnsi="Avenir Next LT Pro Demi" w:cstheme="majorBidi"/>
      <w:color w:val="E97132" w:themeColor="accent2"/>
      <w:sz w:val="32"/>
      <w:szCs w:val="24"/>
    </w:rPr>
  </w:style>
  <w:style w:type="character" w:customStyle="1" w:styleId="Heading3Char">
    <w:name w:val="Heading 3 Char"/>
    <w:basedOn w:val="DefaultParagraphFont"/>
    <w:link w:val="Heading3"/>
    <w:uiPriority w:val="9"/>
    <w:semiHidden/>
    <w:rsid w:val="00793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4D"/>
    <w:rPr>
      <w:rFonts w:eastAsiaTheme="majorEastAsia" w:cstheme="majorBidi"/>
      <w:color w:val="272727" w:themeColor="text1" w:themeTint="D8"/>
    </w:rPr>
  </w:style>
  <w:style w:type="paragraph" w:styleId="Title">
    <w:name w:val="Title"/>
    <w:basedOn w:val="Normal"/>
    <w:next w:val="Normal"/>
    <w:link w:val="TitleChar"/>
    <w:uiPriority w:val="10"/>
    <w:rsid w:val="00793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93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4D"/>
    <w:pPr>
      <w:spacing w:before="160"/>
      <w:jc w:val="center"/>
    </w:pPr>
    <w:rPr>
      <w:i/>
      <w:iCs/>
      <w:color w:val="404040" w:themeColor="text1" w:themeTint="BF"/>
    </w:rPr>
  </w:style>
  <w:style w:type="character" w:customStyle="1" w:styleId="QuoteChar">
    <w:name w:val="Quote Char"/>
    <w:basedOn w:val="DefaultParagraphFont"/>
    <w:link w:val="Quote"/>
    <w:uiPriority w:val="29"/>
    <w:rsid w:val="0079334D"/>
    <w:rPr>
      <w:i/>
      <w:iCs/>
      <w:color w:val="404040" w:themeColor="text1" w:themeTint="BF"/>
    </w:rPr>
  </w:style>
  <w:style w:type="paragraph" w:styleId="ListParagraph">
    <w:name w:val="List Paragraph"/>
    <w:basedOn w:val="Normal"/>
    <w:uiPriority w:val="34"/>
    <w:qFormat/>
    <w:rsid w:val="0079334D"/>
    <w:pPr>
      <w:ind w:left="720"/>
      <w:contextualSpacing/>
    </w:pPr>
  </w:style>
  <w:style w:type="character" w:styleId="IntenseEmphasis">
    <w:name w:val="Intense Emphasis"/>
    <w:basedOn w:val="DefaultParagraphFont"/>
    <w:uiPriority w:val="21"/>
    <w:qFormat/>
    <w:rsid w:val="0079334D"/>
    <w:rPr>
      <w:i/>
      <w:iCs/>
      <w:color w:val="0F4761" w:themeColor="accent1" w:themeShade="BF"/>
    </w:rPr>
  </w:style>
  <w:style w:type="paragraph" w:styleId="IntenseQuote">
    <w:name w:val="Intense Quote"/>
    <w:basedOn w:val="Normal"/>
    <w:next w:val="Normal"/>
    <w:link w:val="IntenseQuoteChar"/>
    <w:uiPriority w:val="30"/>
    <w:qFormat/>
    <w:rsid w:val="00793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4D"/>
    <w:rPr>
      <w:i/>
      <w:iCs/>
      <w:color w:val="0F4761" w:themeColor="accent1" w:themeShade="BF"/>
    </w:rPr>
  </w:style>
  <w:style w:type="character" w:styleId="IntenseReference">
    <w:name w:val="Intense Reference"/>
    <w:basedOn w:val="DefaultParagraphFont"/>
    <w:uiPriority w:val="32"/>
    <w:qFormat/>
    <w:rsid w:val="0079334D"/>
    <w:rPr>
      <w:b/>
      <w:bCs/>
      <w:smallCaps/>
      <w:color w:val="0F4761" w:themeColor="accent1" w:themeShade="BF"/>
      <w:spacing w:val="5"/>
    </w:rPr>
  </w:style>
  <w:style w:type="paragraph" w:styleId="Header">
    <w:name w:val="header"/>
    <w:basedOn w:val="Normal"/>
    <w:link w:val="HeaderChar"/>
    <w:uiPriority w:val="99"/>
    <w:unhideWhenUsed/>
    <w:rsid w:val="00793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4D"/>
    <w:rPr>
      <w:rFonts w:ascii="Avenir Next LT Pro" w:hAnsi="Avenir Next LT Pro"/>
      <w:sz w:val="24"/>
    </w:rPr>
  </w:style>
  <w:style w:type="paragraph" w:styleId="Footer">
    <w:name w:val="footer"/>
    <w:basedOn w:val="Normal"/>
    <w:link w:val="FooterChar"/>
    <w:uiPriority w:val="99"/>
    <w:unhideWhenUsed/>
    <w:rsid w:val="00793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4D"/>
    <w:rPr>
      <w:rFonts w:ascii="Avenir Next LT Pro" w:hAnsi="Avenir Next LT Pro"/>
      <w:sz w:val="24"/>
    </w:rPr>
  </w:style>
  <w:style w:type="paragraph" w:styleId="NoSpacing">
    <w:name w:val="No Spacing"/>
    <w:uiPriority w:val="1"/>
    <w:rsid w:val="002761FF"/>
    <w:pPr>
      <w:spacing w:after="0" w:line="240" w:lineRule="auto"/>
    </w:pPr>
    <w:rPr>
      <w:rFonts w:ascii="Avenir Next LT Pro" w:hAnsi="Avenir Next LT Pro"/>
      <w:sz w:val="24"/>
    </w:rPr>
  </w:style>
  <w:style w:type="character" w:styleId="Hyperlink">
    <w:name w:val="Hyperlink"/>
    <w:basedOn w:val="DefaultParagraphFont"/>
    <w:uiPriority w:val="99"/>
    <w:unhideWhenUsed/>
    <w:rsid w:val="001C64EF"/>
    <w:rPr>
      <w:color w:val="467886" w:themeColor="hyperlink"/>
      <w:u w:val="single"/>
    </w:rPr>
  </w:style>
  <w:style w:type="table" w:styleId="TableGrid">
    <w:name w:val="Table Grid"/>
    <w:basedOn w:val="TableNormal"/>
    <w:uiPriority w:val="39"/>
    <w:rsid w:val="001C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ospiceu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hospice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hthhuk.sharepoint.com/sites/Office_Templates/Shared%20Documents/Templates/HUK%20Standard/HU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7d67b28-2781-4b76-bdea-aa3549137850">
      <Terms xmlns="http://schemas.microsoft.com/office/infopath/2007/PartnerControls"/>
    </lcf76f155ced4ddcb4097134ff3c332f>
    <TaxCatchAll xmlns="77ef6b4d-7589-4a15-879a-3653ecf2de8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22B2455BCA14EA49892CE4EF5A294" ma:contentTypeVersion="17" ma:contentTypeDescription="Create a new document." ma:contentTypeScope="" ma:versionID="e3c290bd8d4faf716b2ac81095fc4acd">
  <xsd:schema xmlns:xsd="http://www.w3.org/2001/XMLSchema" xmlns:xs="http://www.w3.org/2001/XMLSchema" xmlns:p="http://schemas.microsoft.com/office/2006/metadata/properties" xmlns:ns1="http://schemas.microsoft.com/sharepoint/v3" xmlns:ns2="07d67b28-2781-4b76-bdea-aa3549137850" xmlns:ns3="77ef6b4d-7589-4a15-879a-3653ecf2de81" targetNamespace="http://schemas.microsoft.com/office/2006/metadata/properties" ma:root="true" ma:fieldsID="8e2f07f9879ea2a27f8ec2cdf7ac4445" ns1:_="" ns2:_="" ns3:_="">
    <xsd:import namespace="http://schemas.microsoft.com/sharepoint/v3"/>
    <xsd:import namespace="07d67b28-2781-4b76-bdea-aa3549137850"/>
    <xsd:import namespace="77ef6b4d-7589-4a15-879a-3653ecf2de8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67b28-2781-4b76-bdea-aa354913785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3a58cf3-7d5f-436f-83ac-59f5880e49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f6b4d-7589-4a15-879a-3653ecf2de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48dd94-ac27-4d37-91e8-c5d35de17505}" ma:internalName="TaxCatchAll" ma:showField="CatchAllData" ma:web="77ef6b4d-7589-4a15-879a-3653ecf2de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FD944-1D3D-4D15-952C-8B1C49428CDE}">
  <ds:schemaRefs>
    <ds:schemaRef ds:uri="http://schemas.microsoft.com/office/2006/metadata/properties"/>
    <ds:schemaRef ds:uri="http://schemas.microsoft.com/office/infopath/2007/PartnerControls"/>
    <ds:schemaRef ds:uri="http://schemas.microsoft.com/sharepoint/v3"/>
    <ds:schemaRef ds:uri="07d67b28-2781-4b76-bdea-aa3549137850"/>
    <ds:schemaRef ds:uri="77ef6b4d-7589-4a15-879a-3653ecf2de81"/>
  </ds:schemaRefs>
</ds:datastoreItem>
</file>

<file path=customXml/itemProps2.xml><?xml version="1.0" encoding="utf-8"?>
<ds:datastoreItem xmlns:ds="http://schemas.openxmlformats.org/officeDocument/2006/customXml" ds:itemID="{78F15F22-2335-43CC-B388-52F88E7834B6}">
  <ds:schemaRefs>
    <ds:schemaRef ds:uri="http://schemas.microsoft.com/sharepoint/v3/contenttype/forms"/>
  </ds:schemaRefs>
</ds:datastoreItem>
</file>

<file path=customXml/itemProps3.xml><?xml version="1.0" encoding="utf-8"?>
<ds:datastoreItem xmlns:ds="http://schemas.openxmlformats.org/officeDocument/2006/customXml" ds:itemID="{4E23DB6C-0529-44F0-89FF-5807AF02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d67b28-2781-4b76-bdea-aa3549137850"/>
    <ds:schemaRef ds:uri="77ef6b4d-7589-4a15-879a-3653ecf2d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HUK%20Document</Template>
  <TotalTime>216</TotalTime>
  <Pages>4</Pages>
  <Words>731</Words>
  <Characters>3490</Characters>
  <Application>Microsoft Office Word</Application>
  <DocSecurity>0</DocSecurity>
  <Lines>139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Roneeta Patel</dc:creator>
  <cp:keywords/>
  <dc:description/>
  <cp:lastModifiedBy>Madeline Doig</cp:lastModifiedBy>
  <cp:revision>15</cp:revision>
  <cp:lastPrinted>2026-02-17T10:48:00Z</cp:lastPrinted>
  <dcterms:created xsi:type="dcterms:W3CDTF">2025-04-02T15:36:00Z</dcterms:created>
  <dcterms:modified xsi:type="dcterms:W3CDTF">2026-03-10T15:14:00Z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0x0101009F422B2455BCA14EA49892CE4EF5A294</vt:lpwstr>
  </property>
  <property fmtid="{D5CDD505-2E9C-101B-9397-08002B2CF9AE}" pid="3" name="MediaServiceImageTags">
    <vt:lpwstr/>
  </property>
</Properties>
</file>