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9317" w14:textId="77777777" w:rsidR="003C68A0" w:rsidRDefault="00223B78">
      <w:r>
        <w:rPr>
          <w:noProof/>
          <w:sz w:val="20"/>
          <w:szCs w:val="20"/>
          <w:lang w:eastAsia="en-GB"/>
        </w:rPr>
        <mc:AlternateContent>
          <mc:Choice Requires="wps">
            <w:drawing>
              <wp:anchor distT="0" distB="0" distL="114300" distR="114300" simplePos="0" relativeHeight="251658240" behindDoc="0" locked="0" layoutInCell="1" allowOverlap="1" wp14:anchorId="224751B7" wp14:editId="2516A130">
                <wp:simplePos x="0" y="0"/>
                <wp:positionH relativeFrom="page">
                  <wp:posOffset>13335</wp:posOffset>
                </wp:positionH>
                <wp:positionV relativeFrom="page">
                  <wp:posOffset>3810</wp:posOffset>
                </wp:positionV>
                <wp:extent cx="7543800" cy="1758315"/>
                <wp:effectExtent l="381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6411"/>
                            </w:tblGrid>
                            <w:tr w:rsidR="00FD2B61" w14:paraId="5C2BA1CF" w14:textId="77777777" w:rsidTr="00FD2B61">
                              <w:trPr>
                                <w:trHeight w:val="814"/>
                              </w:trPr>
                              <w:tc>
                                <w:tcPr>
                                  <w:tcW w:w="3699" w:type="dxa"/>
                                </w:tcPr>
                                <w:p w14:paraId="49C8D16B" w14:textId="77777777" w:rsidR="0032471D" w:rsidRPr="00777541" w:rsidRDefault="0032471D" w:rsidP="00777541">
                                  <w:pPr>
                                    <w:rPr>
                                      <w:lang w:eastAsia="en-GB"/>
                                    </w:rPr>
                                  </w:pPr>
                                  <w:r>
                                    <w:rPr>
                                      <w:noProof/>
                                      <w:lang w:eastAsia="en-GB"/>
                                    </w:rPr>
                                    <w:drawing>
                                      <wp:inline distT="0" distB="0" distL="0" distR="0" wp14:anchorId="26218C24" wp14:editId="700A08A2">
                                        <wp:extent cx="2520000" cy="836866"/>
                                        <wp:effectExtent l="19050" t="0" r="0" b="0"/>
                                        <wp:docPr id="25" name="Picture 24" descr="SCIE_logo_March 201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_logo_March 2011_rgb.jpg"/>
                                                <pic:cNvPicPr/>
                                              </pic:nvPicPr>
                                              <pic:blipFill>
                                                <a:blip r:embed="rId11"/>
                                                <a:stretch>
                                                  <a:fillRect/>
                                                </a:stretch>
                                              </pic:blipFill>
                                              <pic:spPr>
                                                <a:xfrm>
                                                  <a:off x="0" y="0"/>
                                                  <a:ext cx="2520000" cy="836866"/>
                                                </a:xfrm>
                                                <a:prstGeom prst="rect">
                                                  <a:avLst/>
                                                </a:prstGeom>
                                              </pic:spPr>
                                            </pic:pic>
                                          </a:graphicData>
                                        </a:graphic>
                                      </wp:inline>
                                    </w:drawing>
                                  </w:r>
                                </w:p>
                              </w:tc>
                              <w:tc>
                                <w:tcPr>
                                  <w:tcW w:w="6926" w:type="dxa"/>
                                </w:tcPr>
                                <w:p w14:paraId="3816C260" w14:textId="77777777" w:rsidR="0032471D" w:rsidRPr="00950675" w:rsidRDefault="00A42A58" w:rsidP="00A42A58">
                                  <w:pPr>
                                    <w:ind w:left="803"/>
                                    <w:jc w:val="center"/>
                                    <w:rPr>
                                      <w:b/>
                                      <w:lang w:eastAsia="en-GB"/>
                                    </w:rPr>
                                  </w:pPr>
                                  <w:r>
                                    <w:rPr>
                                      <w:b/>
                                      <w:lang w:eastAsia="en-GB"/>
                                    </w:rPr>
                                    <w:t xml:space="preserve">               </w:t>
                                  </w:r>
                                  <w:r w:rsidRPr="00A42A58">
                                    <w:rPr>
                                      <w:b/>
                                      <w:noProof/>
                                      <w:lang w:eastAsia="en-GB"/>
                                    </w:rPr>
                                    <w:drawing>
                                      <wp:inline distT="0" distB="0" distL="0" distR="0" wp14:anchorId="4BFA1A99" wp14:editId="54DB4136">
                                        <wp:extent cx="1876425" cy="904437"/>
                                        <wp:effectExtent l="0" t="0" r="0" b="0"/>
                                        <wp:docPr id="1" name="Picture 1" descr="C:\Users\MichaelaG\AppData\Local\Microsoft\Windows\Temporary Internet Files\Content.Outlook\94E876EM\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G\AppData\Local\Microsoft\Windows\Temporary Internet Files\Content.Outlook\94E876EM\employer_smal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9638" cy="934906"/>
                                                </a:xfrm>
                                                <a:prstGeom prst="rect">
                                                  <a:avLst/>
                                                </a:prstGeom>
                                                <a:noFill/>
                                                <a:ln>
                                                  <a:noFill/>
                                                </a:ln>
                                              </pic:spPr>
                                            </pic:pic>
                                          </a:graphicData>
                                        </a:graphic>
                                      </wp:inline>
                                    </w:drawing>
                                  </w:r>
                                </w:p>
                              </w:tc>
                            </w:tr>
                            <w:tr w:rsidR="00A42A58" w14:paraId="5E705C9A" w14:textId="77777777" w:rsidTr="00FD2B61">
                              <w:trPr>
                                <w:trHeight w:val="814"/>
                              </w:trPr>
                              <w:tc>
                                <w:tcPr>
                                  <w:tcW w:w="3699" w:type="dxa"/>
                                </w:tcPr>
                                <w:p w14:paraId="10EB603D" w14:textId="77777777" w:rsidR="00A42A58" w:rsidRDefault="00A42A58" w:rsidP="00777541">
                                  <w:pPr>
                                    <w:rPr>
                                      <w:noProof/>
                                      <w:lang w:eastAsia="en-GB"/>
                                    </w:rPr>
                                  </w:pPr>
                                </w:p>
                              </w:tc>
                              <w:tc>
                                <w:tcPr>
                                  <w:tcW w:w="6926" w:type="dxa"/>
                                </w:tcPr>
                                <w:p w14:paraId="30D7B610" w14:textId="77777777" w:rsidR="00A42A58" w:rsidRPr="00A42A58" w:rsidRDefault="00A42A58" w:rsidP="00A42A58">
                                  <w:pPr>
                                    <w:ind w:left="803"/>
                                    <w:jc w:val="center"/>
                                    <w:rPr>
                                      <w:b/>
                                      <w:noProof/>
                                      <w:lang w:eastAsia="en-GB"/>
                                    </w:rPr>
                                  </w:pPr>
                                </w:p>
                              </w:tc>
                            </w:tr>
                          </w:tbl>
                          <w:p w14:paraId="179D6327" w14:textId="77777777" w:rsidR="0032471D" w:rsidRDefault="0032471D" w:rsidP="005D1C83"/>
                          <w:p w14:paraId="0BF19587" w14:textId="77777777" w:rsidR="0032471D" w:rsidRPr="005D1C83" w:rsidRDefault="0032471D" w:rsidP="005D1C83"/>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751B7" id="_x0000_t202" coordsize="21600,21600" o:spt="202" path="m,l,21600r21600,l21600,xe">
                <v:stroke joinstyle="miter"/>
                <v:path gradientshapeok="t" o:connecttype="rect"/>
              </v:shapetype>
              <v:shape id="Text Box 3" o:spid="_x0000_s1026" type="#_x0000_t202" style="position:absolute;margin-left:1.05pt;margin-top:.3pt;width:594pt;height:13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6411"/>
                      </w:tblGrid>
                      <w:tr w:rsidR="00FD2B61" w14:paraId="5C2BA1CF" w14:textId="77777777" w:rsidTr="00FD2B61">
                        <w:trPr>
                          <w:trHeight w:val="814"/>
                        </w:trPr>
                        <w:tc>
                          <w:tcPr>
                            <w:tcW w:w="3699" w:type="dxa"/>
                          </w:tcPr>
                          <w:p w14:paraId="49C8D16B" w14:textId="77777777" w:rsidR="0032471D" w:rsidRPr="00777541" w:rsidRDefault="0032471D" w:rsidP="00777541">
                            <w:pPr>
                              <w:rPr>
                                <w:lang w:eastAsia="en-GB"/>
                              </w:rPr>
                            </w:pPr>
                            <w:r>
                              <w:rPr>
                                <w:noProof/>
                                <w:lang w:eastAsia="en-GB"/>
                              </w:rPr>
                              <w:drawing>
                                <wp:inline distT="0" distB="0" distL="0" distR="0" wp14:anchorId="26218C24" wp14:editId="700A08A2">
                                  <wp:extent cx="2520000" cy="836866"/>
                                  <wp:effectExtent l="19050" t="0" r="0" b="0"/>
                                  <wp:docPr id="25" name="Picture 24" descr="SCIE_logo_March 201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_logo_March 2011_rgb.jpg"/>
                                          <pic:cNvPicPr/>
                                        </pic:nvPicPr>
                                        <pic:blipFill>
                                          <a:blip r:embed="rId11"/>
                                          <a:stretch>
                                            <a:fillRect/>
                                          </a:stretch>
                                        </pic:blipFill>
                                        <pic:spPr>
                                          <a:xfrm>
                                            <a:off x="0" y="0"/>
                                            <a:ext cx="2520000" cy="836866"/>
                                          </a:xfrm>
                                          <a:prstGeom prst="rect">
                                            <a:avLst/>
                                          </a:prstGeom>
                                        </pic:spPr>
                                      </pic:pic>
                                    </a:graphicData>
                                  </a:graphic>
                                </wp:inline>
                              </w:drawing>
                            </w:r>
                          </w:p>
                        </w:tc>
                        <w:tc>
                          <w:tcPr>
                            <w:tcW w:w="6926" w:type="dxa"/>
                          </w:tcPr>
                          <w:p w14:paraId="3816C260" w14:textId="77777777" w:rsidR="0032471D" w:rsidRPr="00950675" w:rsidRDefault="00A42A58" w:rsidP="00A42A58">
                            <w:pPr>
                              <w:ind w:left="803"/>
                              <w:jc w:val="center"/>
                              <w:rPr>
                                <w:b/>
                                <w:lang w:eastAsia="en-GB"/>
                              </w:rPr>
                            </w:pPr>
                            <w:r>
                              <w:rPr>
                                <w:b/>
                                <w:lang w:eastAsia="en-GB"/>
                              </w:rPr>
                              <w:t xml:space="preserve">               </w:t>
                            </w:r>
                            <w:r w:rsidRPr="00A42A58">
                              <w:rPr>
                                <w:b/>
                                <w:noProof/>
                                <w:lang w:eastAsia="en-GB"/>
                              </w:rPr>
                              <w:drawing>
                                <wp:inline distT="0" distB="0" distL="0" distR="0" wp14:anchorId="4BFA1A99" wp14:editId="54DB4136">
                                  <wp:extent cx="1876425" cy="904437"/>
                                  <wp:effectExtent l="0" t="0" r="0" b="0"/>
                                  <wp:docPr id="1" name="Picture 1" descr="C:\Users\MichaelaG\AppData\Local\Microsoft\Windows\Temporary Internet Files\Content.Outlook\94E876EM\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G\AppData\Local\Microsoft\Windows\Temporary Internet Files\Content.Outlook\94E876EM\employer_smal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9638" cy="934906"/>
                                          </a:xfrm>
                                          <a:prstGeom prst="rect">
                                            <a:avLst/>
                                          </a:prstGeom>
                                          <a:noFill/>
                                          <a:ln>
                                            <a:noFill/>
                                          </a:ln>
                                        </pic:spPr>
                                      </pic:pic>
                                    </a:graphicData>
                                  </a:graphic>
                                </wp:inline>
                              </w:drawing>
                            </w:r>
                          </w:p>
                        </w:tc>
                      </w:tr>
                      <w:tr w:rsidR="00A42A58" w14:paraId="5E705C9A" w14:textId="77777777" w:rsidTr="00FD2B61">
                        <w:trPr>
                          <w:trHeight w:val="814"/>
                        </w:trPr>
                        <w:tc>
                          <w:tcPr>
                            <w:tcW w:w="3699" w:type="dxa"/>
                          </w:tcPr>
                          <w:p w14:paraId="10EB603D" w14:textId="77777777" w:rsidR="00A42A58" w:rsidRDefault="00A42A58" w:rsidP="00777541">
                            <w:pPr>
                              <w:rPr>
                                <w:noProof/>
                                <w:lang w:eastAsia="en-GB"/>
                              </w:rPr>
                            </w:pPr>
                          </w:p>
                        </w:tc>
                        <w:tc>
                          <w:tcPr>
                            <w:tcW w:w="6926" w:type="dxa"/>
                          </w:tcPr>
                          <w:p w14:paraId="30D7B610" w14:textId="77777777" w:rsidR="00A42A58" w:rsidRPr="00A42A58" w:rsidRDefault="00A42A58" w:rsidP="00A42A58">
                            <w:pPr>
                              <w:ind w:left="803"/>
                              <w:jc w:val="center"/>
                              <w:rPr>
                                <w:b/>
                                <w:noProof/>
                                <w:lang w:eastAsia="en-GB"/>
                              </w:rPr>
                            </w:pPr>
                          </w:p>
                        </w:tc>
                      </w:tr>
                    </w:tbl>
                    <w:p w14:paraId="179D6327" w14:textId="77777777" w:rsidR="0032471D" w:rsidRDefault="0032471D" w:rsidP="005D1C83"/>
                    <w:p w14:paraId="0BF19587" w14:textId="77777777" w:rsidR="0032471D" w:rsidRPr="005D1C83" w:rsidRDefault="0032471D" w:rsidP="005D1C83"/>
                  </w:txbxContent>
                </v:textbox>
                <w10:wrap anchorx="page" anchory="page"/>
              </v:shape>
            </w:pict>
          </mc:Fallback>
        </mc:AlternateContent>
      </w:r>
      <w:r>
        <w:rPr>
          <w:noProof/>
          <w:sz w:val="20"/>
          <w:szCs w:val="20"/>
          <w:lang w:eastAsia="en-GB"/>
        </w:rPr>
        <mc:AlternateContent>
          <mc:Choice Requires="wps">
            <w:drawing>
              <wp:anchor distT="0" distB="0" distL="114300" distR="114300" simplePos="0" relativeHeight="251658241" behindDoc="0" locked="0" layoutInCell="1" allowOverlap="1" wp14:anchorId="703281C1" wp14:editId="5CA8C8B7">
                <wp:simplePos x="0" y="0"/>
                <wp:positionH relativeFrom="column">
                  <wp:posOffset>-1203960</wp:posOffset>
                </wp:positionH>
                <wp:positionV relativeFrom="paragraph">
                  <wp:posOffset>14605</wp:posOffset>
                </wp:positionV>
                <wp:extent cx="7759700" cy="225425"/>
                <wp:effectExtent l="0" t="0" r="3175"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0" cy="225425"/>
                        </a:xfrm>
                        <a:prstGeom prst="rect">
                          <a:avLst/>
                        </a:prstGeom>
                        <a:solidFill>
                          <a:srgbClr val="E6DB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B121A" id="Rectangle 12" o:spid="_x0000_s1026" style="position:absolute;margin-left:-94.8pt;margin-top:1.15pt;width:611pt;height:1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" fillcolor="#e6dbd1" stroked="f"/>
            </w:pict>
          </mc:Fallback>
        </mc:AlternateContent>
      </w:r>
    </w:p>
    <w:p w14:paraId="27DCB1FF" w14:textId="77777777" w:rsidR="003903E7" w:rsidRDefault="003903E7" w:rsidP="005A5AC9">
      <w:pPr>
        <w:rPr>
          <w:b/>
        </w:rPr>
      </w:pPr>
    </w:p>
    <w:p w14:paraId="58A558E7" w14:textId="77777777" w:rsidR="005A5AC9" w:rsidRPr="005A5AC9" w:rsidRDefault="005A5AC9" w:rsidP="005A5AC9">
      <w:pPr>
        <w:rPr>
          <w:b/>
        </w:rPr>
      </w:pPr>
      <w:r w:rsidRPr="005A5AC9">
        <w:rPr>
          <w:b/>
        </w:rPr>
        <w:t>SCIE job application form</w:t>
      </w:r>
    </w:p>
    <w:p w14:paraId="5A508AE1" w14:textId="77777777" w:rsidR="00274CB1" w:rsidRDefault="00274CB1" w:rsidP="005A5AC9">
      <w:pPr>
        <w:rPr>
          <w:b/>
        </w:rPr>
      </w:pPr>
      <w:r>
        <w:rPr>
          <w:b/>
        </w:rPr>
        <w:t>Please let us know if you have any access problems with applying using this form and we can discuss any alternative arrangements needed. Otherwise please complete all sections of this form – SCIE will not accept applications by CV without a prior agreement for this as an access requirement.</w:t>
      </w:r>
    </w:p>
    <w:p w14:paraId="5EECC855" w14:textId="77777777" w:rsidR="005A5AC9" w:rsidRPr="00274CB1" w:rsidRDefault="005A5AC9" w:rsidP="005A5AC9">
      <w:pPr>
        <w:rPr>
          <w:b/>
        </w:rPr>
      </w:pPr>
    </w:p>
    <w:p w14:paraId="3CCE429D" w14:textId="77777777" w:rsidR="005A5AC9" w:rsidRDefault="005A5AC9" w:rsidP="005A5AC9">
      <w:r>
        <w:rPr>
          <w:noProof/>
          <w:lang w:eastAsia="en-GB"/>
        </w:rPr>
        <mc:AlternateContent>
          <mc:Choice Requires="wps">
            <w:drawing>
              <wp:anchor distT="45720" distB="45720" distL="114300" distR="114300" simplePos="0" relativeHeight="251658242" behindDoc="0" locked="0" layoutInCell="1" allowOverlap="1" wp14:anchorId="5228FB35" wp14:editId="0939FB38">
                <wp:simplePos x="0" y="0"/>
                <wp:positionH relativeFrom="column">
                  <wp:posOffset>-24130</wp:posOffset>
                </wp:positionH>
                <wp:positionV relativeFrom="paragraph">
                  <wp:posOffset>245745</wp:posOffset>
                </wp:positionV>
                <wp:extent cx="5716905" cy="1404620"/>
                <wp:effectExtent l="0" t="0" r="1714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43532DDF" w14:textId="77777777" w:rsidR="00741BC6" w:rsidRDefault="00741BC6"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8FB35" id="Text Box 2" o:spid="_x0000_s1027" type="#_x0000_t202" style="position:absolute;margin-left:-1.9pt;margin-top:19.35pt;width:450.1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">
                <v:textbox style="mso-fit-shape-to-text:t">
                  <w:txbxContent>
                    <w:p w14:paraId="43532DDF" w14:textId="77777777" w:rsidR="00741BC6" w:rsidRDefault="00741BC6" w:rsidP="005A5AC9"/>
                  </w:txbxContent>
                </v:textbox>
                <w10:wrap type="square"/>
              </v:shape>
            </w:pict>
          </mc:Fallback>
        </mc:AlternateContent>
      </w:r>
      <w:r>
        <w:t>Job you are applying for</w:t>
      </w:r>
      <w:r w:rsidR="008834D5">
        <w:t>:</w:t>
      </w:r>
    </w:p>
    <w:p w14:paraId="4FDE63CA" w14:textId="77777777" w:rsidR="005A5AC9" w:rsidRDefault="005A5AC9" w:rsidP="005A5AC9"/>
    <w:p w14:paraId="21A725A9" w14:textId="77777777" w:rsidR="00E836B0" w:rsidRDefault="00E836B0" w:rsidP="005A5AC9">
      <w:r>
        <w:t>Where did you hear about this job:</w:t>
      </w:r>
      <w:r>
        <w:rPr>
          <w:noProof/>
          <w:lang w:eastAsia="en-GB"/>
        </w:rPr>
        <mc:AlternateContent>
          <mc:Choice Requires="wps">
            <w:drawing>
              <wp:anchor distT="45720" distB="45720" distL="114300" distR="114300" simplePos="0" relativeHeight="251658263" behindDoc="0" locked="0" layoutInCell="1" allowOverlap="1" wp14:anchorId="10675A74" wp14:editId="6805D613">
                <wp:simplePos x="0" y="0"/>
                <wp:positionH relativeFrom="column">
                  <wp:posOffset>0</wp:posOffset>
                </wp:positionH>
                <wp:positionV relativeFrom="paragraph">
                  <wp:posOffset>292735</wp:posOffset>
                </wp:positionV>
                <wp:extent cx="5716905" cy="1404620"/>
                <wp:effectExtent l="0" t="0" r="17145" b="2159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1845B65" w14:textId="77777777" w:rsidR="00E836B0" w:rsidRDefault="00E836B0" w:rsidP="00E836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75A74" id="_x0000_s1028" type="#_x0000_t202" style="position:absolute;margin-left:0;margin-top:23.05pt;width:450.15pt;height:110.6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iC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">
                <v:textbox style="mso-fit-shape-to-text:t">
                  <w:txbxContent>
                    <w:p w14:paraId="31845B65" w14:textId="77777777" w:rsidR="00E836B0" w:rsidRDefault="00E836B0" w:rsidP="00E836B0"/>
                  </w:txbxContent>
                </v:textbox>
                <w10:wrap type="square"/>
              </v:shape>
            </w:pict>
          </mc:Fallback>
        </mc:AlternateContent>
      </w:r>
    </w:p>
    <w:p w14:paraId="245C7FBD" w14:textId="77777777" w:rsidR="00E836B0" w:rsidRDefault="00E836B0" w:rsidP="005A5AC9">
      <w:pPr>
        <w:rPr>
          <w:b/>
        </w:rPr>
      </w:pPr>
    </w:p>
    <w:p w14:paraId="0B9D4A1C" w14:textId="77777777" w:rsidR="005A5AC9" w:rsidRPr="005A5AC9" w:rsidRDefault="005A5AC9" w:rsidP="005A5AC9">
      <w:pPr>
        <w:rPr>
          <w:b/>
        </w:rPr>
      </w:pPr>
      <w:r>
        <w:rPr>
          <w:b/>
        </w:rPr>
        <w:t xml:space="preserve">Contact details </w:t>
      </w:r>
    </w:p>
    <w:p w14:paraId="2C30BC7C" w14:textId="77777777" w:rsidR="005A5AC9" w:rsidRDefault="005A5AC9" w:rsidP="005A5AC9">
      <w:r>
        <w:rPr>
          <w:noProof/>
          <w:lang w:eastAsia="en-GB"/>
        </w:rPr>
        <mc:AlternateContent>
          <mc:Choice Requires="wps">
            <w:drawing>
              <wp:anchor distT="45720" distB="45720" distL="114300" distR="114300" simplePos="0" relativeHeight="251658243" behindDoc="0" locked="0" layoutInCell="1" allowOverlap="1" wp14:anchorId="42F2911C" wp14:editId="6EB5C2D3">
                <wp:simplePos x="0" y="0"/>
                <wp:positionH relativeFrom="margin">
                  <wp:align>left</wp:align>
                </wp:positionH>
                <wp:positionV relativeFrom="paragraph">
                  <wp:posOffset>320095</wp:posOffset>
                </wp:positionV>
                <wp:extent cx="5716905" cy="1404620"/>
                <wp:effectExtent l="0" t="0" r="17145"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4B50149"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2911C" id="Text Box 4" o:spid="_x0000_s1029" type="#_x0000_t202" style="position:absolute;margin-left:0;margin-top:25.2pt;width:450.1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Z0FgIAACc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">
                <v:textbox style="mso-fit-shape-to-text:t">
                  <w:txbxContent>
                    <w:p w14:paraId="14B50149" w14:textId="77777777" w:rsidR="005A5AC9" w:rsidRDefault="005A5AC9" w:rsidP="005A5AC9"/>
                  </w:txbxContent>
                </v:textbox>
                <w10:wrap type="square" anchorx="margin"/>
              </v:shape>
            </w:pict>
          </mc:Fallback>
        </mc:AlternateContent>
      </w:r>
      <w:r>
        <w:t>Name</w:t>
      </w:r>
    </w:p>
    <w:p w14:paraId="64BBB03F" w14:textId="77777777" w:rsidR="005A5AC9" w:rsidRDefault="005A5AC9" w:rsidP="005A5AC9"/>
    <w:p w14:paraId="0F653A81" w14:textId="77777777" w:rsidR="005A5AC9" w:rsidRDefault="005A5AC9" w:rsidP="005A5AC9">
      <w:r>
        <w:t>Address</w:t>
      </w:r>
    </w:p>
    <w:p w14:paraId="398223A1" w14:textId="77777777" w:rsidR="005A5AC9" w:rsidRDefault="005A5AC9" w:rsidP="005A5AC9">
      <w:r>
        <w:rPr>
          <w:noProof/>
          <w:lang w:eastAsia="en-GB"/>
        </w:rPr>
        <mc:AlternateContent>
          <mc:Choice Requires="wps">
            <w:drawing>
              <wp:anchor distT="45720" distB="45720" distL="114300" distR="114300" simplePos="0" relativeHeight="251658244" behindDoc="0" locked="0" layoutInCell="1" allowOverlap="1" wp14:anchorId="4E0008D2" wp14:editId="725F36FA">
                <wp:simplePos x="0" y="0"/>
                <wp:positionH relativeFrom="column">
                  <wp:posOffset>0</wp:posOffset>
                </wp:positionH>
                <wp:positionV relativeFrom="paragraph">
                  <wp:posOffset>219710</wp:posOffset>
                </wp:positionV>
                <wp:extent cx="5716905" cy="1404620"/>
                <wp:effectExtent l="0" t="0" r="17145"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8F85B40"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008D2" id="_x0000_s1030" type="#_x0000_t202" style="position:absolute;margin-left:0;margin-top:17.3pt;width:450.1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">
                <v:textbox style="mso-fit-shape-to-text:t">
                  <w:txbxContent>
                    <w:p w14:paraId="18F85B40" w14:textId="77777777" w:rsidR="005A5AC9" w:rsidRDefault="005A5AC9" w:rsidP="005A5AC9"/>
                  </w:txbxContent>
                </v:textbox>
                <w10:wrap type="square"/>
              </v:shape>
            </w:pict>
          </mc:Fallback>
        </mc:AlternateContent>
      </w:r>
    </w:p>
    <w:p w14:paraId="509DBD3D" w14:textId="77777777" w:rsidR="00E836B0" w:rsidRDefault="00E836B0" w:rsidP="005A5AC9"/>
    <w:p w14:paraId="4E71C0A0" w14:textId="77777777" w:rsidR="005A5AC9" w:rsidRDefault="005A5AC9" w:rsidP="005A5AC9">
      <w:r>
        <w:t>Telephone number</w:t>
      </w:r>
    </w:p>
    <w:p w14:paraId="7CF79070" w14:textId="77777777" w:rsidR="005A5AC9" w:rsidRDefault="005A5AC9" w:rsidP="005A5AC9">
      <w:r>
        <w:rPr>
          <w:noProof/>
          <w:lang w:eastAsia="en-GB"/>
        </w:rPr>
        <mc:AlternateContent>
          <mc:Choice Requires="wps">
            <w:drawing>
              <wp:anchor distT="45720" distB="45720" distL="114300" distR="114300" simplePos="0" relativeHeight="251658245" behindDoc="0" locked="0" layoutInCell="1" allowOverlap="1" wp14:anchorId="49CD1B17" wp14:editId="5C952E60">
                <wp:simplePos x="0" y="0"/>
                <wp:positionH relativeFrom="column">
                  <wp:posOffset>0</wp:posOffset>
                </wp:positionH>
                <wp:positionV relativeFrom="paragraph">
                  <wp:posOffset>219710</wp:posOffset>
                </wp:positionV>
                <wp:extent cx="5716905" cy="1404620"/>
                <wp:effectExtent l="0" t="0" r="17145"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D3AFCEF"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CD1B17" id="_x0000_s1031" type="#_x0000_t202" style="position:absolute;margin-left:0;margin-top:17.3pt;width:450.1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Is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">
                <v:textbox style="mso-fit-shape-to-text:t">
                  <w:txbxContent>
                    <w:p w14:paraId="1D3AFCEF" w14:textId="77777777" w:rsidR="005A5AC9" w:rsidRDefault="005A5AC9" w:rsidP="005A5AC9"/>
                  </w:txbxContent>
                </v:textbox>
                <w10:wrap type="square"/>
              </v:shape>
            </w:pict>
          </mc:Fallback>
        </mc:AlternateContent>
      </w:r>
    </w:p>
    <w:p w14:paraId="406D227B" w14:textId="77777777" w:rsidR="00E836B0" w:rsidRDefault="00E836B0" w:rsidP="005A5AC9"/>
    <w:p w14:paraId="35D0A406" w14:textId="77777777" w:rsidR="005A5AC9" w:rsidRDefault="005A5AC9" w:rsidP="005A5AC9">
      <w:r>
        <w:t>Email address</w:t>
      </w:r>
    </w:p>
    <w:p w14:paraId="20313DC4" w14:textId="77777777" w:rsidR="005A5AC9" w:rsidRDefault="005A5AC9" w:rsidP="005A5AC9">
      <w:r>
        <w:rPr>
          <w:noProof/>
          <w:lang w:eastAsia="en-GB"/>
        </w:rPr>
        <w:lastRenderedPageBreak/>
        <mc:AlternateContent>
          <mc:Choice Requires="wps">
            <w:drawing>
              <wp:anchor distT="45720" distB="45720" distL="114300" distR="114300" simplePos="0" relativeHeight="251658246" behindDoc="0" locked="0" layoutInCell="1" allowOverlap="1" wp14:anchorId="6220FDBA" wp14:editId="26B2B525">
                <wp:simplePos x="0" y="0"/>
                <wp:positionH relativeFrom="column">
                  <wp:posOffset>0</wp:posOffset>
                </wp:positionH>
                <wp:positionV relativeFrom="paragraph">
                  <wp:posOffset>219710</wp:posOffset>
                </wp:positionV>
                <wp:extent cx="5716905" cy="1404620"/>
                <wp:effectExtent l="0" t="0" r="17145"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421DAD5"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0FDBA" id="_x0000_s1032" type="#_x0000_t202" style="position:absolute;margin-left:0;margin-top:17.3pt;width:450.1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Dt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">
                <v:textbox style="mso-fit-shape-to-text:t">
                  <w:txbxContent>
                    <w:p w14:paraId="3421DAD5" w14:textId="77777777" w:rsidR="005A5AC9" w:rsidRDefault="005A5AC9" w:rsidP="005A5AC9"/>
                  </w:txbxContent>
                </v:textbox>
                <w10:wrap type="square"/>
              </v:shape>
            </w:pict>
          </mc:Fallback>
        </mc:AlternateContent>
      </w:r>
    </w:p>
    <w:p w14:paraId="1C1B5BE7" w14:textId="77777777" w:rsidR="00D43C3D" w:rsidRDefault="00D43C3D">
      <w:pPr>
        <w:spacing w:after="0"/>
        <w:rPr>
          <w:b/>
        </w:rPr>
      </w:pPr>
      <w:r>
        <w:rPr>
          <w:b/>
        </w:rPr>
        <w:br w:type="page"/>
      </w:r>
    </w:p>
    <w:p w14:paraId="60A15C45" w14:textId="77777777" w:rsidR="005A5AC9" w:rsidRPr="005A5AC9" w:rsidRDefault="005A5AC9" w:rsidP="005A5AC9">
      <w:pPr>
        <w:rPr>
          <w:b/>
        </w:rPr>
      </w:pPr>
      <w:r w:rsidRPr="00BB0FCB">
        <w:rPr>
          <w:b/>
        </w:rPr>
        <w:lastRenderedPageBreak/>
        <w:t>Qualifications</w:t>
      </w:r>
    </w:p>
    <w:p w14:paraId="295DBB7A" w14:textId="77777777" w:rsidR="005A5AC9" w:rsidRDefault="005A5AC9" w:rsidP="005A5AC9">
      <w:r>
        <w:t>Please list all your qualifications from secondary school, college, and university</w:t>
      </w:r>
      <w:r w:rsidR="008834D5">
        <w:t xml:space="preserve"> and any professional training </w:t>
      </w:r>
    </w:p>
    <w:p w14:paraId="0BEE0D31" w14:textId="77777777" w:rsidR="005A5AC9" w:rsidRDefault="005A5AC9" w:rsidP="005A5AC9">
      <w:r>
        <w:rPr>
          <w:noProof/>
          <w:lang w:eastAsia="en-GB"/>
        </w:rPr>
        <mc:AlternateContent>
          <mc:Choice Requires="wps">
            <w:drawing>
              <wp:anchor distT="45720" distB="45720" distL="114300" distR="114300" simplePos="0" relativeHeight="251658256" behindDoc="0" locked="0" layoutInCell="1" allowOverlap="1" wp14:anchorId="30DC077C" wp14:editId="0417FEFC">
                <wp:simplePos x="0" y="0"/>
                <wp:positionH relativeFrom="margin">
                  <wp:align>left</wp:align>
                </wp:positionH>
                <wp:positionV relativeFrom="paragraph">
                  <wp:posOffset>290830</wp:posOffset>
                </wp:positionV>
                <wp:extent cx="5716905" cy="2710815"/>
                <wp:effectExtent l="0" t="0" r="17145" b="1333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2711395"/>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2830"/>
                              <w:gridCol w:w="3261"/>
                              <w:gridCol w:w="1134"/>
                              <w:gridCol w:w="1466"/>
                            </w:tblGrid>
                            <w:tr w:rsidR="008834D5" w14:paraId="69ED16B9" w14:textId="77777777" w:rsidTr="008834D5">
                              <w:tc>
                                <w:tcPr>
                                  <w:tcW w:w="2830" w:type="dxa"/>
                                </w:tcPr>
                                <w:p w14:paraId="323F6F77" w14:textId="77777777" w:rsidR="008834D5" w:rsidRDefault="008834D5" w:rsidP="005A5AC9">
                                  <w:r>
                                    <w:t>School/University</w:t>
                                  </w:r>
                                </w:p>
                              </w:tc>
                              <w:tc>
                                <w:tcPr>
                                  <w:tcW w:w="3261" w:type="dxa"/>
                                </w:tcPr>
                                <w:p w14:paraId="46A3F688" w14:textId="77777777" w:rsidR="008834D5" w:rsidRDefault="008834D5" w:rsidP="005A5AC9">
                                  <w:r>
                                    <w:t>Qualification</w:t>
                                  </w:r>
                                </w:p>
                              </w:tc>
                              <w:tc>
                                <w:tcPr>
                                  <w:tcW w:w="1134" w:type="dxa"/>
                                </w:tcPr>
                                <w:p w14:paraId="1B359221" w14:textId="77777777" w:rsidR="008834D5" w:rsidRDefault="008834D5" w:rsidP="005A5AC9">
                                  <w:r>
                                    <w:t>Grade</w:t>
                                  </w:r>
                                </w:p>
                              </w:tc>
                              <w:tc>
                                <w:tcPr>
                                  <w:tcW w:w="1466" w:type="dxa"/>
                                </w:tcPr>
                                <w:p w14:paraId="7133C3D8" w14:textId="77777777" w:rsidR="008834D5" w:rsidRDefault="008834D5" w:rsidP="005A5AC9">
                                  <w:r>
                                    <w:t>Date</w:t>
                                  </w:r>
                                </w:p>
                              </w:tc>
                            </w:tr>
                            <w:tr w:rsidR="008834D5" w14:paraId="0890B39F" w14:textId="77777777" w:rsidTr="008834D5">
                              <w:trPr>
                                <w:trHeight w:val="3697"/>
                              </w:trPr>
                              <w:tc>
                                <w:tcPr>
                                  <w:tcW w:w="2830" w:type="dxa"/>
                                </w:tcPr>
                                <w:p w14:paraId="478DAEB8" w14:textId="77777777" w:rsidR="008834D5" w:rsidRDefault="008834D5" w:rsidP="005A5AC9"/>
                              </w:tc>
                              <w:tc>
                                <w:tcPr>
                                  <w:tcW w:w="3261" w:type="dxa"/>
                                </w:tcPr>
                                <w:p w14:paraId="217497D2" w14:textId="77777777" w:rsidR="008834D5" w:rsidRDefault="008834D5" w:rsidP="005A5AC9"/>
                              </w:tc>
                              <w:tc>
                                <w:tcPr>
                                  <w:tcW w:w="1134" w:type="dxa"/>
                                </w:tcPr>
                                <w:p w14:paraId="10F11800" w14:textId="77777777" w:rsidR="008834D5" w:rsidRDefault="008834D5" w:rsidP="005A5AC9"/>
                              </w:tc>
                              <w:tc>
                                <w:tcPr>
                                  <w:tcW w:w="1466" w:type="dxa"/>
                                </w:tcPr>
                                <w:p w14:paraId="0C328122" w14:textId="77777777" w:rsidR="008834D5" w:rsidRDefault="008834D5" w:rsidP="005A5AC9"/>
                              </w:tc>
                            </w:tr>
                          </w:tbl>
                          <w:p w14:paraId="32478C11" w14:textId="77777777"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C077C" id="_x0000_s1033" type="#_x0000_t202" style="position:absolute;margin-left:0;margin-top:22.9pt;width:450.15pt;height:213.45pt;z-index:251658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">
                <v:textbox>
                  <w:txbxContent>
                    <w:tbl>
                      <w:tblPr>
                        <w:tblStyle w:val="TableGrid"/>
                        <w:tblW w:w="0" w:type="auto"/>
                        <w:tblLook w:val="04A0" w:firstRow="1" w:lastRow="0" w:firstColumn="1" w:lastColumn="0" w:noHBand="0" w:noVBand="1"/>
                      </w:tblPr>
                      <w:tblGrid>
                        <w:gridCol w:w="2830"/>
                        <w:gridCol w:w="3261"/>
                        <w:gridCol w:w="1134"/>
                        <w:gridCol w:w="1466"/>
                      </w:tblGrid>
                      <w:tr w:rsidR="008834D5" w14:paraId="69ED16B9" w14:textId="77777777" w:rsidTr="008834D5">
                        <w:tc>
                          <w:tcPr>
                            <w:tcW w:w="2830" w:type="dxa"/>
                          </w:tcPr>
                          <w:p w14:paraId="323F6F77" w14:textId="77777777" w:rsidR="008834D5" w:rsidRDefault="008834D5" w:rsidP="005A5AC9">
                            <w:r>
                              <w:t>School/University</w:t>
                            </w:r>
                          </w:p>
                        </w:tc>
                        <w:tc>
                          <w:tcPr>
                            <w:tcW w:w="3261" w:type="dxa"/>
                          </w:tcPr>
                          <w:p w14:paraId="46A3F688" w14:textId="77777777" w:rsidR="008834D5" w:rsidRDefault="008834D5" w:rsidP="005A5AC9">
                            <w:r>
                              <w:t>Qualification</w:t>
                            </w:r>
                          </w:p>
                        </w:tc>
                        <w:tc>
                          <w:tcPr>
                            <w:tcW w:w="1134" w:type="dxa"/>
                          </w:tcPr>
                          <w:p w14:paraId="1B359221" w14:textId="77777777" w:rsidR="008834D5" w:rsidRDefault="008834D5" w:rsidP="005A5AC9">
                            <w:r>
                              <w:t>Grade</w:t>
                            </w:r>
                          </w:p>
                        </w:tc>
                        <w:tc>
                          <w:tcPr>
                            <w:tcW w:w="1466" w:type="dxa"/>
                          </w:tcPr>
                          <w:p w14:paraId="7133C3D8" w14:textId="77777777" w:rsidR="008834D5" w:rsidRDefault="008834D5" w:rsidP="005A5AC9">
                            <w:r>
                              <w:t>Date</w:t>
                            </w:r>
                          </w:p>
                        </w:tc>
                      </w:tr>
                      <w:tr w:rsidR="008834D5" w14:paraId="0890B39F" w14:textId="77777777" w:rsidTr="008834D5">
                        <w:trPr>
                          <w:trHeight w:val="3697"/>
                        </w:trPr>
                        <w:tc>
                          <w:tcPr>
                            <w:tcW w:w="2830" w:type="dxa"/>
                          </w:tcPr>
                          <w:p w14:paraId="478DAEB8" w14:textId="77777777" w:rsidR="008834D5" w:rsidRDefault="008834D5" w:rsidP="005A5AC9"/>
                        </w:tc>
                        <w:tc>
                          <w:tcPr>
                            <w:tcW w:w="3261" w:type="dxa"/>
                          </w:tcPr>
                          <w:p w14:paraId="217497D2" w14:textId="77777777" w:rsidR="008834D5" w:rsidRDefault="008834D5" w:rsidP="005A5AC9"/>
                        </w:tc>
                        <w:tc>
                          <w:tcPr>
                            <w:tcW w:w="1134" w:type="dxa"/>
                          </w:tcPr>
                          <w:p w14:paraId="10F11800" w14:textId="77777777" w:rsidR="008834D5" w:rsidRDefault="008834D5" w:rsidP="005A5AC9"/>
                        </w:tc>
                        <w:tc>
                          <w:tcPr>
                            <w:tcW w:w="1466" w:type="dxa"/>
                          </w:tcPr>
                          <w:p w14:paraId="0C328122" w14:textId="77777777" w:rsidR="008834D5" w:rsidRDefault="008834D5" w:rsidP="005A5AC9"/>
                        </w:tc>
                      </w:tr>
                    </w:tbl>
                    <w:p w14:paraId="32478C11" w14:textId="77777777" w:rsidR="005A5AC9" w:rsidRDefault="005A5AC9" w:rsidP="005A5AC9"/>
                  </w:txbxContent>
                </v:textbox>
                <w10:wrap type="square" anchorx="margin"/>
              </v:shape>
            </w:pict>
          </mc:Fallback>
        </mc:AlternateContent>
      </w:r>
    </w:p>
    <w:p w14:paraId="467CCA6C" w14:textId="77777777" w:rsidR="005A5AC9" w:rsidRDefault="005A5AC9" w:rsidP="005A5AC9"/>
    <w:p w14:paraId="3C6E5EDC" w14:textId="77777777" w:rsidR="005A5AC9" w:rsidRDefault="005A5AC9" w:rsidP="005A5AC9">
      <w:r>
        <w:rPr>
          <w:noProof/>
          <w:lang w:eastAsia="en-GB"/>
        </w:rPr>
        <mc:AlternateContent>
          <mc:Choice Requires="wps">
            <w:drawing>
              <wp:anchor distT="45720" distB="45720" distL="114300" distR="114300" simplePos="0" relativeHeight="251658257" behindDoc="0" locked="0" layoutInCell="1" allowOverlap="1" wp14:anchorId="279DC258" wp14:editId="6A3577AB">
                <wp:simplePos x="0" y="0"/>
                <wp:positionH relativeFrom="margin">
                  <wp:align>left</wp:align>
                </wp:positionH>
                <wp:positionV relativeFrom="paragraph">
                  <wp:posOffset>287655</wp:posOffset>
                </wp:positionV>
                <wp:extent cx="5748655" cy="930275"/>
                <wp:effectExtent l="0" t="0" r="23495" b="222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930275"/>
                        </a:xfrm>
                        <a:prstGeom prst="rect">
                          <a:avLst/>
                        </a:prstGeom>
                        <a:solidFill>
                          <a:srgbClr val="FFFFFF"/>
                        </a:solidFill>
                        <a:ln w="9525">
                          <a:solidFill>
                            <a:srgbClr val="000000"/>
                          </a:solidFill>
                          <a:miter lim="800000"/>
                          <a:headEnd/>
                          <a:tailEnd/>
                        </a:ln>
                      </wps:spPr>
                      <wps:txbx>
                        <w:txbxContent>
                          <w:p w14:paraId="768F44F0" w14:textId="77777777"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DC258" id="_x0000_s1034" type="#_x0000_t202" style="position:absolute;margin-left:0;margin-top:22.65pt;width:452.65pt;height:73.25pt;z-index:25165825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4zFAIAACY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">
                <v:textbox>
                  <w:txbxContent>
                    <w:p w14:paraId="768F44F0" w14:textId="77777777" w:rsidR="005A5AC9" w:rsidRDefault="005A5AC9" w:rsidP="005A5AC9"/>
                  </w:txbxContent>
                </v:textbox>
                <w10:wrap type="square" anchorx="margin"/>
              </v:shape>
            </w:pict>
          </mc:Fallback>
        </mc:AlternateContent>
      </w:r>
      <w:r>
        <w:t xml:space="preserve">Membership of professional body/organisation </w:t>
      </w:r>
    </w:p>
    <w:p w14:paraId="7139FEA7" w14:textId="77777777" w:rsidR="005A5AC9" w:rsidRDefault="005A5AC9" w:rsidP="005A5AC9">
      <w:pPr>
        <w:rPr>
          <w:b/>
        </w:rPr>
      </w:pPr>
    </w:p>
    <w:p w14:paraId="58EB399D" w14:textId="77777777" w:rsidR="005A5AC9" w:rsidRPr="00BB0FCB" w:rsidRDefault="005A5AC9" w:rsidP="005A5AC9">
      <w:pPr>
        <w:rPr>
          <w:b/>
        </w:rPr>
      </w:pPr>
      <w:r w:rsidRPr="00BB0FCB">
        <w:rPr>
          <w:b/>
        </w:rPr>
        <w:t>Employment history</w:t>
      </w:r>
    </w:p>
    <w:p w14:paraId="530E1A12" w14:textId="77777777" w:rsidR="005A5AC9" w:rsidRDefault="005A5AC9" w:rsidP="005A5AC9">
      <w:r>
        <w:t>Please include details of all paid employment and any details of voluntary roles that you think would be relevant to your application.</w:t>
      </w:r>
    </w:p>
    <w:p w14:paraId="5F0AFCCE" w14:textId="77777777" w:rsidR="005A5AC9" w:rsidRDefault="005A5AC9" w:rsidP="005A5AC9"/>
    <w:p w14:paraId="439143A0" w14:textId="77777777" w:rsidR="005A5AC9" w:rsidRPr="005A5AC9" w:rsidRDefault="005A5AC9" w:rsidP="005A5AC9">
      <w:pPr>
        <w:rPr>
          <w:b/>
        </w:rPr>
      </w:pPr>
      <w:r w:rsidRPr="00062336">
        <w:rPr>
          <w:b/>
        </w:rPr>
        <w:t>Current or most recent employer</w:t>
      </w:r>
    </w:p>
    <w:p w14:paraId="36DC3455" w14:textId="77777777" w:rsidR="005A5AC9" w:rsidRDefault="005A5AC9" w:rsidP="005A5AC9">
      <w:r>
        <w:t>Employer’s name</w:t>
      </w:r>
      <w:r>
        <w:rPr>
          <w:noProof/>
          <w:lang w:eastAsia="en-GB"/>
        </w:rPr>
        <mc:AlternateContent>
          <mc:Choice Requires="wps">
            <w:drawing>
              <wp:anchor distT="45720" distB="45720" distL="114300" distR="114300" simplePos="0" relativeHeight="251658249" behindDoc="0" locked="0" layoutInCell="1" allowOverlap="1" wp14:anchorId="203CC2D3" wp14:editId="560ADB1D">
                <wp:simplePos x="0" y="0"/>
                <wp:positionH relativeFrom="column">
                  <wp:posOffset>0</wp:posOffset>
                </wp:positionH>
                <wp:positionV relativeFrom="paragraph">
                  <wp:posOffset>300355</wp:posOffset>
                </wp:positionV>
                <wp:extent cx="5716905" cy="1404620"/>
                <wp:effectExtent l="0" t="0" r="17145" b="2159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54E193DF"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3CC2D3" id="_x0000_s1035" type="#_x0000_t202" style="position:absolute;margin-left:0;margin-top:23.65pt;width:450.1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ud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">
                <v:textbox style="mso-fit-shape-to-text:t">
                  <w:txbxContent>
                    <w:p w14:paraId="54E193DF" w14:textId="77777777" w:rsidR="005A5AC9" w:rsidRDefault="005A5AC9" w:rsidP="005A5AC9"/>
                  </w:txbxContent>
                </v:textbox>
                <w10:wrap type="square"/>
              </v:shape>
            </w:pict>
          </mc:Fallback>
        </mc:AlternateContent>
      </w:r>
    </w:p>
    <w:p w14:paraId="38D0673D" w14:textId="77777777" w:rsidR="005A5AC9" w:rsidRDefault="005A5AC9" w:rsidP="005A5AC9"/>
    <w:p w14:paraId="2E155824" w14:textId="77777777" w:rsidR="005A5AC9" w:rsidRDefault="005A5AC9" w:rsidP="005A5AC9">
      <w:r>
        <w:t>Address</w:t>
      </w:r>
      <w:r>
        <w:rPr>
          <w:noProof/>
          <w:lang w:eastAsia="en-GB"/>
        </w:rPr>
        <mc:AlternateContent>
          <mc:Choice Requires="wps">
            <w:drawing>
              <wp:anchor distT="45720" distB="45720" distL="114300" distR="114300" simplePos="0" relativeHeight="251658250" behindDoc="0" locked="0" layoutInCell="1" allowOverlap="1" wp14:anchorId="7984C5CB" wp14:editId="75A4E9EA">
                <wp:simplePos x="0" y="0"/>
                <wp:positionH relativeFrom="column">
                  <wp:posOffset>0</wp:posOffset>
                </wp:positionH>
                <wp:positionV relativeFrom="paragraph">
                  <wp:posOffset>300355</wp:posOffset>
                </wp:positionV>
                <wp:extent cx="5716905" cy="1404620"/>
                <wp:effectExtent l="0" t="0" r="17145"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702017C"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84C5CB" id="_x0000_s1036" type="#_x0000_t202" style="position:absolute;margin-left:0;margin-top:23.65pt;width:450.1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38FgIAACg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">
                <v:textbox style="mso-fit-shape-to-text:t">
                  <w:txbxContent>
                    <w:p w14:paraId="3702017C" w14:textId="77777777" w:rsidR="005A5AC9" w:rsidRDefault="005A5AC9" w:rsidP="005A5AC9"/>
                  </w:txbxContent>
                </v:textbox>
                <w10:wrap type="square"/>
              </v:shape>
            </w:pict>
          </mc:Fallback>
        </mc:AlternateContent>
      </w:r>
    </w:p>
    <w:p w14:paraId="03E333C6" w14:textId="77777777" w:rsidR="005A5AC9" w:rsidRDefault="005A5AC9" w:rsidP="005A5AC9"/>
    <w:p w14:paraId="3E45EC7A" w14:textId="77777777" w:rsidR="005A5AC9" w:rsidRDefault="005A5AC9" w:rsidP="005A5AC9">
      <w:r>
        <w:t>Date started</w:t>
      </w:r>
      <w:r>
        <w:rPr>
          <w:noProof/>
          <w:lang w:eastAsia="en-GB"/>
        </w:rPr>
        <mc:AlternateContent>
          <mc:Choice Requires="wps">
            <w:drawing>
              <wp:anchor distT="45720" distB="45720" distL="114300" distR="114300" simplePos="0" relativeHeight="251658251" behindDoc="0" locked="0" layoutInCell="1" allowOverlap="1" wp14:anchorId="52AEA8DF" wp14:editId="11915E63">
                <wp:simplePos x="0" y="0"/>
                <wp:positionH relativeFrom="column">
                  <wp:posOffset>0</wp:posOffset>
                </wp:positionH>
                <wp:positionV relativeFrom="paragraph">
                  <wp:posOffset>292100</wp:posOffset>
                </wp:positionV>
                <wp:extent cx="5716905" cy="1404620"/>
                <wp:effectExtent l="0" t="0" r="17145"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0AB08FF8"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AEA8DF" id="_x0000_s1037" type="#_x0000_t202" style="position:absolute;margin-left:0;margin-top:23pt;width:450.1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MKFgIAACg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">
                <v:textbox style="mso-fit-shape-to-text:t">
                  <w:txbxContent>
                    <w:p w14:paraId="0AB08FF8" w14:textId="77777777" w:rsidR="005A5AC9" w:rsidRDefault="005A5AC9" w:rsidP="005A5AC9"/>
                  </w:txbxContent>
                </v:textbox>
                <w10:wrap type="square"/>
              </v:shape>
            </w:pict>
          </mc:Fallback>
        </mc:AlternateContent>
      </w:r>
    </w:p>
    <w:p w14:paraId="1B8DCAFB" w14:textId="77777777" w:rsidR="005A5AC9" w:rsidRDefault="005A5AC9" w:rsidP="005A5AC9"/>
    <w:p w14:paraId="29B0BDAD" w14:textId="77777777" w:rsidR="005A5AC9" w:rsidRDefault="005A5AC9" w:rsidP="005A5AC9">
      <w:r>
        <w:t>Date left (if applicable)</w:t>
      </w:r>
      <w:r>
        <w:rPr>
          <w:noProof/>
          <w:lang w:eastAsia="en-GB"/>
        </w:rPr>
        <mc:AlternateContent>
          <mc:Choice Requires="wps">
            <w:drawing>
              <wp:anchor distT="45720" distB="45720" distL="114300" distR="114300" simplePos="0" relativeHeight="251658252" behindDoc="0" locked="0" layoutInCell="1" allowOverlap="1" wp14:anchorId="10DEBA9C" wp14:editId="4BA9A074">
                <wp:simplePos x="0" y="0"/>
                <wp:positionH relativeFrom="column">
                  <wp:posOffset>0</wp:posOffset>
                </wp:positionH>
                <wp:positionV relativeFrom="paragraph">
                  <wp:posOffset>291465</wp:posOffset>
                </wp:positionV>
                <wp:extent cx="5716905" cy="1404620"/>
                <wp:effectExtent l="0" t="0" r="17145" b="215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507B1725"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DEBA9C" id="_x0000_s1038" type="#_x0000_t202" style="position:absolute;margin-left:0;margin-top:22.95pt;width:450.1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HLFwIAACg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">
                <v:textbox style="mso-fit-shape-to-text:t">
                  <w:txbxContent>
                    <w:p w14:paraId="507B1725" w14:textId="77777777" w:rsidR="005A5AC9" w:rsidRDefault="005A5AC9" w:rsidP="005A5AC9"/>
                  </w:txbxContent>
                </v:textbox>
                <w10:wrap type="square"/>
              </v:shape>
            </w:pict>
          </mc:Fallback>
        </mc:AlternateContent>
      </w:r>
    </w:p>
    <w:p w14:paraId="7C695C0D" w14:textId="77777777" w:rsidR="005A5AC9" w:rsidRDefault="005A5AC9" w:rsidP="005A5AC9"/>
    <w:p w14:paraId="70FD667D" w14:textId="77777777" w:rsidR="005A5AC9" w:rsidRDefault="005A5AC9" w:rsidP="005A5AC9">
      <w:r>
        <w:t>Your job title</w:t>
      </w:r>
      <w:r>
        <w:rPr>
          <w:noProof/>
          <w:lang w:eastAsia="en-GB"/>
        </w:rPr>
        <mc:AlternateContent>
          <mc:Choice Requires="wps">
            <w:drawing>
              <wp:anchor distT="45720" distB="45720" distL="114300" distR="114300" simplePos="0" relativeHeight="251658253" behindDoc="0" locked="0" layoutInCell="1" allowOverlap="1" wp14:anchorId="457D5B4E" wp14:editId="75249F04">
                <wp:simplePos x="0" y="0"/>
                <wp:positionH relativeFrom="column">
                  <wp:posOffset>0</wp:posOffset>
                </wp:positionH>
                <wp:positionV relativeFrom="paragraph">
                  <wp:posOffset>299720</wp:posOffset>
                </wp:positionV>
                <wp:extent cx="5716905" cy="1404620"/>
                <wp:effectExtent l="0" t="0" r="17145" b="215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652ADE6A"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7D5B4E" id="_x0000_s1039" type="#_x0000_t202" style="position:absolute;margin-left:0;margin-top:23.6pt;width:450.1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89FwIAACg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">
                <v:textbox style="mso-fit-shape-to-text:t">
                  <w:txbxContent>
                    <w:p w14:paraId="652ADE6A" w14:textId="77777777" w:rsidR="005A5AC9" w:rsidRDefault="005A5AC9" w:rsidP="005A5AC9"/>
                  </w:txbxContent>
                </v:textbox>
                <w10:wrap type="square"/>
              </v:shape>
            </w:pict>
          </mc:Fallback>
        </mc:AlternateContent>
      </w:r>
    </w:p>
    <w:p w14:paraId="4451CEB5" w14:textId="77777777" w:rsidR="005A5AC9" w:rsidRDefault="005A5AC9" w:rsidP="005A5AC9"/>
    <w:p w14:paraId="1173D4FE" w14:textId="77777777" w:rsidR="005A5AC9" w:rsidRDefault="005A5AC9" w:rsidP="005A5AC9">
      <w:r>
        <w:rPr>
          <w:noProof/>
          <w:lang w:eastAsia="en-GB"/>
        </w:rPr>
        <mc:AlternateContent>
          <mc:Choice Requires="wps">
            <w:drawing>
              <wp:anchor distT="45720" distB="45720" distL="114300" distR="114300" simplePos="0" relativeHeight="251658254" behindDoc="0" locked="0" layoutInCell="1" allowOverlap="1" wp14:anchorId="18F55AEF" wp14:editId="17AE4DAE">
                <wp:simplePos x="0" y="0"/>
                <wp:positionH relativeFrom="margin">
                  <wp:align>left</wp:align>
                </wp:positionH>
                <wp:positionV relativeFrom="paragraph">
                  <wp:posOffset>292735</wp:posOffset>
                </wp:positionV>
                <wp:extent cx="5676900" cy="1296035"/>
                <wp:effectExtent l="0" t="0" r="1905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296035"/>
                        </a:xfrm>
                        <a:prstGeom prst="rect">
                          <a:avLst/>
                        </a:prstGeom>
                        <a:solidFill>
                          <a:srgbClr val="FFFFFF"/>
                        </a:solidFill>
                        <a:ln w="9525">
                          <a:solidFill>
                            <a:srgbClr val="000000"/>
                          </a:solidFill>
                          <a:miter lim="800000"/>
                          <a:headEnd/>
                          <a:tailEnd/>
                        </a:ln>
                      </wps:spPr>
                      <wps:txbx>
                        <w:txbxContent>
                          <w:p w14:paraId="6FC9F8F3" w14:textId="77777777"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55AEF" id="_x0000_s1040" type="#_x0000_t202" style="position:absolute;margin-left:0;margin-top:23.05pt;width:447pt;height:102.05pt;z-index:2516582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">
                <v:textbox>
                  <w:txbxContent>
                    <w:p w14:paraId="6FC9F8F3" w14:textId="77777777" w:rsidR="005A5AC9" w:rsidRDefault="005A5AC9" w:rsidP="005A5AC9"/>
                  </w:txbxContent>
                </v:textbox>
                <w10:wrap type="square" anchorx="margin"/>
              </v:shape>
            </w:pict>
          </mc:Fallback>
        </mc:AlternateContent>
      </w:r>
      <w:r>
        <w:t>Brief description of your role</w:t>
      </w:r>
    </w:p>
    <w:p w14:paraId="23BEC295" w14:textId="77777777" w:rsidR="005A5AC9" w:rsidRDefault="005A5AC9" w:rsidP="005A5AC9"/>
    <w:p w14:paraId="683B8B58" w14:textId="77777777" w:rsidR="005A5AC9" w:rsidRDefault="005A5AC9" w:rsidP="005A5AC9">
      <w:r>
        <w:t>Reason for leaving</w:t>
      </w:r>
      <w:r>
        <w:rPr>
          <w:noProof/>
          <w:lang w:eastAsia="en-GB"/>
        </w:rPr>
        <mc:AlternateContent>
          <mc:Choice Requires="wps">
            <w:drawing>
              <wp:anchor distT="45720" distB="45720" distL="114300" distR="114300" simplePos="0" relativeHeight="251658255" behindDoc="0" locked="0" layoutInCell="1" allowOverlap="1" wp14:anchorId="14E6D14C" wp14:editId="75F81637">
                <wp:simplePos x="0" y="0"/>
                <wp:positionH relativeFrom="column">
                  <wp:posOffset>0</wp:posOffset>
                </wp:positionH>
                <wp:positionV relativeFrom="paragraph">
                  <wp:posOffset>291465</wp:posOffset>
                </wp:positionV>
                <wp:extent cx="5716905" cy="1404620"/>
                <wp:effectExtent l="0" t="0" r="17145" b="2159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86C9D9C"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E6D14C" id="_x0000_s1041" type="#_x0000_t202" style="position:absolute;margin-left:0;margin-top:22.95pt;width:450.1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">
                <v:textbox style="mso-fit-shape-to-text:t">
                  <w:txbxContent>
                    <w:p w14:paraId="386C9D9C" w14:textId="77777777" w:rsidR="005A5AC9" w:rsidRDefault="005A5AC9" w:rsidP="005A5AC9"/>
                  </w:txbxContent>
                </v:textbox>
                <w10:wrap type="square"/>
              </v:shape>
            </w:pict>
          </mc:Fallback>
        </mc:AlternateContent>
      </w:r>
    </w:p>
    <w:p w14:paraId="4F5D982B" w14:textId="77777777" w:rsidR="005A5AC9" w:rsidRDefault="005A5AC9" w:rsidP="005A5AC9"/>
    <w:p w14:paraId="54A3845C" w14:textId="77777777" w:rsidR="00274CB1" w:rsidRDefault="00274CB1" w:rsidP="005A5AC9"/>
    <w:p w14:paraId="201995FD" w14:textId="77777777" w:rsidR="00274CB1" w:rsidRDefault="00274CB1" w:rsidP="005A5AC9"/>
    <w:p w14:paraId="109BD937" w14:textId="77777777" w:rsidR="00274CB1" w:rsidRDefault="00274CB1" w:rsidP="005A5AC9"/>
    <w:p w14:paraId="45E8BF57" w14:textId="77777777" w:rsidR="00274CB1" w:rsidRDefault="00274CB1" w:rsidP="005A5AC9"/>
    <w:p w14:paraId="0D013477" w14:textId="77777777" w:rsidR="00274CB1" w:rsidRDefault="00274CB1" w:rsidP="005A5AC9"/>
    <w:p w14:paraId="02467421" w14:textId="77777777" w:rsidR="005A5AC9" w:rsidRDefault="005A5AC9" w:rsidP="005A5AC9">
      <w:r w:rsidRPr="00062336">
        <w:rPr>
          <w:b/>
        </w:rPr>
        <w:lastRenderedPageBreak/>
        <w:t xml:space="preserve">Previous employment </w:t>
      </w:r>
      <w:r>
        <w:rPr>
          <w:noProof/>
          <w:lang w:eastAsia="en-GB"/>
        </w:rPr>
        <mc:AlternateContent>
          <mc:Choice Requires="wps">
            <w:drawing>
              <wp:anchor distT="45720" distB="45720" distL="114300" distR="114300" simplePos="0" relativeHeight="251658258" behindDoc="0" locked="0" layoutInCell="1" allowOverlap="1" wp14:anchorId="4979325E" wp14:editId="498E19B0">
                <wp:simplePos x="0" y="0"/>
                <wp:positionH relativeFrom="column">
                  <wp:posOffset>0</wp:posOffset>
                </wp:positionH>
                <wp:positionV relativeFrom="paragraph">
                  <wp:posOffset>299720</wp:posOffset>
                </wp:positionV>
                <wp:extent cx="5716905" cy="1404620"/>
                <wp:effectExtent l="0" t="0" r="17145" b="2159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2176"/>
                              <w:gridCol w:w="2176"/>
                              <w:gridCol w:w="2177"/>
                              <w:gridCol w:w="2177"/>
                            </w:tblGrid>
                            <w:tr w:rsidR="008834D5" w14:paraId="6F0BDB90" w14:textId="77777777" w:rsidTr="008834D5">
                              <w:tc>
                                <w:tcPr>
                                  <w:tcW w:w="2176" w:type="dxa"/>
                                </w:tcPr>
                                <w:p w14:paraId="749212BD" w14:textId="77777777" w:rsidR="008834D5" w:rsidRDefault="008834D5" w:rsidP="005A5AC9">
                                  <w:r>
                                    <w:t>Role</w:t>
                                  </w:r>
                                </w:p>
                              </w:tc>
                              <w:tc>
                                <w:tcPr>
                                  <w:tcW w:w="2176" w:type="dxa"/>
                                </w:tcPr>
                                <w:p w14:paraId="22E5CDF4" w14:textId="77777777" w:rsidR="008834D5" w:rsidRDefault="008834D5" w:rsidP="005A5AC9">
                                  <w:r>
                                    <w:t>Employer</w:t>
                                  </w:r>
                                </w:p>
                              </w:tc>
                              <w:tc>
                                <w:tcPr>
                                  <w:tcW w:w="2177" w:type="dxa"/>
                                </w:tcPr>
                                <w:p w14:paraId="651AD5B1" w14:textId="77777777" w:rsidR="008834D5" w:rsidRDefault="008834D5" w:rsidP="005A5AC9">
                                  <w:r>
                                    <w:t>Dates from/to</w:t>
                                  </w:r>
                                </w:p>
                              </w:tc>
                              <w:tc>
                                <w:tcPr>
                                  <w:tcW w:w="2177" w:type="dxa"/>
                                </w:tcPr>
                                <w:p w14:paraId="5184CF27" w14:textId="77777777" w:rsidR="008834D5" w:rsidRDefault="008834D5" w:rsidP="005A5AC9">
                                  <w:r>
                                    <w:t>Reason for leaving</w:t>
                                  </w:r>
                                </w:p>
                              </w:tc>
                            </w:tr>
                            <w:tr w:rsidR="008834D5" w14:paraId="6E994162" w14:textId="77777777" w:rsidTr="008834D5">
                              <w:trPr>
                                <w:trHeight w:val="12067"/>
                              </w:trPr>
                              <w:tc>
                                <w:tcPr>
                                  <w:tcW w:w="2176" w:type="dxa"/>
                                </w:tcPr>
                                <w:p w14:paraId="34F31FB2" w14:textId="77777777" w:rsidR="008834D5" w:rsidRDefault="008834D5" w:rsidP="005A5AC9"/>
                              </w:tc>
                              <w:tc>
                                <w:tcPr>
                                  <w:tcW w:w="2176" w:type="dxa"/>
                                </w:tcPr>
                                <w:p w14:paraId="6E13B738" w14:textId="77777777" w:rsidR="008834D5" w:rsidRDefault="008834D5" w:rsidP="005A5AC9"/>
                              </w:tc>
                              <w:tc>
                                <w:tcPr>
                                  <w:tcW w:w="2177" w:type="dxa"/>
                                </w:tcPr>
                                <w:p w14:paraId="0568CB18" w14:textId="77777777" w:rsidR="008834D5" w:rsidRDefault="008834D5" w:rsidP="005A5AC9"/>
                              </w:tc>
                              <w:tc>
                                <w:tcPr>
                                  <w:tcW w:w="2177" w:type="dxa"/>
                                </w:tcPr>
                                <w:p w14:paraId="204412FD" w14:textId="77777777" w:rsidR="008834D5" w:rsidRDefault="008834D5" w:rsidP="005A5AC9"/>
                              </w:tc>
                            </w:tr>
                          </w:tbl>
                          <w:p w14:paraId="086E45C4"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79325E" id="_x0000_s1042" type="#_x0000_t202" style="position:absolute;margin-left:0;margin-top:23.6pt;width:450.15pt;height:110.6pt;z-index:25165825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mkFwIAACg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">
                <v:textbox style="mso-fit-shape-to-text:t">
                  <w:txbxContent>
                    <w:tbl>
                      <w:tblPr>
                        <w:tblStyle w:val="TableGrid"/>
                        <w:tblW w:w="0" w:type="auto"/>
                        <w:tblLook w:val="04A0" w:firstRow="1" w:lastRow="0" w:firstColumn="1" w:lastColumn="0" w:noHBand="0" w:noVBand="1"/>
                      </w:tblPr>
                      <w:tblGrid>
                        <w:gridCol w:w="2176"/>
                        <w:gridCol w:w="2176"/>
                        <w:gridCol w:w="2177"/>
                        <w:gridCol w:w="2177"/>
                      </w:tblGrid>
                      <w:tr w:rsidR="008834D5" w14:paraId="6F0BDB90" w14:textId="77777777" w:rsidTr="008834D5">
                        <w:tc>
                          <w:tcPr>
                            <w:tcW w:w="2176" w:type="dxa"/>
                          </w:tcPr>
                          <w:p w14:paraId="749212BD" w14:textId="77777777" w:rsidR="008834D5" w:rsidRDefault="008834D5" w:rsidP="005A5AC9">
                            <w:r>
                              <w:t>Role</w:t>
                            </w:r>
                          </w:p>
                        </w:tc>
                        <w:tc>
                          <w:tcPr>
                            <w:tcW w:w="2176" w:type="dxa"/>
                          </w:tcPr>
                          <w:p w14:paraId="22E5CDF4" w14:textId="77777777" w:rsidR="008834D5" w:rsidRDefault="008834D5" w:rsidP="005A5AC9">
                            <w:r>
                              <w:t>Employer</w:t>
                            </w:r>
                          </w:p>
                        </w:tc>
                        <w:tc>
                          <w:tcPr>
                            <w:tcW w:w="2177" w:type="dxa"/>
                          </w:tcPr>
                          <w:p w14:paraId="651AD5B1" w14:textId="77777777" w:rsidR="008834D5" w:rsidRDefault="008834D5" w:rsidP="005A5AC9">
                            <w:r>
                              <w:t>Dates from/to</w:t>
                            </w:r>
                          </w:p>
                        </w:tc>
                        <w:tc>
                          <w:tcPr>
                            <w:tcW w:w="2177" w:type="dxa"/>
                          </w:tcPr>
                          <w:p w14:paraId="5184CF27" w14:textId="77777777" w:rsidR="008834D5" w:rsidRDefault="008834D5" w:rsidP="005A5AC9">
                            <w:r>
                              <w:t>Reason for leaving</w:t>
                            </w:r>
                          </w:p>
                        </w:tc>
                      </w:tr>
                      <w:tr w:rsidR="008834D5" w14:paraId="6E994162" w14:textId="77777777" w:rsidTr="008834D5">
                        <w:trPr>
                          <w:trHeight w:val="12067"/>
                        </w:trPr>
                        <w:tc>
                          <w:tcPr>
                            <w:tcW w:w="2176" w:type="dxa"/>
                          </w:tcPr>
                          <w:p w14:paraId="34F31FB2" w14:textId="77777777" w:rsidR="008834D5" w:rsidRDefault="008834D5" w:rsidP="005A5AC9"/>
                        </w:tc>
                        <w:tc>
                          <w:tcPr>
                            <w:tcW w:w="2176" w:type="dxa"/>
                          </w:tcPr>
                          <w:p w14:paraId="6E13B738" w14:textId="77777777" w:rsidR="008834D5" w:rsidRDefault="008834D5" w:rsidP="005A5AC9"/>
                        </w:tc>
                        <w:tc>
                          <w:tcPr>
                            <w:tcW w:w="2177" w:type="dxa"/>
                          </w:tcPr>
                          <w:p w14:paraId="0568CB18" w14:textId="77777777" w:rsidR="008834D5" w:rsidRDefault="008834D5" w:rsidP="005A5AC9"/>
                        </w:tc>
                        <w:tc>
                          <w:tcPr>
                            <w:tcW w:w="2177" w:type="dxa"/>
                          </w:tcPr>
                          <w:p w14:paraId="204412FD" w14:textId="77777777" w:rsidR="008834D5" w:rsidRDefault="008834D5" w:rsidP="005A5AC9"/>
                        </w:tc>
                      </w:tr>
                    </w:tbl>
                    <w:p w14:paraId="086E45C4" w14:textId="77777777" w:rsidR="005A5AC9" w:rsidRDefault="005A5AC9" w:rsidP="005A5AC9"/>
                  </w:txbxContent>
                </v:textbox>
                <w10:wrap type="square"/>
              </v:shape>
            </w:pict>
          </mc:Fallback>
        </mc:AlternateContent>
      </w:r>
    </w:p>
    <w:p w14:paraId="63E1C09F" w14:textId="77777777" w:rsidR="005A5AC9" w:rsidRDefault="005A5AC9" w:rsidP="005A5AC9"/>
    <w:p w14:paraId="66A77B2A" w14:textId="77777777" w:rsidR="005A5AC9" w:rsidRPr="0092045C" w:rsidRDefault="005A5AC9" w:rsidP="005A5AC9">
      <w:pPr>
        <w:tabs>
          <w:tab w:val="left" w:pos="6661"/>
        </w:tabs>
        <w:rPr>
          <w:b/>
        </w:rPr>
      </w:pPr>
      <w:r>
        <w:rPr>
          <w:b/>
        </w:rPr>
        <w:t>Information for d</w:t>
      </w:r>
      <w:r w:rsidRPr="0092045C">
        <w:rPr>
          <w:b/>
        </w:rPr>
        <w:t>isabled candidates</w:t>
      </w:r>
      <w:r>
        <w:rPr>
          <w:b/>
        </w:rPr>
        <w:tab/>
      </w:r>
    </w:p>
    <w:p w14:paraId="422CDE36" w14:textId="77777777" w:rsidR="005A5AC9" w:rsidRDefault="005A5AC9" w:rsidP="005A5AC9">
      <w:r>
        <w:t xml:space="preserve">SCIE </w:t>
      </w:r>
      <w:r w:rsidR="005B4979">
        <w:t xml:space="preserve">is a Disability Confident Employer and </w:t>
      </w:r>
      <w:r>
        <w:t xml:space="preserve">offers a guaranteed interview to candidates who meet the essential criteria and identify themselves as a disabled person. </w:t>
      </w:r>
    </w:p>
    <w:p w14:paraId="4E55A34B" w14:textId="77777777" w:rsidR="005A5AC9" w:rsidRDefault="005A5AC9" w:rsidP="005A5AC9">
      <w:r>
        <w:t>Please tick yes here if you are a disabled person and want to use the guarantee:</w:t>
      </w:r>
    </w:p>
    <w:p w14:paraId="466660BE" w14:textId="77777777" w:rsidR="005A5AC9" w:rsidRDefault="005A5AC9" w:rsidP="005A5AC9">
      <w:r>
        <w:t xml:space="preserve"> </w:t>
      </w:r>
      <w:r>
        <w:rPr>
          <w:noProof/>
          <w:lang w:eastAsia="en-GB"/>
        </w:rPr>
        <mc:AlternateContent>
          <mc:Choice Requires="wps">
            <w:drawing>
              <wp:anchor distT="45720" distB="45720" distL="114300" distR="114300" simplePos="0" relativeHeight="251658247" behindDoc="0" locked="0" layoutInCell="1" allowOverlap="1" wp14:anchorId="6B7C5119" wp14:editId="1B4015F5">
                <wp:simplePos x="0" y="0"/>
                <wp:positionH relativeFrom="margin">
                  <wp:posOffset>0</wp:posOffset>
                </wp:positionH>
                <wp:positionV relativeFrom="paragraph">
                  <wp:posOffset>220345</wp:posOffset>
                </wp:positionV>
                <wp:extent cx="214630" cy="1404620"/>
                <wp:effectExtent l="0" t="0" r="1397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404620"/>
                        </a:xfrm>
                        <a:prstGeom prst="rect">
                          <a:avLst/>
                        </a:prstGeom>
                        <a:solidFill>
                          <a:srgbClr val="FFFFFF"/>
                        </a:solidFill>
                        <a:ln w="9525">
                          <a:solidFill>
                            <a:srgbClr val="000000"/>
                          </a:solidFill>
                          <a:miter lim="800000"/>
                          <a:headEnd/>
                          <a:tailEnd/>
                        </a:ln>
                      </wps:spPr>
                      <wps:txbx>
                        <w:txbxContent>
                          <w:p w14:paraId="38FCEEC4"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7C5119" id="_x0000_s1043" type="#_x0000_t202" style="position:absolute;margin-left:0;margin-top:17.35pt;width:16.9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CpFQ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">
                <v:textbox style="mso-fit-shape-to-text:t">
                  <w:txbxContent>
                    <w:p w14:paraId="38FCEEC4" w14:textId="77777777" w:rsidR="005A5AC9" w:rsidRDefault="005A5AC9" w:rsidP="005A5AC9"/>
                  </w:txbxContent>
                </v:textbox>
                <w10:wrap type="square" anchorx="margin"/>
              </v:shape>
            </w:pict>
          </mc:Fallback>
        </mc:AlternateContent>
      </w:r>
    </w:p>
    <w:p w14:paraId="609A3376" w14:textId="77777777" w:rsidR="005A5AC9" w:rsidRDefault="005A5AC9" w:rsidP="005A5AC9"/>
    <w:p w14:paraId="16B518ED" w14:textId="77777777" w:rsidR="005A5AC9" w:rsidRDefault="005A5AC9" w:rsidP="005A5AC9">
      <w:r>
        <w:t xml:space="preserve">Yes        </w:t>
      </w:r>
    </w:p>
    <w:p w14:paraId="3C89F485" w14:textId="77777777" w:rsidR="005A5AC9" w:rsidRDefault="005A5AC9" w:rsidP="005A5AC9">
      <w:r>
        <w:rPr>
          <w:noProof/>
          <w:lang w:eastAsia="en-GB"/>
        </w:rPr>
        <mc:AlternateContent>
          <mc:Choice Requires="wps">
            <w:drawing>
              <wp:anchor distT="45720" distB="45720" distL="114300" distR="114300" simplePos="0" relativeHeight="251658248" behindDoc="0" locked="0" layoutInCell="1" allowOverlap="1" wp14:anchorId="049724CF" wp14:editId="356BD3A5">
                <wp:simplePos x="0" y="0"/>
                <wp:positionH relativeFrom="margin">
                  <wp:align>left</wp:align>
                </wp:positionH>
                <wp:positionV relativeFrom="paragraph">
                  <wp:posOffset>68939</wp:posOffset>
                </wp:positionV>
                <wp:extent cx="214630" cy="1404620"/>
                <wp:effectExtent l="0" t="0" r="1397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404620"/>
                        </a:xfrm>
                        <a:prstGeom prst="rect">
                          <a:avLst/>
                        </a:prstGeom>
                        <a:solidFill>
                          <a:srgbClr val="FFFFFF"/>
                        </a:solidFill>
                        <a:ln w="9525">
                          <a:solidFill>
                            <a:srgbClr val="000000"/>
                          </a:solidFill>
                          <a:miter lim="800000"/>
                          <a:headEnd/>
                          <a:tailEnd/>
                        </a:ln>
                      </wps:spPr>
                      <wps:txbx>
                        <w:txbxContent>
                          <w:p w14:paraId="48452065"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9724CF" id="_x0000_s1044" type="#_x0000_t202" style="position:absolute;margin-left:0;margin-top:5.45pt;width:16.9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">
                <v:textbox style="mso-fit-shape-to-text:t">
                  <w:txbxContent>
                    <w:p w14:paraId="48452065" w14:textId="77777777" w:rsidR="005A5AC9" w:rsidRDefault="005A5AC9" w:rsidP="005A5AC9"/>
                  </w:txbxContent>
                </v:textbox>
                <w10:wrap type="square" anchorx="margin"/>
              </v:shape>
            </w:pict>
          </mc:Fallback>
        </mc:AlternateContent>
      </w:r>
    </w:p>
    <w:p w14:paraId="1376638B" w14:textId="77777777" w:rsidR="005A5AC9" w:rsidRDefault="005A5AC9" w:rsidP="005A5AC9">
      <w:r>
        <w:t>No</w:t>
      </w:r>
    </w:p>
    <w:p w14:paraId="3FD57B13" w14:textId="77777777" w:rsidR="005A5AC9" w:rsidRDefault="005A5AC9" w:rsidP="005A5AC9"/>
    <w:p w14:paraId="7BDF6EDA" w14:textId="77777777" w:rsidR="005A5AC9" w:rsidRDefault="005A5AC9" w:rsidP="005A5AC9">
      <w:r>
        <w:t>SCIE will make any reasonable adjustments requested during the interview process. We will check this with candidates when they are invited for interview.</w:t>
      </w:r>
    </w:p>
    <w:p w14:paraId="45AC9110" w14:textId="77777777" w:rsidR="00A42A58" w:rsidRDefault="00A42A58" w:rsidP="005A5AC9"/>
    <w:p w14:paraId="0845F400" w14:textId="77777777" w:rsidR="005A5AC9" w:rsidRDefault="005A5AC9" w:rsidP="005A5AC9">
      <w:pPr>
        <w:rPr>
          <w:b/>
        </w:rPr>
      </w:pPr>
    </w:p>
    <w:p w14:paraId="7EAE47AA" w14:textId="77777777" w:rsidR="005A5AC9" w:rsidRDefault="005A5AC9" w:rsidP="005A5AC9">
      <w:pPr>
        <w:rPr>
          <w:b/>
        </w:rPr>
      </w:pPr>
    </w:p>
    <w:p w14:paraId="7F003047" w14:textId="77777777" w:rsidR="005A5AC9" w:rsidRDefault="005A5AC9" w:rsidP="005A5AC9">
      <w:pPr>
        <w:rPr>
          <w:b/>
        </w:rPr>
      </w:pPr>
    </w:p>
    <w:p w14:paraId="454906CF" w14:textId="77777777" w:rsidR="005A5AC9" w:rsidRDefault="005A5AC9" w:rsidP="005A5AC9">
      <w:pPr>
        <w:rPr>
          <w:b/>
        </w:rPr>
      </w:pPr>
    </w:p>
    <w:p w14:paraId="1D970626" w14:textId="77777777" w:rsidR="005A5AC9" w:rsidRDefault="005A5AC9" w:rsidP="005A5AC9">
      <w:pPr>
        <w:rPr>
          <w:b/>
        </w:rPr>
      </w:pPr>
    </w:p>
    <w:p w14:paraId="45D39634" w14:textId="77777777" w:rsidR="005A5AC9" w:rsidRDefault="005A5AC9">
      <w:pPr>
        <w:spacing w:after="0"/>
        <w:rPr>
          <w:b/>
        </w:rPr>
      </w:pPr>
      <w:r>
        <w:rPr>
          <w:b/>
        </w:rPr>
        <w:br w:type="page"/>
      </w:r>
    </w:p>
    <w:p w14:paraId="61361DC8" w14:textId="77777777" w:rsidR="005A5AC9" w:rsidRPr="005A5AC9" w:rsidRDefault="005A5AC9" w:rsidP="005A5AC9">
      <w:pPr>
        <w:rPr>
          <w:b/>
        </w:rPr>
      </w:pPr>
      <w:r w:rsidRPr="005B7141">
        <w:rPr>
          <w:b/>
        </w:rPr>
        <w:lastRenderedPageBreak/>
        <w:t xml:space="preserve">Statement to support your application </w:t>
      </w:r>
    </w:p>
    <w:p w14:paraId="74217A23" w14:textId="77777777" w:rsidR="005A5AC9" w:rsidRDefault="005A5AC9" w:rsidP="005A5AC9">
      <w:r>
        <w:t>Please use this statement to show how you meet the criteria set out in the person specification with reference to your work history and other experience.</w:t>
      </w:r>
    </w:p>
    <w:p w14:paraId="435793EA" w14:textId="77777777" w:rsidR="005A5AC9" w:rsidRDefault="005A5AC9" w:rsidP="005A5AC9">
      <w:r>
        <w:rPr>
          <w:noProof/>
          <w:lang w:eastAsia="en-GB"/>
        </w:rPr>
        <mc:AlternateContent>
          <mc:Choice Requires="wps">
            <w:drawing>
              <wp:anchor distT="45720" distB="45720" distL="114300" distR="114300" simplePos="0" relativeHeight="251658259" behindDoc="0" locked="0" layoutInCell="1" allowOverlap="1" wp14:anchorId="04A32E7F" wp14:editId="033B718B">
                <wp:simplePos x="0" y="0"/>
                <wp:positionH relativeFrom="margin">
                  <wp:align>left</wp:align>
                </wp:positionH>
                <wp:positionV relativeFrom="paragraph">
                  <wp:posOffset>300990</wp:posOffset>
                </wp:positionV>
                <wp:extent cx="5748655" cy="6743700"/>
                <wp:effectExtent l="0" t="0" r="23495"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6743700"/>
                        </a:xfrm>
                        <a:prstGeom prst="rect">
                          <a:avLst/>
                        </a:prstGeom>
                        <a:solidFill>
                          <a:srgbClr val="FFFFFF"/>
                        </a:solidFill>
                        <a:ln w="9525">
                          <a:solidFill>
                            <a:srgbClr val="000000"/>
                          </a:solidFill>
                          <a:miter lim="800000"/>
                          <a:headEnd/>
                          <a:tailEnd/>
                        </a:ln>
                      </wps:spPr>
                      <wps:txbx id="20">
                        <w:txbxContent>
                          <w:p w14:paraId="42CD9CC0" w14:textId="77777777" w:rsidR="005A5AC9" w:rsidRDefault="005A5AC9" w:rsidP="005A5AC9"/>
                          <w:p w14:paraId="65034DAF" w14:textId="77777777" w:rsidR="00741BC6" w:rsidRDefault="00741BC6" w:rsidP="005A5AC9"/>
                          <w:p w14:paraId="4AC82DE8" w14:textId="77777777" w:rsidR="00741BC6" w:rsidRDefault="00741BC6" w:rsidP="005A5AC9"/>
                          <w:p w14:paraId="7C95F65E" w14:textId="77777777" w:rsidR="00741BC6" w:rsidRDefault="00741BC6" w:rsidP="005A5AC9"/>
                          <w:p w14:paraId="2019733B" w14:textId="77777777" w:rsidR="00741BC6" w:rsidRDefault="00741BC6" w:rsidP="005A5AC9"/>
                          <w:p w14:paraId="0B665450" w14:textId="77777777" w:rsidR="00741BC6" w:rsidRDefault="00741BC6" w:rsidP="005A5AC9"/>
                          <w:p w14:paraId="6FBD252D" w14:textId="77777777" w:rsidR="00741BC6" w:rsidRDefault="00741BC6" w:rsidP="005A5AC9"/>
                          <w:p w14:paraId="46481E51" w14:textId="77777777" w:rsidR="00741BC6" w:rsidRDefault="00741BC6" w:rsidP="005A5AC9"/>
                          <w:p w14:paraId="57BFE3B7" w14:textId="77777777" w:rsidR="00741BC6" w:rsidRDefault="00741BC6" w:rsidP="005A5AC9"/>
                          <w:p w14:paraId="778FB899" w14:textId="77777777" w:rsidR="00741BC6" w:rsidRDefault="00741BC6" w:rsidP="005A5AC9"/>
                          <w:p w14:paraId="5FA9AC9B" w14:textId="77777777" w:rsidR="00741BC6" w:rsidRDefault="00741BC6" w:rsidP="005A5AC9"/>
                          <w:p w14:paraId="0B4FAD39" w14:textId="77777777" w:rsidR="00741BC6" w:rsidRDefault="00741BC6" w:rsidP="005A5AC9"/>
                          <w:p w14:paraId="0AB5214D" w14:textId="77777777" w:rsidR="00741BC6" w:rsidRDefault="00741BC6" w:rsidP="005A5AC9"/>
                          <w:p w14:paraId="61CB4649" w14:textId="77777777" w:rsidR="00741BC6" w:rsidRDefault="00741BC6" w:rsidP="005A5AC9"/>
                          <w:p w14:paraId="4E544B04" w14:textId="77777777" w:rsidR="00741BC6" w:rsidRDefault="00741BC6" w:rsidP="005A5AC9"/>
                          <w:p w14:paraId="12CEB2E5" w14:textId="77777777" w:rsidR="00741BC6" w:rsidRDefault="00741BC6" w:rsidP="005A5AC9"/>
                          <w:p w14:paraId="1EB1B7E3" w14:textId="77777777" w:rsidR="00741BC6" w:rsidRDefault="00741BC6" w:rsidP="005A5AC9"/>
                          <w:p w14:paraId="22E837E3" w14:textId="77777777" w:rsidR="00741BC6" w:rsidRDefault="00741BC6" w:rsidP="005A5AC9"/>
                          <w:p w14:paraId="41B4D0B0" w14:textId="77777777" w:rsidR="00741BC6" w:rsidRDefault="00741BC6" w:rsidP="005A5AC9"/>
                          <w:p w14:paraId="50B6C5E1" w14:textId="77777777" w:rsidR="00741BC6" w:rsidRDefault="00741BC6" w:rsidP="005A5AC9"/>
                          <w:p w14:paraId="0ED22FB1" w14:textId="77777777" w:rsidR="00741BC6" w:rsidRDefault="00741BC6" w:rsidP="005A5AC9"/>
                          <w:p w14:paraId="307C62CF" w14:textId="77777777" w:rsidR="00741BC6" w:rsidRDefault="00741BC6" w:rsidP="005A5AC9"/>
                          <w:p w14:paraId="2EE759F2" w14:textId="77777777" w:rsidR="00741BC6" w:rsidRDefault="00741BC6" w:rsidP="005A5AC9"/>
                          <w:p w14:paraId="7C725BF9" w14:textId="77777777" w:rsidR="00741BC6" w:rsidRDefault="00741BC6" w:rsidP="005A5AC9"/>
                          <w:p w14:paraId="4A3F4F1A" w14:textId="77777777" w:rsidR="00741BC6" w:rsidRDefault="00741BC6" w:rsidP="005A5AC9"/>
                          <w:p w14:paraId="79CA64CB" w14:textId="77777777" w:rsidR="00741BC6" w:rsidRDefault="00741BC6" w:rsidP="005A5AC9"/>
                          <w:p w14:paraId="6489C378" w14:textId="77777777" w:rsidR="003903E7" w:rsidRDefault="003903E7" w:rsidP="005A5AC9"/>
                          <w:p w14:paraId="141CB906" w14:textId="77777777" w:rsidR="00741BC6" w:rsidRDefault="00741BC6" w:rsidP="005A5AC9"/>
                          <w:p w14:paraId="2CF2DA45" w14:textId="77777777" w:rsidR="00741BC6" w:rsidRDefault="00741BC6"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32E7F" id="_x0000_s1045" type="#_x0000_t202" style="position:absolute;margin-left:0;margin-top:23.7pt;width:452.65pt;height:531pt;z-index:25165825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">
                <v:textbox style="mso-next-textbox:#Text Box 18">
                  <w:txbxContent>
                    <w:p w14:paraId="42CD9CC0" w14:textId="77777777" w:rsidR="005A5AC9" w:rsidRDefault="005A5AC9" w:rsidP="005A5AC9"/>
                    <w:p w14:paraId="65034DAF" w14:textId="77777777" w:rsidR="00741BC6" w:rsidRDefault="00741BC6" w:rsidP="005A5AC9"/>
                    <w:p w14:paraId="4AC82DE8" w14:textId="77777777" w:rsidR="00741BC6" w:rsidRDefault="00741BC6" w:rsidP="005A5AC9"/>
                    <w:p w14:paraId="7C95F65E" w14:textId="77777777" w:rsidR="00741BC6" w:rsidRDefault="00741BC6" w:rsidP="005A5AC9"/>
                    <w:p w14:paraId="2019733B" w14:textId="77777777" w:rsidR="00741BC6" w:rsidRDefault="00741BC6" w:rsidP="005A5AC9"/>
                    <w:p w14:paraId="0B665450" w14:textId="77777777" w:rsidR="00741BC6" w:rsidRDefault="00741BC6" w:rsidP="005A5AC9"/>
                    <w:p w14:paraId="6FBD252D" w14:textId="77777777" w:rsidR="00741BC6" w:rsidRDefault="00741BC6" w:rsidP="005A5AC9"/>
                    <w:p w14:paraId="46481E51" w14:textId="77777777" w:rsidR="00741BC6" w:rsidRDefault="00741BC6" w:rsidP="005A5AC9"/>
                    <w:p w14:paraId="57BFE3B7" w14:textId="77777777" w:rsidR="00741BC6" w:rsidRDefault="00741BC6" w:rsidP="005A5AC9"/>
                    <w:p w14:paraId="778FB899" w14:textId="77777777" w:rsidR="00741BC6" w:rsidRDefault="00741BC6" w:rsidP="005A5AC9"/>
                    <w:p w14:paraId="5FA9AC9B" w14:textId="77777777" w:rsidR="00741BC6" w:rsidRDefault="00741BC6" w:rsidP="005A5AC9"/>
                    <w:p w14:paraId="0B4FAD39" w14:textId="77777777" w:rsidR="00741BC6" w:rsidRDefault="00741BC6" w:rsidP="005A5AC9"/>
                    <w:p w14:paraId="0AB5214D" w14:textId="77777777" w:rsidR="00741BC6" w:rsidRDefault="00741BC6" w:rsidP="005A5AC9"/>
                    <w:p w14:paraId="61CB4649" w14:textId="77777777" w:rsidR="00741BC6" w:rsidRDefault="00741BC6" w:rsidP="005A5AC9"/>
                    <w:p w14:paraId="4E544B04" w14:textId="77777777" w:rsidR="00741BC6" w:rsidRDefault="00741BC6" w:rsidP="005A5AC9"/>
                    <w:p w14:paraId="12CEB2E5" w14:textId="77777777" w:rsidR="00741BC6" w:rsidRDefault="00741BC6" w:rsidP="005A5AC9"/>
                    <w:p w14:paraId="1EB1B7E3" w14:textId="77777777" w:rsidR="00741BC6" w:rsidRDefault="00741BC6" w:rsidP="005A5AC9"/>
                    <w:p w14:paraId="22E837E3" w14:textId="77777777" w:rsidR="00741BC6" w:rsidRDefault="00741BC6" w:rsidP="005A5AC9"/>
                    <w:p w14:paraId="41B4D0B0" w14:textId="77777777" w:rsidR="00741BC6" w:rsidRDefault="00741BC6" w:rsidP="005A5AC9"/>
                    <w:p w14:paraId="50B6C5E1" w14:textId="77777777" w:rsidR="00741BC6" w:rsidRDefault="00741BC6" w:rsidP="005A5AC9"/>
                    <w:p w14:paraId="0ED22FB1" w14:textId="77777777" w:rsidR="00741BC6" w:rsidRDefault="00741BC6" w:rsidP="005A5AC9"/>
                    <w:p w14:paraId="307C62CF" w14:textId="77777777" w:rsidR="00741BC6" w:rsidRDefault="00741BC6" w:rsidP="005A5AC9"/>
                    <w:p w14:paraId="2EE759F2" w14:textId="77777777" w:rsidR="00741BC6" w:rsidRDefault="00741BC6" w:rsidP="005A5AC9"/>
                    <w:p w14:paraId="7C725BF9" w14:textId="77777777" w:rsidR="00741BC6" w:rsidRDefault="00741BC6" w:rsidP="005A5AC9"/>
                    <w:p w14:paraId="4A3F4F1A" w14:textId="77777777" w:rsidR="00741BC6" w:rsidRDefault="00741BC6" w:rsidP="005A5AC9"/>
                    <w:p w14:paraId="79CA64CB" w14:textId="77777777" w:rsidR="00741BC6" w:rsidRDefault="00741BC6" w:rsidP="005A5AC9"/>
                    <w:p w14:paraId="6489C378" w14:textId="77777777" w:rsidR="003903E7" w:rsidRDefault="003903E7" w:rsidP="005A5AC9"/>
                    <w:p w14:paraId="141CB906" w14:textId="77777777" w:rsidR="00741BC6" w:rsidRDefault="00741BC6" w:rsidP="005A5AC9"/>
                    <w:p w14:paraId="2CF2DA45" w14:textId="77777777" w:rsidR="00741BC6" w:rsidRDefault="00741BC6" w:rsidP="005A5AC9"/>
                  </w:txbxContent>
                </v:textbox>
                <w10:wrap type="square" anchorx="margin"/>
              </v:shape>
            </w:pict>
          </mc:Fallback>
        </mc:AlternateContent>
      </w:r>
    </w:p>
    <w:p w14:paraId="11D253F3" w14:textId="77777777" w:rsidR="005A5AC9" w:rsidRDefault="005A5AC9" w:rsidP="005A5AC9"/>
    <w:p w14:paraId="4CEB3FE2" w14:textId="77777777" w:rsidR="00741BC6" w:rsidRDefault="00741BC6" w:rsidP="005A5AC9"/>
    <w:p w14:paraId="77FE9A30" w14:textId="77777777" w:rsidR="00741BC6" w:rsidRDefault="00741BC6" w:rsidP="005A5AC9">
      <w:pPr>
        <w:rPr>
          <w:b/>
        </w:rPr>
      </w:pPr>
      <w:r>
        <w:rPr>
          <w:b/>
        </w:rPr>
        <w:lastRenderedPageBreak/>
        <w:t>Supporting statement (continued)</w:t>
      </w:r>
    </w:p>
    <w:p w14:paraId="7D6E2283" w14:textId="77777777" w:rsidR="00741BC6" w:rsidRDefault="003903E7" w:rsidP="005A5AC9">
      <w:pPr>
        <w:rPr>
          <w:b/>
        </w:rPr>
      </w:pPr>
      <w:r>
        <w:rPr>
          <w:b/>
          <w:noProof/>
          <w:lang w:eastAsia="en-GB"/>
        </w:rPr>
        <mc:AlternateContent>
          <mc:Choice Requires="wps">
            <w:drawing>
              <wp:anchor distT="0" distB="0" distL="114300" distR="114300" simplePos="0" relativeHeight="251658262" behindDoc="0" locked="0" layoutInCell="1" allowOverlap="1" wp14:anchorId="1A7F85D7" wp14:editId="293E4042">
                <wp:simplePos x="0" y="0"/>
                <wp:positionH relativeFrom="margin">
                  <wp:align>right</wp:align>
                </wp:positionH>
                <wp:positionV relativeFrom="paragraph">
                  <wp:posOffset>51435</wp:posOffset>
                </wp:positionV>
                <wp:extent cx="5915025" cy="80010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5915025" cy="800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linkedTxbx id="20"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85D7" id="Text Box 18" o:spid="_x0000_s1046" type="#_x0000_t202" style="position:absolute;margin-left:414.55pt;margin-top:4.05pt;width:465.75pt;height:630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" fillcolor="white [3201]" strokeweight=".5pt">
                <v:textbox>
                  <w:txbxContent/>
                </v:textbox>
                <w10:wrap anchorx="margin"/>
              </v:shape>
            </w:pict>
          </mc:Fallback>
        </mc:AlternateContent>
      </w:r>
    </w:p>
    <w:p w14:paraId="052EFE32" w14:textId="77777777" w:rsidR="00741BC6" w:rsidRDefault="00741BC6" w:rsidP="005A5AC9">
      <w:pPr>
        <w:rPr>
          <w:b/>
        </w:rPr>
      </w:pPr>
    </w:p>
    <w:p w14:paraId="76DA685A" w14:textId="77777777" w:rsidR="00741BC6" w:rsidRDefault="00741BC6" w:rsidP="005A5AC9">
      <w:pPr>
        <w:rPr>
          <w:b/>
        </w:rPr>
      </w:pPr>
    </w:p>
    <w:p w14:paraId="33E23AA2" w14:textId="77777777" w:rsidR="00741BC6" w:rsidRDefault="00741BC6" w:rsidP="005A5AC9">
      <w:pPr>
        <w:rPr>
          <w:b/>
        </w:rPr>
      </w:pPr>
    </w:p>
    <w:p w14:paraId="08F02F19" w14:textId="77777777" w:rsidR="003903E7" w:rsidRDefault="003903E7" w:rsidP="005A5AC9">
      <w:pPr>
        <w:rPr>
          <w:b/>
        </w:rPr>
      </w:pPr>
    </w:p>
    <w:p w14:paraId="014B882F" w14:textId="77777777" w:rsidR="003903E7" w:rsidRDefault="003903E7" w:rsidP="005A5AC9">
      <w:pPr>
        <w:rPr>
          <w:b/>
        </w:rPr>
      </w:pPr>
    </w:p>
    <w:p w14:paraId="49B42C18" w14:textId="77777777" w:rsidR="003903E7" w:rsidRDefault="003903E7" w:rsidP="005A5AC9">
      <w:pPr>
        <w:rPr>
          <w:b/>
        </w:rPr>
      </w:pPr>
    </w:p>
    <w:p w14:paraId="200C7754" w14:textId="77777777" w:rsidR="003903E7" w:rsidRDefault="003903E7" w:rsidP="005A5AC9">
      <w:pPr>
        <w:rPr>
          <w:b/>
        </w:rPr>
      </w:pPr>
    </w:p>
    <w:p w14:paraId="194A91F5" w14:textId="77777777" w:rsidR="003903E7" w:rsidRDefault="003903E7" w:rsidP="005A5AC9">
      <w:pPr>
        <w:rPr>
          <w:b/>
        </w:rPr>
      </w:pPr>
    </w:p>
    <w:p w14:paraId="5CCE1F92" w14:textId="77777777" w:rsidR="003903E7" w:rsidRDefault="003903E7" w:rsidP="005A5AC9">
      <w:pPr>
        <w:rPr>
          <w:b/>
        </w:rPr>
      </w:pPr>
    </w:p>
    <w:p w14:paraId="6A9E0D63" w14:textId="77777777" w:rsidR="003903E7" w:rsidRDefault="003903E7" w:rsidP="005A5AC9">
      <w:pPr>
        <w:rPr>
          <w:b/>
        </w:rPr>
      </w:pPr>
    </w:p>
    <w:p w14:paraId="4C7477A4" w14:textId="77777777" w:rsidR="003903E7" w:rsidRDefault="003903E7" w:rsidP="005A5AC9">
      <w:pPr>
        <w:rPr>
          <w:b/>
        </w:rPr>
      </w:pPr>
    </w:p>
    <w:p w14:paraId="2B1E9EE7" w14:textId="77777777" w:rsidR="003903E7" w:rsidRDefault="003903E7" w:rsidP="005A5AC9">
      <w:pPr>
        <w:rPr>
          <w:b/>
        </w:rPr>
      </w:pPr>
    </w:p>
    <w:p w14:paraId="50C2D2F7" w14:textId="77777777" w:rsidR="003903E7" w:rsidRDefault="003903E7" w:rsidP="005A5AC9">
      <w:pPr>
        <w:rPr>
          <w:b/>
        </w:rPr>
      </w:pPr>
    </w:p>
    <w:p w14:paraId="5D243FC5" w14:textId="77777777" w:rsidR="003903E7" w:rsidRDefault="003903E7" w:rsidP="005A5AC9">
      <w:pPr>
        <w:rPr>
          <w:b/>
        </w:rPr>
      </w:pPr>
    </w:p>
    <w:p w14:paraId="52AF53F0" w14:textId="77777777" w:rsidR="003903E7" w:rsidRDefault="003903E7" w:rsidP="005A5AC9">
      <w:pPr>
        <w:rPr>
          <w:b/>
        </w:rPr>
      </w:pPr>
    </w:p>
    <w:p w14:paraId="2B340331" w14:textId="77777777" w:rsidR="003903E7" w:rsidRDefault="003903E7" w:rsidP="005A5AC9">
      <w:pPr>
        <w:rPr>
          <w:b/>
        </w:rPr>
      </w:pPr>
    </w:p>
    <w:p w14:paraId="056B42F3" w14:textId="77777777" w:rsidR="003903E7" w:rsidRDefault="003903E7" w:rsidP="005A5AC9">
      <w:pPr>
        <w:rPr>
          <w:b/>
        </w:rPr>
      </w:pPr>
    </w:p>
    <w:p w14:paraId="7EF41713" w14:textId="77777777" w:rsidR="003903E7" w:rsidRDefault="003903E7" w:rsidP="005A5AC9">
      <w:pPr>
        <w:rPr>
          <w:b/>
        </w:rPr>
      </w:pPr>
    </w:p>
    <w:p w14:paraId="752639F2" w14:textId="77777777" w:rsidR="003903E7" w:rsidRDefault="003903E7" w:rsidP="005A5AC9">
      <w:pPr>
        <w:rPr>
          <w:b/>
        </w:rPr>
      </w:pPr>
    </w:p>
    <w:p w14:paraId="5689F778" w14:textId="77777777" w:rsidR="003903E7" w:rsidRDefault="003903E7" w:rsidP="005A5AC9">
      <w:pPr>
        <w:rPr>
          <w:b/>
        </w:rPr>
      </w:pPr>
    </w:p>
    <w:p w14:paraId="05E7887F" w14:textId="77777777" w:rsidR="003903E7" w:rsidRDefault="003903E7" w:rsidP="005A5AC9">
      <w:pPr>
        <w:rPr>
          <w:b/>
        </w:rPr>
      </w:pPr>
    </w:p>
    <w:p w14:paraId="1E6C11B5" w14:textId="77777777" w:rsidR="003903E7" w:rsidRDefault="003903E7" w:rsidP="005A5AC9">
      <w:pPr>
        <w:rPr>
          <w:b/>
        </w:rPr>
      </w:pPr>
    </w:p>
    <w:p w14:paraId="32F00E9E" w14:textId="77777777" w:rsidR="003903E7" w:rsidRDefault="003903E7" w:rsidP="005A5AC9">
      <w:pPr>
        <w:rPr>
          <w:b/>
        </w:rPr>
      </w:pPr>
    </w:p>
    <w:p w14:paraId="3E6D9046" w14:textId="77777777" w:rsidR="003903E7" w:rsidRDefault="003903E7" w:rsidP="005A5AC9">
      <w:pPr>
        <w:rPr>
          <w:b/>
        </w:rPr>
      </w:pPr>
    </w:p>
    <w:p w14:paraId="0C44B535" w14:textId="77777777" w:rsidR="003903E7" w:rsidRDefault="003903E7" w:rsidP="005A5AC9">
      <w:pPr>
        <w:rPr>
          <w:b/>
        </w:rPr>
      </w:pPr>
    </w:p>
    <w:p w14:paraId="42E87BAF" w14:textId="77777777" w:rsidR="003903E7" w:rsidRDefault="003903E7" w:rsidP="005A5AC9">
      <w:pPr>
        <w:rPr>
          <w:b/>
        </w:rPr>
      </w:pPr>
    </w:p>
    <w:p w14:paraId="6BDDC2B6" w14:textId="77777777" w:rsidR="003903E7" w:rsidRDefault="003903E7" w:rsidP="005A5AC9">
      <w:pPr>
        <w:rPr>
          <w:b/>
        </w:rPr>
      </w:pPr>
    </w:p>
    <w:p w14:paraId="3583ADAA" w14:textId="77777777" w:rsidR="003903E7" w:rsidRDefault="003903E7" w:rsidP="005A5AC9">
      <w:pPr>
        <w:rPr>
          <w:b/>
        </w:rPr>
      </w:pPr>
    </w:p>
    <w:p w14:paraId="17AA1BD1" w14:textId="77777777" w:rsidR="003903E7" w:rsidRDefault="003903E7" w:rsidP="005A5AC9">
      <w:pPr>
        <w:rPr>
          <w:b/>
        </w:rPr>
      </w:pPr>
    </w:p>
    <w:p w14:paraId="73F9D838" w14:textId="77777777" w:rsidR="003903E7" w:rsidRDefault="003903E7" w:rsidP="005A5AC9">
      <w:pPr>
        <w:rPr>
          <w:b/>
        </w:rPr>
      </w:pPr>
    </w:p>
    <w:p w14:paraId="52E8DE7E" w14:textId="77777777" w:rsidR="003903E7" w:rsidRDefault="003903E7" w:rsidP="005A5AC9">
      <w:pPr>
        <w:rPr>
          <w:b/>
        </w:rPr>
      </w:pPr>
    </w:p>
    <w:p w14:paraId="4AAC753E" w14:textId="77777777" w:rsidR="005A5AC9" w:rsidRPr="005A5AC9" w:rsidRDefault="005A5AC9" w:rsidP="005A5AC9">
      <w:pPr>
        <w:rPr>
          <w:b/>
        </w:rPr>
      </w:pPr>
      <w:r w:rsidRPr="005A5AC9">
        <w:rPr>
          <w:b/>
        </w:rPr>
        <w:lastRenderedPageBreak/>
        <w:t xml:space="preserve">References </w:t>
      </w:r>
    </w:p>
    <w:p w14:paraId="551AB3D3" w14:textId="77777777" w:rsidR="005A5AC9" w:rsidRDefault="005A5AC9" w:rsidP="005A5AC9">
      <w:r>
        <w:t>Please give the name and contact details of two referees to support your application. We will not contact them without asking you first.</w:t>
      </w:r>
    </w:p>
    <w:p w14:paraId="7C71797E" w14:textId="77777777" w:rsidR="005A5AC9" w:rsidRDefault="005A5AC9" w:rsidP="005A5AC9">
      <w:r>
        <w:rPr>
          <w:noProof/>
          <w:lang w:eastAsia="en-GB"/>
        </w:rPr>
        <mc:AlternateContent>
          <mc:Choice Requires="wps">
            <w:drawing>
              <wp:anchor distT="45720" distB="45720" distL="114300" distR="114300" simplePos="0" relativeHeight="251658260" behindDoc="0" locked="0" layoutInCell="1" allowOverlap="1" wp14:anchorId="5433E277" wp14:editId="6583DBCD">
                <wp:simplePos x="0" y="0"/>
                <wp:positionH relativeFrom="column">
                  <wp:posOffset>0</wp:posOffset>
                </wp:positionH>
                <wp:positionV relativeFrom="paragraph">
                  <wp:posOffset>291465</wp:posOffset>
                </wp:positionV>
                <wp:extent cx="5716905" cy="1404620"/>
                <wp:effectExtent l="0" t="0" r="17145" b="2159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F04F3D6"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33E277" id="_x0000_s1047" type="#_x0000_t202" style="position:absolute;margin-left:0;margin-top:22.95pt;width:450.15pt;height:110.6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">
                <v:textbox style="mso-fit-shape-to-text:t">
                  <w:txbxContent>
                    <w:p w14:paraId="1F04F3D6" w14:textId="77777777" w:rsidR="005A5AC9" w:rsidRDefault="005A5AC9" w:rsidP="005A5AC9"/>
                  </w:txbxContent>
                </v:textbox>
                <w10:wrap type="square"/>
              </v:shape>
            </w:pict>
          </mc:Fallback>
        </mc:AlternateContent>
      </w:r>
    </w:p>
    <w:p w14:paraId="284EE0CB" w14:textId="77777777" w:rsidR="005A5AC9" w:rsidRDefault="005A5AC9" w:rsidP="005A5AC9">
      <w:pPr>
        <w:rPr>
          <w:b/>
        </w:rPr>
      </w:pPr>
    </w:p>
    <w:p w14:paraId="751295B3" w14:textId="77777777" w:rsidR="003C68A0" w:rsidRDefault="005A5AC9">
      <w:r>
        <w:rPr>
          <w:noProof/>
          <w:lang w:eastAsia="en-GB"/>
        </w:rPr>
        <mc:AlternateContent>
          <mc:Choice Requires="wps">
            <w:drawing>
              <wp:anchor distT="45720" distB="45720" distL="114300" distR="114300" simplePos="0" relativeHeight="251658261" behindDoc="0" locked="0" layoutInCell="1" allowOverlap="1" wp14:anchorId="0E9428E2" wp14:editId="64F11EAC">
                <wp:simplePos x="0" y="0"/>
                <wp:positionH relativeFrom="column">
                  <wp:posOffset>0</wp:posOffset>
                </wp:positionH>
                <wp:positionV relativeFrom="paragraph">
                  <wp:posOffset>291465</wp:posOffset>
                </wp:positionV>
                <wp:extent cx="5716905" cy="1404620"/>
                <wp:effectExtent l="0" t="0" r="17145" b="2159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7017040C"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9428E2" id="_x0000_s1048" type="#_x0000_t202" style="position:absolute;margin-left:0;margin-top:22.95pt;width:450.15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yFgIAACg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">
                <v:textbox style="mso-fit-shape-to-text:t">
                  <w:txbxContent>
                    <w:p w14:paraId="7017040C" w14:textId="77777777" w:rsidR="005A5AC9" w:rsidRDefault="005A5AC9" w:rsidP="005A5AC9"/>
                  </w:txbxContent>
                </v:textbox>
                <w10:wrap type="square"/>
              </v:shape>
            </w:pict>
          </mc:Fallback>
        </mc:AlternateContent>
      </w:r>
    </w:p>
    <w:p w14:paraId="6505D894" w14:textId="77777777" w:rsidR="003C68A0" w:rsidRDefault="003C68A0"/>
    <w:p w14:paraId="2C529CFA" w14:textId="09B5A524" w:rsidR="003C68A0" w:rsidRDefault="001F13E0" w:rsidP="0040150B">
      <w:r>
        <w:rPr>
          <w:b/>
        </w:rPr>
        <w:t>When you have finished and sent your application form please complete SCIE's diversity monitoring for job applicants</w:t>
      </w:r>
      <w:r w:rsidR="0040150B">
        <w:rPr>
          <w:b/>
        </w:rPr>
        <w:t xml:space="preserve">: </w:t>
      </w:r>
    </w:p>
    <w:p w14:paraId="170D0CB1" w14:textId="3765C12D" w:rsidR="00CB50E5" w:rsidRDefault="006F13EF" w:rsidP="0040150B">
      <w:pPr>
        <w:rPr>
          <w:b/>
        </w:rPr>
      </w:pPr>
      <w:hyperlink r:id="rId13" w:history="1">
        <w:r w:rsidRPr="00BB1117">
          <w:rPr>
            <w:rStyle w:val="Hyperlink"/>
          </w:rPr>
          <w:t>https://www.surveymonkey.com/r/9GFJ5FP</w:t>
        </w:r>
      </w:hyperlink>
    </w:p>
    <w:p w14:paraId="041C10C2" w14:textId="77777777" w:rsidR="006F13EF" w:rsidRDefault="006F13EF" w:rsidP="0040150B">
      <w:pPr>
        <w:rPr>
          <w:b/>
        </w:rPr>
      </w:pPr>
    </w:p>
    <w:p w14:paraId="785CFC48" w14:textId="77777777" w:rsidR="003C68A0" w:rsidRDefault="003C68A0" w:rsidP="007C0E85">
      <w:pPr>
        <w:jc w:val="center"/>
      </w:pPr>
    </w:p>
    <w:sectPr w:rsidR="003C68A0" w:rsidSect="0069113D">
      <w:footerReference w:type="even" r:id="rId14"/>
      <w:footerReference w:type="default" r:id="rId15"/>
      <w:pgSz w:w="11907" w:h="16840" w:code="9"/>
      <w:pgMar w:top="2268"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775F" w14:textId="77777777" w:rsidR="00E832C5" w:rsidRDefault="00E832C5">
      <w:r>
        <w:separator/>
      </w:r>
    </w:p>
  </w:endnote>
  <w:endnote w:type="continuationSeparator" w:id="0">
    <w:p w14:paraId="75F8635E" w14:textId="77777777" w:rsidR="00E832C5" w:rsidRDefault="00E832C5">
      <w:r>
        <w:continuationSeparator/>
      </w:r>
    </w:p>
  </w:endnote>
  <w:endnote w:type="continuationNotice" w:id="1">
    <w:p w14:paraId="7098895B" w14:textId="77777777" w:rsidR="0040150B" w:rsidRDefault="00401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734506"/>
      <w:docPartObj>
        <w:docPartGallery w:val="Page Numbers (Bottom of Page)"/>
        <w:docPartUnique/>
      </w:docPartObj>
    </w:sdtPr>
    <w:sdtEndPr>
      <w:rPr>
        <w:noProof/>
      </w:rPr>
    </w:sdtEndPr>
    <w:sdtContent>
      <w:p w14:paraId="61C60258" w14:textId="77777777" w:rsidR="00DA4E3E" w:rsidRDefault="00DA4E3E">
        <w:pPr>
          <w:pStyle w:val="Footer"/>
        </w:pPr>
        <w:r>
          <w:fldChar w:fldCharType="begin"/>
        </w:r>
        <w:r>
          <w:instrText xml:space="preserve"> PAGE   \* MERGEFORMAT </w:instrText>
        </w:r>
        <w:r>
          <w:fldChar w:fldCharType="separate"/>
        </w:r>
        <w:r w:rsidR="00A42A58">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44177"/>
      <w:docPartObj>
        <w:docPartGallery w:val="Page Numbers (Bottom of Page)"/>
        <w:docPartUnique/>
      </w:docPartObj>
    </w:sdtPr>
    <w:sdtEndPr>
      <w:rPr>
        <w:noProof/>
      </w:rPr>
    </w:sdtEndPr>
    <w:sdtContent>
      <w:p w14:paraId="43A94535" w14:textId="77777777" w:rsidR="0077428B" w:rsidRDefault="0077428B" w:rsidP="0077428B">
        <w:pPr>
          <w:pStyle w:val="Footer"/>
          <w:jc w:val="right"/>
        </w:pPr>
        <w:r>
          <w:fldChar w:fldCharType="begin"/>
        </w:r>
        <w:r>
          <w:instrText xml:space="preserve"> PAGE   \* MERGEFORMAT </w:instrText>
        </w:r>
        <w:r>
          <w:fldChar w:fldCharType="separate"/>
        </w:r>
        <w:r w:rsidR="00A42A5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1509" w14:textId="77777777" w:rsidR="00E832C5" w:rsidRDefault="00E832C5">
      <w:r>
        <w:separator/>
      </w:r>
    </w:p>
  </w:footnote>
  <w:footnote w:type="continuationSeparator" w:id="0">
    <w:p w14:paraId="7BA1E4AA" w14:textId="77777777" w:rsidR="00E832C5" w:rsidRDefault="00E832C5">
      <w:r>
        <w:continuationSeparator/>
      </w:r>
    </w:p>
  </w:footnote>
  <w:footnote w:type="continuationNotice" w:id="1">
    <w:p w14:paraId="00A74828" w14:textId="77777777" w:rsidR="0040150B" w:rsidRDefault="004015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703"/>
    <w:multiLevelType w:val="multilevel"/>
    <w:tmpl w:val="3D7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4BC2"/>
    <w:multiLevelType w:val="multilevel"/>
    <w:tmpl w:val="41B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1E3B"/>
    <w:multiLevelType w:val="multilevel"/>
    <w:tmpl w:val="E8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05C"/>
    <w:multiLevelType w:val="multilevel"/>
    <w:tmpl w:val="A5D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A589E"/>
    <w:multiLevelType w:val="multilevel"/>
    <w:tmpl w:val="02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5164"/>
    <w:multiLevelType w:val="multilevel"/>
    <w:tmpl w:val="457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52DFE"/>
    <w:multiLevelType w:val="multilevel"/>
    <w:tmpl w:val="505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329FE"/>
    <w:multiLevelType w:val="multilevel"/>
    <w:tmpl w:val="716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46D31"/>
    <w:multiLevelType w:val="multilevel"/>
    <w:tmpl w:val="8A4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B77EE1"/>
    <w:multiLevelType w:val="multilevel"/>
    <w:tmpl w:val="AD1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16AE4"/>
    <w:multiLevelType w:val="hybridMultilevel"/>
    <w:tmpl w:val="A5264BC4"/>
    <w:lvl w:ilvl="0" w:tplc="936AC4A2">
      <w:start w:val="1"/>
      <w:numFmt w:val="bullet"/>
      <w:pStyle w:val="SCIE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6FE3C82"/>
    <w:multiLevelType w:val="multilevel"/>
    <w:tmpl w:val="0E7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530B8"/>
    <w:multiLevelType w:val="multilevel"/>
    <w:tmpl w:val="94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77451"/>
    <w:multiLevelType w:val="multilevel"/>
    <w:tmpl w:val="2F5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275"/>
    <w:multiLevelType w:val="multilevel"/>
    <w:tmpl w:val="EB6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242AE"/>
    <w:multiLevelType w:val="multilevel"/>
    <w:tmpl w:val="A22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A5565"/>
    <w:multiLevelType w:val="multilevel"/>
    <w:tmpl w:val="90F8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D2857"/>
    <w:multiLevelType w:val="multilevel"/>
    <w:tmpl w:val="99D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67FBE"/>
    <w:multiLevelType w:val="multilevel"/>
    <w:tmpl w:val="DBE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23B95"/>
    <w:multiLevelType w:val="multilevel"/>
    <w:tmpl w:val="04E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058B7"/>
    <w:multiLevelType w:val="multilevel"/>
    <w:tmpl w:val="7D8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23B0E"/>
    <w:multiLevelType w:val="multilevel"/>
    <w:tmpl w:val="99E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F1C12"/>
    <w:multiLevelType w:val="multilevel"/>
    <w:tmpl w:val="0CD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645CD3"/>
    <w:multiLevelType w:val="multilevel"/>
    <w:tmpl w:val="956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A2AB2"/>
    <w:multiLevelType w:val="multilevel"/>
    <w:tmpl w:val="6E0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40A14"/>
    <w:multiLevelType w:val="multilevel"/>
    <w:tmpl w:val="84F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184FD5"/>
    <w:multiLevelType w:val="multilevel"/>
    <w:tmpl w:val="ECB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4D2D72"/>
    <w:multiLevelType w:val="multilevel"/>
    <w:tmpl w:val="3B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71621"/>
    <w:multiLevelType w:val="multilevel"/>
    <w:tmpl w:val="499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A619B"/>
    <w:multiLevelType w:val="multilevel"/>
    <w:tmpl w:val="A34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91643"/>
    <w:multiLevelType w:val="multilevel"/>
    <w:tmpl w:val="802E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449CB"/>
    <w:multiLevelType w:val="multilevel"/>
    <w:tmpl w:val="461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D1F07"/>
    <w:multiLevelType w:val="multilevel"/>
    <w:tmpl w:val="263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5495A"/>
    <w:multiLevelType w:val="multilevel"/>
    <w:tmpl w:val="818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A45B5B"/>
    <w:multiLevelType w:val="multilevel"/>
    <w:tmpl w:val="E70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276FE2"/>
    <w:multiLevelType w:val="multilevel"/>
    <w:tmpl w:val="E24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320FC3"/>
    <w:multiLevelType w:val="multilevel"/>
    <w:tmpl w:val="E1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753720"/>
    <w:multiLevelType w:val="multilevel"/>
    <w:tmpl w:val="132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5768EB"/>
    <w:multiLevelType w:val="multilevel"/>
    <w:tmpl w:val="9A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6730AD"/>
    <w:multiLevelType w:val="multilevel"/>
    <w:tmpl w:val="48C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817301"/>
    <w:multiLevelType w:val="multilevel"/>
    <w:tmpl w:val="5AC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CE26BB"/>
    <w:multiLevelType w:val="multilevel"/>
    <w:tmpl w:val="266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913C9F"/>
    <w:multiLevelType w:val="multilevel"/>
    <w:tmpl w:val="AA2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650194"/>
    <w:multiLevelType w:val="multilevel"/>
    <w:tmpl w:val="855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455A57"/>
    <w:multiLevelType w:val="multilevel"/>
    <w:tmpl w:val="FF0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4C64F9"/>
    <w:multiLevelType w:val="multilevel"/>
    <w:tmpl w:val="ECA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913CA1"/>
    <w:multiLevelType w:val="multilevel"/>
    <w:tmpl w:val="76D8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E37D9B"/>
    <w:multiLevelType w:val="multilevel"/>
    <w:tmpl w:val="FAF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0F1CF0"/>
    <w:multiLevelType w:val="multilevel"/>
    <w:tmpl w:val="BE7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253469"/>
    <w:multiLevelType w:val="multilevel"/>
    <w:tmpl w:val="CC1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531A4E"/>
    <w:multiLevelType w:val="hybridMultilevel"/>
    <w:tmpl w:val="B9AEC1C4"/>
    <w:lvl w:ilvl="0" w:tplc="37A64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541D50"/>
    <w:multiLevelType w:val="multilevel"/>
    <w:tmpl w:val="94F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210F30"/>
    <w:multiLevelType w:val="multilevel"/>
    <w:tmpl w:val="CDE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2652CF"/>
    <w:multiLevelType w:val="multilevel"/>
    <w:tmpl w:val="3A2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150301"/>
    <w:multiLevelType w:val="multilevel"/>
    <w:tmpl w:val="F506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8A2437"/>
    <w:multiLevelType w:val="multilevel"/>
    <w:tmpl w:val="F7E0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EE0EE5"/>
    <w:multiLevelType w:val="multilevel"/>
    <w:tmpl w:val="515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5B5061"/>
    <w:multiLevelType w:val="multilevel"/>
    <w:tmpl w:val="E00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B84194"/>
    <w:multiLevelType w:val="multilevel"/>
    <w:tmpl w:val="34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BB462A"/>
    <w:multiLevelType w:val="multilevel"/>
    <w:tmpl w:val="0DC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54247">
    <w:abstractNumId w:val="51"/>
  </w:num>
  <w:num w:numId="2" w16cid:durableId="214052607">
    <w:abstractNumId w:val="10"/>
  </w:num>
  <w:num w:numId="3" w16cid:durableId="320936516">
    <w:abstractNumId w:val="20"/>
  </w:num>
  <w:num w:numId="4" w16cid:durableId="2130970835">
    <w:abstractNumId w:val="1"/>
  </w:num>
  <w:num w:numId="5" w16cid:durableId="909148016">
    <w:abstractNumId w:val="26"/>
  </w:num>
  <w:num w:numId="6" w16cid:durableId="896361946">
    <w:abstractNumId w:val="13"/>
  </w:num>
  <w:num w:numId="7" w16cid:durableId="851987876">
    <w:abstractNumId w:val="48"/>
  </w:num>
  <w:num w:numId="8" w16cid:durableId="617293603">
    <w:abstractNumId w:val="3"/>
  </w:num>
  <w:num w:numId="9" w16cid:durableId="465586153">
    <w:abstractNumId w:val="32"/>
  </w:num>
  <w:num w:numId="10" w16cid:durableId="1272394259">
    <w:abstractNumId w:val="36"/>
  </w:num>
  <w:num w:numId="11" w16cid:durableId="2062122735">
    <w:abstractNumId w:val="24"/>
  </w:num>
  <w:num w:numId="12" w16cid:durableId="538275372">
    <w:abstractNumId w:val="39"/>
  </w:num>
  <w:num w:numId="13" w16cid:durableId="880746944">
    <w:abstractNumId w:val="0"/>
  </w:num>
  <w:num w:numId="14" w16cid:durableId="809441994">
    <w:abstractNumId w:val="33"/>
  </w:num>
  <w:num w:numId="15" w16cid:durableId="1927684133">
    <w:abstractNumId w:val="18"/>
  </w:num>
  <w:num w:numId="16" w16cid:durableId="2080668227">
    <w:abstractNumId w:val="44"/>
  </w:num>
  <w:num w:numId="17" w16cid:durableId="1509255122">
    <w:abstractNumId w:val="41"/>
  </w:num>
  <w:num w:numId="18" w16cid:durableId="1892230773">
    <w:abstractNumId w:val="55"/>
  </w:num>
  <w:num w:numId="19" w16cid:durableId="302581346">
    <w:abstractNumId w:val="7"/>
  </w:num>
  <w:num w:numId="20" w16cid:durableId="1487282911">
    <w:abstractNumId w:val="28"/>
  </w:num>
  <w:num w:numId="21" w16cid:durableId="1536383681">
    <w:abstractNumId w:val="16"/>
  </w:num>
  <w:num w:numId="22" w16cid:durableId="726535561">
    <w:abstractNumId w:val="35"/>
  </w:num>
  <w:num w:numId="23" w16cid:durableId="98844051">
    <w:abstractNumId w:val="23"/>
  </w:num>
  <w:num w:numId="24" w16cid:durableId="1921258418">
    <w:abstractNumId w:val="49"/>
  </w:num>
  <w:num w:numId="25" w16cid:durableId="130828386">
    <w:abstractNumId w:val="43"/>
  </w:num>
  <w:num w:numId="26" w16cid:durableId="307515006">
    <w:abstractNumId w:val="8"/>
  </w:num>
  <w:num w:numId="27" w16cid:durableId="751047205">
    <w:abstractNumId w:val="2"/>
  </w:num>
  <w:num w:numId="28" w16cid:durableId="1603415717">
    <w:abstractNumId w:val="54"/>
  </w:num>
  <w:num w:numId="29" w16cid:durableId="1787843551">
    <w:abstractNumId w:val="17"/>
  </w:num>
  <w:num w:numId="30" w16cid:durableId="2041347593">
    <w:abstractNumId w:val="37"/>
  </w:num>
  <w:num w:numId="31" w16cid:durableId="744188118">
    <w:abstractNumId w:val="38"/>
  </w:num>
  <w:num w:numId="32" w16cid:durableId="343671545">
    <w:abstractNumId w:val="45"/>
  </w:num>
  <w:num w:numId="33" w16cid:durableId="94178749">
    <w:abstractNumId w:val="21"/>
  </w:num>
  <w:num w:numId="34" w16cid:durableId="62526157">
    <w:abstractNumId w:val="59"/>
  </w:num>
  <w:num w:numId="35" w16cid:durableId="948971657">
    <w:abstractNumId w:val="47"/>
  </w:num>
  <w:num w:numId="36" w16cid:durableId="1055544195">
    <w:abstractNumId w:val="58"/>
  </w:num>
  <w:num w:numId="37" w16cid:durableId="606695031">
    <w:abstractNumId w:val="46"/>
  </w:num>
  <w:num w:numId="38" w16cid:durableId="433748721">
    <w:abstractNumId w:val="19"/>
  </w:num>
  <w:num w:numId="39" w16cid:durableId="1664308415">
    <w:abstractNumId w:val="53"/>
  </w:num>
  <w:num w:numId="40" w16cid:durableId="325940982">
    <w:abstractNumId w:val="56"/>
  </w:num>
  <w:num w:numId="41" w16cid:durableId="1379626732">
    <w:abstractNumId w:val="9"/>
  </w:num>
  <w:num w:numId="42" w16cid:durableId="1293554731">
    <w:abstractNumId w:val="50"/>
  </w:num>
  <w:num w:numId="43" w16cid:durableId="1972249638">
    <w:abstractNumId w:val="52"/>
  </w:num>
  <w:num w:numId="44" w16cid:durableId="1548375162">
    <w:abstractNumId w:val="29"/>
  </w:num>
  <w:num w:numId="45" w16cid:durableId="96875429">
    <w:abstractNumId w:val="12"/>
  </w:num>
  <w:num w:numId="46" w16cid:durableId="423958004">
    <w:abstractNumId w:val="34"/>
  </w:num>
  <w:num w:numId="47" w16cid:durableId="911432670">
    <w:abstractNumId w:val="30"/>
  </w:num>
  <w:num w:numId="48" w16cid:durableId="1827623996">
    <w:abstractNumId w:val="5"/>
  </w:num>
  <w:num w:numId="49" w16cid:durableId="2068063914">
    <w:abstractNumId w:val="57"/>
  </w:num>
  <w:num w:numId="50" w16cid:durableId="584922621">
    <w:abstractNumId w:val="4"/>
  </w:num>
  <w:num w:numId="51" w16cid:durableId="1365667488">
    <w:abstractNumId w:val="14"/>
  </w:num>
  <w:num w:numId="52" w16cid:durableId="25523862">
    <w:abstractNumId w:val="15"/>
  </w:num>
  <w:num w:numId="53" w16cid:durableId="344986764">
    <w:abstractNumId w:val="60"/>
  </w:num>
  <w:num w:numId="54" w16cid:durableId="1166823780">
    <w:abstractNumId w:val="31"/>
  </w:num>
  <w:num w:numId="55" w16cid:durableId="684673909">
    <w:abstractNumId w:val="42"/>
  </w:num>
  <w:num w:numId="56" w16cid:durableId="1690794862">
    <w:abstractNumId w:val="6"/>
  </w:num>
  <w:num w:numId="57" w16cid:durableId="1028987131">
    <w:abstractNumId w:val="22"/>
  </w:num>
  <w:num w:numId="58" w16cid:durableId="861163242">
    <w:abstractNumId w:val="27"/>
  </w:num>
  <w:num w:numId="59" w16cid:durableId="545259535">
    <w:abstractNumId w:val="40"/>
  </w:num>
  <w:num w:numId="60" w16cid:durableId="1463814944">
    <w:abstractNumId w:val="25"/>
  </w:num>
  <w:num w:numId="61" w16cid:durableId="750276329">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C9"/>
    <w:rsid w:val="000119CB"/>
    <w:rsid w:val="000175FB"/>
    <w:rsid w:val="00021BCF"/>
    <w:rsid w:val="000261C7"/>
    <w:rsid w:val="0002689B"/>
    <w:rsid w:val="00030C34"/>
    <w:rsid w:val="00030F7E"/>
    <w:rsid w:val="000401C6"/>
    <w:rsid w:val="0005217F"/>
    <w:rsid w:val="0005376F"/>
    <w:rsid w:val="000545E1"/>
    <w:rsid w:val="00057418"/>
    <w:rsid w:val="00067234"/>
    <w:rsid w:val="0007342A"/>
    <w:rsid w:val="00077105"/>
    <w:rsid w:val="00086B00"/>
    <w:rsid w:val="000917F3"/>
    <w:rsid w:val="000A5BBB"/>
    <w:rsid w:val="000B34E2"/>
    <w:rsid w:val="000B4033"/>
    <w:rsid w:val="000B5EF5"/>
    <w:rsid w:val="000B6AC3"/>
    <w:rsid w:val="000B71FC"/>
    <w:rsid w:val="000B7F99"/>
    <w:rsid w:val="000C4D49"/>
    <w:rsid w:val="000D1D9D"/>
    <w:rsid w:val="000D3434"/>
    <w:rsid w:val="000D5318"/>
    <w:rsid w:val="000E4284"/>
    <w:rsid w:val="000F516B"/>
    <w:rsid w:val="0010139C"/>
    <w:rsid w:val="00102269"/>
    <w:rsid w:val="00136D72"/>
    <w:rsid w:val="00137E2C"/>
    <w:rsid w:val="00147717"/>
    <w:rsid w:val="00150225"/>
    <w:rsid w:val="00157823"/>
    <w:rsid w:val="00172124"/>
    <w:rsid w:val="0018140E"/>
    <w:rsid w:val="0018162E"/>
    <w:rsid w:val="0018183A"/>
    <w:rsid w:val="00184E61"/>
    <w:rsid w:val="00190281"/>
    <w:rsid w:val="001910C4"/>
    <w:rsid w:val="00197EB7"/>
    <w:rsid w:val="001A23CA"/>
    <w:rsid w:val="001A3B3E"/>
    <w:rsid w:val="001A6FD2"/>
    <w:rsid w:val="001B122A"/>
    <w:rsid w:val="001B3A6E"/>
    <w:rsid w:val="001B6DC6"/>
    <w:rsid w:val="001C2740"/>
    <w:rsid w:val="001C4880"/>
    <w:rsid w:val="001C4E7B"/>
    <w:rsid w:val="001C5D02"/>
    <w:rsid w:val="001D63F8"/>
    <w:rsid w:val="001E09D5"/>
    <w:rsid w:val="001E0F2B"/>
    <w:rsid w:val="001E1FD6"/>
    <w:rsid w:val="001E7402"/>
    <w:rsid w:val="001F13E0"/>
    <w:rsid w:val="001F4C9C"/>
    <w:rsid w:val="001F7124"/>
    <w:rsid w:val="00203D81"/>
    <w:rsid w:val="0020516B"/>
    <w:rsid w:val="0020781D"/>
    <w:rsid w:val="00223B78"/>
    <w:rsid w:val="002333DD"/>
    <w:rsid w:val="00237BEE"/>
    <w:rsid w:val="00240C7B"/>
    <w:rsid w:val="00247423"/>
    <w:rsid w:val="0025525D"/>
    <w:rsid w:val="002673D4"/>
    <w:rsid w:val="00272A9F"/>
    <w:rsid w:val="00274CB1"/>
    <w:rsid w:val="002801EB"/>
    <w:rsid w:val="00282A3F"/>
    <w:rsid w:val="00285087"/>
    <w:rsid w:val="002A3CDA"/>
    <w:rsid w:val="002A426A"/>
    <w:rsid w:val="002A43ED"/>
    <w:rsid w:val="002A55E4"/>
    <w:rsid w:val="002A6309"/>
    <w:rsid w:val="002A6FCF"/>
    <w:rsid w:val="002B1009"/>
    <w:rsid w:val="002C0835"/>
    <w:rsid w:val="002D0AE6"/>
    <w:rsid w:val="002D1884"/>
    <w:rsid w:val="002D4252"/>
    <w:rsid w:val="002E2F6D"/>
    <w:rsid w:val="002E41FB"/>
    <w:rsid w:val="002E5832"/>
    <w:rsid w:val="002E5BDB"/>
    <w:rsid w:val="002E778A"/>
    <w:rsid w:val="002F2C40"/>
    <w:rsid w:val="0030052C"/>
    <w:rsid w:val="003120C8"/>
    <w:rsid w:val="00316E0F"/>
    <w:rsid w:val="00320D3C"/>
    <w:rsid w:val="003213A9"/>
    <w:rsid w:val="0032471D"/>
    <w:rsid w:val="00326A59"/>
    <w:rsid w:val="00331196"/>
    <w:rsid w:val="00337176"/>
    <w:rsid w:val="003422FF"/>
    <w:rsid w:val="00342C8F"/>
    <w:rsid w:val="00367E74"/>
    <w:rsid w:val="00370454"/>
    <w:rsid w:val="00371954"/>
    <w:rsid w:val="003737C0"/>
    <w:rsid w:val="00374084"/>
    <w:rsid w:val="00374EC3"/>
    <w:rsid w:val="003803AC"/>
    <w:rsid w:val="00383F12"/>
    <w:rsid w:val="00387651"/>
    <w:rsid w:val="003903E7"/>
    <w:rsid w:val="00396760"/>
    <w:rsid w:val="003A35F1"/>
    <w:rsid w:val="003A7A53"/>
    <w:rsid w:val="003B0767"/>
    <w:rsid w:val="003B0845"/>
    <w:rsid w:val="003B0D1D"/>
    <w:rsid w:val="003B0E8E"/>
    <w:rsid w:val="003B6F93"/>
    <w:rsid w:val="003C68A0"/>
    <w:rsid w:val="003D2D83"/>
    <w:rsid w:val="003D2DFE"/>
    <w:rsid w:val="003D399A"/>
    <w:rsid w:val="003D75F9"/>
    <w:rsid w:val="003E1789"/>
    <w:rsid w:val="003E19C3"/>
    <w:rsid w:val="003F15B8"/>
    <w:rsid w:val="003F3FA1"/>
    <w:rsid w:val="00400D1A"/>
    <w:rsid w:val="0040150B"/>
    <w:rsid w:val="00406073"/>
    <w:rsid w:val="0041391B"/>
    <w:rsid w:val="00416A65"/>
    <w:rsid w:val="00420196"/>
    <w:rsid w:val="00422A2B"/>
    <w:rsid w:val="0043075E"/>
    <w:rsid w:val="00433262"/>
    <w:rsid w:val="0043703E"/>
    <w:rsid w:val="004450AD"/>
    <w:rsid w:val="00457F4D"/>
    <w:rsid w:val="004661F2"/>
    <w:rsid w:val="00470CFB"/>
    <w:rsid w:val="00471A33"/>
    <w:rsid w:val="00473FD1"/>
    <w:rsid w:val="0047556E"/>
    <w:rsid w:val="00483467"/>
    <w:rsid w:val="0048532C"/>
    <w:rsid w:val="004A217C"/>
    <w:rsid w:val="004A6469"/>
    <w:rsid w:val="004A6766"/>
    <w:rsid w:val="004B15B1"/>
    <w:rsid w:val="004B30A7"/>
    <w:rsid w:val="004B6723"/>
    <w:rsid w:val="004C2F5D"/>
    <w:rsid w:val="004C4702"/>
    <w:rsid w:val="004C5E66"/>
    <w:rsid w:val="004C7A35"/>
    <w:rsid w:val="004C7B86"/>
    <w:rsid w:val="004D471F"/>
    <w:rsid w:val="004D4991"/>
    <w:rsid w:val="004D6580"/>
    <w:rsid w:val="004D696C"/>
    <w:rsid w:val="004D7F59"/>
    <w:rsid w:val="004E53C8"/>
    <w:rsid w:val="004E5B99"/>
    <w:rsid w:val="004F3764"/>
    <w:rsid w:val="004F394B"/>
    <w:rsid w:val="00504A38"/>
    <w:rsid w:val="005213F6"/>
    <w:rsid w:val="0052355E"/>
    <w:rsid w:val="00525991"/>
    <w:rsid w:val="00527A51"/>
    <w:rsid w:val="0054135C"/>
    <w:rsid w:val="00545DCC"/>
    <w:rsid w:val="00545F74"/>
    <w:rsid w:val="0054707E"/>
    <w:rsid w:val="00550075"/>
    <w:rsid w:val="00553C14"/>
    <w:rsid w:val="005616C5"/>
    <w:rsid w:val="005649EA"/>
    <w:rsid w:val="005771EC"/>
    <w:rsid w:val="00581BA9"/>
    <w:rsid w:val="00583021"/>
    <w:rsid w:val="00583C27"/>
    <w:rsid w:val="00583F0D"/>
    <w:rsid w:val="00586B85"/>
    <w:rsid w:val="00593B94"/>
    <w:rsid w:val="0059484B"/>
    <w:rsid w:val="005A0A1B"/>
    <w:rsid w:val="005A5AC9"/>
    <w:rsid w:val="005B06C6"/>
    <w:rsid w:val="005B22FF"/>
    <w:rsid w:val="005B4979"/>
    <w:rsid w:val="005B58C1"/>
    <w:rsid w:val="005C3D04"/>
    <w:rsid w:val="005D1C83"/>
    <w:rsid w:val="005D4B94"/>
    <w:rsid w:val="005E1F5F"/>
    <w:rsid w:val="005E3B95"/>
    <w:rsid w:val="005E5C10"/>
    <w:rsid w:val="005E7B1B"/>
    <w:rsid w:val="005F5023"/>
    <w:rsid w:val="0060482E"/>
    <w:rsid w:val="00606510"/>
    <w:rsid w:val="006108F2"/>
    <w:rsid w:val="00610EB1"/>
    <w:rsid w:val="00612C3C"/>
    <w:rsid w:val="00614727"/>
    <w:rsid w:val="00625DC5"/>
    <w:rsid w:val="00626338"/>
    <w:rsid w:val="00641912"/>
    <w:rsid w:val="00643157"/>
    <w:rsid w:val="00643759"/>
    <w:rsid w:val="006464FD"/>
    <w:rsid w:val="006676CA"/>
    <w:rsid w:val="0067657C"/>
    <w:rsid w:val="0068267F"/>
    <w:rsid w:val="00686998"/>
    <w:rsid w:val="0069113D"/>
    <w:rsid w:val="00691494"/>
    <w:rsid w:val="006916C9"/>
    <w:rsid w:val="00693ED9"/>
    <w:rsid w:val="006A4E46"/>
    <w:rsid w:val="006B23EA"/>
    <w:rsid w:val="006B275E"/>
    <w:rsid w:val="006B2C3E"/>
    <w:rsid w:val="006B5881"/>
    <w:rsid w:val="006C296D"/>
    <w:rsid w:val="006D275C"/>
    <w:rsid w:val="006D6042"/>
    <w:rsid w:val="006E1F76"/>
    <w:rsid w:val="006E752B"/>
    <w:rsid w:val="006F13EF"/>
    <w:rsid w:val="006F756F"/>
    <w:rsid w:val="00700177"/>
    <w:rsid w:val="00710311"/>
    <w:rsid w:val="007159A6"/>
    <w:rsid w:val="007171F2"/>
    <w:rsid w:val="007308B8"/>
    <w:rsid w:val="00733E5C"/>
    <w:rsid w:val="00734CA5"/>
    <w:rsid w:val="007404E3"/>
    <w:rsid w:val="00741BC6"/>
    <w:rsid w:val="00742245"/>
    <w:rsid w:val="0074471E"/>
    <w:rsid w:val="00755137"/>
    <w:rsid w:val="00755274"/>
    <w:rsid w:val="007610BA"/>
    <w:rsid w:val="0076139B"/>
    <w:rsid w:val="007668AF"/>
    <w:rsid w:val="0077428B"/>
    <w:rsid w:val="00777541"/>
    <w:rsid w:val="00783B20"/>
    <w:rsid w:val="00787F95"/>
    <w:rsid w:val="00792389"/>
    <w:rsid w:val="007958F6"/>
    <w:rsid w:val="007961AB"/>
    <w:rsid w:val="0079652C"/>
    <w:rsid w:val="00797D5D"/>
    <w:rsid w:val="007A4369"/>
    <w:rsid w:val="007A483C"/>
    <w:rsid w:val="007A675F"/>
    <w:rsid w:val="007B1FD6"/>
    <w:rsid w:val="007C0E85"/>
    <w:rsid w:val="007C403D"/>
    <w:rsid w:val="007D03DE"/>
    <w:rsid w:val="007D65E0"/>
    <w:rsid w:val="007D685D"/>
    <w:rsid w:val="007D72D4"/>
    <w:rsid w:val="007E0290"/>
    <w:rsid w:val="007F3E52"/>
    <w:rsid w:val="008009D0"/>
    <w:rsid w:val="008034C2"/>
    <w:rsid w:val="00804691"/>
    <w:rsid w:val="008103DE"/>
    <w:rsid w:val="008114DB"/>
    <w:rsid w:val="008223C8"/>
    <w:rsid w:val="00837CFA"/>
    <w:rsid w:val="00841E7C"/>
    <w:rsid w:val="008432B8"/>
    <w:rsid w:val="008504FB"/>
    <w:rsid w:val="00850B4E"/>
    <w:rsid w:val="00852871"/>
    <w:rsid w:val="00853025"/>
    <w:rsid w:val="00856113"/>
    <w:rsid w:val="00857751"/>
    <w:rsid w:val="00874844"/>
    <w:rsid w:val="008757CF"/>
    <w:rsid w:val="0087675C"/>
    <w:rsid w:val="00881D5E"/>
    <w:rsid w:val="008834D5"/>
    <w:rsid w:val="008962CF"/>
    <w:rsid w:val="00896FC8"/>
    <w:rsid w:val="008A5FE8"/>
    <w:rsid w:val="008B4A1B"/>
    <w:rsid w:val="008B59B3"/>
    <w:rsid w:val="008B7923"/>
    <w:rsid w:val="008B7939"/>
    <w:rsid w:val="008C04EB"/>
    <w:rsid w:val="008E23D1"/>
    <w:rsid w:val="008E37A4"/>
    <w:rsid w:val="008F1BFE"/>
    <w:rsid w:val="008F77AE"/>
    <w:rsid w:val="00903834"/>
    <w:rsid w:val="009140A9"/>
    <w:rsid w:val="00922850"/>
    <w:rsid w:val="009257DF"/>
    <w:rsid w:val="00925C84"/>
    <w:rsid w:val="00930571"/>
    <w:rsid w:val="00942B06"/>
    <w:rsid w:val="00943F5E"/>
    <w:rsid w:val="00945DC0"/>
    <w:rsid w:val="0094715C"/>
    <w:rsid w:val="00950675"/>
    <w:rsid w:val="00950B04"/>
    <w:rsid w:val="00964268"/>
    <w:rsid w:val="00966934"/>
    <w:rsid w:val="009719C7"/>
    <w:rsid w:val="0097392E"/>
    <w:rsid w:val="00977AFC"/>
    <w:rsid w:val="00981E02"/>
    <w:rsid w:val="00982325"/>
    <w:rsid w:val="0098247E"/>
    <w:rsid w:val="00992AE8"/>
    <w:rsid w:val="00993CF8"/>
    <w:rsid w:val="0099665C"/>
    <w:rsid w:val="009A6514"/>
    <w:rsid w:val="009C68FB"/>
    <w:rsid w:val="009E582F"/>
    <w:rsid w:val="00A015CF"/>
    <w:rsid w:val="00A01EEA"/>
    <w:rsid w:val="00A04893"/>
    <w:rsid w:val="00A13466"/>
    <w:rsid w:val="00A160E7"/>
    <w:rsid w:val="00A26C74"/>
    <w:rsid w:val="00A34760"/>
    <w:rsid w:val="00A35B97"/>
    <w:rsid w:val="00A364B2"/>
    <w:rsid w:val="00A42A58"/>
    <w:rsid w:val="00A43CD2"/>
    <w:rsid w:val="00A52849"/>
    <w:rsid w:val="00A52CC7"/>
    <w:rsid w:val="00A53AA1"/>
    <w:rsid w:val="00A543C4"/>
    <w:rsid w:val="00A569D9"/>
    <w:rsid w:val="00A6323F"/>
    <w:rsid w:val="00A74D1F"/>
    <w:rsid w:val="00A76C7B"/>
    <w:rsid w:val="00A8145C"/>
    <w:rsid w:val="00A85FCA"/>
    <w:rsid w:val="00AA0661"/>
    <w:rsid w:val="00AA10AB"/>
    <w:rsid w:val="00AA144B"/>
    <w:rsid w:val="00AA5710"/>
    <w:rsid w:val="00AA6DC1"/>
    <w:rsid w:val="00AA77BF"/>
    <w:rsid w:val="00AB1347"/>
    <w:rsid w:val="00AB1D65"/>
    <w:rsid w:val="00AB63AB"/>
    <w:rsid w:val="00AC20E1"/>
    <w:rsid w:val="00AC561C"/>
    <w:rsid w:val="00AC5905"/>
    <w:rsid w:val="00AD1C69"/>
    <w:rsid w:val="00AD404A"/>
    <w:rsid w:val="00AD5489"/>
    <w:rsid w:val="00AE6219"/>
    <w:rsid w:val="00AF45AE"/>
    <w:rsid w:val="00AF47B6"/>
    <w:rsid w:val="00AF5D34"/>
    <w:rsid w:val="00AF761C"/>
    <w:rsid w:val="00B075CA"/>
    <w:rsid w:val="00B10838"/>
    <w:rsid w:val="00B11829"/>
    <w:rsid w:val="00B12556"/>
    <w:rsid w:val="00B21543"/>
    <w:rsid w:val="00B2259D"/>
    <w:rsid w:val="00B2482E"/>
    <w:rsid w:val="00B2626A"/>
    <w:rsid w:val="00B2683F"/>
    <w:rsid w:val="00B32F3A"/>
    <w:rsid w:val="00B3551C"/>
    <w:rsid w:val="00B431B3"/>
    <w:rsid w:val="00B46C89"/>
    <w:rsid w:val="00B5025B"/>
    <w:rsid w:val="00B62377"/>
    <w:rsid w:val="00B71DDB"/>
    <w:rsid w:val="00B778CA"/>
    <w:rsid w:val="00B913F9"/>
    <w:rsid w:val="00BA4A18"/>
    <w:rsid w:val="00BB6191"/>
    <w:rsid w:val="00BC13C3"/>
    <w:rsid w:val="00BC3F9A"/>
    <w:rsid w:val="00BC5D34"/>
    <w:rsid w:val="00BD3CCD"/>
    <w:rsid w:val="00BD5A95"/>
    <w:rsid w:val="00BD7C45"/>
    <w:rsid w:val="00BE03CE"/>
    <w:rsid w:val="00BE0C5F"/>
    <w:rsid w:val="00BF0B01"/>
    <w:rsid w:val="00BF29B1"/>
    <w:rsid w:val="00C0018F"/>
    <w:rsid w:val="00C040D0"/>
    <w:rsid w:val="00C05601"/>
    <w:rsid w:val="00C06D67"/>
    <w:rsid w:val="00C0794C"/>
    <w:rsid w:val="00C10763"/>
    <w:rsid w:val="00C11005"/>
    <w:rsid w:val="00C13022"/>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9512E"/>
    <w:rsid w:val="00CA77D3"/>
    <w:rsid w:val="00CB0C03"/>
    <w:rsid w:val="00CB50E5"/>
    <w:rsid w:val="00CB5537"/>
    <w:rsid w:val="00CC3C82"/>
    <w:rsid w:val="00CE567F"/>
    <w:rsid w:val="00CF26F3"/>
    <w:rsid w:val="00CF3645"/>
    <w:rsid w:val="00D03203"/>
    <w:rsid w:val="00D03FB5"/>
    <w:rsid w:val="00D06B68"/>
    <w:rsid w:val="00D11AE6"/>
    <w:rsid w:val="00D25F05"/>
    <w:rsid w:val="00D2663F"/>
    <w:rsid w:val="00D35A8F"/>
    <w:rsid w:val="00D43C3D"/>
    <w:rsid w:val="00D475BB"/>
    <w:rsid w:val="00D52E32"/>
    <w:rsid w:val="00D57752"/>
    <w:rsid w:val="00D57DF7"/>
    <w:rsid w:val="00D6064C"/>
    <w:rsid w:val="00D64849"/>
    <w:rsid w:val="00D7079E"/>
    <w:rsid w:val="00D7767A"/>
    <w:rsid w:val="00D8020D"/>
    <w:rsid w:val="00D831F5"/>
    <w:rsid w:val="00D834A4"/>
    <w:rsid w:val="00D91980"/>
    <w:rsid w:val="00D951F2"/>
    <w:rsid w:val="00DA07FE"/>
    <w:rsid w:val="00DA4E3E"/>
    <w:rsid w:val="00DA75B8"/>
    <w:rsid w:val="00DB1B68"/>
    <w:rsid w:val="00DB1C67"/>
    <w:rsid w:val="00DB1CA2"/>
    <w:rsid w:val="00DB41CE"/>
    <w:rsid w:val="00DC3829"/>
    <w:rsid w:val="00DC662D"/>
    <w:rsid w:val="00DD676F"/>
    <w:rsid w:val="00DF082D"/>
    <w:rsid w:val="00DF0965"/>
    <w:rsid w:val="00DF2B41"/>
    <w:rsid w:val="00E128E1"/>
    <w:rsid w:val="00E21F86"/>
    <w:rsid w:val="00E2408B"/>
    <w:rsid w:val="00E27B13"/>
    <w:rsid w:val="00E324C8"/>
    <w:rsid w:val="00E33F63"/>
    <w:rsid w:val="00E416B6"/>
    <w:rsid w:val="00E437CD"/>
    <w:rsid w:val="00E526E1"/>
    <w:rsid w:val="00E627E2"/>
    <w:rsid w:val="00E63024"/>
    <w:rsid w:val="00E71F77"/>
    <w:rsid w:val="00E75AF8"/>
    <w:rsid w:val="00E8033E"/>
    <w:rsid w:val="00E832C5"/>
    <w:rsid w:val="00E836B0"/>
    <w:rsid w:val="00E86F32"/>
    <w:rsid w:val="00E921E1"/>
    <w:rsid w:val="00EA6FEC"/>
    <w:rsid w:val="00EB02A2"/>
    <w:rsid w:val="00EB1339"/>
    <w:rsid w:val="00EB491B"/>
    <w:rsid w:val="00EB55CC"/>
    <w:rsid w:val="00EC0045"/>
    <w:rsid w:val="00EC376D"/>
    <w:rsid w:val="00EC53F1"/>
    <w:rsid w:val="00ED641E"/>
    <w:rsid w:val="00EE104E"/>
    <w:rsid w:val="00F0621A"/>
    <w:rsid w:val="00F070B9"/>
    <w:rsid w:val="00F148BF"/>
    <w:rsid w:val="00F203EC"/>
    <w:rsid w:val="00F211DE"/>
    <w:rsid w:val="00F226EB"/>
    <w:rsid w:val="00F33E6D"/>
    <w:rsid w:val="00F35980"/>
    <w:rsid w:val="00F35A24"/>
    <w:rsid w:val="00F44678"/>
    <w:rsid w:val="00F46072"/>
    <w:rsid w:val="00F46252"/>
    <w:rsid w:val="00F515A7"/>
    <w:rsid w:val="00F558BC"/>
    <w:rsid w:val="00F603B5"/>
    <w:rsid w:val="00F71B03"/>
    <w:rsid w:val="00F74381"/>
    <w:rsid w:val="00F75737"/>
    <w:rsid w:val="00F764F5"/>
    <w:rsid w:val="00F80BC2"/>
    <w:rsid w:val="00F81EF1"/>
    <w:rsid w:val="00F85C25"/>
    <w:rsid w:val="00F91094"/>
    <w:rsid w:val="00F9379E"/>
    <w:rsid w:val="00FA30A7"/>
    <w:rsid w:val="00FA73F5"/>
    <w:rsid w:val="00FB579D"/>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0F88634E"/>
  <w15:docId w15:val="{A76CEAEA-AFBC-484E-B877-FEBF1350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8E23D1"/>
    <w:pPr>
      <w:spacing w:after="120"/>
    </w:pPr>
    <w:rPr>
      <w:rFonts w:ascii="Arial" w:hAnsi="Arial" w:cs="Arial"/>
      <w:sz w:val="24"/>
      <w:szCs w:val="24"/>
      <w:lang w:eastAsia="en-US"/>
    </w:rPr>
  </w:style>
  <w:style w:type="paragraph" w:styleId="Heading1">
    <w:name w:val="heading 1"/>
    <w:aliases w:val="SCIE Heading 1"/>
    <w:next w:val="Normal"/>
    <w:link w:val="Heading1Char"/>
    <w:uiPriority w:val="9"/>
    <w:qFormat/>
    <w:rsid w:val="00792389"/>
    <w:pPr>
      <w:keepNext/>
      <w:spacing w:after="240" w:line="380" w:lineRule="exact"/>
      <w:outlineLvl w:val="0"/>
    </w:pPr>
    <w:rPr>
      <w:rFonts w:ascii="Arial" w:eastAsia="Times" w:hAnsi="Arial"/>
      <w:noProof/>
      <w:sz w:val="40"/>
      <w:lang w:val="en-US" w:eastAsia="en-US"/>
    </w:rPr>
  </w:style>
  <w:style w:type="paragraph" w:styleId="Heading2">
    <w:name w:val="heading 2"/>
    <w:aliases w:val="SCIE Heading 2"/>
    <w:basedOn w:val="Normal"/>
    <w:next w:val="Normal"/>
    <w:link w:val="Heading2Char"/>
    <w:qFormat/>
    <w:rsid w:val="00792389"/>
    <w:pPr>
      <w:keepNext/>
      <w:spacing w:after="180" w:line="380" w:lineRule="exact"/>
      <w:outlineLvl w:val="1"/>
    </w:pPr>
    <w:rPr>
      <w:rFonts w:eastAsia="Times" w:cs="Times New Roman"/>
      <w:sz w:val="32"/>
      <w:szCs w:val="20"/>
    </w:rPr>
  </w:style>
  <w:style w:type="paragraph" w:styleId="Heading3">
    <w:name w:val="heading 3"/>
    <w:aliases w:val="SCIE Heading 3"/>
    <w:basedOn w:val="Normal"/>
    <w:next w:val="Normal"/>
    <w:link w:val="Heading3Char"/>
    <w:uiPriority w:val="9"/>
    <w:qFormat/>
    <w:rsid w:val="00792389"/>
    <w:pPr>
      <w:keepNext/>
      <w:outlineLvl w:val="2"/>
    </w:pPr>
    <w:rPr>
      <w:b/>
      <w:bCs/>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792389"/>
    <w:rPr>
      <w:rFonts w:ascii="Arial" w:eastAsia="Times" w:hAnsi="Arial"/>
      <w:noProof/>
      <w:sz w:val="40"/>
      <w:lang w:val="en-US" w:eastAsia="en-US"/>
    </w:rPr>
  </w:style>
  <w:style w:type="character" w:customStyle="1" w:styleId="Heading2Char">
    <w:name w:val="Heading 2 Char"/>
    <w:aliases w:val="SCIE Heading 2 Char"/>
    <w:basedOn w:val="DefaultParagraphFont"/>
    <w:link w:val="Heading2"/>
    <w:rsid w:val="00792389"/>
    <w:rPr>
      <w:rFonts w:ascii="Arial" w:eastAsia="Times" w:hAnsi="Arial"/>
      <w:sz w:val="32"/>
      <w:lang w:eastAsia="en-US"/>
    </w:rPr>
  </w:style>
  <w:style w:type="character" w:customStyle="1" w:styleId="Heading3Char">
    <w:name w:val="Heading 3 Char"/>
    <w:aliases w:val="SCIE Heading 3 Char"/>
    <w:basedOn w:val="DefaultParagraphFont"/>
    <w:link w:val="Heading3"/>
    <w:uiPriority w:val="9"/>
    <w:rsid w:val="00792389"/>
    <w:rPr>
      <w:rFonts w:ascii="Arial" w:hAnsi="Arial" w:cs="Arial"/>
      <w:b/>
      <w:bCs/>
      <w:sz w:val="24"/>
      <w:szCs w:val="24"/>
      <w:lang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Normal"/>
    <w:next w:val="Normal"/>
    <w:link w:val="TitleChar"/>
    <w:uiPriority w:val="10"/>
    <w:qFormat/>
    <w:rsid w:val="00EC53F1"/>
    <w:pPr>
      <w:spacing w:after="200"/>
      <w:contextualSpacing/>
      <w:jc w:val="right"/>
    </w:pPr>
    <w:rPr>
      <w:rFonts w:eastAsia="MS Gothic" w:cs="Times New Roman"/>
      <w:spacing w:val="5"/>
      <w:sz w:val="56"/>
      <w:szCs w:val="52"/>
      <w:lang w:bidi="en-US"/>
    </w:rPr>
  </w:style>
  <w:style w:type="character" w:customStyle="1" w:styleId="TitleChar">
    <w:name w:val="Title Char"/>
    <w:aliases w:val="SCIE Title Char"/>
    <w:basedOn w:val="DefaultParagraphFont"/>
    <w:link w:val="Title"/>
    <w:uiPriority w:val="10"/>
    <w:rsid w:val="00EC53F1"/>
    <w:rPr>
      <w:rFonts w:ascii="Arial" w:eastAsia="MS Gothic" w:hAnsi="Arial"/>
      <w:spacing w:val="5"/>
      <w:sz w:val="56"/>
      <w:szCs w:val="52"/>
      <w:lang w:eastAsia="en-US" w:bidi="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610EB1"/>
    <w:pPr>
      <w:keepNext w:val="0"/>
      <w:spacing w:before="480" w:after="0" w:line="276" w:lineRule="auto"/>
      <w:contextualSpacing/>
      <w:outlineLvl w:val="9"/>
    </w:pPr>
    <w:rPr>
      <w:rFonts w:ascii="Cambria" w:eastAsia="MS Gothic" w:hAnsi="Cambria"/>
      <w:bCs/>
      <w:noProof w:val="0"/>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pPr>
      <w:spacing w:after="240"/>
    </w:pPr>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792389"/>
    <w:pPr>
      <w:numPr>
        <w:numId w:val="2"/>
      </w:numPr>
      <w:spacing w:after="60" w:line="276" w:lineRule="auto"/>
      <w:ind w:left="924" w:hanging="357"/>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136D72"/>
    <w:pPr>
      <w:tabs>
        <w:tab w:val="left" w:pos="567"/>
        <w:tab w:val="right" w:pos="6804"/>
      </w:tabs>
      <w:ind w:left="851" w:right="2268"/>
    </w:pPr>
    <w:rPr>
      <w:i/>
      <w:iCs/>
      <w:color w:val="000000" w:themeColor="text1"/>
    </w:rPr>
  </w:style>
  <w:style w:type="character" w:customStyle="1" w:styleId="QuoteChar">
    <w:name w:val="Quote Char"/>
    <w:aliases w:val="SCIE Quote Char"/>
    <w:basedOn w:val="DefaultParagraphFont"/>
    <w:link w:val="Quote"/>
    <w:uiPriority w:val="29"/>
    <w:rsid w:val="00136D72"/>
    <w:rPr>
      <w:rFonts w:ascii="Arial" w:hAnsi="Arial" w:cs="Arial"/>
      <w:i/>
      <w:iCs/>
      <w:color w:val="000000" w:themeColor="text1"/>
      <w:sz w:val="24"/>
      <w:szCs w:val="24"/>
      <w:lang w:eastAsia="en-US"/>
    </w:rPr>
  </w:style>
  <w:style w:type="paragraph" w:customStyle="1" w:styleId="SCIEdescbullet">
    <w:name w:val="SCIE desc bullet"/>
    <w:basedOn w:val="Default"/>
    <w:link w:val="SCIEdescbulletChar"/>
    <w:qFormat/>
    <w:rsid w:val="00420196"/>
    <w:pPr>
      <w:numPr>
        <w:numId w:val="61"/>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24"/>
      <w:szCs w:val="24"/>
    </w:rPr>
  </w:style>
  <w:style w:type="character" w:styleId="UnresolvedMention">
    <w:name w:val="Unresolved Mention"/>
    <w:basedOn w:val="DefaultParagraphFont"/>
    <w:uiPriority w:val="99"/>
    <w:semiHidden/>
    <w:unhideWhenUsed/>
    <w:rsid w:val="00CB5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150666">
      <w:bodyDiv w:val="1"/>
      <w:marLeft w:val="0"/>
      <w:marRight w:val="0"/>
      <w:marTop w:val="0"/>
      <w:marBottom w:val="0"/>
      <w:divBdr>
        <w:top w:val="none" w:sz="0" w:space="0" w:color="auto"/>
        <w:left w:val="none" w:sz="0" w:space="0" w:color="auto"/>
        <w:bottom w:val="none" w:sz="0" w:space="0" w:color="auto"/>
        <w:right w:val="none" w:sz="0" w:space="0" w:color="auto"/>
      </w:divBdr>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9783340">
      <w:bodyDiv w:val="1"/>
      <w:marLeft w:val="0"/>
      <w:marRight w:val="0"/>
      <w:marTop w:val="0"/>
      <w:marBottom w:val="0"/>
      <w:divBdr>
        <w:top w:val="none" w:sz="0" w:space="0" w:color="auto"/>
        <w:left w:val="none" w:sz="0" w:space="0" w:color="auto"/>
        <w:bottom w:val="none" w:sz="0" w:space="0" w:color="auto"/>
        <w:right w:val="none" w:sz="0" w:space="0" w:color="auto"/>
      </w:divBdr>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2696169">
      <w:bodyDiv w:val="1"/>
      <w:marLeft w:val="0"/>
      <w:marRight w:val="0"/>
      <w:marTop w:val="0"/>
      <w:marBottom w:val="0"/>
      <w:divBdr>
        <w:top w:val="none" w:sz="0" w:space="0" w:color="auto"/>
        <w:left w:val="none" w:sz="0" w:space="0" w:color="auto"/>
        <w:bottom w:val="none" w:sz="0" w:space="0" w:color="auto"/>
        <w:right w:val="none" w:sz="0" w:space="0" w:color="auto"/>
      </w:divBdr>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9GFJ5F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SCIE%20TEMPLATES\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E4CE47FAAC894C9C8B9FCB4641FECA" ma:contentTypeVersion="16" ma:contentTypeDescription="Create a new document." ma:contentTypeScope="" ma:versionID="b1417c61c714fcae78609e0e93602ecc">
  <xsd:schema xmlns:xsd="http://www.w3.org/2001/XMLSchema" xmlns:xs="http://www.w3.org/2001/XMLSchema" xmlns:p="http://schemas.microsoft.com/office/2006/metadata/properties" xmlns:ns2="32314a1e-1774-4c91-9cb9-cc6b18732d85" xmlns:ns3="e5226b50-1f18-4dbe-9993-29c5622cf7d0" targetNamespace="http://schemas.microsoft.com/office/2006/metadata/properties" ma:root="true" ma:fieldsID="79d094247713167c41f8a714c07b19a6" ns2:_="" ns3:_="">
    <xsd:import namespace="32314a1e-1774-4c91-9cb9-cc6b18732d85"/>
    <xsd:import namespace="e5226b50-1f18-4dbe-9993-29c5622cf7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4a1e-1774-4c91-9cb9-cc6b18732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226b50-1f18-4dbe-9993-29c5622cf7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9f79dd-58e3-49ee-9bfa-8503bedbb2cf}" ma:internalName="TaxCatchAll" ma:showField="CatchAllData" ma:web="e5226b50-1f18-4dbe-9993-29c5622cf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226b50-1f18-4dbe-9993-29c5622cf7d0" xsi:nil="true"/>
    <lcf76f155ced4ddcb4097134ff3c332f xmlns="32314a1e-1774-4c91-9cb9-cc6b18732d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DECBB-7AD7-4D40-BB69-7E7157972BD7}">
  <ds:schemaRefs>
    <ds:schemaRef ds:uri="http://schemas.microsoft.com/sharepoint/v3/contenttype/forms"/>
  </ds:schemaRefs>
</ds:datastoreItem>
</file>

<file path=customXml/itemProps2.xml><?xml version="1.0" encoding="utf-8"?>
<ds:datastoreItem xmlns:ds="http://schemas.openxmlformats.org/officeDocument/2006/customXml" ds:itemID="{1D2255DF-D73B-4787-B7D3-4A9E51022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4a1e-1774-4c91-9cb9-cc6b18732d85"/>
    <ds:schemaRef ds:uri="e5226b50-1f18-4dbe-9993-29c5622c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63520-2FD9-4E60-8A35-BDC1CC39081B}">
  <ds:schemaRefs>
    <ds:schemaRef ds:uri="http://schemas.microsoft.com/office/2006/metadata/properties"/>
    <ds:schemaRef ds:uri="http://schemas.microsoft.com/office/infopath/2007/PartnerControls"/>
    <ds:schemaRef ds:uri="e5226b50-1f18-4dbe-9993-29c5622cf7d0"/>
    <ds:schemaRef ds:uri="32314a1e-1774-4c91-9cb9-cc6b18732d85"/>
  </ds:schemaRefs>
</ds:datastoreItem>
</file>

<file path=customXml/itemProps4.xml><?xml version="1.0" encoding="utf-8"?>
<ds:datastoreItem xmlns:ds="http://schemas.openxmlformats.org/officeDocument/2006/customXml" ds:itemID="{E0F19395-2F79-4008-BFBE-3331F3F92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1</TotalTime>
  <Pages>9</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2095</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ProfileTest</dc:creator>
  <cp:keywords/>
  <dc:description>Use the booklet templates for large documents (use your judgement) wonly e.g. guidelines, delegate packs, etc. Print the first page of this publication on the colour printer. Print subsequent pages on plain white paper.</dc:description>
  <cp:lastModifiedBy>Natalie Benn (SCIE)</cp:lastModifiedBy>
  <cp:revision>2</cp:revision>
  <cp:lastPrinted>2011-10-28T10:26:00Z</cp:lastPrinted>
  <dcterms:created xsi:type="dcterms:W3CDTF">2026-04-22T11:17:00Z</dcterms:created>
  <dcterms:modified xsi:type="dcterms:W3CDTF">2026-04-22T11:17:00Z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0x010100E6E4CE47FAAC894C9C8B9FCB4641FECA</vt:lpwstr>
  </property>
  <property fmtid="{D5CDD505-2E9C-101B-9397-08002B2CF9AE}" pid="3" name="MediaServiceImageTags">
    <vt:lpwstr/>
  </property>
</Properties>
</file>