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F72ABD" w:rsidR="002A7181" w:rsidRDefault="0072680B" w14:paraId="035AD0DB" w14:textId="77777777">
      <w:pPr>
        <w:rPr>
          <w:rFonts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035AD219" wp14:editId="035AD21A">
            <wp:simplePos x="0" y="0"/>
            <wp:positionH relativeFrom="margin">
              <wp:posOffset>5788660</wp:posOffset>
            </wp:positionH>
            <wp:positionV relativeFrom="paragraph">
              <wp:posOffset>59055</wp:posOffset>
            </wp:positionV>
            <wp:extent cx="1140460" cy="7588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35AD21B" wp14:editId="035AD21C">
            <wp:simplePos x="0" y="0"/>
            <wp:positionH relativeFrom="column">
              <wp:posOffset>635</wp:posOffset>
            </wp:positionH>
            <wp:positionV relativeFrom="paragraph">
              <wp:posOffset>-73660</wp:posOffset>
            </wp:positionV>
            <wp:extent cx="116840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72ABD" w:rsidR="001A4E53" w:rsidP="00A30379" w:rsidRDefault="001A4E53" w14:paraId="035AD0DC" w14:textId="77777777">
      <w:pPr>
        <w:rPr>
          <w:rFonts w:cs="Arial"/>
          <w:sz w:val="16"/>
        </w:rPr>
      </w:pPr>
    </w:p>
    <w:tbl>
      <w:tblPr>
        <w:tblpPr w:leftFromText="180" w:rightFromText="180" w:vertAnchor="text" w:horzAnchor="margin" w:tblpY="1053"/>
        <w:tblOverlap w:val="never"/>
        <w:tblW w:w="0" w:type="auto"/>
        <w:shd w:val="clear" w:color="auto" w:fill="005DAA"/>
        <w:tblLook w:val="0000" w:firstRow="0" w:lastRow="0" w:firstColumn="0" w:lastColumn="0" w:noHBand="0" w:noVBand="0"/>
      </w:tblPr>
      <w:tblGrid>
        <w:gridCol w:w="10980"/>
      </w:tblGrid>
      <w:tr w:rsidRPr="00F72ABD" w:rsidR="00C844CB" w:rsidTr="001F7F1B" w14:paraId="035AD0DF" w14:textId="77777777">
        <w:trPr>
          <w:trHeight w:val="1134"/>
        </w:trPr>
        <w:tc>
          <w:tcPr>
            <w:tcW w:w="10980" w:type="dxa"/>
            <w:shd w:val="clear" w:color="auto" w:fill="005DAA"/>
            <w:vAlign w:val="center"/>
          </w:tcPr>
          <w:p w:rsidRPr="00F72ABD" w:rsidR="00C844CB" w:rsidP="001F7F1B" w:rsidRDefault="00C844CB" w14:paraId="035AD0DD" w14:textId="77777777">
            <w:pPr>
              <w:pStyle w:val="Heading3"/>
              <w:rPr>
                <w:rFonts w:cs="Arial"/>
                <w:color w:val="FFFFFF"/>
                <w:sz w:val="48"/>
                <w:szCs w:val="48"/>
              </w:rPr>
            </w:pPr>
            <w:r w:rsidRPr="00F72ABD">
              <w:rPr>
                <w:rFonts w:cs="Arial"/>
                <w:color w:val="FFFFFF"/>
                <w:sz w:val="48"/>
                <w:szCs w:val="48"/>
              </w:rPr>
              <w:t>Job Application Form</w:t>
            </w:r>
          </w:p>
          <w:p w:rsidRPr="00F72ABD" w:rsidR="00F72ABD" w:rsidP="001F7F1B" w:rsidRDefault="00F72ABD" w14:paraId="035AD0DE" w14:textId="7777777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12DD3">
              <w:rPr>
                <w:b/>
                <w:color w:val="FFFFFF"/>
                <w:sz w:val="28"/>
                <w:szCs w:val="28"/>
              </w:rPr>
              <w:t>CONFIDENTIAL</w:t>
            </w:r>
          </w:p>
        </w:tc>
      </w:tr>
    </w:tbl>
    <w:p w:rsidRPr="006B6095" w:rsidR="001F7F1B" w:rsidP="00A30379" w:rsidRDefault="00A30379" w14:paraId="035AD0E0" w14:textId="77777777">
      <w:pPr>
        <w:rPr>
          <w:rFonts w:cs="Arial"/>
          <w:b/>
        </w:rPr>
      </w:pPr>
      <w:r>
        <w:rPr>
          <w:rFonts w:cs="Arial"/>
          <w:b/>
        </w:rPr>
        <w:t xml:space="preserve">                           S</w:t>
      </w:r>
      <w:r w:rsidR="001F7F1B">
        <w:rPr>
          <w:rFonts w:cs="Arial"/>
          <w:b/>
        </w:rPr>
        <w:t>UTTON CARERS CENTRE</w:t>
      </w:r>
    </w:p>
    <w:p w:rsidR="001F7F1B" w:rsidP="00A30379" w:rsidRDefault="001F7F1B" w14:paraId="035AD0E1" w14:textId="77777777">
      <w:pPr>
        <w:tabs>
          <w:tab w:val="left" w:pos="2520"/>
        </w:tabs>
        <w:jc w:val="center"/>
        <w:rPr>
          <w:rFonts w:cs="Arial"/>
          <w:b/>
          <w:sz w:val="26"/>
          <w:szCs w:val="26"/>
        </w:rPr>
      </w:pPr>
    </w:p>
    <w:p w:rsidR="00F72ABD" w:rsidP="00A30379" w:rsidRDefault="00A30379" w14:paraId="035AD0E2" w14:textId="77777777">
      <w:pPr>
        <w:tabs>
          <w:tab w:val="left" w:pos="2520"/>
        </w:tabs>
        <w:ind w:left="1440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          </w:t>
      </w:r>
      <w:r w:rsidRPr="00C14316" w:rsidR="00A91097">
        <w:rPr>
          <w:rFonts w:cs="Arial"/>
          <w:b/>
          <w:sz w:val="26"/>
          <w:szCs w:val="26"/>
        </w:rPr>
        <w:t xml:space="preserve">Please email this completed form </w:t>
      </w:r>
      <w:proofErr w:type="gramStart"/>
      <w:r w:rsidRPr="00C14316" w:rsidR="00A91097">
        <w:rPr>
          <w:rFonts w:cs="Arial"/>
          <w:b/>
          <w:sz w:val="26"/>
          <w:szCs w:val="26"/>
        </w:rPr>
        <w:t>to</w:t>
      </w:r>
      <w:proofErr w:type="gramEnd"/>
      <w:r w:rsidRPr="00C14316" w:rsidR="00A91097">
        <w:rPr>
          <w:rFonts w:cs="Arial"/>
          <w:b/>
          <w:sz w:val="26"/>
          <w:szCs w:val="26"/>
        </w:rPr>
        <w:t xml:space="preserve">: </w:t>
      </w:r>
      <w:r>
        <w:rPr>
          <w:rFonts w:cs="Arial"/>
          <w:b/>
          <w:sz w:val="26"/>
          <w:szCs w:val="26"/>
        </w:rPr>
        <w:t xml:space="preserve">           </w:t>
      </w:r>
    </w:p>
    <w:p w:rsidR="00A30379" w:rsidP="00A30379" w:rsidRDefault="00A30379" w14:paraId="035AD0E3" w14:textId="77777777">
      <w:pPr>
        <w:tabs>
          <w:tab w:val="left" w:pos="2520"/>
        </w:tabs>
        <w:ind w:left="1440"/>
        <w:rPr>
          <w:rFonts w:cs="Arial"/>
          <w:b/>
          <w:sz w:val="26"/>
          <w:szCs w:val="26"/>
        </w:rPr>
      </w:pPr>
      <w:r>
        <w:t xml:space="preserve">              </w:t>
      </w:r>
      <w:hyperlink w:history="1" r:id="rId12">
        <w:r w:rsidRPr="00213810">
          <w:rPr>
            <w:rStyle w:val="Hyperlink"/>
            <w:rFonts w:cs="Arial"/>
            <w:b/>
            <w:sz w:val="26"/>
            <w:szCs w:val="26"/>
          </w:rPr>
          <w:t>recruitment@suttoncarerscentre.org</w:t>
        </w:r>
      </w:hyperlink>
      <w:r>
        <w:rPr>
          <w:rStyle w:val="Hyperlink"/>
          <w:rFonts w:cs="Arial"/>
          <w:b/>
          <w:sz w:val="26"/>
          <w:szCs w:val="26"/>
        </w:rPr>
        <w:t xml:space="preserve"> </w:t>
      </w:r>
    </w:p>
    <w:tbl>
      <w:tblPr>
        <w:tblW w:w="10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688"/>
        <w:gridCol w:w="5220"/>
      </w:tblGrid>
      <w:tr w:rsidRPr="00F72ABD" w:rsidR="00E10BCE" w:rsidTr="00675D52" w14:paraId="035AD0E7" w14:textId="77777777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color="808080" w:sz="8" w:space="0"/>
            </w:tcBorders>
            <w:vAlign w:val="center"/>
          </w:tcPr>
          <w:p w:rsidR="00617893" w:rsidP="00A416D0" w:rsidRDefault="00617893" w14:paraId="035AD0E4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</w:p>
          <w:p w:rsidRPr="00F72ABD" w:rsidR="00E10BCE" w:rsidP="00A416D0" w:rsidRDefault="00A91097" w14:paraId="035AD0E5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>
              <w:rPr>
                <w:rFonts w:cs="Arial"/>
                <w:bCs/>
                <w:szCs w:val="22"/>
                <w:lang w:val="en-US"/>
              </w:rPr>
              <w:t>Post applied for:</w:t>
            </w:r>
          </w:p>
        </w:tc>
        <w:tc>
          <w:tcPr>
            <w:tcW w:w="522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E10BCE" w:rsidP="00A416D0" w:rsidRDefault="00E10BCE" w14:paraId="035AD0E6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</w:tr>
      <w:tr w:rsidRPr="00F72ABD" w:rsidR="00675D52" w:rsidTr="00675D52" w14:paraId="035AD0EA" w14:textId="77777777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color="808080" w:sz="8" w:space="0"/>
            </w:tcBorders>
            <w:vAlign w:val="center"/>
          </w:tcPr>
          <w:p w:rsidRPr="00F72ABD" w:rsidR="00675D52" w:rsidP="00A416D0" w:rsidRDefault="00675D52" w14:paraId="035AD0E8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 w:rsidRPr="00F72ABD">
              <w:rPr>
                <w:rFonts w:cs="Arial"/>
                <w:bCs/>
                <w:szCs w:val="22"/>
                <w:lang w:val="en-US"/>
              </w:rPr>
              <w:t>Please tell us how you heard about this vacancy:</w:t>
            </w:r>
          </w:p>
        </w:tc>
        <w:tc>
          <w:tcPr>
            <w:tcW w:w="522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675D52" w:rsidP="00675D52" w:rsidRDefault="00675D52" w14:paraId="035AD0E9" w14:textId="77777777">
            <w:pPr>
              <w:tabs>
                <w:tab w:val="left" w:pos="2520"/>
              </w:tabs>
              <w:ind w:left="-288" w:firstLine="288"/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Pr="00F72ABD" w:rsidR="00DA23B5" w:rsidRDefault="00DA23B5" w14:paraId="035AD0EB" w14:textId="77777777">
      <w:pPr>
        <w:tabs>
          <w:tab w:val="left" w:pos="2520"/>
        </w:tabs>
        <w:rPr>
          <w:rFonts w:cs="Arial"/>
          <w:sz w:val="16"/>
        </w:rPr>
      </w:pPr>
    </w:p>
    <w:tbl>
      <w:tblPr>
        <w:tblW w:w="0" w:type="auto"/>
        <w:shd w:val="clear" w:color="auto" w:fill="005DAA"/>
        <w:tblLook w:val="0000" w:firstRow="0" w:lastRow="0" w:firstColumn="0" w:lastColumn="0" w:noHBand="0" w:noVBand="0"/>
      </w:tblPr>
      <w:tblGrid>
        <w:gridCol w:w="10908"/>
      </w:tblGrid>
      <w:tr w:rsidRPr="00F72ABD" w:rsidR="00000C8D" w:rsidTr="00A91097" w14:paraId="035AD0ED" w14:textId="77777777">
        <w:trPr>
          <w:trHeight w:val="491"/>
        </w:trPr>
        <w:tc>
          <w:tcPr>
            <w:tcW w:w="10908" w:type="dxa"/>
            <w:shd w:val="clear" w:color="auto" w:fill="005DAA"/>
            <w:vAlign w:val="center"/>
          </w:tcPr>
          <w:p w:rsidRPr="00F72ABD" w:rsidR="00000C8D" w:rsidP="005C101C" w:rsidRDefault="00000C8D" w14:paraId="035AD0EC" w14:textId="77777777">
            <w:pPr>
              <w:pStyle w:val="Heading3"/>
              <w:jc w:val="left"/>
              <w:rPr>
                <w:rFonts w:cs="Arial"/>
                <w:color w:val="FFFFFF"/>
              </w:rPr>
            </w:pPr>
            <w:r w:rsidRPr="00F72ABD">
              <w:rPr>
                <w:rFonts w:cs="Arial"/>
                <w:color w:val="FFFFFF"/>
                <w:szCs w:val="36"/>
                <w:lang w:val="en-US"/>
              </w:rPr>
              <w:t>Personal details</w:t>
            </w:r>
          </w:p>
        </w:tc>
      </w:tr>
    </w:tbl>
    <w:p w:rsidRPr="00F72ABD" w:rsidR="00000C8D" w:rsidRDefault="00000C8D" w14:paraId="035AD0EE" w14:textId="77777777">
      <w:pPr>
        <w:tabs>
          <w:tab w:val="left" w:pos="2520"/>
        </w:tabs>
        <w:rPr>
          <w:rFonts w:cs="Arial"/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48"/>
        <w:gridCol w:w="1962"/>
        <w:gridCol w:w="1985"/>
        <w:gridCol w:w="1984"/>
        <w:gridCol w:w="3429"/>
      </w:tblGrid>
      <w:tr w:rsidRPr="00F72ABD" w:rsidR="00A91097" w:rsidTr="00921E54" w14:paraId="035AD0F2" w14:textId="77777777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color="808080" w:sz="8" w:space="0"/>
            </w:tcBorders>
            <w:vAlign w:val="center"/>
          </w:tcPr>
          <w:p w:rsidRPr="00F72ABD" w:rsidR="00A91097" w:rsidRDefault="00A91097" w14:paraId="035AD0EF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>
              <w:rPr>
                <w:rFonts w:cs="Arial"/>
                <w:bCs/>
                <w:szCs w:val="22"/>
                <w:lang w:val="en-US"/>
              </w:rPr>
              <w:t>Title:</w:t>
            </w:r>
          </w:p>
        </w:tc>
        <w:tc>
          <w:tcPr>
            <w:tcW w:w="1962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A91097" w:rsidRDefault="00A91097" w14:paraId="035AD0F0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  <w:tc>
          <w:tcPr>
            <w:tcW w:w="7398" w:type="dxa"/>
            <w:gridSpan w:val="3"/>
            <w:tcBorders>
              <w:top w:val="nil"/>
              <w:left w:val="single" w:color="808080" w:sz="8" w:space="0"/>
              <w:bottom w:val="nil"/>
              <w:right w:val="nil"/>
            </w:tcBorders>
            <w:vAlign w:val="center"/>
          </w:tcPr>
          <w:p w:rsidRPr="00F72ABD" w:rsidR="00A91097" w:rsidRDefault="00A91097" w14:paraId="035AD0F1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</w:tr>
      <w:tr w:rsidRPr="00F72ABD" w:rsidR="00000C8D" w:rsidTr="00A91097" w14:paraId="035AD0F7" w14:textId="77777777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color="808080" w:sz="8" w:space="0"/>
            </w:tcBorders>
            <w:vAlign w:val="center"/>
          </w:tcPr>
          <w:p w:rsidRPr="00F72ABD" w:rsidR="00000C8D" w:rsidRDefault="00000C8D" w14:paraId="035AD0F3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 w:rsidRPr="00F72ABD">
              <w:rPr>
                <w:rFonts w:cs="Arial"/>
                <w:bCs/>
                <w:szCs w:val="22"/>
                <w:lang w:val="en-US"/>
              </w:rPr>
              <w:t>Last Name:</w:t>
            </w:r>
          </w:p>
        </w:tc>
        <w:tc>
          <w:tcPr>
            <w:tcW w:w="3947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0F4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0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vAlign w:val="center"/>
          </w:tcPr>
          <w:p w:rsidRPr="00F72ABD" w:rsidR="00000C8D" w:rsidP="00A91097" w:rsidRDefault="00000C8D" w14:paraId="035AD0F5" w14:textId="77777777">
            <w:pPr>
              <w:autoSpaceDE w:val="0"/>
              <w:autoSpaceDN w:val="0"/>
              <w:adjustRightInd w:val="0"/>
              <w:ind w:left="340"/>
              <w:rPr>
                <w:rFonts w:cs="Arial"/>
              </w:rPr>
            </w:pPr>
            <w:r w:rsidRPr="00F72ABD">
              <w:rPr>
                <w:rFonts w:cs="Arial"/>
                <w:b/>
                <w:bCs/>
                <w:szCs w:val="22"/>
                <w:lang w:val="en-US"/>
              </w:rPr>
              <w:t>First Name:</w:t>
            </w:r>
          </w:p>
        </w:tc>
        <w:tc>
          <w:tcPr>
            <w:tcW w:w="3429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0F6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1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1"/>
          </w:p>
        </w:tc>
      </w:tr>
    </w:tbl>
    <w:p w:rsidRPr="00F72ABD" w:rsidR="00000C8D" w:rsidRDefault="00000C8D" w14:paraId="035AD0F8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360"/>
      </w:tblGrid>
      <w:tr w:rsidRPr="00F72ABD" w:rsidR="00000C8D" w14:paraId="035AD0FB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000C8D" w14:paraId="035AD0F9" w14:textId="77777777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cs="Arial"/>
                <w:bCs/>
              </w:rPr>
            </w:pPr>
            <w:r w:rsidRPr="00F72ABD">
              <w:rPr>
                <w:rFonts w:cs="Arial"/>
                <w:bCs/>
              </w:rPr>
              <w:t>Address:</w:t>
            </w:r>
          </w:p>
        </w:tc>
        <w:tc>
          <w:tcPr>
            <w:tcW w:w="936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0FA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2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2"/>
          </w:p>
        </w:tc>
      </w:tr>
      <w:tr w:rsidRPr="00F72ABD" w:rsidR="00000C8D" w14:paraId="035AD0FE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000C8D" w14:paraId="035AD0FC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936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0FD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3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3"/>
          </w:p>
        </w:tc>
      </w:tr>
      <w:tr w:rsidRPr="00F72ABD" w:rsidR="00000C8D" w14:paraId="035AD101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000C8D" w14:paraId="035AD0FF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936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100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4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4"/>
          </w:p>
        </w:tc>
      </w:tr>
    </w:tbl>
    <w:p w:rsidRPr="00F72ABD" w:rsidR="00000C8D" w:rsidRDefault="00000C8D" w14:paraId="035AD102" w14:textId="77777777">
      <w:pPr>
        <w:pStyle w:val="TinyText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Pr="00F72ABD" w:rsidR="00000C8D" w14:paraId="035AD105" w14:textId="77777777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color="808080" w:sz="8" w:space="0"/>
            </w:tcBorders>
            <w:vAlign w:val="center"/>
          </w:tcPr>
          <w:p w:rsidRPr="00F72ABD" w:rsidR="00000C8D" w:rsidRDefault="00000C8D" w14:paraId="035AD103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 w:rsidRPr="00F72ABD">
              <w:rPr>
                <w:rFonts w:cs="Arial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104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5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5"/>
          </w:p>
        </w:tc>
      </w:tr>
    </w:tbl>
    <w:p w:rsidRPr="00F72ABD" w:rsidR="00000C8D" w:rsidRDefault="00000C8D" w14:paraId="035AD106" w14:textId="77777777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cs="Arial"/>
          <w:sz w:val="18"/>
        </w:rPr>
      </w:pPr>
      <w:r w:rsidRPr="00F72ABD">
        <w:rPr>
          <w:rFonts w:cs="Arial"/>
        </w:rPr>
        <w:tab/>
      </w:r>
      <w:r w:rsidRPr="00F72ABD">
        <w:rPr>
          <w:rFonts w:cs="Arial"/>
          <w:sz w:val="18"/>
        </w:rPr>
        <w:tab/>
      </w:r>
      <w:r w:rsidRPr="00F72ABD">
        <w:rPr>
          <w:rFonts w:cs="Arial"/>
          <w:sz w:val="18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867"/>
        <w:gridCol w:w="2126"/>
        <w:gridCol w:w="3260"/>
      </w:tblGrid>
      <w:tr w:rsidRPr="00F72ABD" w:rsidR="000C5539" w:rsidTr="00A91097" w14:paraId="035AD10B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0C5539" w:rsidP="006B6095" w:rsidRDefault="006B6095" w14:paraId="035AD107" w14:textId="77777777">
            <w:pPr>
              <w:tabs>
                <w:tab w:val="left" w:pos="252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Contact</w:t>
            </w:r>
            <w:r w:rsidRPr="00F72ABD" w:rsidR="000C5539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Number</w:t>
            </w:r>
            <w:r w:rsidRPr="00F72ABD" w:rsidR="00C844CB">
              <w:rPr>
                <w:rFonts w:cs="Arial"/>
                <w:b/>
                <w:bCs/>
              </w:rPr>
              <w:t xml:space="preserve">. </w:t>
            </w:r>
          </w:p>
        </w:tc>
        <w:tc>
          <w:tcPr>
            <w:tcW w:w="2867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C5539" w:rsidRDefault="000C5539" w14:paraId="035AD108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tcBorders>
              <w:right w:val="single" w:color="808080" w:sz="4" w:space="0"/>
            </w:tcBorders>
            <w:vAlign w:val="center"/>
          </w:tcPr>
          <w:p w:rsidRPr="00F72ABD" w:rsidR="000C5539" w:rsidP="006B6095" w:rsidRDefault="006B6095" w14:paraId="035AD109" w14:textId="77777777">
            <w:pPr>
              <w:tabs>
                <w:tab w:val="left" w:pos="252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Alternative c</w:t>
            </w:r>
            <w:r w:rsidRPr="00F72ABD" w:rsidR="000C5539">
              <w:rPr>
                <w:rFonts w:cs="Arial"/>
                <w:b/>
                <w:bCs/>
              </w:rPr>
              <w:t xml:space="preserve">ontact </w:t>
            </w:r>
            <w:r>
              <w:rPr>
                <w:rFonts w:cs="Arial"/>
                <w:b/>
                <w:bCs/>
              </w:rPr>
              <w:t>n</w:t>
            </w:r>
            <w:r w:rsidRPr="00F72ABD" w:rsidR="00C844CB">
              <w:rPr>
                <w:rFonts w:cs="Arial"/>
                <w:b/>
                <w:bCs/>
              </w:rPr>
              <w:t>o.</w:t>
            </w:r>
          </w:p>
        </w:tc>
        <w:tc>
          <w:tcPr>
            <w:tcW w:w="32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 w:rsidRPr="00F72ABD" w:rsidR="000C5539" w:rsidP="00F24F4F" w:rsidRDefault="000C5539" w14:paraId="035AD10A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6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6"/>
          </w:p>
        </w:tc>
      </w:tr>
    </w:tbl>
    <w:p w:rsidRPr="00F72ABD" w:rsidR="00000C8D" w:rsidRDefault="00000C8D" w14:paraId="035AD10C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120"/>
      </w:tblGrid>
      <w:tr w:rsidRPr="00F72ABD" w:rsidR="00000C8D" w14:paraId="035AD10F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000C8D" w14:paraId="035AD10D" w14:textId="77777777">
            <w:pPr>
              <w:tabs>
                <w:tab w:val="left" w:pos="2520"/>
              </w:tabs>
              <w:rPr>
                <w:rFonts w:cs="Arial"/>
                <w:b/>
                <w:bCs/>
              </w:rPr>
            </w:pPr>
            <w:r w:rsidRPr="00F72ABD">
              <w:rPr>
                <w:rFonts w:cs="Arial"/>
                <w:b/>
                <w:bCs/>
              </w:rPr>
              <w:t>E-mail address:</w:t>
            </w:r>
          </w:p>
        </w:tc>
        <w:tc>
          <w:tcPr>
            <w:tcW w:w="612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10E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7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7"/>
          </w:p>
        </w:tc>
      </w:tr>
    </w:tbl>
    <w:p w:rsidRPr="00F72ABD" w:rsidR="00000C8D" w:rsidRDefault="00000C8D" w14:paraId="035AD110" w14:textId="77777777">
      <w:pPr>
        <w:pStyle w:val="TinyText"/>
        <w:rPr>
          <w:rFonts w:cs="Arial"/>
        </w:rPr>
      </w:pPr>
    </w:p>
    <w:p w:rsidR="005C101C" w:rsidRDefault="005C101C" w14:paraId="035AD111" w14:textId="77777777">
      <w:pPr>
        <w:pStyle w:val="TinyText"/>
        <w:rPr>
          <w:rFonts w:cs="Arial"/>
        </w:rPr>
      </w:pPr>
    </w:p>
    <w:tbl>
      <w:tblPr>
        <w:tblW w:w="0" w:type="auto"/>
        <w:shd w:val="clear" w:color="auto" w:fill="005DAA"/>
        <w:tblLook w:val="0000" w:firstRow="0" w:lastRow="0" w:firstColumn="0" w:lastColumn="0" w:noHBand="0" w:noVBand="0"/>
      </w:tblPr>
      <w:tblGrid>
        <w:gridCol w:w="10881"/>
      </w:tblGrid>
      <w:tr w:rsidRPr="00F72ABD" w:rsidR="00000C8D" w:rsidTr="006B09B4" w14:paraId="035AD113" w14:textId="77777777">
        <w:trPr>
          <w:trHeight w:val="509"/>
        </w:trPr>
        <w:tc>
          <w:tcPr>
            <w:tcW w:w="10881" w:type="dxa"/>
            <w:shd w:val="clear" w:color="auto" w:fill="005DAA"/>
            <w:vAlign w:val="center"/>
          </w:tcPr>
          <w:p w:rsidRPr="00F72ABD" w:rsidR="00000C8D" w:rsidP="005C101C" w:rsidRDefault="005C101C" w14:paraId="035AD112" w14:textId="77777777">
            <w:pPr>
              <w:pStyle w:val="Heading3"/>
              <w:jc w:val="left"/>
              <w:rPr>
                <w:rFonts w:cs="Arial"/>
                <w:color w:val="FFFFFF"/>
                <w:sz w:val="32"/>
                <w:szCs w:val="32"/>
              </w:rPr>
            </w:pPr>
            <w:r>
              <w:rPr>
                <w:rFonts w:cs="Arial"/>
                <w:color w:val="FFFFFF"/>
                <w:szCs w:val="36"/>
                <w:lang w:val="en-US"/>
              </w:rPr>
              <w:t xml:space="preserve"> </w:t>
            </w:r>
            <w:r w:rsidRPr="00F72ABD" w:rsidR="00FF1FBD">
              <w:rPr>
                <w:rFonts w:cs="Arial"/>
                <w:color w:val="FFFFFF"/>
                <w:szCs w:val="36"/>
                <w:lang w:val="en-US"/>
              </w:rPr>
              <w:t>Education</w:t>
            </w:r>
            <w:r>
              <w:rPr>
                <w:rFonts w:cs="Arial"/>
                <w:color w:val="FFFFFF"/>
                <w:szCs w:val="36"/>
                <w:lang w:val="en-US"/>
              </w:rPr>
              <w:t xml:space="preserve"> and </w:t>
            </w:r>
            <w:r w:rsidRPr="00F72ABD" w:rsidR="00FF1FBD">
              <w:rPr>
                <w:rFonts w:cs="Arial"/>
                <w:color w:val="FFFFFF"/>
                <w:szCs w:val="36"/>
                <w:lang w:val="en-US"/>
              </w:rPr>
              <w:t>Qualifications</w:t>
            </w:r>
          </w:p>
        </w:tc>
      </w:tr>
    </w:tbl>
    <w:p w:rsidRPr="00F72ABD" w:rsidR="00FF1FBD" w:rsidRDefault="00FF1FBD" w14:paraId="035AD114" w14:textId="77777777">
      <w:pPr>
        <w:pStyle w:val="TinyText"/>
        <w:rPr>
          <w:rFonts w:cs="Arial"/>
        </w:rPr>
      </w:pPr>
    </w:p>
    <w:p w:rsidRPr="00F72ABD" w:rsidR="00FF1FBD" w:rsidRDefault="00FF1FBD" w14:paraId="035AD115" w14:textId="77777777">
      <w:pPr>
        <w:pStyle w:val="TinyText"/>
        <w:rPr>
          <w:rFonts w:cs="Arial"/>
        </w:rPr>
      </w:pPr>
    </w:p>
    <w:p w:rsidRPr="00F72ABD" w:rsidR="00FF1FBD" w:rsidP="00FF1FBD" w:rsidRDefault="00FF1FBD" w14:paraId="035AD116" w14:textId="77777777">
      <w:pPr>
        <w:pStyle w:val="TinyText"/>
        <w:rPr>
          <w:rFonts w:cs="Arial"/>
        </w:rPr>
      </w:pPr>
    </w:p>
    <w:tbl>
      <w:tblPr>
        <w:tblW w:w="10881" w:type="dxa"/>
        <w:tblCellMar>
          <w:top w:w="28" w:type="dxa"/>
        </w:tblCellMar>
        <w:tblLook w:val="0000" w:firstRow="0" w:lastRow="0" w:firstColumn="0" w:lastColumn="0" w:noHBand="0" w:noVBand="0"/>
      </w:tblPr>
      <w:tblGrid>
        <w:gridCol w:w="2661"/>
        <w:gridCol w:w="2182"/>
        <w:gridCol w:w="4384"/>
        <w:gridCol w:w="1654"/>
      </w:tblGrid>
      <w:tr w:rsidRPr="00F72ABD" w:rsidR="00F05A0E" w:rsidTr="006B09B4" w14:paraId="035AD11D" w14:textId="77777777">
        <w:trPr>
          <w:trHeight w:val="566"/>
        </w:trPr>
        <w:tc>
          <w:tcPr>
            <w:tcW w:w="266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005DAA"/>
            <w:vAlign w:val="center"/>
          </w:tcPr>
          <w:p w:rsidRPr="00F72ABD" w:rsidR="00FF1FBD" w:rsidP="00F24F4F" w:rsidRDefault="005C101C" w14:paraId="035AD117" w14:textId="77777777">
            <w:pPr>
              <w:pStyle w:val="Default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School / University / College</w:t>
            </w:r>
            <w:r w:rsidRPr="00F72ABD" w:rsidR="00FF1FBD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182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005DAA"/>
            <w:vAlign w:val="center"/>
          </w:tcPr>
          <w:p w:rsidR="005C101C" w:rsidP="00F24F4F" w:rsidRDefault="005C101C" w14:paraId="035AD118" w14:textId="77777777">
            <w:pPr>
              <w:pStyle w:val="Default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Dates attended </w:t>
            </w:r>
          </w:p>
          <w:p w:rsidRPr="00F72ABD" w:rsidR="00FF1FBD" w:rsidP="00F24F4F" w:rsidRDefault="005C101C" w14:paraId="035AD119" w14:textId="77777777">
            <w:pPr>
              <w:pStyle w:val="Default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to and from</w:t>
            </w:r>
          </w:p>
        </w:tc>
        <w:tc>
          <w:tcPr>
            <w:tcW w:w="4384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005DAA"/>
          </w:tcPr>
          <w:p w:rsidRPr="00F72ABD" w:rsidR="0069600C" w:rsidP="00F24F4F" w:rsidRDefault="00FF1FBD" w14:paraId="035AD11A" w14:textId="77777777">
            <w:pPr>
              <w:pStyle w:val="Default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72ABD">
              <w:rPr>
                <w:b/>
                <w:bCs/>
                <w:color w:val="FFFFFF"/>
                <w:sz w:val="22"/>
                <w:szCs w:val="22"/>
              </w:rPr>
              <w:t>Qualification</w:t>
            </w:r>
          </w:p>
          <w:p w:rsidRPr="00F72ABD" w:rsidR="00FF1FBD" w:rsidP="00F24F4F" w:rsidRDefault="00FF1FBD" w14:paraId="035AD11B" w14:textId="77777777">
            <w:pPr>
              <w:pStyle w:val="Default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72ABD">
              <w:rPr>
                <w:b/>
                <w:bCs/>
                <w:color w:val="FFFFFF"/>
                <w:sz w:val="22"/>
                <w:szCs w:val="22"/>
              </w:rPr>
              <w:t xml:space="preserve"> and Grade</w:t>
            </w:r>
          </w:p>
        </w:tc>
        <w:tc>
          <w:tcPr>
            <w:tcW w:w="1654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005DAA"/>
            <w:vAlign w:val="center"/>
          </w:tcPr>
          <w:p w:rsidRPr="00F72ABD" w:rsidR="00FF1FBD" w:rsidP="00F24F4F" w:rsidRDefault="00FF1FBD" w14:paraId="035AD11C" w14:textId="77777777">
            <w:pPr>
              <w:pStyle w:val="Default"/>
              <w:jc w:val="center"/>
              <w:rPr>
                <w:color w:val="FFFFFF"/>
                <w:sz w:val="22"/>
                <w:szCs w:val="22"/>
              </w:rPr>
            </w:pPr>
            <w:r w:rsidRPr="00F72ABD">
              <w:rPr>
                <w:b/>
                <w:bCs/>
                <w:color w:val="FFFFFF"/>
                <w:sz w:val="22"/>
                <w:szCs w:val="22"/>
              </w:rPr>
              <w:t>Date Obtained</w:t>
            </w:r>
          </w:p>
        </w:tc>
      </w:tr>
      <w:tr w:rsidRPr="00F72ABD" w:rsidR="000879BE" w:rsidTr="006B09B4" w14:paraId="035AD122" w14:textId="77777777">
        <w:trPr>
          <w:trHeight w:val="3865"/>
        </w:trPr>
        <w:tc>
          <w:tcPr>
            <w:tcW w:w="266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 w:rsidRPr="00F72ABD" w:rsidR="00FF1FBD" w:rsidP="00F24F4F" w:rsidRDefault="00FF1FBD" w14:paraId="035AD11E" w14:textId="77777777">
            <w:pPr>
              <w:pStyle w:val="Default"/>
              <w:rPr>
                <w:color w:val="auto"/>
                <w:sz w:val="20"/>
              </w:rPr>
            </w:pPr>
            <w:r w:rsidRPr="00F72ABD">
              <w:rPr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2ABD">
              <w:rPr>
                <w:color w:val="auto"/>
                <w:sz w:val="20"/>
              </w:rPr>
              <w:instrText xml:space="preserve"> FORMTEXT </w:instrText>
            </w:r>
            <w:r w:rsidRPr="00F72ABD">
              <w:rPr>
                <w:color w:val="auto"/>
                <w:sz w:val="20"/>
              </w:rPr>
            </w:r>
            <w:r w:rsidRPr="00F72ABD">
              <w:rPr>
                <w:color w:val="auto"/>
                <w:sz w:val="20"/>
              </w:rPr>
              <w:fldChar w:fldCharType="separate"/>
            </w:r>
            <w:r w:rsidRPr="00F72ABD" w:rsidR="00265071">
              <w:rPr>
                <w:noProof/>
                <w:color w:val="auto"/>
                <w:sz w:val="20"/>
              </w:rPr>
              <w:t> </w:t>
            </w:r>
            <w:r w:rsidRPr="00F72ABD" w:rsidR="00265071">
              <w:rPr>
                <w:noProof/>
                <w:color w:val="auto"/>
                <w:sz w:val="20"/>
              </w:rPr>
              <w:t> </w:t>
            </w:r>
            <w:r w:rsidRPr="00F72ABD" w:rsidR="00265071">
              <w:rPr>
                <w:noProof/>
                <w:color w:val="auto"/>
                <w:sz w:val="20"/>
              </w:rPr>
              <w:t> </w:t>
            </w:r>
            <w:r w:rsidRPr="00F72ABD" w:rsidR="00265071">
              <w:rPr>
                <w:noProof/>
                <w:color w:val="auto"/>
                <w:sz w:val="20"/>
              </w:rPr>
              <w:t> </w:t>
            </w:r>
            <w:r w:rsidRPr="00F72ABD" w:rsidR="00265071">
              <w:rPr>
                <w:noProof/>
                <w:color w:val="auto"/>
                <w:sz w:val="20"/>
              </w:rPr>
              <w:t> </w:t>
            </w:r>
            <w:r w:rsidRPr="00F72ABD">
              <w:rPr>
                <w:color w:val="auto"/>
                <w:sz w:val="20"/>
              </w:rPr>
              <w:fldChar w:fldCharType="end"/>
            </w:r>
          </w:p>
        </w:tc>
        <w:tc>
          <w:tcPr>
            <w:tcW w:w="2182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 w:rsidRPr="00F72ABD" w:rsidR="00FF1FBD" w:rsidP="00F24F4F" w:rsidRDefault="00FF1FBD" w14:paraId="035AD11F" w14:textId="77777777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384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 w:rsidRPr="00F72ABD" w:rsidR="00FF1FBD" w:rsidP="00F24F4F" w:rsidRDefault="00FF1FBD" w14:paraId="035AD120" w14:textId="77777777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654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 w:rsidRPr="00F72ABD" w:rsidR="00FF1FBD" w:rsidP="00F24F4F" w:rsidRDefault="00FF1FBD" w14:paraId="035AD121" w14:textId="77777777">
            <w:pPr>
              <w:pStyle w:val="Default"/>
              <w:rPr>
                <w:color w:val="auto"/>
                <w:sz w:val="20"/>
              </w:rPr>
            </w:pPr>
          </w:p>
        </w:tc>
      </w:tr>
    </w:tbl>
    <w:p w:rsidR="005C101C" w:rsidRDefault="005C101C" w14:paraId="035AD123" w14:textId="77777777"/>
    <w:p w:rsidR="006B09B4" w:rsidRDefault="006B09B4" w14:paraId="035AD124" w14:textId="77777777"/>
    <w:tbl>
      <w:tblPr>
        <w:tblW w:w="10889" w:type="dxa"/>
        <w:tblInd w:w="-8" w:type="dxa"/>
        <w:tblLook w:val="0000" w:firstRow="0" w:lastRow="0" w:firstColumn="0" w:lastColumn="0" w:noHBand="0" w:noVBand="0"/>
      </w:tblPr>
      <w:tblGrid>
        <w:gridCol w:w="8"/>
        <w:gridCol w:w="10881"/>
      </w:tblGrid>
      <w:tr w:rsidRPr="00F72ABD" w:rsidR="006B09B4" w:rsidTr="2EDC87FF" w14:paraId="035AD126" w14:textId="77777777">
        <w:trPr>
          <w:gridBefore w:val="1"/>
          <w:wBefore w:w="8" w:type="dxa"/>
          <w:trHeight w:val="567"/>
        </w:trPr>
        <w:tc>
          <w:tcPr>
            <w:tcW w:w="10881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005DAA"/>
            <w:tcMar/>
            <w:vAlign w:val="center"/>
          </w:tcPr>
          <w:p w:rsidRPr="00F72ABD" w:rsidR="006B09B4" w:rsidP="00921E54" w:rsidRDefault="006B09B4" w14:paraId="035AD125" w14:textId="77777777">
            <w:pPr>
              <w:pStyle w:val="Default"/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Other Training</w:t>
            </w:r>
          </w:p>
        </w:tc>
      </w:tr>
      <w:tr w:rsidRPr="00F72ABD" w:rsidR="006B09B4" w:rsidTr="2EDC87FF" w14:paraId="035AD12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/>
        </w:trPr>
        <w:tc>
          <w:tcPr>
            <w:tcW w:w="10889" w:type="dxa"/>
            <w:gridSpan w:val="2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F72ABD" w:rsidR="006B09B4" w:rsidP="00921E54" w:rsidRDefault="006B09B4" w14:paraId="035AD127" w14:textId="2F9F0C8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EDC87FF" w:rsidR="006B09B4">
              <w:rPr>
                <w:rFonts w:cs="Arial"/>
                <w:lang w:val="en-US"/>
              </w:rPr>
              <w:t>Please use the space below to give details of any training or non-</w:t>
            </w:r>
            <w:r w:rsidRPr="2EDC87FF" w:rsidR="006B09B4">
              <w:rPr>
                <w:rFonts w:cs="Arial"/>
                <w:lang w:val="en-US"/>
              </w:rPr>
              <w:t>qualification based</w:t>
            </w:r>
            <w:r w:rsidRPr="2EDC87FF" w:rsidR="006B09B4">
              <w:rPr>
                <w:rFonts w:cs="Arial"/>
                <w:lang w:val="en-US"/>
              </w:rPr>
              <w:t xml:space="preserve"> </w:t>
            </w:r>
            <w:r w:rsidRPr="2EDC87FF" w:rsidR="006B09B4">
              <w:rPr>
                <w:rFonts w:cs="Arial"/>
                <w:lang w:val="en-US"/>
              </w:rPr>
              <w:t>development which</w:t>
            </w:r>
            <w:r w:rsidRPr="2EDC87FF" w:rsidR="006B09B4">
              <w:rPr>
                <w:rFonts w:cs="Arial"/>
                <w:lang w:val="en-US"/>
              </w:rPr>
              <w:t xml:space="preserve"> is relevant to the post and supports your application</w:t>
            </w:r>
            <w:r w:rsidRPr="2EDC87FF" w:rsidR="006B09B4">
              <w:rPr>
                <w:rFonts w:cs="Arial"/>
                <w:lang w:val="en-US"/>
              </w:rPr>
              <w:t xml:space="preserve"> </w:t>
            </w:r>
            <w:r w:rsidRPr="2EDC87FF" w:rsidR="006B09B4">
              <w:rPr>
                <w:rFonts w:cs="Arial"/>
                <w:lang w:val="en-US"/>
              </w:rPr>
              <w:t>e</w:t>
            </w:r>
            <w:r w:rsidRPr="2EDC87FF" w:rsidR="2D7E75BD">
              <w:rPr>
                <w:rFonts w:cs="Arial"/>
                <w:lang w:val="en-US"/>
              </w:rPr>
              <w:t>.</w:t>
            </w:r>
            <w:r w:rsidRPr="2EDC87FF" w:rsidR="006B09B4">
              <w:rPr>
                <w:rFonts w:cs="Arial"/>
                <w:lang w:val="en-US"/>
              </w:rPr>
              <w:t>g</w:t>
            </w:r>
            <w:r w:rsidRPr="2EDC87FF" w:rsidR="006B09B4">
              <w:rPr>
                <w:rFonts w:cs="Arial"/>
                <w:lang w:val="en-US"/>
              </w:rPr>
              <w:t>.</w:t>
            </w:r>
            <w:r w:rsidRPr="2EDC87FF" w:rsidR="006B09B4">
              <w:rPr>
                <w:rFonts w:cs="Arial"/>
                <w:lang w:val="en-US"/>
              </w:rPr>
              <w:t xml:space="preserve"> short courses or ‘on the job’ training</w:t>
            </w:r>
          </w:p>
        </w:tc>
      </w:tr>
    </w:tbl>
    <w:p w:rsidRPr="00F72ABD" w:rsidR="006B09B4" w:rsidP="006B09B4" w:rsidRDefault="006B09B4" w14:paraId="035AD129" w14:textId="77777777">
      <w:pPr>
        <w:pStyle w:val="TinyText"/>
        <w:rPr>
          <w:rFonts w:cs="Arial"/>
        </w:rPr>
      </w:pPr>
    </w:p>
    <w:tbl>
      <w:tblPr>
        <w:tblW w:w="10881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shd w:val="clear" w:color="auto" w:fill="003366"/>
        <w:tblLook w:val="0000" w:firstRow="0" w:lastRow="0" w:firstColumn="0" w:lastColumn="0" w:noHBand="0" w:noVBand="0"/>
      </w:tblPr>
      <w:tblGrid>
        <w:gridCol w:w="4852"/>
        <w:gridCol w:w="6029"/>
      </w:tblGrid>
      <w:tr w:rsidRPr="00F72ABD" w:rsidR="006B09B4" w:rsidTr="006B09B4" w14:paraId="035AD12D" w14:textId="77777777">
        <w:trPr>
          <w:cantSplit/>
          <w:trHeight w:val="441"/>
        </w:trPr>
        <w:tc>
          <w:tcPr>
            <w:tcW w:w="4852" w:type="dxa"/>
            <w:tcBorders>
              <w:bottom w:val="single" w:color="808080" w:sz="8" w:space="0"/>
            </w:tcBorders>
            <w:shd w:val="clear" w:color="auto" w:fill="005DAA"/>
            <w:vAlign w:val="center"/>
          </w:tcPr>
          <w:p w:rsidRPr="00F72ABD" w:rsidR="006B09B4" w:rsidP="00921E54" w:rsidRDefault="006B09B4" w14:paraId="035AD12A" w14:textId="77777777">
            <w:pPr>
              <w:pStyle w:val="Default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72ABD">
              <w:rPr>
                <w:b/>
                <w:bCs/>
                <w:color w:val="FFFFFF"/>
                <w:sz w:val="22"/>
                <w:szCs w:val="22"/>
              </w:rPr>
              <w:t>Training Course</w:t>
            </w:r>
          </w:p>
        </w:tc>
        <w:tc>
          <w:tcPr>
            <w:tcW w:w="6029" w:type="dxa"/>
            <w:tcBorders>
              <w:bottom w:val="single" w:color="808080" w:sz="8" w:space="0"/>
            </w:tcBorders>
            <w:shd w:val="clear" w:color="auto" w:fill="005DAA"/>
            <w:vAlign w:val="center"/>
          </w:tcPr>
          <w:p w:rsidRPr="00F72ABD" w:rsidR="006B09B4" w:rsidP="00921E54" w:rsidRDefault="006B09B4" w14:paraId="035AD12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/>
              </w:rPr>
            </w:pPr>
            <w:r w:rsidRPr="00F72ABD">
              <w:rPr>
                <w:rFonts w:cs="Arial"/>
                <w:b/>
                <w:bCs/>
                <w:color w:val="FFFFFF"/>
              </w:rPr>
              <w:t xml:space="preserve">Course Details </w:t>
            </w:r>
          </w:p>
          <w:p w:rsidRPr="00F72ABD" w:rsidR="006B09B4" w:rsidP="00921E54" w:rsidRDefault="006B09B4" w14:paraId="035AD12C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/>
              </w:rPr>
            </w:pPr>
            <w:r w:rsidRPr="00F72ABD">
              <w:rPr>
                <w:rFonts w:cs="Arial"/>
                <w:b/>
                <w:bCs/>
                <w:color w:val="FFFFFF"/>
              </w:rPr>
              <w:t xml:space="preserve">(including </w:t>
            </w:r>
            <w:r w:rsidR="00545FE2">
              <w:rPr>
                <w:rFonts w:cs="Arial"/>
                <w:b/>
                <w:bCs/>
                <w:color w:val="FFFFFF"/>
              </w:rPr>
              <w:t xml:space="preserve">date, </w:t>
            </w:r>
            <w:r w:rsidRPr="00F72ABD">
              <w:rPr>
                <w:rFonts w:cs="Arial"/>
                <w:b/>
                <w:bCs/>
                <w:color w:val="FFFFFF"/>
              </w:rPr>
              <w:t xml:space="preserve">length of course/nature of training) </w:t>
            </w:r>
          </w:p>
        </w:tc>
      </w:tr>
      <w:tr w:rsidRPr="00F72ABD" w:rsidR="006B09B4" w:rsidTr="006B09B4" w14:paraId="035AD130" w14:textId="77777777">
        <w:trPr>
          <w:trHeight w:val="1663"/>
        </w:trPr>
        <w:tc>
          <w:tcPr>
            <w:tcW w:w="4852" w:type="dxa"/>
            <w:tcBorders>
              <w:bottom w:val="single" w:color="808080" w:sz="8" w:space="0"/>
            </w:tcBorders>
            <w:shd w:val="clear" w:color="auto" w:fill="auto"/>
          </w:tcPr>
          <w:p w:rsidRPr="00F72ABD" w:rsidR="006B09B4" w:rsidP="00921E54" w:rsidRDefault="006B09B4" w14:paraId="035AD12E" w14:textId="77777777">
            <w:pPr>
              <w:pStyle w:val="Default"/>
              <w:rPr>
                <w:color w:val="auto"/>
                <w:sz w:val="20"/>
              </w:rPr>
            </w:pPr>
            <w:r w:rsidRPr="00F72ABD">
              <w:rPr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2ABD">
              <w:rPr>
                <w:color w:val="auto"/>
                <w:sz w:val="20"/>
              </w:rPr>
              <w:instrText xml:space="preserve"> FORMTEXT </w:instrText>
            </w:r>
            <w:r w:rsidRPr="00F72ABD">
              <w:rPr>
                <w:color w:val="auto"/>
                <w:sz w:val="20"/>
              </w:rPr>
            </w:r>
            <w:r w:rsidRPr="00F72ABD">
              <w:rPr>
                <w:color w:val="auto"/>
                <w:sz w:val="20"/>
              </w:rPr>
              <w:fldChar w:fldCharType="separate"/>
            </w:r>
            <w:r w:rsidRPr="00F72ABD">
              <w:rPr>
                <w:noProof/>
                <w:color w:val="auto"/>
                <w:sz w:val="20"/>
              </w:rPr>
              <w:t> </w:t>
            </w:r>
            <w:r w:rsidRPr="00F72ABD">
              <w:rPr>
                <w:noProof/>
                <w:color w:val="auto"/>
                <w:sz w:val="20"/>
              </w:rPr>
              <w:t> </w:t>
            </w:r>
            <w:r w:rsidRPr="00F72ABD">
              <w:rPr>
                <w:noProof/>
                <w:color w:val="auto"/>
                <w:sz w:val="20"/>
              </w:rPr>
              <w:t> </w:t>
            </w:r>
            <w:r w:rsidRPr="00F72ABD">
              <w:rPr>
                <w:noProof/>
                <w:color w:val="auto"/>
                <w:sz w:val="20"/>
              </w:rPr>
              <w:t> </w:t>
            </w:r>
            <w:r w:rsidRPr="00F72ABD">
              <w:rPr>
                <w:noProof/>
                <w:color w:val="auto"/>
                <w:sz w:val="20"/>
              </w:rPr>
              <w:t> </w:t>
            </w:r>
            <w:r w:rsidRPr="00F72ABD">
              <w:rPr>
                <w:color w:val="auto"/>
                <w:sz w:val="20"/>
              </w:rPr>
              <w:fldChar w:fldCharType="end"/>
            </w:r>
          </w:p>
        </w:tc>
        <w:tc>
          <w:tcPr>
            <w:tcW w:w="6029" w:type="dxa"/>
            <w:tcBorders>
              <w:bottom w:val="single" w:color="808080" w:sz="8" w:space="0"/>
            </w:tcBorders>
            <w:shd w:val="clear" w:color="auto" w:fill="auto"/>
          </w:tcPr>
          <w:p w:rsidRPr="00F72ABD" w:rsidR="006B09B4" w:rsidP="00921E54" w:rsidRDefault="006B09B4" w14:paraId="035AD12F" w14:textId="77777777">
            <w:pPr>
              <w:pStyle w:val="Default"/>
              <w:rPr>
                <w:color w:val="auto"/>
                <w:sz w:val="20"/>
              </w:rPr>
            </w:pPr>
            <w:r w:rsidRPr="00F72ABD">
              <w:rPr>
                <w:color w:val="auto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2ABD">
              <w:rPr>
                <w:color w:val="auto"/>
                <w:sz w:val="20"/>
                <w:lang w:val="en-GB"/>
              </w:rPr>
              <w:instrText xml:space="preserve"> FORMTEXT </w:instrText>
            </w:r>
            <w:r w:rsidRPr="00F72ABD">
              <w:rPr>
                <w:color w:val="auto"/>
                <w:sz w:val="20"/>
                <w:lang w:val="en-GB"/>
              </w:rPr>
            </w:r>
            <w:r w:rsidRPr="00F72ABD">
              <w:rPr>
                <w:color w:val="auto"/>
                <w:sz w:val="20"/>
                <w:lang w:val="en-GB"/>
              </w:rPr>
              <w:fldChar w:fldCharType="separate"/>
            </w:r>
            <w:r w:rsidRPr="00F72ABD">
              <w:rPr>
                <w:noProof/>
                <w:color w:val="auto"/>
                <w:sz w:val="20"/>
                <w:lang w:val="en-GB"/>
              </w:rPr>
              <w:t> </w:t>
            </w:r>
            <w:r w:rsidRPr="00F72ABD">
              <w:rPr>
                <w:noProof/>
                <w:color w:val="auto"/>
                <w:sz w:val="20"/>
                <w:lang w:val="en-GB"/>
              </w:rPr>
              <w:t> </w:t>
            </w:r>
            <w:r w:rsidRPr="00F72ABD">
              <w:rPr>
                <w:noProof/>
                <w:color w:val="auto"/>
                <w:sz w:val="20"/>
                <w:lang w:val="en-GB"/>
              </w:rPr>
              <w:t> </w:t>
            </w:r>
            <w:r w:rsidRPr="00F72ABD">
              <w:rPr>
                <w:noProof/>
                <w:color w:val="auto"/>
                <w:sz w:val="20"/>
                <w:lang w:val="en-GB"/>
              </w:rPr>
              <w:t> </w:t>
            </w:r>
            <w:r w:rsidRPr="00F72ABD">
              <w:rPr>
                <w:noProof/>
                <w:color w:val="auto"/>
                <w:sz w:val="20"/>
                <w:lang w:val="en-GB"/>
              </w:rPr>
              <w:t> </w:t>
            </w:r>
            <w:r w:rsidRPr="00F72ABD">
              <w:rPr>
                <w:color w:val="auto"/>
                <w:sz w:val="20"/>
                <w:lang w:val="en-GB"/>
              </w:rPr>
              <w:fldChar w:fldCharType="end"/>
            </w:r>
          </w:p>
        </w:tc>
      </w:tr>
    </w:tbl>
    <w:p w:rsidRPr="00F72ABD" w:rsidR="003C39BC" w:rsidP="00FF1FBD" w:rsidRDefault="003C39BC" w14:paraId="035AD131" w14:textId="77777777">
      <w:pPr>
        <w:pStyle w:val="Default"/>
        <w:rPr>
          <w:color w:val="auto"/>
          <w:sz w:val="22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0881"/>
      </w:tblGrid>
      <w:tr w:rsidRPr="00F72ABD" w:rsidR="00FF1FBD" w:rsidTr="006B09B4" w14:paraId="035AD133" w14:textId="77777777">
        <w:trPr>
          <w:trHeight w:val="491"/>
        </w:trPr>
        <w:tc>
          <w:tcPr>
            <w:tcW w:w="10881" w:type="dxa"/>
            <w:tcBorders>
              <w:bottom w:val="single" w:color="808080" w:sz="8" w:space="0"/>
            </w:tcBorders>
            <w:shd w:val="clear" w:color="auto" w:fill="005DAA"/>
            <w:vAlign w:val="center"/>
          </w:tcPr>
          <w:p w:rsidRPr="00F72ABD" w:rsidR="00FF1FBD" w:rsidP="000879BE" w:rsidRDefault="006B09B4" w14:paraId="035AD132" w14:textId="77777777">
            <w:pPr>
              <w:pStyle w:val="Default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Profe</w:t>
            </w:r>
            <w:r w:rsidR="00793B62">
              <w:rPr>
                <w:b/>
                <w:bCs/>
                <w:color w:val="FFFFFF"/>
                <w:sz w:val="22"/>
                <w:szCs w:val="22"/>
              </w:rPr>
              <w:t>s</w:t>
            </w:r>
            <w:r>
              <w:rPr>
                <w:b/>
                <w:bCs/>
                <w:color w:val="FFFFFF"/>
                <w:sz w:val="22"/>
                <w:szCs w:val="22"/>
              </w:rPr>
              <w:t>sional Membership</w:t>
            </w:r>
          </w:p>
        </w:tc>
      </w:tr>
      <w:tr w:rsidRPr="00F72ABD" w:rsidR="00FF1FBD" w:rsidTr="006B09B4" w14:paraId="035AD137" w14:textId="77777777">
        <w:trPr>
          <w:trHeight w:val="1595"/>
        </w:trPr>
        <w:tc>
          <w:tcPr>
            <w:tcW w:w="1088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:rsidRPr="00F72ABD" w:rsidR="005B0E38" w:rsidP="006B09B4" w:rsidRDefault="006B09B4" w14:paraId="035AD134" w14:textId="77777777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If you are a member of any professional body, please give details and state how the membership </w:t>
            </w:r>
            <w:proofErr w:type="gramStart"/>
            <w:r>
              <w:rPr>
                <w:rFonts w:cs="Arial"/>
                <w:szCs w:val="22"/>
                <w:lang w:val="en-US"/>
              </w:rPr>
              <w:t>was gained</w:t>
            </w:r>
            <w:proofErr w:type="gramEnd"/>
            <w:r>
              <w:rPr>
                <w:rFonts w:cs="Arial"/>
                <w:szCs w:val="22"/>
                <w:lang w:val="en-US"/>
              </w:rPr>
              <w:t>.</w:t>
            </w:r>
          </w:p>
          <w:p w:rsidRPr="00F72ABD" w:rsidR="000879BE" w:rsidP="006B09B4" w:rsidRDefault="005B0E38" w14:paraId="035AD135" w14:textId="77777777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 w:rsidRPr="00F72A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  <w:sz w:val="20"/>
              </w:rPr>
              <w:instrText xml:space="preserve"> FORMTEXT </w:instrText>
            </w:r>
            <w:r w:rsidRPr="00F72ABD">
              <w:rPr>
                <w:rFonts w:cs="Arial"/>
                <w:sz w:val="20"/>
              </w:rPr>
            </w:r>
            <w:r w:rsidRPr="00F72ABD">
              <w:rPr>
                <w:rFonts w:cs="Arial"/>
                <w:sz w:val="20"/>
              </w:rPr>
              <w:fldChar w:fldCharType="separate"/>
            </w:r>
            <w:r w:rsidRPr="00F72ABD">
              <w:rPr>
                <w:rFonts w:cs="Arial"/>
                <w:noProof/>
                <w:sz w:val="20"/>
              </w:rPr>
              <w:t> </w:t>
            </w:r>
            <w:r w:rsidRPr="00F72ABD">
              <w:rPr>
                <w:rFonts w:cs="Arial"/>
                <w:noProof/>
                <w:sz w:val="20"/>
              </w:rPr>
              <w:t> </w:t>
            </w:r>
            <w:r w:rsidRPr="00F72ABD">
              <w:rPr>
                <w:rFonts w:cs="Arial"/>
                <w:noProof/>
                <w:sz w:val="20"/>
              </w:rPr>
              <w:t> </w:t>
            </w:r>
            <w:r w:rsidRPr="00F72ABD">
              <w:rPr>
                <w:rFonts w:cs="Arial"/>
                <w:noProof/>
                <w:sz w:val="20"/>
              </w:rPr>
              <w:t> </w:t>
            </w:r>
            <w:r w:rsidRPr="00F72ABD">
              <w:rPr>
                <w:rFonts w:cs="Arial"/>
                <w:noProof/>
                <w:sz w:val="20"/>
              </w:rPr>
              <w:t> </w:t>
            </w:r>
            <w:r w:rsidRPr="00F72ABD">
              <w:rPr>
                <w:rFonts w:cs="Arial"/>
                <w:sz w:val="20"/>
              </w:rPr>
              <w:fldChar w:fldCharType="end"/>
            </w:r>
          </w:p>
          <w:p w:rsidRPr="00F72ABD" w:rsidR="000879BE" w:rsidP="006B09B4" w:rsidRDefault="000879BE" w14:paraId="035AD136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Pr="00F72ABD" w:rsidR="000F162D" w:rsidRDefault="000F162D" w14:paraId="035AD138" w14:textId="77777777">
      <w:pPr>
        <w:rPr>
          <w:rFonts w:cs="Arial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Pr="00F72ABD" w:rsidR="00590BBD" w:rsidTr="006B09B4" w14:paraId="035AD13A" w14:textId="77777777">
        <w:trPr>
          <w:trHeight w:val="491"/>
        </w:trPr>
        <w:tc>
          <w:tcPr>
            <w:tcW w:w="11088" w:type="dxa"/>
            <w:shd w:val="clear" w:color="auto" w:fill="005DAA"/>
            <w:vAlign w:val="center"/>
          </w:tcPr>
          <w:p w:rsidRPr="00F72ABD" w:rsidR="00590BBD" w:rsidP="005C101C" w:rsidRDefault="005C101C" w14:paraId="035AD139" w14:textId="77777777">
            <w:pPr>
              <w:pStyle w:val="Heading3"/>
              <w:jc w:val="left"/>
              <w:rPr>
                <w:rFonts w:cs="Arial"/>
                <w:color w:val="FFFFFF"/>
                <w:sz w:val="32"/>
                <w:szCs w:val="32"/>
              </w:rPr>
            </w:pPr>
            <w:r>
              <w:rPr>
                <w:rFonts w:cs="Arial"/>
                <w:color w:val="FFFFFF"/>
                <w:szCs w:val="36"/>
                <w:lang w:val="en-US"/>
              </w:rPr>
              <w:t xml:space="preserve"> </w:t>
            </w:r>
            <w:r w:rsidRPr="00F72ABD" w:rsidR="00590BBD">
              <w:rPr>
                <w:rFonts w:cs="Arial"/>
                <w:color w:val="FFFFFF"/>
                <w:szCs w:val="36"/>
                <w:lang w:val="en-US"/>
              </w:rPr>
              <w:t>Employment</w:t>
            </w:r>
            <w:r w:rsidR="00545FE2">
              <w:rPr>
                <w:rFonts w:cs="Arial"/>
                <w:color w:val="FFFFFF"/>
                <w:szCs w:val="36"/>
                <w:lang w:val="en-US"/>
              </w:rPr>
              <w:t>/Experience</w:t>
            </w:r>
            <w:r w:rsidRPr="00F72ABD" w:rsidR="00590BBD">
              <w:rPr>
                <w:rFonts w:cs="Arial"/>
                <w:color w:val="FFFFFF"/>
                <w:szCs w:val="36"/>
                <w:lang w:val="en-US"/>
              </w:rPr>
              <w:t xml:space="preserve"> History</w:t>
            </w:r>
          </w:p>
        </w:tc>
      </w:tr>
      <w:tr w:rsidRPr="00F72ABD" w:rsidR="00590BBD" w14:paraId="035AD13C" w14:textId="77777777">
        <w:trPr>
          <w:trHeight w:val="698"/>
        </w:trPr>
        <w:tc>
          <w:tcPr>
            <w:tcW w:w="11088" w:type="dxa"/>
            <w:shd w:val="clear" w:color="auto" w:fill="auto"/>
            <w:vAlign w:val="center"/>
          </w:tcPr>
          <w:p w:rsidRPr="00F72ABD" w:rsidR="00590BBD" w:rsidP="00F24F4F" w:rsidRDefault="00590BBD" w14:paraId="035AD13B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72ABD">
              <w:rPr>
                <w:rFonts w:cs="Arial"/>
              </w:rPr>
              <w:t xml:space="preserve">Please include </w:t>
            </w:r>
            <w:r w:rsidR="00545FE2">
              <w:rPr>
                <w:rFonts w:cs="Arial"/>
              </w:rPr>
              <w:t xml:space="preserve">or adapt </w:t>
            </w:r>
            <w:r w:rsidRPr="00F72ABD">
              <w:rPr>
                <w:rFonts w:cs="Arial"/>
              </w:rPr>
              <w:t>any previous experience (paid or unpaid</w:t>
            </w:r>
            <w:r w:rsidR="00545FE2">
              <w:rPr>
                <w:rFonts w:cs="Arial"/>
              </w:rPr>
              <w:t>, or caring e.g.</w:t>
            </w:r>
            <w:r w:rsidRPr="00F72ABD">
              <w:rPr>
                <w:rFonts w:cs="Arial"/>
              </w:rPr>
              <w:t>), starting with the most recent first.</w:t>
            </w:r>
          </w:p>
        </w:tc>
      </w:tr>
    </w:tbl>
    <w:p w:rsidRPr="00F72ABD" w:rsidR="00015F44" w:rsidP="00015F44" w:rsidRDefault="00015F44" w14:paraId="035AD13D" w14:textId="77777777">
      <w:pPr>
        <w:tabs>
          <w:tab w:val="left" w:pos="2520"/>
        </w:tabs>
        <w:rPr>
          <w:rFonts w:cs="Arial"/>
          <w:sz w:val="8"/>
        </w:rPr>
      </w:pPr>
    </w:p>
    <w:p w:rsidRPr="00F72ABD" w:rsidR="00015F44" w:rsidP="00015F44" w:rsidRDefault="00015F44" w14:paraId="035AD13E" w14:textId="77777777">
      <w:pPr>
        <w:tabs>
          <w:tab w:val="left" w:pos="2520"/>
        </w:tabs>
        <w:rPr>
          <w:rFonts w:cs="Arial"/>
          <w:sz w:val="8"/>
        </w:rPr>
      </w:pPr>
    </w:p>
    <w:p w:rsidRPr="00F72ABD" w:rsidR="00A62F23" w:rsidP="00015F44" w:rsidRDefault="00015F44" w14:paraId="035AD13F" w14:textId="77777777">
      <w:pPr>
        <w:tabs>
          <w:tab w:val="left" w:pos="2520"/>
        </w:tabs>
        <w:rPr>
          <w:rFonts w:cs="Arial"/>
          <w:b/>
          <w:u w:val="single"/>
        </w:rPr>
      </w:pPr>
      <w:r w:rsidRPr="00F72ABD">
        <w:rPr>
          <w:rFonts w:cs="Arial"/>
          <w:b/>
          <w:u w:val="single"/>
        </w:rPr>
        <w:t>Current or most recent employer</w:t>
      </w:r>
    </w:p>
    <w:p w:rsidRPr="00F72ABD" w:rsidR="00A62F23" w:rsidRDefault="00A62F23" w14:paraId="035AD140" w14:textId="77777777">
      <w:pPr>
        <w:pStyle w:val="TinyText"/>
        <w:rPr>
          <w:rFonts w:cs="Arial"/>
        </w:rPr>
      </w:pPr>
    </w:p>
    <w:p w:rsidRPr="00F72ABD" w:rsidR="00A62F23" w:rsidRDefault="00A62F23" w14:paraId="035AD141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Pr="00F72ABD" w:rsidR="00000C8D" w14:paraId="035AD144" w14:textId="77777777">
        <w:trPr>
          <w:trHeight w:val="386"/>
        </w:trPr>
        <w:tc>
          <w:tcPr>
            <w:tcW w:w="244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000C8D" w14:paraId="035AD142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143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8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8"/>
          </w:p>
        </w:tc>
      </w:tr>
    </w:tbl>
    <w:p w:rsidRPr="00F72ABD" w:rsidR="00000C8D" w:rsidRDefault="00000C8D" w14:paraId="035AD145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Pr="00F72ABD" w:rsidR="00000C8D" w14:paraId="035AD148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000C8D" w14:paraId="035AD146" w14:textId="77777777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cs="Arial"/>
                <w:bCs/>
              </w:rPr>
            </w:pPr>
            <w:r w:rsidRPr="00F72ABD">
              <w:rPr>
                <w:rFonts w:cs="Arial"/>
                <w:bCs/>
              </w:rPr>
              <w:t>Address:</w:t>
            </w:r>
          </w:p>
        </w:tc>
        <w:tc>
          <w:tcPr>
            <w:tcW w:w="954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147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9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9"/>
          </w:p>
        </w:tc>
      </w:tr>
      <w:tr w:rsidRPr="00F72ABD" w:rsidR="00000C8D" w14:paraId="035AD14B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000C8D" w14:paraId="035AD149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954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14A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10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10"/>
          </w:p>
        </w:tc>
      </w:tr>
      <w:tr w:rsidRPr="00F72ABD" w:rsidR="00000C8D" w14:paraId="035AD14F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000C8D" w14:paraId="035AD14C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954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590BBD" w:rsidRDefault="00000C8D" w14:paraId="035AD14D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11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11"/>
          </w:p>
          <w:p w:rsidRPr="00F72ABD" w:rsidR="00000C8D" w:rsidRDefault="00000C8D" w14:paraId="035AD14E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</w:tr>
    </w:tbl>
    <w:p w:rsidRPr="00F72ABD" w:rsidR="00000C8D" w:rsidRDefault="00000C8D" w14:paraId="035AD150" w14:textId="77777777">
      <w:pPr>
        <w:pStyle w:val="TinyText"/>
        <w:rPr>
          <w:rFonts w:cs="Arial"/>
        </w:rPr>
      </w:pPr>
    </w:p>
    <w:p w:rsidRPr="00F72ABD" w:rsidR="00000C8D" w:rsidRDefault="00000C8D" w14:paraId="035AD151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Pr="00F72ABD" w:rsidR="00000C8D" w14:paraId="035AD154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000C8D" w:rsidRDefault="00904971" w14:paraId="035AD152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Position Held</w:t>
            </w:r>
            <w:r w:rsidRPr="00F72ABD" w:rsidR="00000C8D">
              <w:rPr>
                <w:rFonts w:cs="Arial"/>
                <w:bCs/>
                <w:lang w:val="en-US"/>
              </w:rPr>
              <w:t>:</w:t>
            </w:r>
          </w:p>
        </w:tc>
        <w:tc>
          <w:tcPr>
            <w:tcW w:w="8352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153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2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12"/>
          </w:p>
        </w:tc>
      </w:tr>
    </w:tbl>
    <w:p w:rsidRPr="00F72ABD" w:rsidR="00000C8D" w:rsidRDefault="00000C8D" w14:paraId="035AD155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</w:tblGrid>
      <w:tr w:rsidRPr="007B7400" w:rsidR="005052E3" w14:paraId="035AD158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5052E3" w:rsidRDefault="005052E3" w14:paraId="035AD156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Date Started:</w:t>
            </w:r>
          </w:p>
        </w:tc>
        <w:tc>
          <w:tcPr>
            <w:tcW w:w="234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5052E3" w:rsidRDefault="005052E3" w14:paraId="035AD157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13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13"/>
          </w:p>
        </w:tc>
      </w:tr>
    </w:tbl>
    <w:p w:rsidR="007B7400" w:rsidRDefault="007B7400" w14:paraId="596CB3DC" w14:textId="77777777">
      <w:pPr>
        <w:pStyle w:val="TinyText"/>
        <w:rPr>
          <w:rFonts w:cs="Arial"/>
        </w:rPr>
      </w:pPr>
      <w:r>
        <w:rPr>
          <w:rFonts w:cs="Arial"/>
        </w:rPr>
        <w:t xml:space="preserve">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</w:tblGrid>
      <w:tr w:rsidRPr="007B7400" w:rsidR="007B7400" w:rsidTr="00504DAF" w14:paraId="7A63CA4F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7B7400" w:rsidP="007B7400" w:rsidRDefault="007B7400" w14:paraId="4E6F688F" w14:textId="534240B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 xml:space="preserve">Date </w:t>
            </w:r>
            <w:r>
              <w:rPr>
                <w:rFonts w:cs="Arial"/>
                <w:bCs/>
                <w:lang w:val="en-US"/>
              </w:rPr>
              <w:t>Left</w:t>
            </w:r>
            <w:r w:rsidRPr="00F72ABD">
              <w:rPr>
                <w:rFonts w:cs="Arial"/>
                <w:bCs/>
                <w:lang w:val="en-US"/>
              </w:rPr>
              <w:t>:</w:t>
            </w:r>
          </w:p>
        </w:tc>
        <w:tc>
          <w:tcPr>
            <w:tcW w:w="234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7B7400" w:rsidP="00504DAF" w:rsidRDefault="007B7400" w14:paraId="230B0FA4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Pr="00F72ABD" w:rsidR="009F6A64" w:rsidP="009F6A64" w:rsidRDefault="009F6A64" w14:paraId="035AD15B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Pr="00F72ABD" w:rsidR="009F6A64" w14:paraId="035AD15D" w14:textId="77777777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:rsidRPr="00F72ABD" w:rsidR="009F6A64" w:rsidP="00D1157A" w:rsidRDefault="009F6A64" w14:paraId="035AD15C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F72ABD">
              <w:rPr>
                <w:rFonts w:cs="Arial"/>
                <w:b/>
                <w:bCs/>
                <w:lang w:val="en-US"/>
              </w:rPr>
              <w:t>Brief description of duties:</w:t>
            </w:r>
          </w:p>
        </w:tc>
      </w:tr>
      <w:tr w:rsidRPr="00F72ABD" w:rsidR="009F6A64" w:rsidTr="002D2AB1" w14:paraId="035AD15F" w14:textId="77777777">
        <w:trPr>
          <w:trHeight w:val="1701"/>
        </w:trPr>
        <w:tc>
          <w:tcPr>
            <w:tcW w:w="10980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 w:rsidRPr="00F72ABD" w:rsidR="009F6A64" w:rsidP="00545FE2" w:rsidRDefault="009F6A64" w14:paraId="035AD15E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="003C4D6F" w:rsidRDefault="003C4D6F" w14:paraId="035AD160" w14:textId="77777777">
      <w:pPr>
        <w:tabs>
          <w:tab w:val="left" w:pos="2520"/>
        </w:tabs>
        <w:rPr>
          <w:rFonts w:cs="Arial"/>
          <w:b/>
          <w:u w:val="single"/>
        </w:rPr>
      </w:pPr>
    </w:p>
    <w:p w:rsidR="008C6275" w:rsidRDefault="008C6275" w14:paraId="614D50FA" w14:textId="77777777">
      <w:pPr>
        <w:tabs>
          <w:tab w:val="left" w:pos="2520"/>
        </w:tabs>
        <w:rPr>
          <w:rFonts w:cs="Arial"/>
          <w:b/>
          <w:u w:val="single"/>
        </w:rPr>
      </w:pPr>
    </w:p>
    <w:p w:rsidR="008C6275" w:rsidRDefault="008C6275" w14:paraId="1149674F" w14:textId="77777777">
      <w:pPr>
        <w:tabs>
          <w:tab w:val="left" w:pos="2520"/>
        </w:tabs>
        <w:rPr>
          <w:rFonts w:cs="Arial"/>
          <w:b/>
          <w:u w:val="single"/>
        </w:rPr>
      </w:pPr>
    </w:p>
    <w:p w:rsidR="008C6275" w:rsidRDefault="008C6275" w14:paraId="45E00152" w14:textId="77777777">
      <w:pPr>
        <w:tabs>
          <w:tab w:val="left" w:pos="2520"/>
        </w:tabs>
        <w:rPr>
          <w:rFonts w:cs="Arial"/>
          <w:b/>
          <w:u w:val="single"/>
        </w:rPr>
      </w:pPr>
    </w:p>
    <w:p w:rsidR="008C6275" w:rsidRDefault="008C6275" w14:paraId="05D8F7BD" w14:textId="77777777">
      <w:pPr>
        <w:tabs>
          <w:tab w:val="left" w:pos="2520"/>
        </w:tabs>
        <w:rPr>
          <w:rFonts w:cs="Arial"/>
          <w:b/>
          <w:u w:val="single"/>
        </w:rPr>
      </w:pPr>
    </w:p>
    <w:p w:rsidRPr="00F72ABD" w:rsidR="000F162D" w:rsidRDefault="008806E7" w14:paraId="035AD161" w14:textId="06A86936">
      <w:pPr>
        <w:tabs>
          <w:tab w:val="left" w:pos="2520"/>
        </w:tabs>
        <w:rPr>
          <w:rFonts w:cs="Arial"/>
          <w:b/>
          <w:u w:val="single"/>
        </w:rPr>
      </w:pPr>
      <w:r w:rsidRPr="00F72ABD">
        <w:rPr>
          <w:rFonts w:cs="Arial"/>
          <w:b/>
          <w:u w:val="single"/>
        </w:rPr>
        <w:lastRenderedPageBreak/>
        <w:t>Previous employer</w:t>
      </w:r>
    </w:p>
    <w:p w:rsidRPr="00F72ABD" w:rsidR="000F162D" w:rsidRDefault="000F162D" w14:paraId="035AD162" w14:textId="77777777">
      <w:pPr>
        <w:tabs>
          <w:tab w:val="left" w:pos="2520"/>
        </w:tabs>
        <w:rPr>
          <w:rFonts w:cs="Arial"/>
        </w:rPr>
      </w:pPr>
    </w:p>
    <w:p w:rsidRPr="00F72ABD" w:rsidR="00000C8D" w:rsidRDefault="00000C8D" w14:paraId="035AD163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551"/>
      </w:tblGrid>
      <w:tr w:rsidRPr="00F72ABD" w:rsidR="00F54CE2" w:rsidTr="00971DF4" w14:paraId="035AD166" w14:textId="77777777">
        <w:trPr>
          <w:trHeight w:val="386"/>
        </w:trPr>
        <w:tc>
          <w:tcPr>
            <w:tcW w:w="2448" w:type="dxa"/>
            <w:tcBorders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64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Name of Employer:</w:t>
            </w:r>
          </w:p>
        </w:tc>
        <w:tc>
          <w:tcPr>
            <w:tcW w:w="855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65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Pr="00F72ABD" w:rsidR="00F54CE2" w:rsidP="00F54CE2" w:rsidRDefault="00F54CE2" w14:paraId="035AD167" w14:textId="77777777">
      <w:pPr>
        <w:pStyle w:val="TinyText"/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9451"/>
      </w:tblGrid>
      <w:tr w:rsidRPr="00F72ABD" w:rsidR="00F54CE2" w:rsidTr="00971DF4" w14:paraId="035AD16A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68" w14:textId="77777777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cs="Arial"/>
                <w:bCs/>
              </w:rPr>
            </w:pPr>
            <w:r w:rsidRPr="00F72ABD">
              <w:rPr>
                <w:rFonts w:cs="Arial"/>
                <w:bCs/>
              </w:rPr>
              <w:t>Address:</w:t>
            </w:r>
          </w:p>
        </w:tc>
        <w:tc>
          <w:tcPr>
            <w:tcW w:w="945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69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  <w:tr w:rsidRPr="00F72ABD" w:rsidR="00F54CE2" w:rsidTr="00971DF4" w14:paraId="035AD16D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6B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945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6C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  <w:tr w:rsidRPr="00F72ABD" w:rsidR="00F54CE2" w:rsidTr="00971DF4" w14:paraId="035AD174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6E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945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6F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tbl>
            <w:tblPr>
              <w:tblW w:w="4500" w:type="dxa"/>
              <w:tblInd w:w="4824" w:type="dxa"/>
              <w:tblLayout w:type="fixed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Pr="00F72ABD" w:rsidR="00F54CE2" w:rsidTr="00971DF4" w14:paraId="035AD172" w14:textId="77777777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:rsidRPr="00F72ABD" w:rsidR="00F54CE2" w:rsidP="00F24F4F" w:rsidRDefault="00F54CE2" w14:paraId="035AD170" w14:textId="77777777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cs="Arial"/>
                      <w:bCs/>
                      <w:szCs w:val="22"/>
                      <w:lang w:val="en-US"/>
                    </w:rPr>
                  </w:pPr>
                  <w:r w:rsidRPr="00F72ABD">
                    <w:rPr>
                      <w:rFonts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:rsidRPr="00F72ABD" w:rsidR="00F54CE2" w:rsidP="00F24F4F" w:rsidRDefault="00F54CE2" w14:paraId="035AD171" w14:textId="77777777">
                  <w:pPr>
                    <w:tabs>
                      <w:tab w:val="left" w:pos="2520"/>
                    </w:tabs>
                    <w:rPr>
                      <w:rFonts w:cs="Arial"/>
                    </w:rPr>
                  </w:pPr>
                  <w:r w:rsidRPr="00F72ABD">
                    <w:rPr>
                      <w:rFonts w:cs="Arial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F72ABD">
                    <w:rPr>
                      <w:rFonts w:cs="Arial"/>
                    </w:rPr>
                    <w:instrText xml:space="preserve"> FORMTEXT </w:instrText>
                  </w:r>
                  <w:r w:rsidRPr="00F72ABD">
                    <w:rPr>
                      <w:rFonts w:cs="Arial"/>
                    </w:rPr>
                  </w:r>
                  <w:r w:rsidRPr="00F72ABD">
                    <w:rPr>
                      <w:rFonts w:cs="Arial"/>
                    </w:rPr>
                    <w:fldChar w:fldCharType="separate"/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:rsidRPr="00F72ABD" w:rsidR="00F54CE2" w:rsidP="00F24F4F" w:rsidRDefault="00F54CE2" w14:paraId="035AD173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</w:tr>
    </w:tbl>
    <w:p w:rsidRPr="00F72ABD" w:rsidR="00F54CE2" w:rsidP="00F54CE2" w:rsidRDefault="00F54CE2" w14:paraId="035AD175" w14:textId="77777777">
      <w:pPr>
        <w:pStyle w:val="TinyText"/>
        <w:rPr>
          <w:rFonts w:cs="Arial"/>
        </w:rPr>
      </w:pPr>
    </w:p>
    <w:p w:rsidRPr="00F72ABD" w:rsidR="00F54CE2" w:rsidP="00F54CE2" w:rsidRDefault="00F54CE2" w14:paraId="035AD176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71"/>
      </w:tblGrid>
      <w:tr w:rsidRPr="00F72ABD" w:rsidR="00F54CE2" w:rsidTr="00971DF4" w14:paraId="035AD179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77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Position Held:</w:t>
            </w:r>
          </w:p>
        </w:tc>
        <w:tc>
          <w:tcPr>
            <w:tcW w:w="837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54CE2" w:rsidP="00F24F4F" w:rsidRDefault="00F54CE2" w14:paraId="035AD178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Pr="00F72ABD" w:rsidR="009F6A64" w:rsidP="009F6A64" w:rsidRDefault="009F6A64" w14:paraId="035AD17A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91"/>
      </w:tblGrid>
      <w:tr w:rsidRPr="00F72ABD" w:rsidR="009F6A64" w:rsidTr="00971DF4" w14:paraId="035AD17F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9F6A64" w:rsidP="00D1157A" w:rsidRDefault="009F6A64" w14:paraId="035AD17B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Date Started:</w:t>
            </w:r>
          </w:p>
        </w:tc>
        <w:tc>
          <w:tcPr>
            <w:tcW w:w="234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9F6A64" w:rsidP="00D1157A" w:rsidRDefault="009F6A64" w14:paraId="035AD17C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  <w:tc>
          <w:tcPr>
            <w:tcW w:w="2340" w:type="dxa"/>
            <w:tcBorders>
              <w:left w:val="single" w:color="808080" w:sz="8" w:space="0"/>
              <w:right w:val="single" w:color="808080" w:sz="8" w:space="0"/>
            </w:tcBorders>
            <w:vAlign w:val="center"/>
          </w:tcPr>
          <w:p w:rsidRPr="00F72ABD" w:rsidR="009F6A64" w:rsidP="00D1157A" w:rsidRDefault="008B1354" w14:paraId="035AD17D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Leaving Date</w:t>
            </w:r>
            <w:r w:rsidRPr="00F72ABD" w:rsidR="009F6A64">
              <w:rPr>
                <w:rFonts w:cs="Arial"/>
                <w:bCs/>
                <w:lang w:val="en-US"/>
              </w:rPr>
              <w:t>:</w:t>
            </w:r>
          </w:p>
        </w:tc>
        <w:tc>
          <w:tcPr>
            <w:tcW w:w="369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9F6A64" w:rsidP="00D1157A" w:rsidRDefault="009F6A64" w14:paraId="035AD17E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Pr="00F72ABD" w:rsidR="009F6A64" w:rsidP="009F6A64" w:rsidRDefault="009F6A64" w14:paraId="035AD180" w14:textId="77777777">
      <w:pPr>
        <w:pStyle w:val="TinyText"/>
        <w:rPr>
          <w:rFonts w:cs="Arial"/>
        </w:rPr>
      </w:pPr>
    </w:p>
    <w:p w:rsidRPr="00F72ABD" w:rsidR="00F54CE2" w:rsidP="00F54CE2" w:rsidRDefault="00F54CE2" w14:paraId="035AD181" w14:textId="77777777">
      <w:pPr>
        <w:pStyle w:val="TinyText"/>
        <w:rPr>
          <w:rFonts w:cs="Arial"/>
        </w:rPr>
      </w:pPr>
    </w:p>
    <w:p w:rsidRPr="00F72ABD" w:rsidR="00F54CE2" w:rsidP="00F54CE2" w:rsidRDefault="00F54CE2" w14:paraId="035AD182" w14:textId="77777777">
      <w:pPr>
        <w:pStyle w:val="TinyText"/>
        <w:rPr>
          <w:rFonts w:cs="Arial"/>
        </w:rPr>
      </w:pPr>
    </w:p>
    <w:p w:rsidRPr="00F72ABD" w:rsidR="00F05A0E" w:rsidP="00F05A0E" w:rsidRDefault="00F05A0E" w14:paraId="035AD183" w14:textId="77777777">
      <w:pPr>
        <w:tabs>
          <w:tab w:val="left" w:pos="2520"/>
        </w:tabs>
        <w:rPr>
          <w:rFonts w:cs="Arial"/>
        </w:rPr>
      </w:pPr>
    </w:p>
    <w:p w:rsidRPr="00F72ABD" w:rsidR="008806E7" w:rsidP="008806E7" w:rsidRDefault="008806E7" w14:paraId="035AD184" w14:textId="77777777">
      <w:pPr>
        <w:tabs>
          <w:tab w:val="left" w:pos="2520"/>
        </w:tabs>
        <w:rPr>
          <w:rFonts w:cs="Arial"/>
          <w:b/>
          <w:u w:val="single"/>
        </w:rPr>
      </w:pPr>
      <w:r w:rsidRPr="00F72ABD">
        <w:rPr>
          <w:rFonts w:cs="Arial"/>
          <w:b/>
          <w:u w:val="single"/>
        </w:rPr>
        <w:t>Previous employer</w:t>
      </w:r>
    </w:p>
    <w:p w:rsidRPr="00F72ABD" w:rsidR="000F162D" w:rsidP="00F05A0E" w:rsidRDefault="000F162D" w14:paraId="035AD185" w14:textId="77777777">
      <w:pPr>
        <w:tabs>
          <w:tab w:val="left" w:pos="2520"/>
        </w:tabs>
        <w:rPr>
          <w:rFonts w:cs="Arial"/>
        </w:rPr>
      </w:pPr>
    </w:p>
    <w:p w:rsidRPr="00F72ABD" w:rsidR="00F05A0E" w:rsidP="00F05A0E" w:rsidRDefault="00F05A0E" w14:paraId="035AD186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551"/>
      </w:tblGrid>
      <w:tr w:rsidRPr="00F72ABD" w:rsidR="00F05A0E" w:rsidTr="00971DF4" w14:paraId="035AD189" w14:textId="77777777">
        <w:trPr>
          <w:trHeight w:val="386"/>
        </w:trPr>
        <w:tc>
          <w:tcPr>
            <w:tcW w:w="2448" w:type="dxa"/>
            <w:tcBorders>
              <w:right w:val="single" w:color="808080" w:sz="8" w:space="0"/>
            </w:tcBorders>
            <w:vAlign w:val="center"/>
          </w:tcPr>
          <w:p w:rsidRPr="00F72ABD" w:rsidR="00F05A0E" w:rsidP="00F24F4F" w:rsidRDefault="00F05A0E" w14:paraId="035AD187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Name of Employer:</w:t>
            </w:r>
          </w:p>
        </w:tc>
        <w:tc>
          <w:tcPr>
            <w:tcW w:w="855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05A0E" w:rsidP="00F24F4F" w:rsidRDefault="00F05A0E" w14:paraId="035AD188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Pr="00F72ABD" w:rsidR="00F05A0E" w:rsidP="00F05A0E" w:rsidRDefault="00F05A0E" w14:paraId="035AD18A" w14:textId="77777777">
      <w:pPr>
        <w:pStyle w:val="TinyText"/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9451"/>
      </w:tblGrid>
      <w:tr w:rsidRPr="00F72ABD" w:rsidR="00F05A0E" w:rsidTr="00971DF4" w14:paraId="035AD18D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F05A0E" w:rsidP="00F24F4F" w:rsidRDefault="00F05A0E" w14:paraId="035AD18B" w14:textId="77777777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cs="Arial"/>
                <w:bCs/>
              </w:rPr>
            </w:pPr>
            <w:r w:rsidRPr="00F72ABD">
              <w:rPr>
                <w:rFonts w:cs="Arial"/>
                <w:bCs/>
              </w:rPr>
              <w:t>Address:</w:t>
            </w:r>
          </w:p>
        </w:tc>
        <w:tc>
          <w:tcPr>
            <w:tcW w:w="945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05A0E" w:rsidP="00F24F4F" w:rsidRDefault="00F05A0E" w14:paraId="035AD18C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  <w:tr w:rsidRPr="00F72ABD" w:rsidR="00F05A0E" w:rsidTr="00971DF4" w14:paraId="035AD190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F05A0E" w:rsidP="00F24F4F" w:rsidRDefault="00F05A0E" w14:paraId="035AD18E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945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05A0E" w:rsidP="00F24F4F" w:rsidRDefault="00F05A0E" w14:paraId="035AD18F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  <w:tr w:rsidRPr="00F72ABD" w:rsidR="00F05A0E" w:rsidTr="00971DF4" w14:paraId="035AD197" w14:textId="77777777">
        <w:trPr>
          <w:trHeight w:val="386"/>
        </w:trPr>
        <w:tc>
          <w:tcPr>
            <w:tcW w:w="1548" w:type="dxa"/>
            <w:tcBorders>
              <w:right w:val="single" w:color="808080" w:sz="8" w:space="0"/>
            </w:tcBorders>
            <w:vAlign w:val="center"/>
          </w:tcPr>
          <w:p w:rsidRPr="00F72ABD" w:rsidR="00F05A0E" w:rsidP="00F24F4F" w:rsidRDefault="00F05A0E" w14:paraId="035AD191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945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F05A0E" w:rsidP="00F24F4F" w:rsidRDefault="00F05A0E" w14:paraId="035AD192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tbl>
            <w:tblPr>
              <w:tblW w:w="4500" w:type="dxa"/>
              <w:tblInd w:w="4824" w:type="dxa"/>
              <w:tblLayout w:type="fixed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Pr="00F72ABD" w:rsidR="00F05A0E" w:rsidTr="00971DF4" w14:paraId="035AD195" w14:textId="77777777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:rsidRPr="00F72ABD" w:rsidR="00F05A0E" w:rsidP="00F24F4F" w:rsidRDefault="00F05A0E" w14:paraId="035AD193" w14:textId="77777777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cs="Arial"/>
                      <w:bCs/>
                      <w:szCs w:val="22"/>
                      <w:lang w:val="en-US"/>
                    </w:rPr>
                  </w:pPr>
                  <w:r w:rsidRPr="00F72ABD">
                    <w:rPr>
                      <w:rFonts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:rsidRPr="00F72ABD" w:rsidR="00F05A0E" w:rsidP="00F24F4F" w:rsidRDefault="00F05A0E" w14:paraId="035AD194" w14:textId="77777777">
                  <w:pPr>
                    <w:tabs>
                      <w:tab w:val="left" w:pos="2520"/>
                    </w:tabs>
                    <w:rPr>
                      <w:rFonts w:cs="Arial"/>
                    </w:rPr>
                  </w:pPr>
                  <w:r w:rsidRPr="00F72ABD">
                    <w:rPr>
                      <w:rFonts w:cs="Arial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F72ABD">
                    <w:rPr>
                      <w:rFonts w:cs="Arial"/>
                    </w:rPr>
                    <w:instrText xml:space="preserve"> FORMTEXT </w:instrText>
                  </w:r>
                  <w:r w:rsidRPr="00F72ABD">
                    <w:rPr>
                      <w:rFonts w:cs="Arial"/>
                    </w:rPr>
                  </w:r>
                  <w:r w:rsidRPr="00F72ABD">
                    <w:rPr>
                      <w:rFonts w:cs="Arial"/>
                    </w:rPr>
                    <w:fldChar w:fldCharType="separate"/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 w:rsidR="00265071">
                    <w:rPr>
                      <w:rFonts w:cs="Arial"/>
                      <w:noProof/>
                    </w:rPr>
                    <w:t> </w:t>
                  </w:r>
                  <w:r w:rsidRPr="00F72AB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:rsidRPr="00F72ABD" w:rsidR="00F05A0E" w:rsidP="00F24F4F" w:rsidRDefault="00F05A0E" w14:paraId="035AD196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</w:tr>
    </w:tbl>
    <w:p w:rsidRPr="00F72ABD" w:rsidR="00F05A0E" w:rsidP="00F05A0E" w:rsidRDefault="00F05A0E" w14:paraId="035AD198" w14:textId="77777777">
      <w:pPr>
        <w:pStyle w:val="TinyText"/>
        <w:rPr>
          <w:rFonts w:cs="Arial"/>
        </w:rPr>
      </w:pPr>
    </w:p>
    <w:p w:rsidRPr="00F72ABD" w:rsidR="00F05A0E" w:rsidP="00F05A0E" w:rsidRDefault="00F05A0E" w14:paraId="035AD199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Pr="00F72ABD" w:rsidR="003C4D6F" w:rsidTr="00921E54" w14:paraId="035AD19C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3C4D6F" w:rsidP="00921E54" w:rsidRDefault="003C4D6F" w14:paraId="035AD19A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Position Held:</w:t>
            </w:r>
          </w:p>
        </w:tc>
        <w:tc>
          <w:tcPr>
            <w:tcW w:w="8352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3C4D6F" w:rsidP="00921E54" w:rsidRDefault="003C4D6F" w14:paraId="035AD19B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Pr="00F72ABD" w:rsidR="003C4D6F" w:rsidP="003C4D6F" w:rsidRDefault="003C4D6F" w14:paraId="035AD19D" w14:textId="77777777">
      <w:pPr>
        <w:pStyle w:val="TinyTex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Pr="00F72ABD" w:rsidR="003C4D6F" w:rsidTr="00921E54" w14:paraId="035AD1A2" w14:textId="77777777">
        <w:trPr>
          <w:trHeight w:val="386"/>
        </w:trPr>
        <w:tc>
          <w:tcPr>
            <w:tcW w:w="2628" w:type="dxa"/>
            <w:tcBorders>
              <w:right w:val="single" w:color="808080" w:sz="8" w:space="0"/>
            </w:tcBorders>
            <w:vAlign w:val="center"/>
          </w:tcPr>
          <w:p w:rsidRPr="00F72ABD" w:rsidR="003C4D6F" w:rsidP="00921E54" w:rsidRDefault="003C4D6F" w14:paraId="035AD19E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 w:rsidRPr="00F72ABD">
              <w:rPr>
                <w:rFonts w:cs="Arial"/>
                <w:bCs/>
                <w:lang w:val="en-US"/>
              </w:rPr>
              <w:t>Date Started:</w:t>
            </w:r>
          </w:p>
        </w:tc>
        <w:tc>
          <w:tcPr>
            <w:tcW w:w="234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3C4D6F" w:rsidP="00921E54" w:rsidRDefault="003C4D6F" w14:paraId="035AD19F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  <w:tc>
          <w:tcPr>
            <w:tcW w:w="2340" w:type="dxa"/>
            <w:tcBorders>
              <w:left w:val="single" w:color="808080" w:sz="8" w:space="0"/>
              <w:right w:val="single" w:color="808080" w:sz="8" w:space="0"/>
            </w:tcBorders>
            <w:vAlign w:val="center"/>
          </w:tcPr>
          <w:p w:rsidRPr="00F72ABD" w:rsidR="003C4D6F" w:rsidP="00921E54" w:rsidRDefault="003C4D6F" w14:paraId="035AD1A0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Leaving Date</w:t>
            </w:r>
            <w:r w:rsidRPr="00F72ABD">
              <w:rPr>
                <w:rFonts w:cs="Arial"/>
                <w:bCs/>
                <w:lang w:val="en-US"/>
              </w:rPr>
              <w:t>:</w:t>
            </w:r>
          </w:p>
        </w:tc>
        <w:tc>
          <w:tcPr>
            <w:tcW w:w="3672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3C4D6F" w:rsidP="00921E54" w:rsidRDefault="003C4D6F" w14:paraId="035AD1A1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Pr="00F72ABD" w:rsidR="003C4D6F" w:rsidP="003C4D6F" w:rsidRDefault="003C4D6F" w14:paraId="035AD1A3" w14:textId="77777777">
      <w:pPr>
        <w:pStyle w:val="TinyText"/>
        <w:rPr>
          <w:rFonts w:cs="Arial"/>
        </w:rPr>
      </w:pPr>
    </w:p>
    <w:p w:rsidRPr="00F72ABD" w:rsidR="003C4D6F" w:rsidP="003C4D6F" w:rsidRDefault="003C4D6F" w14:paraId="035AD1A4" w14:textId="77777777">
      <w:pPr>
        <w:pStyle w:val="TinyText"/>
        <w:rPr>
          <w:rFonts w:cs="Arial"/>
        </w:rPr>
      </w:pPr>
    </w:p>
    <w:p w:rsidRPr="00F72ABD" w:rsidR="00F05A0E" w:rsidP="00F05A0E" w:rsidRDefault="00F05A0E" w14:paraId="035AD1A5" w14:textId="77777777">
      <w:pPr>
        <w:pStyle w:val="TinyText"/>
        <w:rPr>
          <w:rFonts w:cs="Arial"/>
        </w:rPr>
      </w:pPr>
    </w:p>
    <w:p w:rsidR="00000C8D" w:rsidRDefault="00F05A0E" w14:paraId="035AD1A6" w14:textId="136203EE">
      <w:pPr>
        <w:tabs>
          <w:tab w:val="left" w:pos="2520"/>
        </w:tabs>
        <w:rPr>
          <w:rFonts w:cs="Arial"/>
        </w:rPr>
      </w:pPr>
      <w:r w:rsidRPr="00F72ABD">
        <w:rPr>
          <w:rFonts w:cs="Arial"/>
        </w:rPr>
        <w:t>Continue on separate sheet if necessary</w:t>
      </w:r>
    </w:p>
    <w:p w:rsidR="008C6275" w:rsidRDefault="008C6275" w14:paraId="323D6A26" w14:textId="2D50A98F">
      <w:pPr>
        <w:tabs>
          <w:tab w:val="left" w:pos="2520"/>
        </w:tabs>
        <w:rPr>
          <w:rFonts w:cs="Arial"/>
        </w:rPr>
      </w:pPr>
    </w:p>
    <w:p w:rsidR="008C6275" w:rsidRDefault="008C6275" w14:paraId="0A85AD51" w14:textId="12FABD29">
      <w:pPr>
        <w:tabs>
          <w:tab w:val="left" w:pos="2520"/>
        </w:tabs>
        <w:rPr>
          <w:rFonts w:cs="Arial"/>
        </w:rPr>
      </w:pPr>
    </w:p>
    <w:p w:rsidR="008C6275" w:rsidRDefault="008C6275" w14:paraId="38377CF3" w14:textId="4075D4F9">
      <w:pPr>
        <w:tabs>
          <w:tab w:val="left" w:pos="2520"/>
        </w:tabs>
        <w:rPr>
          <w:rFonts w:cs="Arial"/>
        </w:rPr>
      </w:pPr>
    </w:p>
    <w:p w:rsidR="008C6275" w:rsidRDefault="008C6275" w14:paraId="03782E9A" w14:textId="7D9D1405">
      <w:pPr>
        <w:tabs>
          <w:tab w:val="left" w:pos="2520"/>
        </w:tabs>
        <w:rPr>
          <w:rFonts w:cs="Arial"/>
        </w:rPr>
      </w:pPr>
    </w:p>
    <w:p w:rsidR="008C6275" w:rsidRDefault="008C6275" w14:paraId="0E16115C" w14:textId="26909358">
      <w:pPr>
        <w:tabs>
          <w:tab w:val="left" w:pos="2520"/>
        </w:tabs>
        <w:rPr>
          <w:rFonts w:cs="Arial"/>
        </w:rPr>
      </w:pPr>
    </w:p>
    <w:p w:rsidR="008C6275" w:rsidRDefault="008C6275" w14:paraId="13715F0E" w14:textId="451FC239">
      <w:pPr>
        <w:tabs>
          <w:tab w:val="left" w:pos="2520"/>
        </w:tabs>
        <w:rPr>
          <w:rFonts w:cs="Arial"/>
        </w:rPr>
      </w:pPr>
    </w:p>
    <w:p w:rsidR="008C6275" w:rsidRDefault="008C6275" w14:paraId="6E6ADBFF" w14:textId="543D26FE">
      <w:pPr>
        <w:tabs>
          <w:tab w:val="left" w:pos="2520"/>
        </w:tabs>
        <w:rPr>
          <w:rFonts w:cs="Arial"/>
        </w:rPr>
      </w:pPr>
    </w:p>
    <w:p w:rsidR="008C6275" w:rsidRDefault="008C6275" w14:paraId="490DBEC8" w14:textId="7808BA99">
      <w:pPr>
        <w:tabs>
          <w:tab w:val="left" w:pos="2520"/>
        </w:tabs>
        <w:rPr>
          <w:rFonts w:cs="Arial"/>
        </w:rPr>
      </w:pPr>
    </w:p>
    <w:p w:rsidR="008C6275" w:rsidRDefault="008C6275" w14:paraId="01EB6A0F" w14:textId="3C54D1F0">
      <w:pPr>
        <w:tabs>
          <w:tab w:val="left" w:pos="2520"/>
        </w:tabs>
        <w:rPr>
          <w:rFonts w:cs="Arial"/>
        </w:rPr>
      </w:pPr>
    </w:p>
    <w:p w:rsidR="008C6275" w:rsidRDefault="008C6275" w14:paraId="1D06B32A" w14:textId="70260985">
      <w:pPr>
        <w:tabs>
          <w:tab w:val="left" w:pos="2520"/>
        </w:tabs>
        <w:rPr>
          <w:rFonts w:cs="Arial"/>
        </w:rPr>
      </w:pPr>
    </w:p>
    <w:p w:rsidR="008C6275" w:rsidRDefault="008C6275" w14:paraId="7E48280D" w14:textId="6A3F8D16">
      <w:pPr>
        <w:tabs>
          <w:tab w:val="left" w:pos="2520"/>
        </w:tabs>
        <w:rPr>
          <w:rFonts w:cs="Arial"/>
        </w:rPr>
      </w:pPr>
    </w:p>
    <w:p w:rsidR="008C6275" w:rsidRDefault="008C6275" w14:paraId="23147DB4" w14:textId="6F0CFB67">
      <w:pPr>
        <w:tabs>
          <w:tab w:val="left" w:pos="2520"/>
        </w:tabs>
        <w:rPr>
          <w:rFonts w:cs="Arial"/>
        </w:rPr>
      </w:pPr>
    </w:p>
    <w:p w:rsidR="008C6275" w:rsidRDefault="008C6275" w14:paraId="60158478" w14:textId="0A3BF42B">
      <w:pPr>
        <w:tabs>
          <w:tab w:val="left" w:pos="2520"/>
        </w:tabs>
        <w:rPr>
          <w:rFonts w:cs="Arial"/>
        </w:rPr>
      </w:pPr>
    </w:p>
    <w:p w:rsidR="008C6275" w:rsidRDefault="008C6275" w14:paraId="3912BAB6" w14:textId="3F8455C1">
      <w:pPr>
        <w:tabs>
          <w:tab w:val="left" w:pos="2520"/>
        </w:tabs>
        <w:rPr>
          <w:rFonts w:cs="Arial"/>
        </w:rPr>
      </w:pPr>
    </w:p>
    <w:p w:rsidR="008C6275" w:rsidRDefault="008C6275" w14:paraId="52DAB4D0" w14:textId="578E02FB">
      <w:pPr>
        <w:tabs>
          <w:tab w:val="left" w:pos="2520"/>
        </w:tabs>
        <w:rPr>
          <w:rFonts w:cs="Arial"/>
        </w:rPr>
      </w:pPr>
    </w:p>
    <w:p w:rsidR="008C6275" w:rsidRDefault="008C6275" w14:paraId="7E15318B" w14:textId="0EB3571C">
      <w:pPr>
        <w:tabs>
          <w:tab w:val="left" w:pos="2520"/>
        </w:tabs>
        <w:rPr>
          <w:rFonts w:cs="Arial"/>
        </w:rPr>
      </w:pPr>
    </w:p>
    <w:p w:rsidR="008C6275" w:rsidRDefault="008C6275" w14:paraId="112189F1" w14:textId="222320E0">
      <w:pPr>
        <w:tabs>
          <w:tab w:val="left" w:pos="2520"/>
        </w:tabs>
        <w:rPr>
          <w:rFonts w:cs="Arial"/>
        </w:rPr>
      </w:pPr>
    </w:p>
    <w:p w:rsidR="008C6275" w:rsidRDefault="008C6275" w14:paraId="38B0E8D3" w14:textId="315AD1A1">
      <w:pPr>
        <w:tabs>
          <w:tab w:val="left" w:pos="2520"/>
        </w:tabs>
        <w:rPr>
          <w:rFonts w:cs="Arial"/>
        </w:rPr>
      </w:pPr>
    </w:p>
    <w:p w:rsidR="008C6275" w:rsidRDefault="008C6275" w14:paraId="0428EB27" w14:textId="409DB2D7">
      <w:pPr>
        <w:tabs>
          <w:tab w:val="left" w:pos="2520"/>
        </w:tabs>
        <w:rPr>
          <w:rFonts w:cs="Arial"/>
        </w:rPr>
      </w:pPr>
    </w:p>
    <w:p w:rsidR="008C6275" w:rsidRDefault="008C6275" w14:paraId="7CE2B067" w14:textId="322A4B4C">
      <w:pPr>
        <w:tabs>
          <w:tab w:val="left" w:pos="2520"/>
        </w:tabs>
        <w:rPr>
          <w:rFonts w:cs="Arial"/>
        </w:rPr>
      </w:pPr>
    </w:p>
    <w:p w:rsidR="008C6275" w:rsidRDefault="008C6275" w14:paraId="1B977BED" w14:textId="34D954E0">
      <w:pPr>
        <w:tabs>
          <w:tab w:val="left" w:pos="2520"/>
        </w:tabs>
        <w:rPr>
          <w:rFonts w:cs="Arial"/>
        </w:rPr>
      </w:pPr>
    </w:p>
    <w:p w:rsidR="008C6275" w:rsidRDefault="008C6275" w14:paraId="1099D6B7" w14:textId="65AD1739">
      <w:pPr>
        <w:tabs>
          <w:tab w:val="left" w:pos="2520"/>
        </w:tabs>
        <w:rPr>
          <w:rFonts w:cs="Arial"/>
        </w:rPr>
      </w:pPr>
    </w:p>
    <w:p w:rsidR="008C6275" w:rsidRDefault="008C6275" w14:paraId="3C60CB76" w14:textId="5AA7A080">
      <w:pPr>
        <w:tabs>
          <w:tab w:val="left" w:pos="2520"/>
        </w:tabs>
        <w:rPr>
          <w:rFonts w:cs="Arial"/>
        </w:rPr>
      </w:pPr>
    </w:p>
    <w:p w:rsidR="008C6275" w:rsidRDefault="008C6275" w14:paraId="6BC53599" w14:textId="77777777">
      <w:pPr>
        <w:tabs>
          <w:tab w:val="left" w:pos="2520"/>
        </w:tabs>
        <w:rPr>
          <w:rFonts w:cs="Arial"/>
        </w:rPr>
      </w:pPr>
    </w:p>
    <w:p w:rsidR="003C4D6F" w:rsidRDefault="003C4D6F" w14:paraId="035AD1A7" w14:textId="77777777">
      <w:pPr>
        <w:tabs>
          <w:tab w:val="left" w:pos="2520"/>
        </w:tabs>
        <w:rPr>
          <w:rFonts w:cs="Arial"/>
        </w:rPr>
      </w:pPr>
    </w:p>
    <w:tbl>
      <w:tblPr>
        <w:tblW w:w="0" w:type="auto"/>
        <w:tblCellMar>
          <w:top w:w="28" w:type="dxa"/>
        </w:tblCellMar>
        <w:tblLook w:val="0000" w:firstRow="0" w:lastRow="0" w:firstColumn="0" w:lastColumn="0" w:noHBand="0" w:noVBand="0"/>
      </w:tblPr>
      <w:tblGrid>
        <w:gridCol w:w="3348"/>
        <w:gridCol w:w="7632"/>
      </w:tblGrid>
      <w:tr w:rsidRPr="00F72ABD" w:rsidR="003C4D6F" w:rsidTr="003C4D6F" w14:paraId="035AD1A9" w14:textId="77777777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:rsidRPr="003C4D6F" w:rsidR="003C4D6F" w:rsidP="00921E54" w:rsidRDefault="00545FE2" w14:paraId="035AD1A8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  <w:lang w:val="en-US"/>
              </w:rPr>
              <w:lastRenderedPageBreak/>
              <w:t>‘</w:t>
            </w:r>
            <w:r w:rsidRPr="003C4D6F" w:rsidR="003C4D6F">
              <w:rPr>
                <w:rFonts w:cs="Arial"/>
                <w:b/>
                <w:bCs/>
                <w:u w:val="single"/>
                <w:lang w:val="en-US"/>
              </w:rPr>
              <w:t>Gaps</w:t>
            </w:r>
            <w:r>
              <w:rPr>
                <w:rFonts w:cs="Arial"/>
                <w:b/>
                <w:bCs/>
                <w:u w:val="single"/>
                <w:lang w:val="en-US"/>
              </w:rPr>
              <w:t>’</w:t>
            </w:r>
            <w:r w:rsidRPr="003C4D6F" w:rsidR="003C4D6F">
              <w:rPr>
                <w:rFonts w:cs="Arial"/>
                <w:b/>
                <w:bCs/>
                <w:u w:val="single"/>
                <w:lang w:val="en-US"/>
              </w:rPr>
              <w:t xml:space="preserve"> in Employment:</w:t>
            </w:r>
          </w:p>
        </w:tc>
      </w:tr>
      <w:tr w:rsidRPr="00F72ABD" w:rsidR="003C4D6F" w:rsidTr="003C4D6F" w14:paraId="035AD1AB" w14:textId="77777777">
        <w:trPr>
          <w:trHeight w:val="306"/>
        </w:trPr>
        <w:tc>
          <w:tcPr>
            <w:tcW w:w="10980" w:type="dxa"/>
            <w:gridSpan w:val="2"/>
            <w:tcBorders>
              <w:bottom w:val="single" w:color="808080" w:sz="8" w:space="0"/>
            </w:tcBorders>
          </w:tcPr>
          <w:p w:rsidRPr="00F72ABD" w:rsidR="003C4D6F" w:rsidP="003C4D6F" w:rsidRDefault="003C4D6F" w14:paraId="035AD1AA" w14:textId="77777777">
            <w:pPr>
              <w:tabs>
                <w:tab w:val="left" w:pos="252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Please give details of any </w:t>
            </w:r>
            <w:r w:rsidR="00545FE2">
              <w:rPr>
                <w:rFonts w:cs="Arial"/>
              </w:rPr>
              <w:t>‘</w:t>
            </w:r>
            <w:r>
              <w:rPr>
                <w:rFonts w:cs="Arial"/>
              </w:rPr>
              <w:t>gaps</w:t>
            </w:r>
            <w:r w:rsidR="00545FE2">
              <w:rPr>
                <w:rFonts w:cs="Arial"/>
              </w:rPr>
              <w:t>’</w:t>
            </w:r>
            <w:r>
              <w:rPr>
                <w:rFonts w:cs="Arial"/>
              </w:rPr>
              <w:t xml:space="preserve"> in your employment</w:t>
            </w:r>
            <w:r w:rsidR="00545FE2">
              <w:rPr>
                <w:rFonts w:cs="Arial"/>
              </w:rPr>
              <w:t>/experience</w:t>
            </w:r>
            <w:r>
              <w:rPr>
                <w:rFonts w:cs="Arial"/>
              </w:rPr>
              <w:t xml:space="preserve"> history:</w:t>
            </w:r>
          </w:p>
        </w:tc>
      </w:tr>
      <w:tr w:rsidRPr="00F72ABD" w:rsidR="003C4D6F" w:rsidTr="003C4D6F" w14:paraId="035AD1AD" w14:textId="77777777">
        <w:trPr>
          <w:trHeight w:val="1701"/>
        </w:trPr>
        <w:tc>
          <w:tcPr>
            <w:tcW w:w="10980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 w:rsidRPr="00F72ABD" w:rsidR="003C4D6F" w:rsidP="003C4D6F" w:rsidRDefault="003C4D6F" w14:paraId="035AD1AC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="008C6275" w:rsidP="2FF06669" w:rsidRDefault="008C6275" w14:paraId="640071A3" w14:textId="3837087F">
      <w:pPr>
        <w:rPr>
          <w:b/>
          <w:bCs/>
          <w:szCs w:val="22"/>
        </w:rPr>
      </w:pPr>
    </w:p>
    <w:tbl>
      <w:tblPr>
        <w:tblW w:w="10881" w:type="dxa"/>
        <w:shd w:val="clear" w:color="auto" w:fill="003366"/>
        <w:tblLook w:val="0000" w:firstRow="0" w:lastRow="0" w:firstColumn="0" w:lastColumn="0" w:noHBand="0" w:noVBand="0"/>
      </w:tblPr>
      <w:tblGrid>
        <w:gridCol w:w="10881"/>
      </w:tblGrid>
      <w:tr w:rsidRPr="00F72ABD" w:rsidR="0034539A" w:rsidTr="00921E54" w14:paraId="035AD1B1" w14:textId="77777777">
        <w:trPr>
          <w:trHeight w:val="491"/>
        </w:trPr>
        <w:tc>
          <w:tcPr>
            <w:tcW w:w="10881" w:type="dxa"/>
            <w:shd w:val="clear" w:color="auto" w:fill="005DAA"/>
            <w:vAlign w:val="center"/>
          </w:tcPr>
          <w:p w:rsidRPr="00F72ABD" w:rsidR="0034539A" w:rsidP="00921E54" w:rsidRDefault="0034539A" w14:paraId="035AD1B0" w14:textId="0582E950">
            <w:pPr>
              <w:pStyle w:val="Heading3"/>
              <w:jc w:val="left"/>
              <w:rPr>
                <w:rFonts w:cs="Arial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Arial"/>
                <w:color w:val="FFFFFF"/>
                <w:szCs w:val="36"/>
                <w:lang w:val="en-US"/>
              </w:rPr>
              <w:t>Other</w:t>
            </w:r>
          </w:p>
        </w:tc>
      </w:tr>
    </w:tbl>
    <w:p w:rsidRPr="00F72ABD" w:rsidR="0034539A" w:rsidP="0034539A" w:rsidRDefault="0034539A" w14:paraId="035AD1B2" w14:textId="77777777">
      <w:pPr>
        <w:pStyle w:val="TinyText"/>
        <w:rPr>
          <w:rFonts w:cs="Arial"/>
          <w:color w:val="FFFFFF"/>
        </w:rPr>
      </w:pPr>
    </w:p>
    <w:tbl>
      <w:tblPr>
        <w:tblW w:w="0" w:type="auto"/>
        <w:tblCellMar>
          <w:top w:w="57" w:type="dxa"/>
        </w:tblCellMar>
        <w:tblLook w:val="0000" w:firstRow="0" w:lastRow="0" w:firstColumn="0" w:lastColumn="0" w:noHBand="0" w:noVBand="0"/>
      </w:tblPr>
      <w:tblGrid>
        <w:gridCol w:w="10881"/>
      </w:tblGrid>
      <w:tr w:rsidRPr="00F72ABD" w:rsidR="0034539A" w:rsidTr="0034539A" w14:paraId="035AD1B4" w14:textId="77777777">
        <w:trPr>
          <w:trHeight w:val="388"/>
        </w:trPr>
        <w:tc>
          <w:tcPr>
            <w:tcW w:w="10881" w:type="dxa"/>
            <w:tcBorders>
              <w:bottom w:val="single" w:color="808080" w:sz="8" w:space="0"/>
            </w:tcBorders>
            <w:vAlign w:val="center"/>
          </w:tcPr>
          <w:p w:rsidRPr="00F72ABD" w:rsidR="0034539A" w:rsidP="00921E54" w:rsidRDefault="0034539A" w14:paraId="035AD1B3" w14:textId="77777777">
            <w:pPr>
              <w:tabs>
                <w:tab w:val="left" w:pos="2520"/>
              </w:tabs>
              <w:rPr>
                <w:rFonts w:cs="Arial"/>
                <w:sz w:val="32"/>
              </w:rPr>
            </w:pPr>
            <w:r>
              <w:rPr>
                <w:rFonts w:cs="Arial"/>
                <w:bCs/>
                <w:szCs w:val="22"/>
                <w:lang w:val="en-US"/>
              </w:rPr>
              <w:t>Please give details of any rel</w:t>
            </w:r>
            <w:r w:rsidR="00545FE2">
              <w:rPr>
                <w:rFonts w:cs="Arial"/>
                <w:bCs/>
                <w:szCs w:val="22"/>
                <w:lang w:val="en-US"/>
              </w:rPr>
              <w:t>ationship to any member of the B</w:t>
            </w:r>
            <w:r>
              <w:rPr>
                <w:rFonts w:cs="Arial"/>
                <w:bCs/>
                <w:szCs w:val="22"/>
                <w:lang w:val="en-US"/>
              </w:rPr>
              <w:t>oard of Trustees</w:t>
            </w:r>
            <w:r w:rsidR="00545FE2">
              <w:rPr>
                <w:rFonts w:cs="Arial"/>
                <w:bCs/>
                <w:szCs w:val="22"/>
                <w:lang w:val="en-US"/>
              </w:rPr>
              <w:t xml:space="preserve">/Directors, </w:t>
            </w:r>
            <w:proofErr w:type="gramStart"/>
            <w:r w:rsidR="00545FE2">
              <w:rPr>
                <w:rFonts w:cs="Arial"/>
                <w:bCs/>
                <w:szCs w:val="22"/>
                <w:lang w:val="en-US"/>
              </w:rPr>
              <w:t>volunteers</w:t>
            </w:r>
            <w:proofErr w:type="gramEnd"/>
            <w:r w:rsidR="00545FE2">
              <w:rPr>
                <w:rFonts w:cs="Arial"/>
                <w:bCs/>
                <w:szCs w:val="22"/>
                <w:lang w:val="en-US"/>
              </w:rPr>
              <w:t xml:space="preserve"> </w:t>
            </w:r>
            <w:r>
              <w:rPr>
                <w:rFonts w:cs="Arial"/>
                <w:bCs/>
                <w:szCs w:val="22"/>
                <w:lang w:val="en-US"/>
              </w:rPr>
              <w:t>employee</w:t>
            </w:r>
            <w:r w:rsidR="00545FE2">
              <w:rPr>
                <w:rFonts w:cs="Arial"/>
                <w:bCs/>
                <w:szCs w:val="22"/>
                <w:lang w:val="en-US"/>
              </w:rPr>
              <w:t>s</w:t>
            </w:r>
            <w:r>
              <w:rPr>
                <w:rFonts w:cs="Arial"/>
                <w:bCs/>
                <w:szCs w:val="22"/>
                <w:lang w:val="en-US"/>
              </w:rPr>
              <w:t>.</w:t>
            </w:r>
          </w:p>
        </w:tc>
      </w:tr>
      <w:tr w:rsidRPr="00F72ABD" w:rsidR="0034539A" w:rsidTr="00DC796C" w14:paraId="035AD1B6" w14:textId="77777777">
        <w:trPr>
          <w:trHeight w:val="2578"/>
        </w:trPr>
        <w:tc>
          <w:tcPr>
            <w:tcW w:w="1088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</w:tcPr>
          <w:p w:rsidRPr="0034539A" w:rsidR="0034539A" w:rsidP="00921E54" w:rsidRDefault="0034539A" w14:paraId="035AD1B5" w14:textId="77777777">
            <w:pPr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</w:tbl>
    <w:p w:rsidR="0034539A" w:rsidRDefault="0034539A" w14:paraId="035AD1B7" w14:textId="72CA3EF8">
      <w:pPr>
        <w:rPr>
          <w:rFonts w:cs="Arial"/>
        </w:rPr>
      </w:pPr>
    </w:p>
    <w:p w:rsidR="008C6275" w:rsidRDefault="008C6275" w14:paraId="53DE989E" w14:textId="2111D7FB">
      <w:pPr>
        <w:rPr>
          <w:rFonts w:cs="Arial"/>
        </w:rPr>
      </w:pPr>
    </w:p>
    <w:p w:rsidR="008C6275" w:rsidRDefault="008C6275" w14:paraId="449771A7" w14:textId="21156662">
      <w:pPr>
        <w:rPr>
          <w:rFonts w:cs="Arial"/>
        </w:rPr>
      </w:pPr>
    </w:p>
    <w:p w:rsidR="008C6275" w:rsidRDefault="008C6275" w14:paraId="4D058EE6" w14:textId="64328F38">
      <w:pPr>
        <w:rPr>
          <w:rFonts w:cs="Arial"/>
        </w:rPr>
      </w:pPr>
    </w:p>
    <w:p w:rsidR="008C6275" w:rsidRDefault="008C6275" w14:paraId="02AD4DCF" w14:textId="13457D29">
      <w:pPr>
        <w:rPr>
          <w:rFonts w:cs="Arial"/>
        </w:rPr>
      </w:pPr>
    </w:p>
    <w:p w:rsidR="008C6275" w:rsidRDefault="008C6275" w14:paraId="6BDF43FE" w14:textId="065B8758">
      <w:pPr>
        <w:rPr>
          <w:rFonts w:cs="Arial"/>
        </w:rPr>
      </w:pPr>
    </w:p>
    <w:p w:rsidR="008C6275" w:rsidRDefault="008C6275" w14:paraId="0063E648" w14:textId="1F2C4530">
      <w:pPr>
        <w:rPr>
          <w:rFonts w:cs="Arial"/>
        </w:rPr>
      </w:pPr>
    </w:p>
    <w:p w:rsidR="008C6275" w:rsidRDefault="008C6275" w14:paraId="006711B7" w14:textId="0EF0C09F">
      <w:pPr>
        <w:rPr>
          <w:rFonts w:cs="Arial"/>
        </w:rPr>
      </w:pPr>
    </w:p>
    <w:p w:rsidR="008C6275" w:rsidRDefault="008C6275" w14:paraId="451A4E48" w14:textId="7C8DB0D2">
      <w:pPr>
        <w:rPr>
          <w:rFonts w:cs="Arial"/>
        </w:rPr>
      </w:pPr>
    </w:p>
    <w:p w:rsidR="008C6275" w:rsidRDefault="008C6275" w14:paraId="62C5729B" w14:textId="3529E6F5">
      <w:pPr>
        <w:rPr>
          <w:rFonts w:cs="Arial"/>
        </w:rPr>
      </w:pPr>
    </w:p>
    <w:p w:rsidR="008C6275" w:rsidRDefault="008C6275" w14:paraId="238E1F12" w14:textId="5AEF53DE">
      <w:pPr>
        <w:rPr>
          <w:rFonts w:cs="Arial"/>
        </w:rPr>
      </w:pPr>
    </w:p>
    <w:p w:rsidR="008C6275" w:rsidRDefault="008C6275" w14:paraId="2A715ED1" w14:textId="060E488C">
      <w:pPr>
        <w:rPr>
          <w:rFonts w:cs="Arial"/>
        </w:rPr>
      </w:pPr>
    </w:p>
    <w:p w:rsidR="008C6275" w:rsidRDefault="008C6275" w14:paraId="6D01D0F0" w14:textId="16DBA471">
      <w:pPr>
        <w:rPr>
          <w:rFonts w:cs="Arial"/>
        </w:rPr>
      </w:pPr>
    </w:p>
    <w:p w:rsidR="008C6275" w:rsidRDefault="008C6275" w14:paraId="03404631" w14:textId="113A925F">
      <w:pPr>
        <w:rPr>
          <w:rFonts w:cs="Arial"/>
        </w:rPr>
      </w:pPr>
    </w:p>
    <w:p w:rsidR="008C6275" w:rsidRDefault="008C6275" w14:paraId="0F0DF336" w14:textId="1BFDF5A4">
      <w:pPr>
        <w:rPr>
          <w:rFonts w:cs="Arial"/>
        </w:rPr>
      </w:pPr>
    </w:p>
    <w:p w:rsidR="008C6275" w:rsidRDefault="008C6275" w14:paraId="78C563A0" w14:textId="2C6A1C4F">
      <w:pPr>
        <w:rPr>
          <w:rFonts w:cs="Arial"/>
        </w:rPr>
      </w:pPr>
    </w:p>
    <w:p w:rsidR="008C6275" w:rsidRDefault="008C6275" w14:paraId="7DCCE06E" w14:textId="375DC655">
      <w:pPr>
        <w:rPr>
          <w:rFonts w:cs="Arial"/>
        </w:rPr>
      </w:pPr>
    </w:p>
    <w:p w:rsidR="008C6275" w:rsidRDefault="008C6275" w14:paraId="238E6DDE" w14:textId="33CD7443">
      <w:pPr>
        <w:rPr>
          <w:rFonts w:cs="Arial"/>
        </w:rPr>
      </w:pPr>
    </w:p>
    <w:p w:rsidR="008C6275" w:rsidRDefault="008C6275" w14:paraId="6BF1F43F" w14:textId="4A7FD3DE">
      <w:pPr>
        <w:rPr>
          <w:rFonts w:cs="Arial"/>
        </w:rPr>
      </w:pPr>
    </w:p>
    <w:p w:rsidR="008C6275" w:rsidRDefault="008C6275" w14:paraId="24EFC244" w14:textId="5A34760C">
      <w:pPr>
        <w:rPr>
          <w:rFonts w:cs="Arial"/>
        </w:rPr>
      </w:pPr>
    </w:p>
    <w:p w:rsidR="008C6275" w:rsidRDefault="008C6275" w14:paraId="29A19F40" w14:textId="056B54FD">
      <w:pPr>
        <w:rPr>
          <w:rFonts w:cs="Arial"/>
        </w:rPr>
      </w:pPr>
    </w:p>
    <w:p w:rsidR="008C6275" w:rsidRDefault="008C6275" w14:paraId="01A81062" w14:textId="7ACB5321">
      <w:pPr>
        <w:rPr>
          <w:rFonts w:cs="Arial"/>
        </w:rPr>
      </w:pPr>
    </w:p>
    <w:p w:rsidR="008C6275" w:rsidRDefault="008C6275" w14:paraId="654102B6" w14:textId="03E743B0">
      <w:pPr>
        <w:rPr>
          <w:rFonts w:cs="Arial"/>
        </w:rPr>
      </w:pPr>
    </w:p>
    <w:p w:rsidR="008C6275" w:rsidRDefault="008C6275" w14:paraId="5A1C61B8" w14:textId="50436AA8">
      <w:pPr>
        <w:rPr>
          <w:rFonts w:cs="Arial"/>
        </w:rPr>
      </w:pPr>
    </w:p>
    <w:p w:rsidR="008C6275" w:rsidRDefault="008C6275" w14:paraId="455F7C82" w14:textId="677475DB">
      <w:pPr>
        <w:rPr>
          <w:rFonts w:cs="Arial"/>
        </w:rPr>
      </w:pPr>
    </w:p>
    <w:p w:rsidR="008C6275" w:rsidRDefault="008C6275" w14:paraId="79DA4319" w14:textId="69086B06">
      <w:pPr>
        <w:rPr>
          <w:rFonts w:cs="Arial"/>
        </w:rPr>
      </w:pPr>
    </w:p>
    <w:p w:rsidR="008C6275" w:rsidRDefault="008C6275" w14:paraId="02FEAB9C" w14:textId="2AF49168">
      <w:pPr>
        <w:rPr>
          <w:rFonts w:cs="Arial"/>
        </w:rPr>
      </w:pPr>
    </w:p>
    <w:p w:rsidR="008C6275" w:rsidRDefault="008C6275" w14:paraId="037B0B51" w14:textId="14860847">
      <w:pPr>
        <w:rPr>
          <w:rFonts w:cs="Arial"/>
        </w:rPr>
      </w:pPr>
    </w:p>
    <w:p w:rsidR="008C6275" w:rsidRDefault="008C6275" w14:paraId="74F84509" w14:textId="596C1E11">
      <w:pPr>
        <w:rPr>
          <w:rFonts w:cs="Arial"/>
        </w:rPr>
      </w:pPr>
    </w:p>
    <w:p w:rsidR="008C6275" w:rsidRDefault="008C6275" w14:paraId="23CA5263" w14:textId="582EB70A">
      <w:pPr>
        <w:rPr>
          <w:rFonts w:cs="Arial"/>
        </w:rPr>
      </w:pPr>
    </w:p>
    <w:p w:rsidR="008C6275" w:rsidRDefault="008C6275" w14:paraId="1330D201" w14:textId="58BB9038">
      <w:pPr>
        <w:rPr>
          <w:rFonts w:cs="Arial"/>
        </w:rPr>
      </w:pPr>
    </w:p>
    <w:p w:rsidR="008C6275" w:rsidRDefault="008C6275" w14:paraId="6A9063FB" w14:textId="0681BD2E">
      <w:pPr>
        <w:rPr>
          <w:rFonts w:cs="Arial"/>
        </w:rPr>
      </w:pPr>
    </w:p>
    <w:p w:rsidRPr="00F72ABD" w:rsidR="008C6275" w:rsidRDefault="008C6275" w14:paraId="779533B4" w14:textId="77777777">
      <w:pPr>
        <w:rPr>
          <w:rFonts w:cs="Arial"/>
        </w:rPr>
      </w:pPr>
    </w:p>
    <w:p w:rsidRPr="00F72ABD" w:rsidR="005B0E38" w:rsidRDefault="005B0E38" w14:paraId="035AD1B8" w14:textId="77777777">
      <w:pPr>
        <w:rPr>
          <w:rFonts w:cs="Arial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0881"/>
      </w:tblGrid>
      <w:tr w:rsidRPr="00F72ABD" w:rsidR="00000C8D" w:rsidTr="0034539A" w14:paraId="035AD1BA" w14:textId="77777777">
        <w:trPr>
          <w:trHeight w:val="491"/>
        </w:trPr>
        <w:tc>
          <w:tcPr>
            <w:tcW w:w="10881" w:type="dxa"/>
            <w:shd w:val="clear" w:color="auto" w:fill="005DAA"/>
            <w:vAlign w:val="center"/>
          </w:tcPr>
          <w:p w:rsidRPr="00F72ABD" w:rsidR="00000C8D" w:rsidP="008A17BF" w:rsidRDefault="005C101C" w14:paraId="035AD1B9" w14:textId="77777777">
            <w:pPr>
              <w:pStyle w:val="Heading3"/>
              <w:jc w:val="left"/>
              <w:rPr>
                <w:rFonts w:cs="Arial"/>
                <w:color w:val="FFFFFF"/>
                <w:szCs w:val="36"/>
                <w:lang w:val="en-US"/>
              </w:rPr>
            </w:pPr>
            <w:r>
              <w:rPr>
                <w:rFonts w:cs="Arial"/>
                <w:color w:val="FFFFFF"/>
                <w:szCs w:val="36"/>
                <w:lang w:val="en-US"/>
              </w:rPr>
              <w:t xml:space="preserve"> </w:t>
            </w:r>
            <w:r w:rsidR="008A17BF">
              <w:rPr>
                <w:rFonts w:cs="Arial"/>
                <w:color w:val="FFFFFF"/>
                <w:szCs w:val="36"/>
                <w:lang w:val="en-US"/>
              </w:rPr>
              <w:t>Supporting Information</w:t>
            </w:r>
          </w:p>
        </w:tc>
      </w:tr>
      <w:tr w:rsidRPr="00F72ABD" w:rsidR="00000C8D" w:rsidTr="0034539A" w14:paraId="035AD1BF" w14:textId="77777777">
        <w:trPr>
          <w:trHeight w:val="1237"/>
        </w:trPr>
        <w:tc>
          <w:tcPr>
            <w:tcW w:w="10881" w:type="dxa"/>
            <w:shd w:val="clear" w:color="auto" w:fill="auto"/>
            <w:vAlign w:val="center"/>
          </w:tcPr>
          <w:p w:rsidRPr="00F72ABD" w:rsidR="005B0E38" w:rsidRDefault="005B0E38" w14:paraId="035AD1BB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:rsidR="009F719C" w:rsidP="00A7059D" w:rsidRDefault="00A7059D" w14:paraId="035AD1BC" w14:textId="77777777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 w:rsidRPr="009F719C">
              <w:rPr>
                <w:rFonts w:cs="Arial"/>
                <w:b/>
                <w:i/>
                <w:szCs w:val="22"/>
                <w:lang w:val="en-US"/>
              </w:rPr>
              <w:t>T</w:t>
            </w:r>
            <w:r w:rsidRPr="009F719C" w:rsidR="009F719C">
              <w:rPr>
                <w:rFonts w:cs="Arial"/>
                <w:b/>
                <w:i/>
                <w:szCs w:val="22"/>
                <w:lang w:val="en-US"/>
              </w:rPr>
              <w:t>his is the most important section of your application.</w:t>
            </w:r>
            <w:r w:rsidR="009F719C">
              <w:rPr>
                <w:rFonts w:cs="Arial"/>
                <w:szCs w:val="22"/>
                <w:lang w:val="en-US"/>
              </w:rPr>
              <w:t xml:space="preserve"> T</w:t>
            </w:r>
            <w:r>
              <w:rPr>
                <w:rFonts w:cs="Arial"/>
                <w:szCs w:val="22"/>
                <w:lang w:val="en-US"/>
              </w:rPr>
              <w:t xml:space="preserve">o </w:t>
            </w:r>
            <w:proofErr w:type="gramStart"/>
            <w:r>
              <w:rPr>
                <w:rFonts w:cs="Arial"/>
                <w:szCs w:val="22"/>
                <w:lang w:val="en-US"/>
              </w:rPr>
              <w:t>be invite</w:t>
            </w:r>
            <w:r w:rsidR="009F719C">
              <w:rPr>
                <w:rFonts w:cs="Arial"/>
                <w:szCs w:val="22"/>
                <w:lang w:val="en-US"/>
              </w:rPr>
              <w:t>d</w:t>
            </w:r>
            <w:proofErr w:type="gramEnd"/>
            <w:r>
              <w:rPr>
                <w:rFonts w:cs="Arial"/>
                <w:szCs w:val="22"/>
                <w:lang w:val="en-US"/>
              </w:rPr>
              <w:t xml:space="preserve"> for interview,</w:t>
            </w:r>
            <w:r w:rsidR="009F719C">
              <w:rPr>
                <w:rFonts w:cs="Arial"/>
                <w:szCs w:val="22"/>
                <w:lang w:val="en-US"/>
              </w:rPr>
              <w:t xml:space="preserve"> you must explain how you fulfil the points on the Person Specification; we recommend you address them in turn, as bullet points with examples, to make it easier for the short-listing panel to see your skills, abilities and qualities. </w:t>
            </w:r>
          </w:p>
          <w:p w:rsidR="00000C8D" w:rsidP="009F719C" w:rsidRDefault="009F719C" w14:paraId="035AD1BD" w14:textId="77777777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Caring, voluntary or other unpaid examples are most welcome alongside examples fr</w:t>
            </w:r>
            <w:r w:rsidR="00970EFF">
              <w:rPr>
                <w:rFonts w:cs="Arial"/>
                <w:szCs w:val="22"/>
                <w:lang w:val="en-US"/>
              </w:rPr>
              <w:t>om your paid employment</w:t>
            </w:r>
            <w:r>
              <w:rPr>
                <w:rFonts w:cs="Arial"/>
                <w:szCs w:val="22"/>
                <w:lang w:val="en-US"/>
              </w:rPr>
              <w:t xml:space="preserve">. </w:t>
            </w:r>
          </w:p>
          <w:p w:rsidRPr="00F72ABD" w:rsidR="009F719C" w:rsidP="009F719C" w:rsidRDefault="009F719C" w14:paraId="035AD1BE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72ABD">
              <w:rPr>
                <w:rFonts w:cs="Arial"/>
                <w:szCs w:val="22"/>
                <w:lang w:val="en-US"/>
              </w:rPr>
              <w:t xml:space="preserve">Please </w:t>
            </w:r>
            <w:r>
              <w:rPr>
                <w:rFonts w:cs="Arial"/>
                <w:szCs w:val="22"/>
                <w:lang w:val="en-US"/>
              </w:rPr>
              <w:t xml:space="preserve">also </w:t>
            </w:r>
            <w:r w:rsidRPr="00F72ABD">
              <w:rPr>
                <w:rFonts w:cs="Arial"/>
                <w:szCs w:val="22"/>
                <w:lang w:val="en-US"/>
              </w:rPr>
              <w:t xml:space="preserve">use this section to </w:t>
            </w:r>
            <w:r>
              <w:rPr>
                <w:rFonts w:cs="Arial"/>
                <w:szCs w:val="22"/>
                <w:lang w:val="en-US"/>
              </w:rPr>
              <w:t xml:space="preserve">tell us why you would like to work with us at Sutton </w:t>
            </w:r>
            <w:proofErr w:type="spellStart"/>
            <w:r>
              <w:rPr>
                <w:rFonts w:cs="Arial"/>
                <w:szCs w:val="22"/>
                <w:lang w:val="en-US"/>
              </w:rPr>
              <w:t>Carers</w:t>
            </w:r>
            <w:proofErr w:type="spellEnd"/>
            <w:r>
              <w:rPr>
                <w:rFonts w:cs="Arial"/>
                <w:szCs w:val="22"/>
                <w:lang w:val="en-US"/>
              </w:rPr>
              <w:t xml:space="preserve"> Centre.</w:t>
            </w:r>
          </w:p>
        </w:tc>
      </w:tr>
      <w:tr w:rsidRPr="00F72ABD" w:rsidR="00000C8D" w:rsidTr="00DC796C" w14:paraId="035AD1C1" w14:textId="77777777">
        <w:tblPrEx>
          <w:shd w:val="clear" w:color="auto" w:fill="auto"/>
        </w:tblPrEx>
        <w:trPr>
          <w:trHeight w:val="11177"/>
        </w:trPr>
        <w:tc>
          <w:tcPr>
            <w:tcW w:w="10881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:rsidRPr="00F72ABD" w:rsidR="00000C8D" w:rsidRDefault="00000C8D" w14:paraId="035AD1C0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name="Text59" w:id="14"/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 w:rsidR="00265071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  <w:bookmarkEnd w:id="14"/>
          </w:p>
        </w:tc>
      </w:tr>
      <w:tr w:rsidRPr="00F72ABD" w:rsidR="00000C8D" w:rsidTr="0034539A" w14:paraId="035AD1C3" w14:textId="77777777">
        <w:tblPrEx>
          <w:shd w:val="clear" w:color="auto" w:fill="auto"/>
        </w:tblPrEx>
        <w:trPr>
          <w:trHeight w:val="335"/>
        </w:trPr>
        <w:tc>
          <w:tcPr>
            <w:tcW w:w="10881" w:type="dxa"/>
            <w:tcBorders>
              <w:top w:val="single" w:color="808080" w:sz="8" w:space="0"/>
            </w:tcBorders>
            <w:shd w:val="clear" w:color="auto" w:fill="auto"/>
            <w:vAlign w:val="center"/>
          </w:tcPr>
          <w:p w:rsidRPr="00F72ABD" w:rsidR="00000C8D" w:rsidRDefault="00000C8D" w14:paraId="035AD1C2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DC796C" w:rsidRDefault="00DC796C" w14:paraId="035AD1C4" w14:textId="77777777">
      <w:pPr>
        <w:tabs>
          <w:tab w:val="left" w:pos="2520"/>
        </w:tabs>
        <w:rPr>
          <w:rFonts w:cs="Arial"/>
        </w:rPr>
      </w:pPr>
    </w:p>
    <w:p w:rsidR="00DC796C" w:rsidRDefault="00DC796C" w14:paraId="035AD1C5" w14:textId="77777777">
      <w:pPr>
        <w:tabs>
          <w:tab w:val="left" w:pos="2520"/>
        </w:tabs>
        <w:rPr>
          <w:rFonts w:cs="Arial"/>
        </w:rPr>
      </w:pPr>
    </w:p>
    <w:p w:rsidR="008C6275" w:rsidRDefault="008C6275" w14:paraId="7125A4A5" w14:textId="062AFE05">
      <w:pPr>
        <w:tabs>
          <w:tab w:val="left" w:pos="2520"/>
        </w:tabs>
        <w:rPr>
          <w:rFonts w:cs="Arial"/>
        </w:rPr>
      </w:pPr>
    </w:p>
    <w:p w:rsidRPr="00F72ABD" w:rsidR="00DC796C" w:rsidRDefault="00DC796C" w14:paraId="035AD1C8" w14:textId="77777777">
      <w:pPr>
        <w:tabs>
          <w:tab w:val="left" w:pos="2520"/>
        </w:tabs>
        <w:rPr>
          <w:rFonts w:cs="Arial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Pr="00F72ABD" w:rsidR="00000C8D" w:rsidTr="00C14316" w14:paraId="035AD1CA" w14:textId="77777777">
        <w:trPr>
          <w:trHeight w:val="491"/>
        </w:trPr>
        <w:tc>
          <w:tcPr>
            <w:tcW w:w="11088" w:type="dxa"/>
            <w:shd w:val="clear" w:color="auto" w:fill="005DAA"/>
            <w:vAlign w:val="center"/>
          </w:tcPr>
          <w:p w:rsidRPr="00F72ABD" w:rsidR="00000C8D" w:rsidP="005C101C" w:rsidRDefault="00000C8D" w14:paraId="035AD1C9" w14:textId="77777777">
            <w:pPr>
              <w:pStyle w:val="Heading3"/>
              <w:jc w:val="left"/>
              <w:rPr>
                <w:rFonts w:cs="Arial"/>
                <w:b w:val="0"/>
                <w:bCs w:val="0"/>
                <w:color w:val="FFFFFF"/>
                <w:sz w:val="32"/>
                <w:szCs w:val="32"/>
              </w:rPr>
            </w:pPr>
            <w:r w:rsidRPr="00F72ABD">
              <w:rPr>
                <w:rFonts w:cs="Arial"/>
                <w:color w:val="FFFFFF"/>
                <w:szCs w:val="36"/>
                <w:lang w:val="en-US"/>
              </w:rPr>
              <w:t>Refere</w:t>
            </w:r>
            <w:r w:rsidR="00E460CE">
              <w:rPr>
                <w:rFonts w:cs="Arial"/>
                <w:color w:val="FFFFFF"/>
                <w:szCs w:val="36"/>
                <w:lang w:val="en-US"/>
              </w:rPr>
              <w:t>es</w:t>
            </w:r>
          </w:p>
        </w:tc>
      </w:tr>
    </w:tbl>
    <w:p w:rsidRPr="00F72ABD" w:rsidR="00000C8D" w:rsidRDefault="00000C8D" w14:paraId="035AD1CB" w14:textId="77777777">
      <w:pPr>
        <w:pStyle w:val="TinyText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88"/>
      </w:tblGrid>
      <w:tr w:rsidRPr="00F72ABD" w:rsidR="00000C8D" w14:paraId="035AD1CD" w14:textId="77777777">
        <w:trPr>
          <w:trHeight w:val="6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14316" w:rsidR="005B0E38" w:rsidP="00623364" w:rsidRDefault="00E460CE" w14:paraId="035AD1CC" w14:textId="77777777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Please give details</w:t>
            </w:r>
            <w:r w:rsidR="00623364">
              <w:rPr>
                <w:rFonts w:cs="Arial"/>
                <w:szCs w:val="22"/>
                <w:lang w:val="en-US"/>
              </w:rPr>
              <w:t xml:space="preserve"> of referees for </w:t>
            </w:r>
            <w:r w:rsidR="00545FE2">
              <w:rPr>
                <w:rFonts w:cs="Arial"/>
                <w:szCs w:val="22"/>
                <w:lang w:val="en-US"/>
              </w:rPr>
              <w:t>your last 5 years o</w:t>
            </w:r>
            <w:r w:rsidR="00623364">
              <w:rPr>
                <w:rFonts w:cs="Arial"/>
                <w:szCs w:val="22"/>
                <w:lang w:val="en-US"/>
              </w:rPr>
              <w:t xml:space="preserve">f employment (or </w:t>
            </w:r>
            <w:r w:rsidR="00545FE2">
              <w:rPr>
                <w:rFonts w:cs="Arial"/>
                <w:szCs w:val="22"/>
                <w:lang w:val="en-US"/>
              </w:rPr>
              <w:t>study</w:t>
            </w:r>
            <w:r w:rsidR="00623364">
              <w:rPr>
                <w:rFonts w:cs="Arial"/>
                <w:szCs w:val="22"/>
                <w:lang w:val="en-US"/>
              </w:rPr>
              <w:t>, volunteering or caring e.g.), one of whom must be your present or most recent employer, if applicable. If this is just one person, we will require a 2</w:t>
            </w:r>
            <w:r w:rsidRPr="00623364" w:rsidR="00623364">
              <w:rPr>
                <w:rFonts w:cs="Arial"/>
                <w:szCs w:val="22"/>
                <w:vertAlign w:val="superscript"/>
                <w:lang w:val="en-US"/>
              </w:rPr>
              <w:t>nd</w:t>
            </w:r>
            <w:r w:rsidR="00623364">
              <w:rPr>
                <w:rFonts w:cs="Arial"/>
                <w:szCs w:val="22"/>
                <w:lang w:val="en-US"/>
              </w:rPr>
              <w:t xml:space="preserve"> reference, either an additional, recent employer or a character reference. Please do not hesitate to contact us to discuss, as needed. </w:t>
            </w:r>
          </w:p>
        </w:tc>
      </w:tr>
    </w:tbl>
    <w:p w:rsidRPr="00F72ABD" w:rsidR="00000C8D" w:rsidRDefault="00000C8D" w14:paraId="035AD1CE" w14:textId="77777777">
      <w:pPr>
        <w:pStyle w:val="TinyText"/>
        <w:rPr>
          <w:rFonts w:cs="Arial"/>
        </w:rPr>
      </w:pPr>
    </w:p>
    <w:tbl>
      <w:tblPr>
        <w:tblW w:w="10827" w:type="dxa"/>
        <w:shd w:val="clear" w:color="auto" w:fill="005DAA"/>
        <w:tblLook w:val="0000" w:firstRow="0" w:lastRow="0" w:firstColumn="0" w:lastColumn="0" w:noHBand="0" w:noVBand="0"/>
      </w:tblPr>
      <w:tblGrid>
        <w:gridCol w:w="5148"/>
        <w:gridCol w:w="281"/>
        <w:gridCol w:w="5398"/>
      </w:tblGrid>
      <w:tr w:rsidRPr="00F72ABD" w:rsidR="00000C8D" w:rsidTr="2E278974" w14:paraId="035AD1D2" w14:textId="77777777">
        <w:trPr>
          <w:cantSplit/>
          <w:trHeight w:val="441"/>
        </w:trPr>
        <w:tc>
          <w:tcPr>
            <w:tcW w:w="5148" w:type="dxa"/>
            <w:shd w:val="clear" w:color="auto" w:fill="005DAA"/>
            <w:tcMar/>
            <w:vAlign w:val="center"/>
          </w:tcPr>
          <w:p w:rsidRPr="00F72ABD" w:rsidR="00000C8D" w:rsidP="00C14316" w:rsidRDefault="00000C8D" w14:paraId="035AD1CF" w14:textId="77777777">
            <w:pPr>
              <w:pStyle w:val="Default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72ABD">
              <w:rPr>
                <w:b/>
                <w:bCs/>
                <w:color w:val="FFFFFF"/>
                <w:sz w:val="22"/>
                <w:szCs w:val="22"/>
              </w:rPr>
              <w:t>Refer</w:t>
            </w:r>
            <w:r w:rsidR="00C14316">
              <w:rPr>
                <w:b/>
                <w:bCs/>
                <w:color w:val="FFFFFF"/>
                <w:sz w:val="22"/>
                <w:szCs w:val="22"/>
              </w:rPr>
              <w:t>ee</w:t>
            </w:r>
            <w:r w:rsidRPr="00F72ABD">
              <w:rPr>
                <w:b/>
                <w:bCs/>
                <w:color w:val="FFFFFF"/>
                <w:sz w:val="22"/>
                <w:szCs w:val="22"/>
              </w:rPr>
              <w:t xml:space="preserve"> 1</w:t>
            </w:r>
          </w:p>
        </w:tc>
        <w:tc>
          <w:tcPr>
            <w:tcW w:w="281" w:type="dxa"/>
            <w:shd w:val="clear" w:color="auto" w:fill="005DAA"/>
            <w:tcMar/>
            <w:vAlign w:val="center"/>
          </w:tcPr>
          <w:p w:rsidRPr="00F72ABD" w:rsidR="00000C8D" w:rsidRDefault="00000C8D" w14:paraId="035AD1D0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398" w:type="dxa"/>
            <w:shd w:val="clear" w:color="auto" w:fill="005DAA"/>
            <w:tcMar/>
            <w:vAlign w:val="center"/>
          </w:tcPr>
          <w:p w:rsidRPr="00F72ABD" w:rsidR="00000C8D" w:rsidP="00C14316" w:rsidRDefault="00000C8D" w14:paraId="035AD1D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/>
              </w:rPr>
            </w:pPr>
            <w:r w:rsidRPr="00F72ABD">
              <w:rPr>
                <w:rFonts w:cs="Arial"/>
                <w:b/>
                <w:bCs/>
                <w:color w:val="FFFFFF"/>
              </w:rPr>
              <w:t>Refere</w:t>
            </w:r>
            <w:r w:rsidR="00C14316">
              <w:rPr>
                <w:rFonts w:cs="Arial"/>
                <w:b/>
                <w:bCs/>
                <w:color w:val="FFFFFF"/>
              </w:rPr>
              <w:t>e</w:t>
            </w:r>
            <w:r w:rsidRPr="00F72ABD">
              <w:rPr>
                <w:rFonts w:cs="Arial"/>
                <w:b/>
                <w:bCs/>
                <w:color w:val="FFFFFF"/>
              </w:rPr>
              <w:t xml:space="preserve"> 2</w:t>
            </w:r>
          </w:p>
        </w:tc>
      </w:tr>
    </w:tbl>
    <w:p w:rsidR="2E278974" w:rsidRDefault="2E278974" w14:paraId="208EA8EA" w14:textId="393DFDCD"/>
    <w:p w:rsidRPr="00F72ABD" w:rsidR="00000C8D" w:rsidRDefault="00000C8D" w14:paraId="035AD1D3" w14:textId="77777777">
      <w:pPr>
        <w:pStyle w:val="TinyText"/>
        <w:rPr>
          <w:rFonts w:cs="Arial"/>
        </w:rPr>
      </w:pPr>
    </w:p>
    <w:p w:rsidRPr="00F72ABD" w:rsidR="000050A1" w:rsidRDefault="000050A1" w14:paraId="035AD1D4" w14:textId="77777777">
      <w:pPr>
        <w:pStyle w:val="TinyText"/>
        <w:rPr>
          <w:rFonts w:cs="Arial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39"/>
        <w:gridCol w:w="5661"/>
      </w:tblGrid>
      <w:tr w:rsidRPr="00F72ABD" w:rsidR="00006627" w:rsidTr="002843DF" w14:paraId="035AD1FD" w14:textId="77777777">
        <w:trPr>
          <w:trHeight w:val="4385"/>
        </w:trPr>
        <w:tc>
          <w:tcPr>
            <w:tcW w:w="5139" w:type="dxa"/>
            <w:shd w:val="clear" w:color="auto" w:fill="auto"/>
          </w:tcPr>
          <w:p w:rsidRPr="00F72ABD" w:rsidR="00006627" w:rsidP="00006627" w:rsidRDefault="00006627" w14:paraId="035AD1D5" w14:textId="77777777">
            <w:pPr>
              <w:pStyle w:val="TinyTex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D6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 w:rsidRPr="00F72ABD">
              <w:rPr>
                <w:rFonts w:cs="Arial"/>
                <w:sz w:val="22"/>
                <w:szCs w:val="22"/>
              </w:rPr>
              <w:t>Name: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D7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D8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Position</w:t>
            </w:r>
            <w:r w:rsidRPr="00F72ABD">
              <w:rPr>
                <w:rFonts w:cs="Arial"/>
                <w:sz w:val="22"/>
                <w:szCs w:val="22"/>
              </w:rPr>
              <w:t>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D9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DA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 w:rsidRPr="00F72ABD">
              <w:rPr>
                <w:rFonts w:cs="Arial"/>
                <w:sz w:val="22"/>
                <w:szCs w:val="22"/>
              </w:rPr>
              <w:t>Organisation: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DB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DC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 w:rsidRPr="00F72ABD">
              <w:rPr>
                <w:rFonts w:cs="Arial"/>
                <w:sz w:val="22"/>
                <w:szCs w:val="22"/>
              </w:rPr>
              <w:t>Address: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DD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DE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DF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E0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E1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 No</w:t>
            </w:r>
            <w:r w:rsidRPr="00F72ABD">
              <w:rPr>
                <w:rFonts w:cs="Arial"/>
                <w:sz w:val="22"/>
                <w:szCs w:val="22"/>
              </w:rPr>
              <w:t>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="00006627" w:rsidP="00006627" w:rsidRDefault="00006627" w14:paraId="035AD1E2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E3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 w:rsidRPr="00F72ABD">
              <w:rPr>
                <w:rFonts w:cs="Arial"/>
                <w:sz w:val="22"/>
                <w:szCs w:val="22"/>
              </w:rPr>
              <w:t>Email: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E4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="00006627" w:rsidP="00006627" w:rsidRDefault="00006627" w14:paraId="035AD1E5" w14:textId="77777777">
            <w:pPr>
              <w:pStyle w:val="TinyText"/>
              <w:spacing w:line="200" w:lineRule="exact"/>
              <w:rPr>
                <w:rFonts w:cs="Arial"/>
              </w:rPr>
            </w:pPr>
            <w:r w:rsidRPr="00F72ABD">
              <w:rPr>
                <w:rFonts w:cs="Arial"/>
                <w:sz w:val="22"/>
                <w:szCs w:val="22"/>
              </w:rPr>
              <w:t>How is this person known to you: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="00006627" w:rsidP="00006627" w:rsidRDefault="00006627" w14:paraId="035AD1E6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E7" w14:textId="666EBCF2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How long have you know</w:t>
            </w:r>
            <w:r w:rsidR="00A73161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 xml:space="preserve"> this person</w:t>
            </w:r>
            <w:r w:rsidRPr="00F72ABD">
              <w:rPr>
                <w:rFonts w:cs="Arial"/>
                <w:sz w:val="22"/>
                <w:szCs w:val="22"/>
              </w:rPr>
              <w:t>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E8" w14:textId="77777777">
            <w:pPr>
              <w:pStyle w:val="TinyText"/>
              <w:rPr>
                <w:rFonts w:cs="Arial"/>
                <w:sz w:val="22"/>
                <w:szCs w:val="22"/>
              </w:rPr>
            </w:pPr>
          </w:p>
        </w:tc>
        <w:tc>
          <w:tcPr>
            <w:tcW w:w="5661" w:type="dxa"/>
            <w:shd w:val="clear" w:color="auto" w:fill="auto"/>
          </w:tcPr>
          <w:p w:rsidRPr="00F72ABD" w:rsidR="00006627" w:rsidP="00006627" w:rsidRDefault="00006627" w14:paraId="035AD1E9" w14:textId="77777777">
            <w:pPr>
              <w:pStyle w:val="TinyTex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EA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 w:rsidRPr="00F72ABD">
              <w:rPr>
                <w:rFonts w:cs="Arial"/>
                <w:sz w:val="22"/>
                <w:szCs w:val="22"/>
              </w:rPr>
              <w:t>Name: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EB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EC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Position</w:t>
            </w:r>
            <w:r w:rsidRPr="00F72ABD">
              <w:rPr>
                <w:rFonts w:cs="Arial"/>
                <w:sz w:val="22"/>
                <w:szCs w:val="22"/>
              </w:rPr>
              <w:t>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ED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EE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 w:rsidRPr="00F72ABD">
              <w:rPr>
                <w:rFonts w:cs="Arial"/>
                <w:sz w:val="22"/>
                <w:szCs w:val="22"/>
              </w:rPr>
              <w:t>Organisation: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EF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F0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 w:rsidRPr="00F72ABD">
              <w:rPr>
                <w:rFonts w:cs="Arial"/>
                <w:sz w:val="22"/>
                <w:szCs w:val="22"/>
              </w:rPr>
              <w:t>Address: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F1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F2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F3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F4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F5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 No</w:t>
            </w:r>
            <w:r w:rsidRPr="00F72ABD">
              <w:rPr>
                <w:rFonts w:cs="Arial"/>
                <w:sz w:val="22"/>
                <w:szCs w:val="22"/>
              </w:rPr>
              <w:t>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="00006627" w:rsidP="00006627" w:rsidRDefault="00006627" w14:paraId="035AD1F6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F7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 w:rsidRPr="00F72ABD">
              <w:rPr>
                <w:rFonts w:cs="Arial"/>
                <w:sz w:val="22"/>
                <w:szCs w:val="22"/>
              </w:rPr>
              <w:t>Email: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F8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="00006627" w:rsidP="00006627" w:rsidRDefault="00006627" w14:paraId="035AD1F9" w14:textId="77777777">
            <w:pPr>
              <w:pStyle w:val="TinyText"/>
              <w:spacing w:line="200" w:lineRule="exact"/>
              <w:rPr>
                <w:rFonts w:cs="Arial"/>
              </w:rPr>
            </w:pPr>
            <w:r w:rsidRPr="00F72ABD">
              <w:rPr>
                <w:rFonts w:cs="Arial"/>
                <w:sz w:val="22"/>
                <w:szCs w:val="22"/>
              </w:rPr>
              <w:t>How is this person known to you: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="00006627" w:rsidP="00006627" w:rsidRDefault="00006627" w14:paraId="035AD1FA" w14:textId="77777777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</w:p>
          <w:p w:rsidRPr="00F72ABD" w:rsidR="00006627" w:rsidP="00006627" w:rsidRDefault="00006627" w14:paraId="035AD1FB" w14:textId="31DB8FE3">
            <w:pPr>
              <w:pStyle w:val="TinyText"/>
              <w:spacing w:line="20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How long have you know</w:t>
            </w:r>
            <w:r w:rsidR="00A73161">
              <w:rPr>
                <w:rFonts w:cs="Arial"/>
                <w:sz w:val="22"/>
                <w:szCs w:val="22"/>
              </w:rPr>
              <w:t>n</w:t>
            </w:r>
            <w:bookmarkStart w:name="_GoBack" w:id="15"/>
            <w:bookmarkEnd w:id="15"/>
            <w:r>
              <w:rPr>
                <w:rFonts w:cs="Arial"/>
                <w:sz w:val="22"/>
                <w:szCs w:val="22"/>
              </w:rPr>
              <w:t xml:space="preserve"> this person</w:t>
            </w:r>
            <w:r w:rsidRPr="00F72ABD">
              <w:rPr>
                <w:rFonts w:cs="Arial"/>
                <w:sz w:val="22"/>
                <w:szCs w:val="22"/>
              </w:rPr>
              <w:t>:</w:t>
            </w:r>
            <w:r w:rsidRPr="00F72ABD">
              <w:rPr>
                <w:rFonts w:cs="Arial"/>
              </w:rPr>
              <w:t xml:space="preserve"> </w:t>
            </w: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  <w:p w:rsidRPr="00F72ABD" w:rsidR="00006627" w:rsidP="00006627" w:rsidRDefault="00006627" w14:paraId="035AD1FC" w14:textId="77777777">
            <w:pPr>
              <w:pStyle w:val="TinyText"/>
              <w:rPr>
                <w:rFonts w:cs="Arial"/>
                <w:sz w:val="22"/>
                <w:szCs w:val="22"/>
              </w:rPr>
            </w:pPr>
          </w:p>
        </w:tc>
      </w:tr>
      <w:tr w:rsidRPr="00F72ABD" w:rsidR="002843DF" w:rsidTr="00DC796C" w14:paraId="035AD1FF" w14:textId="77777777">
        <w:trPr>
          <w:trHeight w:val="1834"/>
        </w:trPr>
        <w:tc>
          <w:tcPr>
            <w:tcW w:w="10800" w:type="dxa"/>
            <w:gridSpan w:val="2"/>
            <w:shd w:val="clear" w:color="auto" w:fill="auto"/>
          </w:tcPr>
          <w:p w:rsidRPr="00F72ABD" w:rsidR="002843DF" w:rsidP="00006627" w:rsidRDefault="005B5E2D" w14:paraId="035AD1FE" w14:textId="77777777">
            <w:pPr>
              <w:pStyle w:val="Tin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use this space to tell us about any additional referees</w:t>
            </w:r>
          </w:p>
        </w:tc>
      </w:tr>
    </w:tbl>
    <w:p w:rsidR="000050A1" w:rsidRDefault="000050A1" w14:paraId="035AD200" w14:textId="72D1C287">
      <w:pPr>
        <w:pStyle w:val="TinyText"/>
        <w:rPr>
          <w:rFonts w:cs="Arial"/>
          <w:sz w:val="24"/>
        </w:rPr>
      </w:pPr>
    </w:p>
    <w:p w:rsidR="008C6275" w:rsidRDefault="008C6275" w14:paraId="53595BED" w14:textId="6F6A1C36">
      <w:pPr>
        <w:pStyle w:val="TinyText"/>
        <w:rPr>
          <w:rFonts w:cs="Arial"/>
          <w:sz w:val="24"/>
        </w:rPr>
      </w:pPr>
    </w:p>
    <w:p w:rsidRPr="005D52B3" w:rsidR="008C6275" w:rsidRDefault="008C6275" w14:paraId="4F83BAD5" w14:textId="77777777">
      <w:pPr>
        <w:pStyle w:val="TinyText"/>
        <w:rPr>
          <w:rFonts w:cs="Arial"/>
          <w:sz w:val="24"/>
        </w:rPr>
      </w:pPr>
    </w:p>
    <w:p w:rsidRPr="00F72ABD" w:rsidR="00B274D2" w:rsidRDefault="00B274D2" w14:paraId="035AD201" w14:textId="77777777">
      <w:pPr>
        <w:tabs>
          <w:tab w:val="left" w:pos="2520"/>
        </w:tabs>
        <w:rPr>
          <w:rFonts w:cs="Arial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Pr="00F72ABD" w:rsidR="00000C8D" w:rsidTr="00DC796C" w14:paraId="035AD203" w14:textId="77777777">
        <w:trPr>
          <w:trHeight w:val="491"/>
        </w:trPr>
        <w:tc>
          <w:tcPr>
            <w:tcW w:w="11088" w:type="dxa"/>
            <w:shd w:val="clear" w:color="auto" w:fill="005DAA"/>
            <w:vAlign w:val="center"/>
          </w:tcPr>
          <w:p w:rsidRPr="00F72ABD" w:rsidR="005B0E38" w:rsidP="005C101C" w:rsidRDefault="005B0E38" w14:paraId="035AD202" w14:textId="77777777">
            <w:pPr>
              <w:pStyle w:val="Heading3"/>
              <w:jc w:val="left"/>
              <w:rPr>
                <w:rFonts w:cs="Arial"/>
                <w:color w:val="FFFFFF"/>
                <w:szCs w:val="36"/>
                <w:lang w:val="en-US"/>
              </w:rPr>
            </w:pPr>
            <w:r w:rsidRPr="00F72ABD">
              <w:rPr>
                <w:rFonts w:cs="Arial"/>
                <w:color w:val="FFFFFF"/>
                <w:szCs w:val="36"/>
                <w:lang w:val="en-US"/>
              </w:rPr>
              <w:lastRenderedPageBreak/>
              <w:t xml:space="preserve"> </w:t>
            </w:r>
            <w:r w:rsidRPr="00F72ABD" w:rsidR="00000C8D">
              <w:rPr>
                <w:rFonts w:cs="Arial"/>
                <w:color w:val="FFFFFF"/>
                <w:szCs w:val="36"/>
                <w:lang w:val="en-US"/>
              </w:rPr>
              <w:t>Declaration</w:t>
            </w:r>
          </w:p>
        </w:tc>
      </w:tr>
      <w:tr w:rsidRPr="00F72ABD" w:rsidR="00000C8D" w:rsidTr="00DC796C" w14:paraId="035AD20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42B" w:rsidP="00C14316" w:rsidRDefault="00C14316" w14:paraId="035AD204" w14:textId="77777777">
            <w:pPr>
              <w:pStyle w:val="Heading2"/>
              <w:autoSpaceDE w:val="0"/>
              <w:autoSpaceDN w:val="0"/>
              <w:adjustRightInd w:val="0"/>
              <w:spacing w:after="120" w:line="280" w:lineRule="exact"/>
              <w:rPr>
                <w:rFonts w:cs="Arial"/>
                <w:kern w:val="0"/>
                <w:lang w:val="en-US"/>
              </w:rPr>
            </w:pPr>
            <w:r w:rsidRPr="00C14316">
              <w:rPr>
                <w:rFonts w:cs="Arial"/>
                <w:kern w:val="0"/>
                <w:lang w:val="en-US"/>
              </w:rPr>
              <w:t>To the best of my knowledge</w:t>
            </w:r>
            <w:r w:rsidR="00623364">
              <w:rPr>
                <w:rFonts w:cs="Arial"/>
                <w:kern w:val="0"/>
                <w:lang w:val="en-US"/>
              </w:rPr>
              <w:t>,</w:t>
            </w:r>
            <w:r w:rsidRPr="00C14316">
              <w:rPr>
                <w:rFonts w:cs="Arial"/>
                <w:kern w:val="0"/>
                <w:lang w:val="en-US"/>
              </w:rPr>
              <w:t xml:space="preserve"> the information I have given on this form is correct and </w:t>
            </w:r>
            <w:proofErr w:type="gramStart"/>
            <w:r w:rsidRPr="00C14316">
              <w:rPr>
                <w:rFonts w:cs="Arial"/>
                <w:kern w:val="0"/>
                <w:lang w:val="en-US"/>
              </w:rPr>
              <w:t>may be used</w:t>
            </w:r>
            <w:proofErr w:type="gramEnd"/>
            <w:r w:rsidRPr="00C14316">
              <w:rPr>
                <w:rFonts w:cs="Arial"/>
                <w:kern w:val="0"/>
                <w:lang w:val="en-US"/>
              </w:rPr>
              <w:t xml:space="preserve"> for registered purposes under the </w:t>
            </w:r>
            <w:r w:rsidRPr="0049342B">
              <w:rPr>
                <w:rFonts w:cs="Arial"/>
                <w:kern w:val="0"/>
                <w:lang w:val="en-US"/>
              </w:rPr>
              <w:t>Data Protection Act 1998.</w:t>
            </w:r>
            <w:r w:rsidRPr="0049342B" w:rsidR="00623364">
              <w:rPr>
                <w:rFonts w:cs="Arial"/>
                <w:kern w:val="0"/>
                <w:lang w:val="en-US"/>
              </w:rPr>
              <w:t xml:space="preserve"> </w:t>
            </w:r>
          </w:p>
          <w:p w:rsidRPr="00C14316" w:rsidR="00C14316" w:rsidP="00C14316" w:rsidRDefault="00C14316" w14:paraId="035AD205" w14:textId="77777777">
            <w:pPr>
              <w:pStyle w:val="Heading2"/>
              <w:autoSpaceDE w:val="0"/>
              <w:autoSpaceDN w:val="0"/>
              <w:adjustRightInd w:val="0"/>
              <w:spacing w:after="120" w:line="280" w:lineRule="exact"/>
              <w:rPr>
                <w:rFonts w:cs="Arial"/>
                <w:kern w:val="0"/>
                <w:lang w:val="en-US"/>
              </w:rPr>
            </w:pPr>
            <w:r w:rsidRPr="00C14316">
              <w:rPr>
                <w:rFonts w:cs="Arial"/>
                <w:kern w:val="0"/>
                <w:lang w:val="en-US"/>
              </w:rPr>
              <w:t>I understand that:</w:t>
            </w:r>
          </w:p>
          <w:p w:rsidRPr="00C14316" w:rsidR="00C14316" w:rsidP="00C14316" w:rsidRDefault="00C14316" w14:paraId="035AD206" w14:textId="77777777">
            <w:pPr>
              <w:pStyle w:val="Heading2"/>
              <w:autoSpaceDE w:val="0"/>
              <w:autoSpaceDN w:val="0"/>
              <w:adjustRightInd w:val="0"/>
              <w:spacing w:after="120" w:line="280" w:lineRule="exact"/>
              <w:ind w:left="454" w:hanging="454"/>
              <w:rPr>
                <w:rFonts w:cs="Arial"/>
                <w:kern w:val="0"/>
                <w:lang w:val="en-US"/>
              </w:rPr>
            </w:pPr>
            <w:r w:rsidRPr="00C14316">
              <w:rPr>
                <w:rFonts w:cs="Arial"/>
                <w:kern w:val="0"/>
                <w:lang w:val="en-US"/>
              </w:rPr>
              <w:t>(a)</w:t>
            </w:r>
            <w:r>
              <w:rPr>
                <w:rFonts w:cs="Arial"/>
                <w:kern w:val="0"/>
                <w:lang w:val="en-US"/>
              </w:rPr>
              <w:tab/>
            </w:r>
            <w:r w:rsidRPr="00C14316">
              <w:rPr>
                <w:rFonts w:cs="Arial"/>
                <w:kern w:val="0"/>
                <w:lang w:val="en-US"/>
              </w:rPr>
              <w:t>Canvassing of Trustees, directly or i</w:t>
            </w:r>
            <w:r w:rsidR="00A7059D">
              <w:rPr>
                <w:rFonts w:cs="Arial"/>
                <w:kern w:val="0"/>
                <w:lang w:val="en-US"/>
              </w:rPr>
              <w:t xml:space="preserve">ndirectly, for any appointment </w:t>
            </w:r>
            <w:r w:rsidRPr="0049342B" w:rsidR="00A7059D">
              <w:rPr>
                <w:rFonts w:cs="Arial"/>
                <w:kern w:val="0"/>
                <w:lang w:val="en-US"/>
              </w:rPr>
              <w:t>c</w:t>
            </w:r>
            <w:r w:rsidRPr="0049342B">
              <w:rPr>
                <w:rFonts w:cs="Arial"/>
                <w:kern w:val="0"/>
                <w:lang w:val="en-US"/>
              </w:rPr>
              <w:t>ould d</w:t>
            </w:r>
            <w:r w:rsidRPr="00C14316">
              <w:rPr>
                <w:rFonts w:cs="Arial"/>
                <w:kern w:val="0"/>
                <w:lang w:val="en-US"/>
              </w:rPr>
              <w:t>isqualify my application.</w:t>
            </w:r>
          </w:p>
          <w:p w:rsidRPr="0049342B" w:rsidR="00C14316" w:rsidP="00C14316" w:rsidRDefault="00C14316" w14:paraId="035AD207" w14:textId="77777777">
            <w:pPr>
              <w:pStyle w:val="Heading2"/>
              <w:autoSpaceDE w:val="0"/>
              <w:autoSpaceDN w:val="0"/>
              <w:adjustRightInd w:val="0"/>
              <w:spacing w:after="120" w:line="280" w:lineRule="exact"/>
              <w:ind w:left="454" w:hanging="454"/>
              <w:rPr>
                <w:rFonts w:cs="Arial"/>
                <w:kern w:val="0"/>
                <w:lang w:val="en-US"/>
              </w:rPr>
            </w:pPr>
            <w:r w:rsidRPr="00C14316">
              <w:rPr>
                <w:rFonts w:cs="Arial"/>
                <w:kern w:val="0"/>
                <w:lang w:val="en-US"/>
              </w:rPr>
              <w:t>(b)</w:t>
            </w:r>
            <w:r>
              <w:rPr>
                <w:rFonts w:cs="Arial"/>
                <w:kern w:val="0"/>
                <w:lang w:val="en-US"/>
              </w:rPr>
              <w:tab/>
            </w:r>
            <w:r w:rsidRPr="00C14316">
              <w:rPr>
                <w:rFonts w:cs="Arial"/>
                <w:kern w:val="0"/>
                <w:lang w:val="en-US"/>
              </w:rPr>
              <w:t>The provision of false information may result in</w:t>
            </w:r>
            <w:r>
              <w:rPr>
                <w:rFonts w:cs="Arial"/>
                <w:kern w:val="0"/>
                <w:lang w:val="en-US"/>
              </w:rPr>
              <w:t xml:space="preserve"> disqualification or termination </w:t>
            </w:r>
            <w:r w:rsidRPr="00C14316">
              <w:rPr>
                <w:rFonts w:cs="Arial"/>
                <w:kern w:val="0"/>
                <w:lang w:val="en-US"/>
              </w:rPr>
              <w:t xml:space="preserve">of my employment. </w:t>
            </w:r>
            <w:r w:rsidRPr="0049342B">
              <w:rPr>
                <w:rFonts w:cs="Arial"/>
                <w:kern w:val="0"/>
                <w:lang w:val="en-US"/>
              </w:rPr>
              <w:t xml:space="preserve">Please note that any information submitted on this form may be </w:t>
            </w:r>
            <w:r w:rsidRPr="0049342B" w:rsidR="00623364">
              <w:rPr>
                <w:rFonts w:cs="Arial"/>
                <w:kern w:val="0"/>
                <w:lang w:val="en-US"/>
              </w:rPr>
              <w:t>subject to verification, including checks</w:t>
            </w:r>
            <w:r w:rsidRPr="0049342B">
              <w:rPr>
                <w:rFonts w:cs="Arial"/>
                <w:kern w:val="0"/>
                <w:lang w:val="en-US"/>
              </w:rPr>
              <w:t xml:space="preserve"> with referees.</w:t>
            </w:r>
          </w:p>
          <w:p w:rsidRPr="0049342B" w:rsidR="00C14316" w:rsidP="00C14316" w:rsidRDefault="006B6095" w14:paraId="035AD208" w14:textId="77777777">
            <w:pPr>
              <w:pStyle w:val="Heading2"/>
              <w:autoSpaceDE w:val="0"/>
              <w:autoSpaceDN w:val="0"/>
              <w:adjustRightInd w:val="0"/>
              <w:spacing w:after="120" w:line="280" w:lineRule="exact"/>
              <w:ind w:left="454" w:hanging="454"/>
              <w:rPr>
                <w:rFonts w:cs="Arial"/>
                <w:kern w:val="0"/>
                <w:lang w:val="en-US"/>
              </w:rPr>
            </w:pPr>
            <w:r w:rsidRPr="0049342B">
              <w:rPr>
                <w:rFonts w:cs="Arial"/>
                <w:kern w:val="0"/>
                <w:lang w:val="en-US"/>
              </w:rPr>
              <w:t>(c</w:t>
            </w:r>
            <w:r w:rsidRPr="0049342B" w:rsidR="00C14316">
              <w:rPr>
                <w:rFonts w:cs="Arial"/>
                <w:kern w:val="0"/>
                <w:lang w:val="en-US"/>
              </w:rPr>
              <w:t>)</w:t>
            </w:r>
            <w:r w:rsidRPr="0049342B" w:rsidR="00C14316">
              <w:rPr>
                <w:rFonts w:cs="Arial"/>
                <w:kern w:val="0"/>
                <w:lang w:val="en-US"/>
              </w:rPr>
              <w:tab/>
            </w:r>
            <w:r w:rsidRPr="0049342B" w:rsidR="00623364">
              <w:rPr>
                <w:rFonts w:cs="Arial"/>
                <w:kern w:val="0"/>
                <w:lang w:val="en-US"/>
              </w:rPr>
              <w:t>If appointed, I will be required to complete a</w:t>
            </w:r>
            <w:r w:rsidRPr="0049342B" w:rsidR="00C14316">
              <w:rPr>
                <w:rFonts w:cs="Arial"/>
                <w:kern w:val="0"/>
                <w:lang w:val="en-US"/>
              </w:rPr>
              <w:t xml:space="preserve"> </w:t>
            </w:r>
            <w:r w:rsidRPr="0049342B" w:rsidR="00623364">
              <w:rPr>
                <w:rFonts w:cs="Arial"/>
                <w:kern w:val="0"/>
                <w:lang w:val="en-US"/>
              </w:rPr>
              <w:t xml:space="preserve">Disclosure and Barring </w:t>
            </w:r>
            <w:r w:rsidRPr="0049342B" w:rsidR="00C14316">
              <w:rPr>
                <w:rFonts w:cs="Arial"/>
                <w:kern w:val="0"/>
                <w:lang w:val="en-US"/>
              </w:rPr>
              <w:t xml:space="preserve">Service </w:t>
            </w:r>
            <w:r w:rsidRPr="0049342B" w:rsidR="00623364">
              <w:rPr>
                <w:rFonts w:cs="Arial"/>
                <w:kern w:val="0"/>
                <w:lang w:val="en-US"/>
              </w:rPr>
              <w:t xml:space="preserve">form and any other checks deemed good practice at the time. </w:t>
            </w:r>
          </w:p>
          <w:p w:rsidRPr="0049342B" w:rsidR="00C14316" w:rsidP="00C14316" w:rsidRDefault="00C14316" w14:paraId="035AD209" w14:textId="77777777">
            <w:pPr>
              <w:pStyle w:val="Heading2"/>
              <w:autoSpaceDE w:val="0"/>
              <w:autoSpaceDN w:val="0"/>
              <w:adjustRightInd w:val="0"/>
              <w:spacing w:after="120" w:line="280" w:lineRule="exact"/>
              <w:ind w:left="454" w:hanging="454"/>
              <w:rPr>
                <w:rFonts w:cs="Arial"/>
                <w:kern w:val="0"/>
                <w:lang w:val="en-US"/>
              </w:rPr>
            </w:pPr>
            <w:r w:rsidRPr="0049342B">
              <w:rPr>
                <w:rFonts w:cs="Arial"/>
                <w:kern w:val="0"/>
                <w:lang w:val="en-US"/>
              </w:rPr>
              <w:t>(</w:t>
            </w:r>
            <w:r w:rsidRPr="0049342B" w:rsidR="006B6095">
              <w:rPr>
                <w:rFonts w:cs="Arial"/>
                <w:kern w:val="0"/>
                <w:lang w:val="en-US"/>
              </w:rPr>
              <w:t>d</w:t>
            </w:r>
            <w:r w:rsidRPr="0049342B">
              <w:rPr>
                <w:rFonts w:cs="Arial"/>
                <w:kern w:val="0"/>
                <w:lang w:val="en-US"/>
              </w:rPr>
              <w:t>)</w:t>
            </w:r>
            <w:r w:rsidRPr="0049342B">
              <w:rPr>
                <w:rFonts w:cs="Arial"/>
                <w:kern w:val="0"/>
                <w:lang w:val="en-US"/>
              </w:rPr>
              <w:tab/>
            </w:r>
            <w:r w:rsidRPr="0049342B" w:rsidR="00623364">
              <w:rPr>
                <w:rFonts w:cs="Arial"/>
                <w:kern w:val="0"/>
                <w:lang w:val="en-US"/>
              </w:rPr>
              <w:t xml:space="preserve">If invited to </w:t>
            </w:r>
            <w:r w:rsidRPr="0049342B">
              <w:rPr>
                <w:rFonts w:cs="Arial"/>
                <w:kern w:val="0"/>
                <w:lang w:val="en-US"/>
              </w:rPr>
              <w:t xml:space="preserve">interview, </w:t>
            </w:r>
            <w:r w:rsidRPr="0049342B" w:rsidR="00A7059D">
              <w:rPr>
                <w:rFonts w:cs="Arial"/>
                <w:kern w:val="0"/>
                <w:lang w:val="en-US"/>
              </w:rPr>
              <w:t xml:space="preserve">all candidates </w:t>
            </w:r>
            <w:proofErr w:type="gramStart"/>
            <w:r w:rsidRPr="0049342B" w:rsidR="00A7059D">
              <w:rPr>
                <w:rFonts w:cs="Arial"/>
                <w:kern w:val="0"/>
                <w:lang w:val="en-US"/>
              </w:rPr>
              <w:t>will be asked</w:t>
            </w:r>
            <w:proofErr w:type="gramEnd"/>
            <w:r w:rsidRPr="0049342B" w:rsidR="00A7059D">
              <w:rPr>
                <w:rFonts w:cs="Arial"/>
                <w:kern w:val="0"/>
                <w:lang w:val="en-US"/>
              </w:rPr>
              <w:t xml:space="preserve"> to bring identification and evidence of their entitlement to work in the UK. </w:t>
            </w:r>
            <w:r w:rsidRPr="0049342B">
              <w:rPr>
                <w:rFonts w:cs="Arial"/>
                <w:kern w:val="0"/>
                <w:lang w:val="en-US"/>
              </w:rPr>
              <w:t xml:space="preserve">These guidance notes </w:t>
            </w:r>
            <w:proofErr w:type="gramStart"/>
            <w:r w:rsidRPr="0049342B">
              <w:rPr>
                <w:rFonts w:cs="Arial"/>
                <w:kern w:val="0"/>
                <w:lang w:val="en-US"/>
              </w:rPr>
              <w:t>will be sent out</w:t>
            </w:r>
            <w:proofErr w:type="gramEnd"/>
            <w:r w:rsidRPr="0049342B">
              <w:rPr>
                <w:rFonts w:cs="Arial"/>
                <w:kern w:val="0"/>
                <w:lang w:val="en-US"/>
              </w:rPr>
              <w:t xml:space="preserve"> with your letter inviting to attend an interview.</w:t>
            </w:r>
          </w:p>
          <w:p w:rsidRPr="00F72ABD" w:rsidR="00000C8D" w:rsidP="00C14316" w:rsidRDefault="00C14316" w14:paraId="035AD20A" w14:textId="77777777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b/>
              </w:rPr>
            </w:pPr>
            <w:r w:rsidRPr="00C14316">
              <w:rPr>
                <w:rFonts w:cs="Arial"/>
                <w:b/>
                <w:i/>
                <w:lang w:val="en-US"/>
              </w:rPr>
              <w:t>Please note:</w:t>
            </w:r>
            <w:r w:rsidRPr="00C14316">
              <w:rPr>
                <w:rFonts w:cs="Arial"/>
                <w:lang w:val="en-US"/>
              </w:rPr>
              <w:t xml:space="preserve"> We will record and hold the information given for personnel, employment, </w:t>
            </w:r>
            <w:proofErr w:type="gramStart"/>
            <w:r w:rsidRPr="00C14316">
              <w:rPr>
                <w:rFonts w:cs="Arial"/>
                <w:lang w:val="en-US"/>
              </w:rPr>
              <w:t>education</w:t>
            </w:r>
            <w:proofErr w:type="gramEnd"/>
            <w:r w:rsidRPr="00C14316">
              <w:rPr>
                <w:rFonts w:cs="Arial"/>
                <w:lang w:val="en-US"/>
              </w:rPr>
              <w:t xml:space="preserve"> and training purposes in accordance with the </w:t>
            </w:r>
            <w:r w:rsidRPr="0049342B">
              <w:rPr>
                <w:rFonts w:cs="Arial"/>
                <w:lang w:val="en-US"/>
              </w:rPr>
              <w:t xml:space="preserve">Data Protection Act of 1998. We will </w:t>
            </w:r>
            <w:r w:rsidRPr="00C14316">
              <w:rPr>
                <w:rFonts w:cs="Arial"/>
                <w:lang w:val="en-US"/>
              </w:rPr>
              <w:t>not disclose information about you to anyone other than that described above, unless the law requires us to do so</w:t>
            </w:r>
            <w:r w:rsidRPr="0049342B">
              <w:rPr>
                <w:rFonts w:cs="Arial"/>
                <w:lang w:val="en-US"/>
              </w:rPr>
              <w:t>.</w:t>
            </w:r>
            <w:r w:rsidRPr="0049342B" w:rsidR="00A7059D">
              <w:rPr>
                <w:rFonts w:cs="Arial"/>
                <w:lang w:val="en-US"/>
              </w:rPr>
              <w:t xml:space="preserve"> Thank you</w:t>
            </w:r>
            <w:r w:rsidRPr="00A7059D" w:rsidR="00A7059D">
              <w:rPr>
                <w:rFonts w:cs="Arial"/>
                <w:color w:val="FF0000"/>
                <w:lang w:val="en-US"/>
              </w:rPr>
              <w:t xml:space="preserve">. </w:t>
            </w:r>
          </w:p>
        </w:tc>
      </w:tr>
    </w:tbl>
    <w:p w:rsidR="00000C8D" w:rsidRDefault="00000C8D" w14:paraId="035AD20C" w14:textId="77777777">
      <w:pPr>
        <w:pStyle w:val="TinyText"/>
        <w:rPr>
          <w:rFonts w:cs="Arial"/>
        </w:rPr>
      </w:pPr>
    </w:p>
    <w:p w:rsidR="00C14316" w:rsidRDefault="00C14316" w14:paraId="035AD20D" w14:textId="77777777">
      <w:pPr>
        <w:pStyle w:val="TinyText"/>
        <w:rPr>
          <w:rFonts w:cs="Arial"/>
        </w:rPr>
      </w:pPr>
    </w:p>
    <w:p w:rsidR="00C14316" w:rsidRDefault="00C14316" w14:paraId="035AD20E" w14:textId="77777777">
      <w:pPr>
        <w:pStyle w:val="TinyText"/>
        <w:rPr>
          <w:rFonts w:cs="Arial"/>
        </w:rPr>
      </w:pPr>
    </w:p>
    <w:p w:rsidRPr="00F72ABD" w:rsidR="00C14316" w:rsidRDefault="00C14316" w14:paraId="035AD20F" w14:textId="77777777">
      <w:pPr>
        <w:pStyle w:val="TinyText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28"/>
        <w:gridCol w:w="4320"/>
        <w:gridCol w:w="2160"/>
        <w:gridCol w:w="2880"/>
      </w:tblGrid>
      <w:tr w:rsidRPr="00F72ABD" w:rsidR="00000C8D" w14:paraId="035AD214" w14:textId="77777777"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color="808080" w:sz="8" w:space="0"/>
            </w:tcBorders>
            <w:vAlign w:val="center"/>
          </w:tcPr>
          <w:p w:rsidRPr="00F72ABD" w:rsidR="00000C8D" w:rsidRDefault="00000C8D" w14:paraId="035AD210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 w:rsidRPr="00F72ABD">
              <w:rPr>
                <w:rFonts w:cs="Arial"/>
                <w:bCs/>
                <w:szCs w:val="22"/>
                <w:lang w:val="en-US"/>
              </w:rPr>
              <w:t>Signed:</w:t>
            </w:r>
          </w:p>
        </w:tc>
        <w:tc>
          <w:tcPr>
            <w:tcW w:w="4320" w:type="dxa"/>
            <w:vMerge w:val="restart"/>
            <w:tcBorders>
              <w:top w:val="single" w:color="808080" w:sz="8" w:space="0"/>
              <w:left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211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  <w:tc>
          <w:tcPr>
            <w:tcW w:w="216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vAlign w:val="center"/>
          </w:tcPr>
          <w:p w:rsidRPr="00F72ABD" w:rsidR="00000C8D" w:rsidRDefault="00000C8D" w14:paraId="035AD212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  <w:r w:rsidRPr="00F72ABD">
              <w:rPr>
                <w:rFonts w:cs="Arial"/>
                <w:b/>
                <w:bCs/>
                <w:szCs w:val="22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1A4E53" w14:paraId="035AD213" w14:textId="77777777">
            <w:pPr>
              <w:tabs>
                <w:tab w:val="left" w:pos="2520"/>
              </w:tabs>
              <w:rPr>
                <w:rFonts w:cs="Arial"/>
              </w:rPr>
            </w:pPr>
            <w:r w:rsidRPr="00F72AB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2ABD">
              <w:rPr>
                <w:rFonts w:cs="Arial"/>
              </w:rPr>
              <w:instrText xml:space="preserve"> FORMTEXT </w:instrText>
            </w:r>
            <w:r w:rsidRPr="00F72ABD">
              <w:rPr>
                <w:rFonts w:cs="Arial"/>
              </w:rPr>
            </w:r>
            <w:r w:rsidRPr="00F72ABD">
              <w:rPr>
                <w:rFonts w:cs="Arial"/>
              </w:rPr>
              <w:fldChar w:fldCharType="separate"/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  <w:noProof/>
              </w:rPr>
              <w:t> </w:t>
            </w:r>
            <w:r w:rsidRPr="00F72ABD">
              <w:rPr>
                <w:rFonts w:cs="Arial"/>
              </w:rPr>
              <w:fldChar w:fldCharType="end"/>
            </w:r>
          </w:p>
        </w:tc>
      </w:tr>
      <w:tr w:rsidRPr="00F72ABD" w:rsidR="00000C8D" w14:paraId="035AD217" w14:textId="77777777">
        <w:trPr>
          <w:gridAfter w:val="2"/>
          <w:wAfter w:w="5040" w:type="dxa"/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color="808080" w:sz="8" w:space="0"/>
            </w:tcBorders>
            <w:vAlign w:val="center"/>
          </w:tcPr>
          <w:p w:rsidRPr="00F72ABD" w:rsidR="00000C8D" w:rsidRDefault="00000C8D" w14:paraId="035AD215" w14:textId="7777777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4320" w:type="dxa"/>
            <w:vMerge/>
            <w:tcBorders>
              <w:left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:rsidRPr="00F72ABD" w:rsidR="00000C8D" w:rsidRDefault="00000C8D" w14:paraId="035AD216" w14:textId="77777777">
            <w:pPr>
              <w:tabs>
                <w:tab w:val="left" w:pos="2520"/>
              </w:tabs>
              <w:rPr>
                <w:rFonts w:cs="Arial"/>
              </w:rPr>
            </w:pPr>
          </w:p>
        </w:tc>
      </w:tr>
    </w:tbl>
    <w:p w:rsidR="001A4E53" w:rsidP="00DB714B" w:rsidRDefault="00617893" w14:paraId="035AD218" w14:textId="77777777">
      <w:pPr>
        <w:rPr>
          <w:rFonts w:cs="Arial"/>
        </w:rPr>
      </w:pPr>
      <w:r>
        <w:rPr>
          <w:rFonts w:ascii="Calibri" w:hAnsi="Calibri" w:cs="Calibri"/>
          <w:color w:val="000000"/>
          <w:sz w:val="15"/>
          <w:szCs w:val="15"/>
          <w:shd w:val="clear" w:color="auto" w:fill="FFFFFF"/>
        </w:rPr>
        <w:t>.</w:t>
      </w:r>
    </w:p>
    <w:sectPr w:rsidR="001A4E53" w:rsidSect="0034539A">
      <w:footerReference w:type="default" r:id="rId13"/>
      <w:pgSz w:w="11906" w:h="16838" w:orient="portrait"/>
      <w:pgMar w:top="397" w:right="244" w:bottom="539" w:left="539" w:header="709" w:footer="709" w:gutter="0"/>
      <w:cols w:space="708"/>
      <w:docGrid w:linePitch="360"/>
      <w:headerReference w:type="default" r:id="Rc0de87877fce4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A9" w:rsidRDefault="007110A9" w14:paraId="5DA95D8D" w14:textId="77777777">
      <w:r>
        <w:separator/>
      </w:r>
    </w:p>
  </w:endnote>
  <w:endnote w:type="continuationSeparator" w:id="0">
    <w:p w:rsidR="007110A9" w:rsidRDefault="007110A9" w14:paraId="79BF3A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62ECA" w:rsidR="00DC796C" w:rsidP="00DC796C" w:rsidRDefault="00DC796C" w14:paraId="035AD221" w14:textId="77777777">
    <w:pPr>
      <w:pStyle w:val="Footer"/>
      <w:jc w:val="center"/>
      <w:rPr>
        <w:rFonts w:cs="Arial"/>
        <w:color w:val="000000"/>
        <w:sz w:val="20"/>
        <w:szCs w:val="20"/>
        <w:shd w:val="clear" w:color="auto" w:fill="FFFFFF"/>
      </w:rPr>
    </w:pPr>
    <w:r w:rsidRPr="00662ECA" w:rsidR="6BF7A428">
      <w:rPr>
        <w:rFonts w:cs="Arial"/>
        <w:color w:val="000000"/>
        <w:sz w:val="20"/>
        <w:szCs w:val="20"/>
        <w:shd w:val="clear" w:color="auto" w:fill="FFFFFF"/>
      </w:rPr>
      <w:t>Sutton Carers Centre is a Company Limited by Guarantee with Charitable Status. Registered in England, Company Number 3353573 and Charity Number 1062302.</w:t>
    </w:r>
  </w:p>
  <w:p w:rsidR="00664CE2" w:rsidRDefault="00664CE2" w14:paraId="035AD222" w14:textId="64D4237D">
    <w:pPr>
      <w:pStyle w:val="Footer"/>
      <w:jc w:val="right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A73161">
      <w:rPr>
        <w:b/>
        <w:bCs/>
        <w:noProof/>
      </w:rPr>
      <w:t>6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A73161">
      <w:rPr>
        <w:b/>
        <w:bCs/>
        <w:noProof/>
      </w:rPr>
      <w:t>7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A9" w:rsidRDefault="007110A9" w14:paraId="56CEB21A" w14:textId="77777777">
      <w:r>
        <w:separator/>
      </w:r>
    </w:p>
  </w:footnote>
  <w:footnote w:type="continuationSeparator" w:id="0">
    <w:p w:rsidR="007110A9" w:rsidRDefault="007110A9" w14:paraId="7BCF1C0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5"/>
      <w:gridCol w:w="3705"/>
      <w:gridCol w:w="3705"/>
    </w:tblGrid>
    <w:tr w:rsidR="3D6363C2" w:rsidTr="2908581B" w14:paraId="14F39E1B">
      <w:trPr>
        <w:trHeight w:val="300"/>
      </w:trPr>
      <w:tc>
        <w:tcPr>
          <w:tcW w:w="3705" w:type="dxa"/>
          <w:tcMar/>
        </w:tcPr>
        <w:p w:rsidR="3D6363C2" w:rsidP="2908581B" w:rsidRDefault="3D6363C2" w14:paraId="3FF69EB1" w14:textId="37A01739">
          <w:pPr>
            <w:bidi w:val="0"/>
            <w:ind/>
          </w:pPr>
        </w:p>
      </w:tc>
      <w:tc>
        <w:tcPr>
          <w:tcW w:w="3705" w:type="dxa"/>
          <w:tcMar/>
        </w:tcPr>
        <w:p w:rsidR="3D6363C2" w:rsidP="6BF7A428" w:rsidRDefault="3D6363C2" w14:paraId="08755E3A" w14:textId="781E80A6">
          <w:pPr>
            <w:bidi w:val="0"/>
          </w:pPr>
        </w:p>
      </w:tc>
      <w:tc>
        <w:tcPr>
          <w:tcW w:w="3705" w:type="dxa"/>
          <w:tcMar/>
        </w:tcPr>
        <w:p w:rsidR="3D6363C2" w:rsidP="6BF7A428" w:rsidRDefault="3D6363C2" w14:paraId="5BE4FB5A" w14:textId="6C29F572">
          <w:pPr>
            <w:bidi w:val="0"/>
            <w:ind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54EAC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8D"/>
    <w:rsid w:val="00000C8D"/>
    <w:rsid w:val="000050A1"/>
    <w:rsid w:val="00006627"/>
    <w:rsid w:val="000139AA"/>
    <w:rsid w:val="00015F44"/>
    <w:rsid w:val="0006166D"/>
    <w:rsid w:val="0006331C"/>
    <w:rsid w:val="00067C62"/>
    <w:rsid w:val="00083365"/>
    <w:rsid w:val="00085246"/>
    <w:rsid w:val="000879BE"/>
    <w:rsid w:val="00093D06"/>
    <w:rsid w:val="00094CFA"/>
    <w:rsid w:val="00094D61"/>
    <w:rsid w:val="000C5539"/>
    <w:rsid w:val="000D3DD0"/>
    <w:rsid w:val="000D7B71"/>
    <w:rsid w:val="000F0A1C"/>
    <w:rsid w:val="000F162D"/>
    <w:rsid w:val="000F496F"/>
    <w:rsid w:val="000F5D11"/>
    <w:rsid w:val="000F6851"/>
    <w:rsid w:val="00102631"/>
    <w:rsid w:val="00102D60"/>
    <w:rsid w:val="0010381A"/>
    <w:rsid w:val="001069BC"/>
    <w:rsid w:val="00130BF6"/>
    <w:rsid w:val="0015065C"/>
    <w:rsid w:val="0016076C"/>
    <w:rsid w:val="001668DA"/>
    <w:rsid w:val="00180929"/>
    <w:rsid w:val="0018106C"/>
    <w:rsid w:val="001A4E53"/>
    <w:rsid w:val="001A682D"/>
    <w:rsid w:val="001B1564"/>
    <w:rsid w:val="001D22F8"/>
    <w:rsid w:val="001E0F87"/>
    <w:rsid w:val="001E26C2"/>
    <w:rsid w:val="001E7770"/>
    <w:rsid w:val="001F6F3A"/>
    <w:rsid w:val="001F7CDC"/>
    <w:rsid w:val="001F7F1B"/>
    <w:rsid w:val="00203FA6"/>
    <w:rsid w:val="0020754F"/>
    <w:rsid w:val="00223F80"/>
    <w:rsid w:val="0025231C"/>
    <w:rsid w:val="00255E83"/>
    <w:rsid w:val="00256AC1"/>
    <w:rsid w:val="00265071"/>
    <w:rsid w:val="002843DF"/>
    <w:rsid w:val="002A7181"/>
    <w:rsid w:val="002B6111"/>
    <w:rsid w:val="002D2AB1"/>
    <w:rsid w:val="00331291"/>
    <w:rsid w:val="0034539A"/>
    <w:rsid w:val="00352DE1"/>
    <w:rsid w:val="003619EA"/>
    <w:rsid w:val="003622F9"/>
    <w:rsid w:val="003669A7"/>
    <w:rsid w:val="0038339A"/>
    <w:rsid w:val="00391F1D"/>
    <w:rsid w:val="003C39BC"/>
    <w:rsid w:val="003C4D6F"/>
    <w:rsid w:val="003D1C40"/>
    <w:rsid w:val="003D55BD"/>
    <w:rsid w:val="003F1597"/>
    <w:rsid w:val="003F7430"/>
    <w:rsid w:val="004073B2"/>
    <w:rsid w:val="00410010"/>
    <w:rsid w:val="00414F00"/>
    <w:rsid w:val="004244C2"/>
    <w:rsid w:val="00425503"/>
    <w:rsid w:val="00456710"/>
    <w:rsid w:val="00470C05"/>
    <w:rsid w:val="004754B7"/>
    <w:rsid w:val="00485E10"/>
    <w:rsid w:val="0049342B"/>
    <w:rsid w:val="00493870"/>
    <w:rsid w:val="004A099C"/>
    <w:rsid w:val="004A540A"/>
    <w:rsid w:val="004D6B59"/>
    <w:rsid w:val="005052E3"/>
    <w:rsid w:val="00516F47"/>
    <w:rsid w:val="00524A39"/>
    <w:rsid w:val="005401B3"/>
    <w:rsid w:val="00545FE2"/>
    <w:rsid w:val="00561F6C"/>
    <w:rsid w:val="00573F92"/>
    <w:rsid w:val="00590A29"/>
    <w:rsid w:val="00590BBD"/>
    <w:rsid w:val="00595CDB"/>
    <w:rsid w:val="005B0E38"/>
    <w:rsid w:val="005B246E"/>
    <w:rsid w:val="005B5A7A"/>
    <w:rsid w:val="005B5E2D"/>
    <w:rsid w:val="005C101C"/>
    <w:rsid w:val="005C196B"/>
    <w:rsid w:val="005C44C7"/>
    <w:rsid w:val="005C6D18"/>
    <w:rsid w:val="005D52B3"/>
    <w:rsid w:val="005D67D1"/>
    <w:rsid w:val="005F47BF"/>
    <w:rsid w:val="00611C63"/>
    <w:rsid w:val="00617893"/>
    <w:rsid w:val="00623364"/>
    <w:rsid w:val="00642C7D"/>
    <w:rsid w:val="00664CE2"/>
    <w:rsid w:val="00675D52"/>
    <w:rsid w:val="00681958"/>
    <w:rsid w:val="0069600C"/>
    <w:rsid w:val="006B09B4"/>
    <w:rsid w:val="006B6095"/>
    <w:rsid w:val="006E6A48"/>
    <w:rsid w:val="006F4A0B"/>
    <w:rsid w:val="0070145B"/>
    <w:rsid w:val="007052DA"/>
    <w:rsid w:val="0071093C"/>
    <w:rsid w:val="007110A9"/>
    <w:rsid w:val="0072680B"/>
    <w:rsid w:val="00774289"/>
    <w:rsid w:val="00776A16"/>
    <w:rsid w:val="00793B62"/>
    <w:rsid w:val="007B6CB7"/>
    <w:rsid w:val="007B7400"/>
    <w:rsid w:val="007D52B7"/>
    <w:rsid w:val="007E0358"/>
    <w:rsid w:val="007F4C7F"/>
    <w:rsid w:val="0080362E"/>
    <w:rsid w:val="00812A25"/>
    <w:rsid w:val="00820ED8"/>
    <w:rsid w:val="00821A02"/>
    <w:rsid w:val="00833CDE"/>
    <w:rsid w:val="008340BA"/>
    <w:rsid w:val="00840216"/>
    <w:rsid w:val="00843C1E"/>
    <w:rsid w:val="00844B58"/>
    <w:rsid w:val="0085345A"/>
    <w:rsid w:val="008559E5"/>
    <w:rsid w:val="00862244"/>
    <w:rsid w:val="00880401"/>
    <w:rsid w:val="008806E7"/>
    <w:rsid w:val="008A17BF"/>
    <w:rsid w:val="008B1354"/>
    <w:rsid w:val="008C0A2F"/>
    <w:rsid w:val="008C1D76"/>
    <w:rsid w:val="008C6275"/>
    <w:rsid w:val="008E14BC"/>
    <w:rsid w:val="008E79B5"/>
    <w:rsid w:val="00904971"/>
    <w:rsid w:val="00921E54"/>
    <w:rsid w:val="009259E1"/>
    <w:rsid w:val="00931305"/>
    <w:rsid w:val="00933D7D"/>
    <w:rsid w:val="00940E76"/>
    <w:rsid w:val="00941CEC"/>
    <w:rsid w:val="00944A7B"/>
    <w:rsid w:val="009579FE"/>
    <w:rsid w:val="00970B97"/>
    <w:rsid w:val="00970EFF"/>
    <w:rsid w:val="00971DF4"/>
    <w:rsid w:val="00975F13"/>
    <w:rsid w:val="009D20AE"/>
    <w:rsid w:val="009D3066"/>
    <w:rsid w:val="009F6A64"/>
    <w:rsid w:val="009F719C"/>
    <w:rsid w:val="00A059C1"/>
    <w:rsid w:val="00A30379"/>
    <w:rsid w:val="00A415A1"/>
    <w:rsid w:val="00A416D0"/>
    <w:rsid w:val="00A462A8"/>
    <w:rsid w:val="00A62F23"/>
    <w:rsid w:val="00A7059D"/>
    <w:rsid w:val="00A73161"/>
    <w:rsid w:val="00A9108A"/>
    <w:rsid w:val="00A91097"/>
    <w:rsid w:val="00A93D8A"/>
    <w:rsid w:val="00AB0A08"/>
    <w:rsid w:val="00AB4D98"/>
    <w:rsid w:val="00AE0E54"/>
    <w:rsid w:val="00AE3568"/>
    <w:rsid w:val="00AE3AE1"/>
    <w:rsid w:val="00B01748"/>
    <w:rsid w:val="00B2454F"/>
    <w:rsid w:val="00B274D2"/>
    <w:rsid w:val="00B3045F"/>
    <w:rsid w:val="00B31D0D"/>
    <w:rsid w:val="00B4503B"/>
    <w:rsid w:val="00B65DAC"/>
    <w:rsid w:val="00B74687"/>
    <w:rsid w:val="00BD17EB"/>
    <w:rsid w:val="00C14316"/>
    <w:rsid w:val="00C2020D"/>
    <w:rsid w:val="00C25300"/>
    <w:rsid w:val="00C34A58"/>
    <w:rsid w:val="00C434E9"/>
    <w:rsid w:val="00C844CB"/>
    <w:rsid w:val="00C955EA"/>
    <w:rsid w:val="00CB294D"/>
    <w:rsid w:val="00CB6D26"/>
    <w:rsid w:val="00CC46E6"/>
    <w:rsid w:val="00CD076A"/>
    <w:rsid w:val="00D07BE3"/>
    <w:rsid w:val="00D106EA"/>
    <w:rsid w:val="00D1157A"/>
    <w:rsid w:val="00D269C0"/>
    <w:rsid w:val="00D34875"/>
    <w:rsid w:val="00D444DD"/>
    <w:rsid w:val="00D554A8"/>
    <w:rsid w:val="00D720BC"/>
    <w:rsid w:val="00D77A55"/>
    <w:rsid w:val="00D97562"/>
    <w:rsid w:val="00DA23B5"/>
    <w:rsid w:val="00DB64C2"/>
    <w:rsid w:val="00DB714B"/>
    <w:rsid w:val="00DC2761"/>
    <w:rsid w:val="00DC689D"/>
    <w:rsid w:val="00DC796C"/>
    <w:rsid w:val="00DD26E6"/>
    <w:rsid w:val="00DD4190"/>
    <w:rsid w:val="00DE62F6"/>
    <w:rsid w:val="00DF1A5A"/>
    <w:rsid w:val="00E03CAD"/>
    <w:rsid w:val="00E10BCE"/>
    <w:rsid w:val="00E31ED7"/>
    <w:rsid w:val="00E415E6"/>
    <w:rsid w:val="00E426A5"/>
    <w:rsid w:val="00E460CE"/>
    <w:rsid w:val="00E52C15"/>
    <w:rsid w:val="00E773D5"/>
    <w:rsid w:val="00EE0B03"/>
    <w:rsid w:val="00EF69B0"/>
    <w:rsid w:val="00F05A0E"/>
    <w:rsid w:val="00F12DD3"/>
    <w:rsid w:val="00F22A93"/>
    <w:rsid w:val="00F24F4F"/>
    <w:rsid w:val="00F25288"/>
    <w:rsid w:val="00F3733E"/>
    <w:rsid w:val="00F54CE2"/>
    <w:rsid w:val="00F72ABD"/>
    <w:rsid w:val="00F96F19"/>
    <w:rsid w:val="00FB7E9B"/>
    <w:rsid w:val="00FC578F"/>
    <w:rsid w:val="00FD2846"/>
    <w:rsid w:val="00FD2C4C"/>
    <w:rsid w:val="00FD3C9B"/>
    <w:rsid w:val="00FE7135"/>
    <w:rsid w:val="00FE7910"/>
    <w:rsid w:val="00FF1FBD"/>
    <w:rsid w:val="2908581B"/>
    <w:rsid w:val="2D7E75BD"/>
    <w:rsid w:val="2E278974"/>
    <w:rsid w:val="2EDC87FF"/>
    <w:rsid w:val="2FF06669"/>
    <w:rsid w:val="3D6363C2"/>
    <w:rsid w:val="61BC6B32"/>
    <w:rsid w:val="6BF7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AD0DB"/>
  <w15:docId w15:val="{C9721F16-B153-41FD-BC91-817F7757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0A1C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arlowLogoHeader" w:customStyle="1">
    <w:name w:val="Harlow Logo Header"/>
    <w:basedOn w:val="Heading2"/>
    <w:rPr>
      <w:iCs/>
      <w:color w:val="FFFFFF"/>
      <w:sz w:val="28"/>
    </w:rPr>
  </w:style>
  <w:style w:type="paragraph" w:styleId="HarlowLogoFooter" w:customStyle="1">
    <w:name w:val="Harlow Logo Footer"/>
    <w:basedOn w:val="HarlowLogo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styleId="FooterTopBorder" w:customStyle="1">
    <w:name w:val="Footer Top Border"/>
    <w:basedOn w:val="Footer"/>
    <w:pPr>
      <w:pBdr>
        <w:top w:val="double" w:color="000000" w:sz="4" w:space="1"/>
      </w:pBdr>
    </w:pPr>
    <w:rPr>
      <w:sz w:val="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</w:rPr>
  </w:style>
  <w:style w:type="paragraph" w:styleId="Header1" w:customStyle="1">
    <w:name w:val="Header 1"/>
    <w:basedOn w:val="Heading1"/>
    <w:next w:val="Normal"/>
    <w:pPr>
      <w:spacing w:before="40"/>
    </w:pPr>
  </w:style>
  <w:style w:type="paragraph" w:styleId="Header2" w:customStyle="1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styleId="Header3" w:customStyle="1">
    <w:name w:val="Header 3"/>
    <w:basedOn w:val="Header2"/>
    <w:next w:val="NormalIndent"/>
    <w:pPr>
      <w:ind w:left="567"/>
    </w:pPr>
    <w:rPr>
      <w:sz w:val="22"/>
    </w:rPr>
  </w:style>
  <w:style w:type="paragraph" w:styleId="HeaderBottom" w:customStyle="1">
    <w:name w:val="Header Bottom"/>
    <w:basedOn w:val="Header2"/>
    <w:pPr>
      <w:pBdr>
        <w:bottom w:val="double" w:color="auto" w:sz="4" w:space="1"/>
      </w:pBdr>
      <w:spacing w:after="0"/>
    </w:pPr>
  </w:style>
  <w:style w:type="paragraph" w:styleId="IndentHeaders" w:customStyle="1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styleId="IndentSub-Text" w:customStyle="1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nyText" w:customStyle="1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1" w:customStyle="1">
    <w:name w:val="Unresolved Mention1"/>
    <w:uiPriority w:val="99"/>
    <w:semiHidden/>
    <w:unhideWhenUsed/>
    <w:rsid w:val="00AB4D98"/>
    <w:rPr>
      <w:color w:val="605E5C"/>
      <w:shd w:val="clear" w:color="auto" w:fill="E1DFDD"/>
    </w:rPr>
  </w:style>
  <w:style w:type="character" w:styleId="FooterChar" w:customStyle="1">
    <w:name w:val="Footer Char"/>
    <w:link w:val="Footer"/>
    <w:uiPriority w:val="99"/>
    <w:rsid w:val="00664CE2"/>
    <w:rPr>
      <w:rFonts w:ascii="Arial" w:hAnsi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recruitment@suttoncarerscentre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eader" Target="header.xml" Id="Rc0de87877fce460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249B69477804C8B05453C59E38433" ma:contentTypeVersion="19" ma:contentTypeDescription="Create a new document." ma:contentTypeScope="" ma:versionID="b04ae6b47da40f8fae8856fd4cf5280e">
  <xsd:schema xmlns:xsd="http://www.w3.org/2001/XMLSchema" xmlns:xs="http://www.w3.org/2001/XMLSchema" xmlns:p="http://schemas.microsoft.com/office/2006/metadata/properties" xmlns:ns2="ffca4327-590d-4415-b730-41e8b8ff95c6" xmlns:ns3="c27c546d-bca1-4382-b6f8-143eed9e1f80" targetNamespace="http://schemas.microsoft.com/office/2006/metadata/properties" ma:root="true" ma:fieldsID="82a978c31529497ccef18cc0d42d9423" ns2:_="" ns3:_="">
    <xsd:import namespace="ffca4327-590d-4415-b730-41e8b8ff95c6"/>
    <xsd:import namespace="c27c546d-bca1-4382-b6f8-143eed9e1f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4327-590d-4415-b730-41e8b8ff9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0" nillable="true" ma:displayName="Taxonomy Catch All Column" ma:hidden="true" ma:list="{f8af2af7-87e3-42d7-86e0-f44c85fa4e59}" ma:internalName="TaxCatchAll" ma:showField="CatchAllData" ma:web="ffca4327-590d-4415-b730-41e8b8ff9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546d-bca1-4382-b6f8-143eed9e1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d7f9746-7774-44e6-9328-b98f21be1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ca4327-590d-4415-b730-41e8b8ff95c6" xsi:nil="true"/>
    <lcf76f155ced4ddcb4097134ff3c332f xmlns="c27c546d-bca1-4382-b6f8-143eed9e1f80">
      <Terms xmlns="http://schemas.microsoft.com/office/infopath/2007/PartnerControls"/>
    </lcf76f155ced4ddcb4097134ff3c332f>
    <SharedWithUsers xmlns="ffca4327-590d-4415-b730-41e8b8ff95c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5824B8-C10F-4FDC-A147-83D1782DE470}"/>
</file>

<file path=customXml/itemProps2.xml><?xml version="1.0" encoding="utf-8"?>
<ds:datastoreItem xmlns:ds="http://schemas.openxmlformats.org/officeDocument/2006/customXml" ds:itemID="{39E6F155-E7E1-476F-B2F1-A0B26DC10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EB3C5-3CBD-4052-B58E-5800501FAA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1F736-548C-4737-B680-CA6F9634A8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Job Application Form -  09-06v1</ap:Template>
  <ap:Application>Microsoft Word for the web</ap:Application>
  <ap:DocSecurity>0</ap:DocSecurity>
  <ap:ScaleCrop>false</ap:ScaleCrop>
  <ap:Company>HarlowDC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Maisie Allen</cp:lastModifiedBy>
  <cp:revision>8</cp:revision>
  <cp:lastPrinted>2017-08-18T22:28:00Z</cp:lastPrinted>
  <dcterms:created xsi:type="dcterms:W3CDTF">2024-02-07T12:04:00Z</dcterms:created>
  <dcterms:modified xsi:type="dcterms:W3CDTF">2026-01-12T12:30:48Z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0x010100073249B69477804C8B05453C59E38433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activity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