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40"/>
          <w:szCs w:val="26"/>
        </w:rPr>
        <w:id w:val="-1847554671"/>
        <w:docPartObj>
          <w:docPartGallery w:val="Cover Pages"/>
          <w:docPartUnique/>
        </w:docPartObj>
      </w:sdtPr>
      <w:sdtContent>
        <w:p w14:paraId="2BB2C17B" w14:textId="77777777" w:rsidR="00062E6C" w:rsidRDefault="00053CAA" w:rsidP="00E53345">
          <w:pPr>
            <w:pStyle w:val="Image"/>
          </w:pPr>
          <w:r w:rsidRPr="00E53345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18CC180" wp14:editId="3FE833E0">
                <wp:simplePos x="0" y="0"/>
                <wp:positionH relativeFrom="page">
                  <wp:posOffset>6257924</wp:posOffset>
                </wp:positionH>
                <wp:positionV relativeFrom="page">
                  <wp:posOffset>7315</wp:posOffset>
                </wp:positionV>
                <wp:extent cx="1292225" cy="10687331"/>
                <wp:effectExtent l="0" t="0" r="3175" b="0"/>
                <wp:wrapNone/>
                <wp:docPr id="634802753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802753" name="Graphic 1"/>
                        <pic:cNvPicPr/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3"/>
                        <a:stretch/>
                      </pic:blipFill>
                      <pic:spPr bwMode="auto">
                        <a:xfrm>
                          <a:off x="0" y="0"/>
                          <a:ext cx="129279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3DDA" w:rsidRPr="00E5334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1AF343" wp14:editId="06F337D8">
                <wp:simplePos x="0" y="0"/>
                <wp:positionH relativeFrom="column">
                  <wp:posOffset>-1231265</wp:posOffset>
                </wp:positionH>
                <wp:positionV relativeFrom="page">
                  <wp:posOffset>474345</wp:posOffset>
                </wp:positionV>
                <wp:extent cx="2852420" cy="545465"/>
                <wp:effectExtent l="0" t="0" r="5080" b="6985"/>
                <wp:wrapNone/>
                <wp:docPr id="101763731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637317" name="Graphic 1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B55D0F" w14:textId="77777777" w:rsidR="00062E6C" w:rsidRDefault="00062E6C" w:rsidP="00E53345">
          <w:pPr>
            <w:pStyle w:val="Image"/>
          </w:pPr>
        </w:p>
        <w:p w14:paraId="5FBFC5F7" w14:textId="77777777" w:rsidR="00062E6C" w:rsidRDefault="00062E6C" w:rsidP="00E53345">
          <w:pPr>
            <w:pStyle w:val="Image"/>
          </w:pPr>
        </w:p>
        <w:p w14:paraId="5B1A7370" w14:textId="77777777" w:rsidR="00887505" w:rsidRDefault="00887505" w:rsidP="00E53345">
          <w:pPr>
            <w:pStyle w:val="Image"/>
          </w:pPr>
        </w:p>
        <w:p w14:paraId="20CB804F" w14:textId="77777777" w:rsidR="00887505" w:rsidRDefault="00887505" w:rsidP="00E53345">
          <w:pPr>
            <w:pStyle w:val="Image"/>
          </w:pPr>
        </w:p>
        <w:p w14:paraId="3A060A67" w14:textId="77777777" w:rsidR="00887505" w:rsidRDefault="00887505" w:rsidP="00E53345">
          <w:pPr>
            <w:pStyle w:val="Image"/>
          </w:pPr>
        </w:p>
        <w:p w14:paraId="14C9D1A2" w14:textId="77777777" w:rsidR="00887505" w:rsidRDefault="00887505" w:rsidP="00E53345">
          <w:pPr>
            <w:pStyle w:val="Image"/>
          </w:pPr>
        </w:p>
        <w:p w14:paraId="1D7C00E1" w14:textId="77777777" w:rsidR="00062E6C" w:rsidRDefault="00887505" w:rsidP="00E53345">
          <w:pPr>
            <w:pStyle w:val="Imag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B21F87" wp14:editId="3B705184">
                    <wp:simplePos x="0" y="0"/>
                    <wp:positionH relativeFrom="column">
                      <wp:posOffset>-1299845</wp:posOffset>
                    </wp:positionH>
                    <wp:positionV relativeFrom="paragraph">
                      <wp:posOffset>163139</wp:posOffset>
                    </wp:positionV>
                    <wp:extent cx="5330190" cy="3207385"/>
                    <wp:effectExtent l="0" t="0" r="3810" b="12700"/>
                    <wp:wrapTopAndBottom/>
                    <wp:docPr id="1440314467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30190" cy="3207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1DBEA4" w14:textId="77777777" w:rsidR="00062E6C" w:rsidRDefault="00062E6C" w:rsidP="00505F98">
                                <w:pPr>
                                  <w:pStyle w:val="Title"/>
                                </w:pPr>
                              </w:p>
                              <w:tbl>
                                <w:tblPr>
                                  <w:tblStyle w:val="TableGrid"/>
                                  <w:tblW w:w="0" w:type="auto"/>
                                  <w:tblBorders>
                                    <w:top w:val="single" w:sz="12" w:space="0" w:color="auto"/>
                                    <w:bottom w:val="single" w:sz="12" w:space="0" w:color="auto"/>
                                    <w:insideH w:val="none" w:sz="0" w:space="0" w:color="auto"/>
                                  </w:tblBorders>
                                  <w:tblCellMar>
                                    <w:top w:w="170" w:type="dxa"/>
                                    <w:left w:w="0" w:type="dxa"/>
                                    <w:bottom w:w="17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2288"/>
                                </w:tblGrid>
                                <w:tr w:rsidR="00887505" w14:paraId="69B1FAAE" w14:textId="77777777" w:rsidTr="00887505">
                                  <w:tr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trPr>
                                  <w:tc>
                                    <w:tcPr>
                                      <w:tcW w:w="6096" w:type="dxa"/>
                                      <w:shd w:val="clear" w:color="auto" w:fill="auto"/>
                                    </w:tcPr>
                                    <w:p w14:paraId="7CB733DA" w14:textId="0B26BB56" w:rsidR="00887505" w:rsidRPr="00685DAA" w:rsidRDefault="00610458" w:rsidP="00887505">
                                      <w:pPr>
                                        <w:pStyle w:val="Title"/>
                                      </w:pPr>
                                      <w:r>
                                        <w:t>PERSON SPECIFICATION</w:t>
                                      </w:r>
                                    </w:p>
                                    <w:p w14:paraId="1B4D2CEE" w14:textId="306CD641" w:rsidR="005B41CA" w:rsidRPr="005B41CA" w:rsidRDefault="007F27F8" w:rsidP="005B41CA">
                                      <w:pPr>
                                        <w:pStyle w:val="Subtitle"/>
                                        <w:rPr>
                                          <w:b w:val="0"/>
                                        </w:rPr>
                                      </w:pPr>
                                      <w:r>
                                        <w:t>Philanthropy</w:t>
                                      </w:r>
                                      <w:r w:rsidR="006B268F" w:rsidRPr="006B268F">
                                        <w:t xml:space="preserve"> </w:t>
                                      </w:r>
                                      <w:r w:rsidR="0043119D">
                                        <w:t>Manager</w:t>
                                      </w:r>
                                    </w:p>
                                  </w:tc>
                                  <w:tc>
                                    <w:tcPr>
                                      <w:tcW w:w="2288" w:type="dxa"/>
                                      <w:shd w:val="clear" w:color="auto" w:fill="auto"/>
                                    </w:tcPr>
                                    <w:p w14:paraId="7AC16E50" w14:textId="77777777" w:rsidR="00887505" w:rsidRPr="00685DAA" w:rsidRDefault="00887505" w:rsidP="00887505">
                                      <w:pPr>
                                        <w:pStyle w:val="Title"/>
                                      </w:pPr>
                                    </w:p>
                                  </w:tc>
                                </w:tr>
                              </w:tbl>
                              <w:p w14:paraId="6BEADCB8" w14:textId="77777777" w:rsidR="00062E6C" w:rsidRPr="00505F98" w:rsidRDefault="00062E6C" w:rsidP="00505F98">
                                <w:pPr>
                                  <w:pStyle w:val="Subtitl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B21F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02.35pt;margin-top:12.85pt;width:419.7pt;height:2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" filled="f" stroked="f" strokeweight=".5pt">
                    <v:textbox style="mso-fit-shape-to-text:t" inset="0,0,0,0">
                      <w:txbxContent>
                        <w:p w14:paraId="6F1DBEA4" w14:textId="77777777" w:rsidR="00062E6C" w:rsidRDefault="00062E6C" w:rsidP="00505F98">
                          <w:pPr>
                            <w:pStyle w:val="Title"/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single" w:sz="12" w:space="0" w:color="auto"/>
                              <w:bottom w:val="single" w:sz="12" w:space="0" w:color="auto"/>
                              <w:insideH w:val="none" w:sz="0" w:space="0" w:color="auto"/>
                            </w:tblBorders>
                            <w:tblCellMar>
                              <w:top w:w="170" w:type="dxa"/>
                              <w:left w:w="0" w:type="dxa"/>
                              <w:bottom w:w="17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2288"/>
                          </w:tblGrid>
                          <w:tr w:rsidR="00887505" w14:paraId="69B1FAAE" w14:textId="77777777" w:rsidTr="00887505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tcW w:w="6096" w:type="dxa"/>
                                <w:shd w:val="clear" w:color="auto" w:fill="auto"/>
                              </w:tcPr>
                              <w:p w14:paraId="7CB733DA" w14:textId="0B26BB56" w:rsidR="00887505" w:rsidRPr="00685DAA" w:rsidRDefault="00610458" w:rsidP="00887505">
                                <w:pPr>
                                  <w:pStyle w:val="Title"/>
                                </w:pPr>
                                <w:r>
                                  <w:t>PERSON SPECIFICATION</w:t>
                                </w:r>
                              </w:p>
                              <w:p w14:paraId="1B4D2CEE" w14:textId="306CD641" w:rsidR="005B41CA" w:rsidRPr="005B41CA" w:rsidRDefault="007F27F8" w:rsidP="005B41CA">
                                <w:pPr>
                                  <w:pStyle w:val="Subtitle"/>
                                  <w:rPr>
                                    <w:b w:val="0"/>
                                  </w:rPr>
                                </w:pPr>
                                <w:r>
                                  <w:t>Philanthropy</w:t>
                                </w:r>
                                <w:r w:rsidR="006B268F" w:rsidRPr="006B268F">
                                  <w:t xml:space="preserve"> </w:t>
                                </w:r>
                                <w:r w:rsidR="0043119D">
                                  <w:t>Manager</w:t>
                                </w:r>
                              </w:p>
                            </w:tc>
                            <w:tc>
                              <w:tcPr>
                                <w:tcW w:w="2288" w:type="dxa"/>
                                <w:shd w:val="clear" w:color="auto" w:fill="auto"/>
                              </w:tcPr>
                              <w:p w14:paraId="7AC16E50" w14:textId="77777777" w:rsidR="00887505" w:rsidRPr="00685DAA" w:rsidRDefault="00887505" w:rsidP="00887505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6BEADCB8" w14:textId="77777777" w:rsidR="00062E6C" w:rsidRPr="00505F98" w:rsidRDefault="00062E6C" w:rsidP="00505F98">
                          <w:pPr>
                            <w:pStyle w:val="Subtitle"/>
                          </w:pP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</w:p>
        <w:p w14:paraId="393A8717" w14:textId="77777777" w:rsidR="00062E6C" w:rsidRDefault="00062E6C" w:rsidP="00E53345">
          <w:pPr>
            <w:pStyle w:val="Image"/>
          </w:pPr>
        </w:p>
        <w:p w14:paraId="155D3E8C" w14:textId="77777777" w:rsidR="00062E6C" w:rsidRDefault="00062E6C" w:rsidP="00E53345">
          <w:pPr>
            <w:pStyle w:val="Image"/>
          </w:pPr>
        </w:p>
        <w:p w14:paraId="35353563" w14:textId="77777777" w:rsidR="00062E6C" w:rsidRDefault="00062E6C" w:rsidP="00E53345">
          <w:pPr>
            <w:pStyle w:val="Image"/>
          </w:pPr>
        </w:p>
        <w:p w14:paraId="2641ECDE" w14:textId="32646658" w:rsidR="009259D4" w:rsidRDefault="009259D4" w:rsidP="00E53345">
          <w:pPr>
            <w:pStyle w:val="Image"/>
            <w:sectPr w:rsidR="009259D4" w:rsidSect="00062E6C">
              <w:headerReference w:type="default" r:id="rId12"/>
              <w:footerReference w:type="default" r:id="rId13"/>
              <w:pgSz w:w="11906" w:h="16838"/>
              <w:pgMar w:top="2155" w:right="794" w:bottom="2155" w:left="2835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1342A385" w14:textId="27DF9621" w:rsidR="00610458" w:rsidRPr="00F369F6" w:rsidRDefault="009259D4" w:rsidP="00F369F6">
          <w:pPr>
            <w:pStyle w:val="Heading2"/>
          </w:pPr>
          <w:r>
            <w:lastRenderedPageBreak/>
            <w:br/>
          </w:r>
          <w:r w:rsidR="00610458" w:rsidRPr="00F369F6">
            <w:t>PERSON SPECIFICATION</w:t>
          </w:r>
          <w:r w:rsidR="00F369F6">
            <w:t xml:space="preserve"> – </w:t>
          </w:r>
          <w:r w:rsidR="007F27F8">
            <w:t>Philanthropy</w:t>
          </w:r>
          <w:r w:rsidR="006B268F" w:rsidRPr="006B268F">
            <w:t xml:space="preserve"> </w:t>
          </w:r>
          <w:r w:rsidR="00FC533E">
            <w:t>Manager</w:t>
          </w:r>
        </w:p>
      </w:sdtContent>
    </w:sdt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3168"/>
        <w:gridCol w:w="2752"/>
        <w:gridCol w:w="743"/>
        <w:gridCol w:w="708"/>
        <w:gridCol w:w="3085"/>
        <w:gridCol w:w="2552"/>
        <w:gridCol w:w="742"/>
        <w:gridCol w:w="851"/>
      </w:tblGrid>
      <w:tr w:rsidR="00610458" w:rsidRPr="00610458" w14:paraId="752B6978" w14:textId="77777777" w:rsidTr="006E0E60">
        <w:tc>
          <w:tcPr>
            <w:tcW w:w="14601" w:type="dxa"/>
            <w:gridSpan w:val="8"/>
          </w:tcPr>
          <w:p w14:paraId="7F62322A" w14:textId="77777777" w:rsidR="00610458" w:rsidRPr="00610458" w:rsidRDefault="00610458" w:rsidP="00610458">
            <w:pPr>
              <w:rPr>
                <w:b/>
              </w:rPr>
            </w:pPr>
            <w:r w:rsidRPr="00610458">
              <w:rPr>
                <w:b/>
              </w:rPr>
              <w:t xml:space="preserve">Criteria required for this post </w:t>
            </w:r>
          </w:p>
        </w:tc>
      </w:tr>
      <w:tr w:rsidR="00610458" w:rsidRPr="00610458" w14:paraId="4AA3E039" w14:textId="77777777" w:rsidTr="00BF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3"/>
        </w:trPr>
        <w:tc>
          <w:tcPr>
            <w:tcW w:w="7371" w:type="dxa"/>
            <w:gridSpan w:val="4"/>
            <w:tcBorders>
              <w:right w:val="nil"/>
            </w:tcBorders>
            <w:shd w:val="clear" w:color="auto" w:fill="D5D8C7" w:themeFill="accent6"/>
          </w:tcPr>
          <w:p w14:paraId="1D7A164F" w14:textId="77777777" w:rsidR="00610458" w:rsidRPr="00610458" w:rsidRDefault="00610458" w:rsidP="00610458">
            <w:pPr>
              <w:rPr>
                <w:b/>
                <w:bCs/>
              </w:rPr>
            </w:pPr>
            <w:r w:rsidRPr="00610458">
              <w:rPr>
                <w:b/>
                <w:bCs/>
              </w:rPr>
              <w:t>ESSENTIAL</w:t>
            </w:r>
          </w:p>
        </w:tc>
        <w:tc>
          <w:tcPr>
            <w:tcW w:w="7230" w:type="dxa"/>
            <w:gridSpan w:val="4"/>
            <w:tcBorders>
              <w:left w:val="double" w:sz="4" w:space="0" w:color="auto"/>
            </w:tcBorders>
            <w:shd w:val="clear" w:color="auto" w:fill="D5D8C7" w:themeFill="accent6"/>
          </w:tcPr>
          <w:p w14:paraId="6FB695F6" w14:textId="77777777" w:rsidR="00610458" w:rsidRPr="00610458" w:rsidRDefault="00610458" w:rsidP="00610458">
            <w:pPr>
              <w:rPr>
                <w:b/>
                <w:bCs/>
              </w:rPr>
            </w:pPr>
            <w:r w:rsidRPr="00610458">
              <w:rPr>
                <w:b/>
                <w:bCs/>
              </w:rPr>
              <w:t>DESIRABLE</w:t>
            </w:r>
          </w:p>
        </w:tc>
      </w:tr>
      <w:tr w:rsidR="00610458" w:rsidRPr="00610458" w14:paraId="58901964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2"/>
        </w:trPr>
        <w:tc>
          <w:tcPr>
            <w:tcW w:w="3168" w:type="dxa"/>
          </w:tcPr>
          <w:p w14:paraId="0BDDCD3E" w14:textId="77777777" w:rsidR="00610458" w:rsidRPr="00610458" w:rsidRDefault="00610458" w:rsidP="00610458">
            <w:pPr>
              <w:rPr>
                <w:bCs/>
                <w:i/>
              </w:rPr>
            </w:pPr>
            <w:r w:rsidRPr="00610458">
              <w:rPr>
                <w:bCs/>
                <w:i/>
              </w:rPr>
              <w:t>Requirement</w:t>
            </w:r>
          </w:p>
        </w:tc>
        <w:tc>
          <w:tcPr>
            <w:tcW w:w="2752" w:type="dxa"/>
          </w:tcPr>
          <w:p w14:paraId="57177187" w14:textId="77777777" w:rsidR="00610458" w:rsidRPr="00610458" w:rsidRDefault="00610458" w:rsidP="00610458">
            <w:pPr>
              <w:rPr>
                <w:bCs/>
                <w:i/>
                <w:iCs/>
              </w:rPr>
            </w:pPr>
            <w:r w:rsidRPr="00610458">
              <w:rPr>
                <w:bCs/>
                <w:i/>
                <w:iCs/>
              </w:rPr>
              <w:t>How Identified</w:t>
            </w:r>
          </w:p>
        </w:tc>
        <w:tc>
          <w:tcPr>
            <w:tcW w:w="1451" w:type="dxa"/>
            <w:gridSpan w:val="2"/>
            <w:tcBorders>
              <w:right w:val="nil"/>
            </w:tcBorders>
          </w:tcPr>
          <w:p w14:paraId="6107C9DB" w14:textId="13AD655E" w:rsidR="00610458" w:rsidRPr="00610458" w:rsidRDefault="00610458" w:rsidP="009259D4">
            <w:pPr>
              <w:jc w:val="center"/>
            </w:pPr>
            <w:r w:rsidRPr="00610458">
              <w:rPr>
                <w:b/>
              </w:rPr>
              <w:t>Met</w:t>
            </w:r>
            <w:r w:rsidR="009259D4">
              <w:rPr>
                <w:b/>
              </w:rPr>
              <w:br/>
            </w:r>
            <w:r w:rsidRPr="00610458">
              <w:rPr>
                <w:b/>
              </w:rPr>
              <w:t>Yes     No</w:t>
            </w: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02D7AFCD" w14:textId="77777777" w:rsidR="00610458" w:rsidRPr="00610458" w:rsidRDefault="00610458" w:rsidP="00610458">
            <w:pPr>
              <w:rPr>
                <w:bCs/>
                <w:i/>
                <w:iCs/>
              </w:rPr>
            </w:pPr>
            <w:r w:rsidRPr="00610458">
              <w:rPr>
                <w:bCs/>
                <w:i/>
                <w:iCs/>
              </w:rPr>
              <w:t>Requirement</w:t>
            </w:r>
          </w:p>
        </w:tc>
        <w:tc>
          <w:tcPr>
            <w:tcW w:w="2552" w:type="dxa"/>
          </w:tcPr>
          <w:p w14:paraId="27800BC3" w14:textId="77777777" w:rsidR="00610458" w:rsidRPr="00610458" w:rsidRDefault="00610458" w:rsidP="00610458">
            <w:pPr>
              <w:rPr>
                <w:bCs/>
                <w:i/>
                <w:iCs/>
              </w:rPr>
            </w:pPr>
            <w:r w:rsidRPr="00610458">
              <w:rPr>
                <w:bCs/>
                <w:i/>
                <w:iCs/>
              </w:rPr>
              <w:t>How Identified</w:t>
            </w:r>
          </w:p>
        </w:tc>
        <w:tc>
          <w:tcPr>
            <w:tcW w:w="1593" w:type="dxa"/>
            <w:gridSpan w:val="2"/>
          </w:tcPr>
          <w:p w14:paraId="77E2F2F8" w14:textId="0678E92C" w:rsidR="00610458" w:rsidRPr="00610458" w:rsidRDefault="00610458" w:rsidP="009259D4">
            <w:pPr>
              <w:jc w:val="center"/>
            </w:pPr>
            <w:r w:rsidRPr="00610458">
              <w:rPr>
                <w:b/>
              </w:rPr>
              <w:t>Met</w:t>
            </w:r>
            <w:r w:rsidR="009259D4">
              <w:rPr>
                <w:b/>
              </w:rPr>
              <w:br/>
            </w:r>
            <w:r w:rsidRPr="00610458">
              <w:rPr>
                <w:b/>
              </w:rPr>
              <w:t>Yes     No</w:t>
            </w:r>
          </w:p>
        </w:tc>
      </w:tr>
      <w:tr w:rsidR="0013763B" w:rsidRPr="00610458" w14:paraId="659DF060" w14:textId="77777777" w:rsidTr="00BF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4601" w:type="dxa"/>
            <w:gridSpan w:val="8"/>
            <w:shd w:val="clear" w:color="auto" w:fill="D5D8C7" w:themeFill="accent6"/>
          </w:tcPr>
          <w:p w14:paraId="378788F5" w14:textId="6A7DC85C" w:rsidR="0013763B" w:rsidRPr="00610458" w:rsidRDefault="00BF2627" w:rsidP="00BF2627">
            <w:pPr>
              <w:rPr>
                <w:b/>
              </w:rPr>
            </w:pPr>
            <w:r w:rsidRPr="00BF2627">
              <w:rPr>
                <w:b/>
                <w:bCs/>
              </w:rPr>
              <w:t>EDUCATION, TRAINING AND QUALIFICATIONS</w:t>
            </w:r>
          </w:p>
        </w:tc>
      </w:tr>
      <w:tr w:rsidR="00CC472D" w:rsidRPr="00610458" w14:paraId="6C112546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3A08B8C4" w14:textId="0732B2B2" w:rsidR="00CC472D" w:rsidRPr="00200339" w:rsidRDefault="00CC472D" w:rsidP="00CC47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03192C60" w14:textId="4A9D14C5" w:rsidR="00CC472D" w:rsidRPr="00200339" w:rsidRDefault="00CC472D" w:rsidP="00CC47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dxa"/>
          </w:tcPr>
          <w:p w14:paraId="77C81126" w14:textId="77777777" w:rsidR="00CC472D" w:rsidRPr="00200339" w:rsidRDefault="00CC472D" w:rsidP="00CC472D"/>
        </w:tc>
        <w:tc>
          <w:tcPr>
            <w:tcW w:w="708" w:type="dxa"/>
            <w:tcBorders>
              <w:right w:val="nil"/>
            </w:tcBorders>
          </w:tcPr>
          <w:p w14:paraId="5146DA70" w14:textId="77777777" w:rsidR="00CC472D" w:rsidRPr="00200339" w:rsidRDefault="00CC472D" w:rsidP="00CC472D"/>
        </w:tc>
        <w:tc>
          <w:tcPr>
            <w:tcW w:w="3085" w:type="dxa"/>
            <w:tcBorders>
              <w:left w:val="double" w:sz="4" w:space="0" w:color="auto"/>
            </w:tcBorders>
          </w:tcPr>
          <w:p w14:paraId="2636E05E" w14:textId="4E576836" w:rsidR="00CC472D" w:rsidRPr="00200339" w:rsidRDefault="00CC472D" w:rsidP="00CC472D">
            <w:r w:rsidRPr="00200339">
              <w:rPr>
                <w:rFonts w:ascii="Arial" w:hAnsi="Arial" w:cs="Arial"/>
                <w:sz w:val="20"/>
              </w:rPr>
              <w:t>CIOF member and/or qualification</w:t>
            </w:r>
          </w:p>
        </w:tc>
        <w:tc>
          <w:tcPr>
            <w:tcW w:w="2552" w:type="dxa"/>
          </w:tcPr>
          <w:p w14:paraId="14F77099" w14:textId="3CCDBF48" w:rsidR="00CC472D" w:rsidRPr="00200339" w:rsidRDefault="00CC472D" w:rsidP="00CC472D">
            <w:pPr>
              <w:tabs>
                <w:tab w:val="num" w:pos="0"/>
              </w:tabs>
              <w:rPr>
                <w:b/>
                <w:i/>
              </w:rPr>
            </w:pPr>
            <w:r w:rsidRPr="00200339">
              <w:rPr>
                <w:rFonts w:ascii="Arial" w:hAnsi="Arial" w:cs="Arial"/>
                <w:sz w:val="20"/>
              </w:rPr>
              <w:t>Application form</w:t>
            </w:r>
            <w:r w:rsidRPr="00200339">
              <w:rPr>
                <w:rFonts w:ascii="Arial" w:hAnsi="Arial" w:cs="Arial"/>
                <w:sz w:val="20"/>
              </w:rPr>
              <w:br/>
              <w:t>Certificates</w:t>
            </w:r>
          </w:p>
        </w:tc>
        <w:tc>
          <w:tcPr>
            <w:tcW w:w="742" w:type="dxa"/>
          </w:tcPr>
          <w:p w14:paraId="73A75A45" w14:textId="77777777" w:rsidR="00CC472D" w:rsidRPr="00610458" w:rsidRDefault="00CC472D" w:rsidP="00CC472D"/>
        </w:tc>
        <w:tc>
          <w:tcPr>
            <w:tcW w:w="851" w:type="dxa"/>
          </w:tcPr>
          <w:p w14:paraId="763F0E36" w14:textId="77777777" w:rsidR="00CC472D" w:rsidRPr="00610458" w:rsidRDefault="00CC472D" w:rsidP="00CC472D"/>
        </w:tc>
      </w:tr>
      <w:tr w:rsidR="00835B5C" w:rsidRPr="00610458" w14:paraId="209319AC" w14:textId="77777777" w:rsidTr="0083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  <w:vAlign w:val="bottom"/>
          </w:tcPr>
          <w:p w14:paraId="73E7D995" w14:textId="3F0ED76E" w:rsidR="00835B5C" w:rsidRPr="00200339" w:rsidRDefault="00835B5C" w:rsidP="00835B5C">
            <w:r w:rsidRPr="00200339">
              <w:rPr>
                <w:rFonts w:ascii="Arial" w:hAnsi="Arial" w:cs="Arial"/>
                <w:b/>
              </w:rPr>
              <w:t>KNOWLEDGE &amp; EXPERTISE</w:t>
            </w:r>
          </w:p>
        </w:tc>
      </w:tr>
      <w:tr w:rsidR="00F64DA6" w:rsidRPr="00610458" w14:paraId="6862A449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5D8AA763" w14:textId="77777777" w:rsidR="00D650C7" w:rsidRPr="000E0500" w:rsidRDefault="00D650C7" w:rsidP="00D510F1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Strong understanding of major gift fundraising techniques and donor cultivation cycles.</w:t>
            </w:r>
          </w:p>
          <w:p w14:paraId="79A413C3" w14:textId="77777777" w:rsidR="00D650C7" w:rsidRPr="000E0500" w:rsidRDefault="00D650C7" w:rsidP="00D650C7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Ability to confidently engage senior stakeholders, Trustees, and high-profile individuals.</w:t>
            </w:r>
          </w:p>
          <w:p w14:paraId="0D39A8D1" w14:textId="77777777" w:rsidR="00D650C7" w:rsidRPr="000E0500" w:rsidRDefault="00D650C7" w:rsidP="00D650C7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Financial literacy and ability to develop and manage budgets and forecasts.</w:t>
            </w:r>
          </w:p>
          <w:p w14:paraId="0105A41A" w14:textId="780E1AD0" w:rsidR="00FC533E" w:rsidRPr="00D510F1" w:rsidRDefault="00D650C7" w:rsidP="00D650C7">
            <w:pPr>
              <w:rPr>
                <w:rFonts w:ascii="Arial" w:hAnsi="Arial" w:cs="Arial"/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Competence in CRM systems and pipeline management.</w:t>
            </w:r>
          </w:p>
        </w:tc>
        <w:tc>
          <w:tcPr>
            <w:tcW w:w="2752" w:type="dxa"/>
          </w:tcPr>
          <w:p w14:paraId="50751B9D" w14:textId="5D102FDC" w:rsidR="00FC533E" w:rsidRPr="00857E38" w:rsidRDefault="00FC533E" w:rsidP="00F64D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dxa"/>
          </w:tcPr>
          <w:p w14:paraId="37B12948" w14:textId="77777777" w:rsidR="00F64DA6" w:rsidRPr="00857E38" w:rsidRDefault="00F64DA6" w:rsidP="00F64DA6"/>
        </w:tc>
        <w:tc>
          <w:tcPr>
            <w:tcW w:w="708" w:type="dxa"/>
            <w:tcBorders>
              <w:right w:val="nil"/>
            </w:tcBorders>
          </w:tcPr>
          <w:p w14:paraId="22898CE5" w14:textId="77777777" w:rsidR="00F64DA6" w:rsidRPr="00857E38" w:rsidRDefault="00F64DA6" w:rsidP="00F64DA6"/>
        </w:tc>
        <w:tc>
          <w:tcPr>
            <w:tcW w:w="3085" w:type="dxa"/>
            <w:tcBorders>
              <w:left w:val="double" w:sz="4" w:space="0" w:color="auto"/>
            </w:tcBorders>
          </w:tcPr>
          <w:p w14:paraId="11EEE996" w14:textId="2CCDB62F" w:rsidR="00F64DA6" w:rsidRPr="00857E38" w:rsidRDefault="00F64DA6" w:rsidP="00F64DA6"/>
        </w:tc>
        <w:tc>
          <w:tcPr>
            <w:tcW w:w="2552" w:type="dxa"/>
          </w:tcPr>
          <w:p w14:paraId="1583E268" w14:textId="3CE08CF8" w:rsidR="00F64DA6" w:rsidRPr="00857E38" w:rsidRDefault="00F64DA6" w:rsidP="00F64DA6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7F916B1F" w14:textId="77777777" w:rsidR="00F64DA6" w:rsidRPr="00857E38" w:rsidRDefault="00F64DA6" w:rsidP="00F64DA6"/>
        </w:tc>
        <w:tc>
          <w:tcPr>
            <w:tcW w:w="851" w:type="dxa"/>
          </w:tcPr>
          <w:p w14:paraId="08C77F13" w14:textId="77777777" w:rsidR="00F64DA6" w:rsidRPr="00857E38" w:rsidRDefault="00F64DA6" w:rsidP="00F64DA6"/>
        </w:tc>
      </w:tr>
      <w:tr w:rsidR="00F64DA6" w:rsidRPr="00610458" w14:paraId="6BF01AEB" w14:textId="77777777" w:rsidTr="00E41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</w:tcPr>
          <w:p w14:paraId="34884C9E" w14:textId="20F3BCFA" w:rsidR="00F64DA6" w:rsidRPr="00857E38" w:rsidRDefault="00E41E90" w:rsidP="00F64DA6">
            <w:r w:rsidRPr="00857E38">
              <w:rPr>
                <w:rFonts w:ascii="Arial" w:hAnsi="Arial" w:cs="Arial"/>
                <w:b/>
              </w:rPr>
              <w:lastRenderedPageBreak/>
              <w:t>EXPERIENCE</w:t>
            </w:r>
          </w:p>
        </w:tc>
      </w:tr>
      <w:tr w:rsidR="00DF64E0" w:rsidRPr="00610458" w14:paraId="4CC07DAB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0448626B" w14:textId="77777777" w:rsidR="00DF64E0" w:rsidRPr="000E0500" w:rsidRDefault="00DF64E0" w:rsidP="00DF64E0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Significant experience in major donor fundraising and/or capital appeals.</w:t>
            </w:r>
          </w:p>
          <w:p w14:paraId="67F44928" w14:textId="77777777" w:rsidR="00DF64E0" w:rsidRPr="000E0500" w:rsidRDefault="00DF64E0" w:rsidP="00DF64E0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Demonstrable track record of securing five- and six-figure gifts.</w:t>
            </w:r>
          </w:p>
          <w:p w14:paraId="55C71E39" w14:textId="0540FE99" w:rsidR="00DF64E0" w:rsidRPr="00FC533E" w:rsidRDefault="00DF64E0" w:rsidP="00DF64E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52" w:type="dxa"/>
          </w:tcPr>
          <w:p w14:paraId="52DF612C" w14:textId="4215B24D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5E9FC779" w14:textId="77777777" w:rsidR="00DF64E0" w:rsidRPr="00857E38" w:rsidRDefault="00DF64E0" w:rsidP="00DF64E0"/>
        </w:tc>
        <w:tc>
          <w:tcPr>
            <w:tcW w:w="708" w:type="dxa"/>
            <w:tcBorders>
              <w:right w:val="nil"/>
            </w:tcBorders>
          </w:tcPr>
          <w:p w14:paraId="32B45BC7" w14:textId="77777777" w:rsidR="00DF64E0" w:rsidRPr="00857E38" w:rsidRDefault="00DF64E0" w:rsidP="00DF64E0"/>
        </w:tc>
        <w:tc>
          <w:tcPr>
            <w:tcW w:w="3085" w:type="dxa"/>
            <w:tcBorders>
              <w:left w:val="double" w:sz="4" w:space="0" w:color="auto"/>
            </w:tcBorders>
          </w:tcPr>
          <w:p w14:paraId="4C31AD92" w14:textId="117CCF72" w:rsidR="00DF64E0" w:rsidRPr="00857E38" w:rsidRDefault="00DF64E0" w:rsidP="00DF64E0">
            <w:pPr>
              <w:ind w:right="-46"/>
              <w:textAlignment w:val="baseline"/>
            </w:pPr>
          </w:p>
        </w:tc>
        <w:tc>
          <w:tcPr>
            <w:tcW w:w="2552" w:type="dxa"/>
          </w:tcPr>
          <w:p w14:paraId="28DC906F" w14:textId="7FF26796" w:rsidR="00DF64E0" w:rsidRPr="00857E38" w:rsidRDefault="00DF64E0" w:rsidP="00DF64E0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309DB65C" w14:textId="77777777" w:rsidR="00DF64E0" w:rsidRPr="00857E38" w:rsidRDefault="00DF64E0" w:rsidP="00DF64E0"/>
        </w:tc>
        <w:tc>
          <w:tcPr>
            <w:tcW w:w="851" w:type="dxa"/>
          </w:tcPr>
          <w:p w14:paraId="2D69BE91" w14:textId="77777777" w:rsidR="00DF64E0" w:rsidRPr="00857E38" w:rsidRDefault="00DF64E0" w:rsidP="00DF64E0"/>
        </w:tc>
      </w:tr>
      <w:tr w:rsidR="00DF64E0" w:rsidRPr="00610458" w14:paraId="2C0CDE6B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40665BFE" w14:textId="77777777" w:rsidR="00DF64E0" w:rsidRPr="000E0500" w:rsidRDefault="00DF64E0" w:rsidP="00DF64E0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Experience managing high-value donor relationships and corporate partnerships.</w:t>
            </w:r>
          </w:p>
          <w:p w14:paraId="4AD40477" w14:textId="5C87B3A5" w:rsidR="00DF64E0" w:rsidRPr="0040757C" w:rsidRDefault="00DF64E0" w:rsidP="00DF64E0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Experience developing fundraising strategies and delivering against income targets.</w:t>
            </w:r>
          </w:p>
        </w:tc>
        <w:tc>
          <w:tcPr>
            <w:tcW w:w="2752" w:type="dxa"/>
          </w:tcPr>
          <w:p w14:paraId="42BC1CC7" w14:textId="405525EC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45A8C613" w14:textId="77777777" w:rsidR="00DF64E0" w:rsidRPr="00857E38" w:rsidRDefault="00DF64E0" w:rsidP="00DF64E0"/>
        </w:tc>
        <w:tc>
          <w:tcPr>
            <w:tcW w:w="708" w:type="dxa"/>
            <w:tcBorders>
              <w:right w:val="nil"/>
            </w:tcBorders>
          </w:tcPr>
          <w:p w14:paraId="76C3A130" w14:textId="77777777" w:rsidR="00DF64E0" w:rsidRPr="00857E38" w:rsidRDefault="00DF64E0" w:rsidP="00DF64E0"/>
        </w:tc>
        <w:tc>
          <w:tcPr>
            <w:tcW w:w="3085" w:type="dxa"/>
            <w:tcBorders>
              <w:left w:val="double" w:sz="4" w:space="0" w:color="auto"/>
            </w:tcBorders>
          </w:tcPr>
          <w:p w14:paraId="4A0BA9EB" w14:textId="28C52989" w:rsidR="00DF64E0" w:rsidRPr="00857E38" w:rsidRDefault="00DF64E0" w:rsidP="00DF64E0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3C828366" w14:textId="77777777" w:rsidR="00DF64E0" w:rsidRPr="00857E38" w:rsidRDefault="00DF64E0" w:rsidP="00DF64E0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75F7B086" w14:textId="77777777" w:rsidR="00DF64E0" w:rsidRPr="00857E38" w:rsidRDefault="00DF64E0" w:rsidP="00DF64E0"/>
        </w:tc>
        <w:tc>
          <w:tcPr>
            <w:tcW w:w="851" w:type="dxa"/>
          </w:tcPr>
          <w:p w14:paraId="3A3C0808" w14:textId="77777777" w:rsidR="00DF64E0" w:rsidRPr="00857E38" w:rsidRDefault="00DF64E0" w:rsidP="00DF64E0"/>
        </w:tc>
      </w:tr>
      <w:tr w:rsidR="00DF64E0" w:rsidRPr="00610458" w14:paraId="60CB0A27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E9EFE4A" w14:textId="2973F05A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  <w:r w:rsidRPr="000E0500">
              <w:rPr>
                <w:sz w:val="20"/>
                <w:szCs w:val="20"/>
              </w:rPr>
              <w:t>Experience preparing compelling proposals and cases for support</w:t>
            </w:r>
          </w:p>
        </w:tc>
        <w:tc>
          <w:tcPr>
            <w:tcW w:w="2752" w:type="dxa"/>
          </w:tcPr>
          <w:p w14:paraId="348E6A33" w14:textId="4108BF88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568CF02E" w14:textId="77777777" w:rsidR="00DF64E0" w:rsidRPr="00857E38" w:rsidRDefault="00DF64E0" w:rsidP="00DF64E0"/>
        </w:tc>
        <w:tc>
          <w:tcPr>
            <w:tcW w:w="708" w:type="dxa"/>
            <w:tcBorders>
              <w:right w:val="nil"/>
            </w:tcBorders>
          </w:tcPr>
          <w:p w14:paraId="77E703C0" w14:textId="77777777" w:rsidR="00DF64E0" w:rsidRPr="00857E38" w:rsidRDefault="00DF64E0" w:rsidP="00DF64E0"/>
        </w:tc>
        <w:tc>
          <w:tcPr>
            <w:tcW w:w="3085" w:type="dxa"/>
            <w:tcBorders>
              <w:left w:val="double" w:sz="4" w:space="0" w:color="auto"/>
            </w:tcBorders>
          </w:tcPr>
          <w:p w14:paraId="7487E44B" w14:textId="77777777" w:rsidR="00DF64E0" w:rsidRPr="00857E38" w:rsidRDefault="00DF64E0" w:rsidP="00DF64E0"/>
        </w:tc>
        <w:tc>
          <w:tcPr>
            <w:tcW w:w="2552" w:type="dxa"/>
          </w:tcPr>
          <w:p w14:paraId="1C4E01B7" w14:textId="77777777" w:rsidR="00DF64E0" w:rsidRPr="00857E38" w:rsidRDefault="00DF64E0" w:rsidP="00DF64E0">
            <w:pPr>
              <w:rPr>
                <w:b/>
                <w:i/>
              </w:rPr>
            </w:pPr>
          </w:p>
        </w:tc>
        <w:tc>
          <w:tcPr>
            <w:tcW w:w="742" w:type="dxa"/>
          </w:tcPr>
          <w:p w14:paraId="77A495AE" w14:textId="77777777" w:rsidR="00DF64E0" w:rsidRPr="00857E38" w:rsidRDefault="00DF64E0" w:rsidP="00DF64E0"/>
        </w:tc>
        <w:tc>
          <w:tcPr>
            <w:tcW w:w="851" w:type="dxa"/>
          </w:tcPr>
          <w:p w14:paraId="000F2A01" w14:textId="77777777" w:rsidR="00DF64E0" w:rsidRPr="00857E38" w:rsidRDefault="00DF64E0" w:rsidP="00DF64E0"/>
        </w:tc>
      </w:tr>
      <w:tr w:rsidR="00DF64E0" w:rsidRPr="00610458" w14:paraId="76B56EAF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5DBFD855" w14:textId="4D71194C" w:rsidR="00DF64E0" w:rsidRPr="00857E38" w:rsidRDefault="00DF64E0" w:rsidP="00DF64E0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working efficiently under pressure and dealing with conflicting priorities.</w:t>
            </w:r>
          </w:p>
        </w:tc>
        <w:tc>
          <w:tcPr>
            <w:tcW w:w="2752" w:type="dxa"/>
          </w:tcPr>
          <w:p w14:paraId="23DB28B8" w14:textId="7FF74D55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29B5EDA4" w14:textId="77777777" w:rsidR="00DF64E0" w:rsidRPr="00857E38" w:rsidRDefault="00DF64E0" w:rsidP="00DF64E0"/>
        </w:tc>
        <w:tc>
          <w:tcPr>
            <w:tcW w:w="708" w:type="dxa"/>
            <w:tcBorders>
              <w:right w:val="nil"/>
            </w:tcBorders>
          </w:tcPr>
          <w:p w14:paraId="436A7B67" w14:textId="77777777" w:rsidR="00DF64E0" w:rsidRPr="00857E38" w:rsidRDefault="00DF64E0" w:rsidP="00DF64E0"/>
        </w:tc>
        <w:tc>
          <w:tcPr>
            <w:tcW w:w="3085" w:type="dxa"/>
            <w:tcBorders>
              <w:left w:val="double" w:sz="4" w:space="0" w:color="auto"/>
            </w:tcBorders>
          </w:tcPr>
          <w:p w14:paraId="670CFB8D" w14:textId="669C016B" w:rsidR="00DF64E0" w:rsidRPr="00857E38" w:rsidRDefault="00DF64E0" w:rsidP="00DF64E0"/>
        </w:tc>
        <w:tc>
          <w:tcPr>
            <w:tcW w:w="2552" w:type="dxa"/>
          </w:tcPr>
          <w:p w14:paraId="781B47F4" w14:textId="3BC09D41" w:rsidR="00DF64E0" w:rsidRPr="00857E38" w:rsidRDefault="00DF64E0" w:rsidP="00DF64E0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49A465E2" w14:textId="77777777" w:rsidR="00DF64E0" w:rsidRPr="00857E38" w:rsidRDefault="00DF64E0" w:rsidP="00DF64E0"/>
        </w:tc>
        <w:tc>
          <w:tcPr>
            <w:tcW w:w="851" w:type="dxa"/>
          </w:tcPr>
          <w:p w14:paraId="42E56DE3" w14:textId="77777777" w:rsidR="00DF64E0" w:rsidRPr="00857E38" w:rsidRDefault="00DF64E0" w:rsidP="00DF64E0"/>
        </w:tc>
      </w:tr>
      <w:tr w:rsidR="00DF64E0" w:rsidRPr="00610458" w14:paraId="108EA737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D9DF2FA" w14:textId="09EF5298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building and managing corporate partnerships</w:t>
            </w:r>
          </w:p>
        </w:tc>
        <w:tc>
          <w:tcPr>
            <w:tcW w:w="2752" w:type="dxa"/>
          </w:tcPr>
          <w:p w14:paraId="5C007956" w14:textId="675D8D45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193BC38B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24C9632B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5CEE40E3" w14:textId="12A61310" w:rsidR="00DF64E0" w:rsidRPr="00857E38" w:rsidRDefault="00DF64E0" w:rsidP="00DF64E0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of working in a similar-sized charity with an awareness of the benefits and challenges that this allows.</w:t>
            </w:r>
          </w:p>
        </w:tc>
        <w:tc>
          <w:tcPr>
            <w:tcW w:w="2552" w:type="dxa"/>
          </w:tcPr>
          <w:p w14:paraId="77ED1805" w14:textId="77777777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</w:p>
          <w:p w14:paraId="0C3B29D2" w14:textId="36B39C60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54C023A5" w14:textId="77777777" w:rsidR="00DF64E0" w:rsidRPr="00857E38" w:rsidRDefault="00DF64E0" w:rsidP="00DF64E0"/>
        </w:tc>
        <w:tc>
          <w:tcPr>
            <w:tcW w:w="851" w:type="dxa"/>
          </w:tcPr>
          <w:p w14:paraId="6A246048" w14:textId="77777777" w:rsidR="00DF64E0" w:rsidRPr="00857E38" w:rsidRDefault="00DF64E0" w:rsidP="00DF64E0"/>
        </w:tc>
      </w:tr>
      <w:tr w:rsidR="00DF64E0" w:rsidRPr="00610458" w14:paraId="02C8C0DF" w14:textId="77777777" w:rsidTr="00861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</w:tcPr>
          <w:p w14:paraId="19E86072" w14:textId="60A47BAC" w:rsidR="00DF64E0" w:rsidRPr="00857E38" w:rsidRDefault="00DF64E0" w:rsidP="00DF64E0">
            <w:r w:rsidRPr="00857E38">
              <w:rPr>
                <w:rFonts w:ascii="Arial" w:hAnsi="Arial" w:cs="Arial"/>
                <w:b/>
              </w:rPr>
              <w:t>SKILLS, ABILITIES AND PERSONAL ATTRIBUTES</w:t>
            </w:r>
          </w:p>
        </w:tc>
      </w:tr>
      <w:tr w:rsidR="00DF64E0" w:rsidRPr="00610458" w14:paraId="43174E31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78C02F4" w14:textId="4CEFC6B5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lastRenderedPageBreak/>
              <w:t>IT skills including the ability to open and send emails using Outlook, the ability to use Microsoft office and the ability to navigate the internet</w:t>
            </w:r>
          </w:p>
        </w:tc>
        <w:tc>
          <w:tcPr>
            <w:tcW w:w="2752" w:type="dxa"/>
          </w:tcPr>
          <w:p w14:paraId="515A309E" w14:textId="00361EA4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  <w:r w:rsidRPr="00857E38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43" w:type="dxa"/>
          </w:tcPr>
          <w:p w14:paraId="0C07FF7C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29E0E29C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336234BE" w14:textId="02ED096D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598E2E18" w14:textId="3F3F8563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3E8B3D17" w14:textId="77777777" w:rsidR="00DF64E0" w:rsidRPr="00857E38" w:rsidRDefault="00DF64E0" w:rsidP="00DF64E0"/>
        </w:tc>
        <w:tc>
          <w:tcPr>
            <w:tcW w:w="851" w:type="dxa"/>
          </w:tcPr>
          <w:p w14:paraId="7EB3642F" w14:textId="77777777" w:rsidR="00DF64E0" w:rsidRPr="00857E38" w:rsidRDefault="00DF64E0" w:rsidP="00DF64E0"/>
        </w:tc>
      </w:tr>
      <w:tr w:rsidR="00DF64E0" w:rsidRPr="00610458" w14:paraId="4C355355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E2F6E28" w14:textId="5BA1724C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 xml:space="preserve">An understanding and commitment to Equality, Diversity &amp; Inclusion and an alignment </w:t>
            </w:r>
            <w:proofErr w:type="gramStart"/>
            <w:r w:rsidRPr="00857E38">
              <w:rPr>
                <w:rFonts w:ascii="Arial" w:hAnsi="Arial" w:cs="Arial"/>
                <w:sz w:val="20"/>
              </w:rPr>
              <w:t xml:space="preserve">to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Brainkinds</w:t>
            </w:r>
            <w:proofErr w:type="spellEnd"/>
            <w:proofErr w:type="gramEnd"/>
            <w:r w:rsidRPr="00857E38">
              <w:rPr>
                <w:rFonts w:ascii="Arial" w:hAnsi="Arial" w:cs="Arial"/>
                <w:sz w:val="20"/>
              </w:rPr>
              <w:t xml:space="preserve"> values</w:t>
            </w:r>
          </w:p>
        </w:tc>
        <w:tc>
          <w:tcPr>
            <w:tcW w:w="2752" w:type="dxa"/>
          </w:tcPr>
          <w:p w14:paraId="1CA1B858" w14:textId="69D2732E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0329CA36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753F1C9B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11395FD9" w14:textId="041A9226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611EC3D9" w14:textId="179D2ED6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744C48A0" w14:textId="77777777" w:rsidR="00DF64E0" w:rsidRPr="00857E38" w:rsidRDefault="00DF64E0" w:rsidP="00DF64E0"/>
        </w:tc>
        <w:tc>
          <w:tcPr>
            <w:tcW w:w="851" w:type="dxa"/>
          </w:tcPr>
          <w:p w14:paraId="2D8B1870" w14:textId="77777777" w:rsidR="00DF64E0" w:rsidRPr="00857E38" w:rsidRDefault="00DF64E0" w:rsidP="00DF64E0"/>
        </w:tc>
      </w:tr>
      <w:tr w:rsidR="00DF64E0" w:rsidRPr="00610458" w14:paraId="32F9DBDB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4999A060" w14:textId="6004B21A" w:rsidR="00DF64E0" w:rsidRDefault="00DF64E0" w:rsidP="00DF64E0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Be a confident verbal and written communicator, able to engage with 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takeholders</w:t>
            </w: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across a wide range of backgrounds.</w:t>
            </w:r>
          </w:p>
          <w:p w14:paraId="51AEF253" w14:textId="185C502C" w:rsidR="00DF64E0" w:rsidRPr="00D650C7" w:rsidRDefault="00DF64E0" w:rsidP="00DF64E0">
            <w:pPr>
              <w:spacing w:after="160" w:line="259" w:lineRule="auto"/>
              <w:rPr>
                <w:sz w:val="20"/>
                <w:szCs w:val="20"/>
              </w:rPr>
            </w:pPr>
            <w:r w:rsidRPr="000E0500">
              <w:rPr>
                <w:sz w:val="20"/>
                <w:szCs w:val="20"/>
              </w:rPr>
              <w:t>Excellent relationship-building, influencing, and negotiation skills.</w:t>
            </w:r>
          </w:p>
        </w:tc>
        <w:tc>
          <w:tcPr>
            <w:tcW w:w="2752" w:type="dxa"/>
          </w:tcPr>
          <w:p w14:paraId="4970E5A3" w14:textId="341F5955" w:rsidR="00DF64E0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EE6B699" w14:textId="77777777" w:rsidR="00DF64E0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  <w:p w14:paraId="3F56DB1F" w14:textId="77777777" w:rsidR="00DF64E0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</w:t>
            </w:r>
          </w:p>
          <w:p w14:paraId="3F933172" w14:textId="0602CA81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0CDCAD59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08F2D506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66E308AA" w14:textId="50C7DE7A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ED05885" w14:textId="3B5541BE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09E0BC56" w14:textId="77777777" w:rsidR="00DF64E0" w:rsidRPr="00857E38" w:rsidRDefault="00DF64E0" w:rsidP="00DF64E0"/>
        </w:tc>
        <w:tc>
          <w:tcPr>
            <w:tcW w:w="851" w:type="dxa"/>
          </w:tcPr>
          <w:p w14:paraId="0DA5F6CD" w14:textId="77777777" w:rsidR="00DF64E0" w:rsidRPr="00857E38" w:rsidRDefault="00DF64E0" w:rsidP="00DF64E0"/>
        </w:tc>
      </w:tr>
      <w:tr w:rsidR="00DF64E0" w:rsidRPr="00610458" w14:paraId="464CA7CF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93D0A95" w14:textId="027227F3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Be able to research, identify and build on opportunities for fundraising initiatives.</w:t>
            </w:r>
          </w:p>
        </w:tc>
        <w:tc>
          <w:tcPr>
            <w:tcW w:w="2752" w:type="dxa"/>
          </w:tcPr>
          <w:p w14:paraId="35CBF3B6" w14:textId="70733FE9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6C515113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06A03C71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4C3B7C50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11CEAEC" w14:textId="77777777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6D6D1BC0" w14:textId="77777777" w:rsidR="00DF64E0" w:rsidRPr="00857E38" w:rsidRDefault="00DF64E0" w:rsidP="00DF64E0"/>
        </w:tc>
        <w:tc>
          <w:tcPr>
            <w:tcW w:w="851" w:type="dxa"/>
          </w:tcPr>
          <w:p w14:paraId="0DCE818D" w14:textId="77777777" w:rsidR="00DF64E0" w:rsidRPr="00857E38" w:rsidRDefault="00DF64E0" w:rsidP="00DF64E0"/>
        </w:tc>
      </w:tr>
      <w:tr w:rsidR="00DF64E0" w:rsidRPr="00610458" w14:paraId="053964A0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8B4DBB2" w14:textId="53C2DDF6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Be highly organised and able to manage a variety of projects effectively</w:t>
            </w:r>
          </w:p>
        </w:tc>
        <w:tc>
          <w:tcPr>
            <w:tcW w:w="2752" w:type="dxa"/>
          </w:tcPr>
          <w:p w14:paraId="4D5D46E1" w14:textId="35395AB2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0E751276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3C5201D9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311DB886" w14:textId="2D2C9F68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5C3CCC96" w14:textId="0B0DD838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23818384" w14:textId="77777777" w:rsidR="00DF64E0" w:rsidRPr="00857E38" w:rsidRDefault="00DF64E0" w:rsidP="00DF64E0"/>
        </w:tc>
        <w:tc>
          <w:tcPr>
            <w:tcW w:w="851" w:type="dxa"/>
          </w:tcPr>
          <w:p w14:paraId="3A9F1D72" w14:textId="77777777" w:rsidR="00DF64E0" w:rsidRPr="00857E38" w:rsidRDefault="00DF64E0" w:rsidP="00DF64E0"/>
        </w:tc>
      </w:tr>
      <w:tr w:rsidR="00DF64E0" w:rsidRPr="00610458" w14:paraId="6FAB30A5" w14:textId="77777777" w:rsidTr="00B71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DA5F6B7" w14:textId="77777777" w:rsidR="00DF64E0" w:rsidRPr="00857E38" w:rsidRDefault="00DF64E0" w:rsidP="00DF64E0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Be confident communicating with donors and supporters across all mediums. </w:t>
            </w:r>
          </w:p>
          <w:p w14:paraId="6736E9DC" w14:textId="43A9D5BD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40B68CDD" w14:textId="63AD0972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3646E25D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5866C8B9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7A2F5139" w14:textId="150DFAA5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44BE6C1" w14:textId="73DD8A42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6EE03514" w14:textId="77777777" w:rsidR="00DF64E0" w:rsidRPr="00857E38" w:rsidRDefault="00DF64E0" w:rsidP="00DF64E0"/>
        </w:tc>
        <w:tc>
          <w:tcPr>
            <w:tcW w:w="851" w:type="dxa"/>
          </w:tcPr>
          <w:p w14:paraId="2A613E99" w14:textId="77777777" w:rsidR="00DF64E0" w:rsidRPr="00857E38" w:rsidRDefault="00DF64E0" w:rsidP="00DF64E0"/>
        </w:tc>
      </w:tr>
      <w:tr w:rsidR="00DF64E0" w:rsidRPr="00610458" w14:paraId="70411B7C" w14:textId="77777777" w:rsidTr="00B71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22360E7" w14:textId="0281EFD9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72492900" w14:textId="37423898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dxa"/>
          </w:tcPr>
          <w:p w14:paraId="7BB6CFD8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2F509292" w14:textId="77777777" w:rsidR="00DF64E0" w:rsidRPr="00857E38" w:rsidRDefault="00DF64E0" w:rsidP="00DF64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4113C3AE" w14:textId="288E9DA2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E46BF7B" w14:textId="668F7529" w:rsidR="00DF64E0" w:rsidRPr="00857E38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6B2CA048" w14:textId="77777777" w:rsidR="00DF64E0" w:rsidRPr="00857E38" w:rsidRDefault="00DF64E0" w:rsidP="00DF64E0"/>
        </w:tc>
        <w:tc>
          <w:tcPr>
            <w:tcW w:w="851" w:type="dxa"/>
          </w:tcPr>
          <w:p w14:paraId="2A0DD8C1" w14:textId="77777777" w:rsidR="00DF64E0" w:rsidRPr="00857E38" w:rsidRDefault="00DF64E0" w:rsidP="00DF64E0"/>
        </w:tc>
      </w:tr>
      <w:tr w:rsidR="00DF64E0" w:rsidRPr="00610458" w14:paraId="2C270AA5" w14:textId="77777777" w:rsidTr="00857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</w:tcPr>
          <w:p w14:paraId="56739BA6" w14:textId="6DFD928D" w:rsidR="00DF64E0" w:rsidRPr="00610458" w:rsidRDefault="00DF64E0" w:rsidP="00DF64E0">
            <w:r w:rsidRPr="00B0138F">
              <w:rPr>
                <w:rFonts w:ascii="Arial" w:hAnsi="Arial" w:cs="Arial"/>
                <w:b/>
              </w:rPr>
              <w:t>OTHER REQUIREMENTS</w:t>
            </w:r>
          </w:p>
        </w:tc>
      </w:tr>
      <w:tr w:rsidR="00DF64E0" w:rsidRPr="00610458" w14:paraId="6C881E2F" w14:textId="77777777" w:rsidTr="00B71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2B444034" w14:textId="4C66DC3B" w:rsidR="00DF64E0" w:rsidRPr="00272EC2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745FD2AB" w14:textId="5EADCB8D" w:rsidR="00DF64E0" w:rsidRPr="00272EC2" w:rsidRDefault="00DF64E0" w:rsidP="00DF64E0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dxa"/>
          </w:tcPr>
          <w:p w14:paraId="1B21EAC7" w14:textId="77777777" w:rsidR="00DF64E0" w:rsidRPr="00610458" w:rsidRDefault="00DF64E0" w:rsidP="00DF64E0"/>
        </w:tc>
        <w:tc>
          <w:tcPr>
            <w:tcW w:w="708" w:type="dxa"/>
            <w:tcBorders>
              <w:right w:val="nil"/>
            </w:tcBorders>
          </w:tcPr>
          <w:p w14:paraId="7F38831F" w14:textId="77777777" w:rsidR="00DF64E0" w:rsidRPr="00610458" w:rsidRDefault="00DF64E0" w:rsidP="00DF64E0"/>
        </w:tc>
        <w:tc>
          <w:tcPr>
            <w:tcW w:w="3085" w:type="dxa"/>
            <w:tcBorders>
              <w:left w:val="double" w:sz="4" w:space="0" w:color="auto"/>
            </w:tcBorders>
          </w:tcPr>
          <w:p w14:paraId="360B2A42" w14:textId="77777777" w:rsidR="00DF64E0" w:rsidRPr="00610458" w:rsidRDefault="00DF64E0" w:rsidP="00DF64E0"/>
        </w:tc>
        <w:tc>
          <w:tcPr>
            <w:tcW w:w="2552" w:type="dxa"/>
          </w:tcPr>
          <w:p w14:paraId="6560F254" w14:textId="77777777" w:rsidR="00DF64E0" w:rsidRPr="00610458" w:rsidRDefault="00DF64E0" w:rsidP="00DF64E0"/>
        </w:tc>
        <w:tc>
          <w:tcPr>
            <w:tcW w:w="742" w:type="dxa"/>
          </w:tcPr>
          <w:p w14:paraId="533D5DE0" w14:textId="77777777" w:rsidR="00DF64E0" w:rsidRPr="00610458" w:rsidRDefault="00DF64E0" w:rsidP="00DF64E0"/>
        </w:tc>
        <w:tc>
          <w:tcPr>
            <w:tcW w:w="851" w:type="dxa"/>
          </w:tcPr>
          <w:p w14:paraId="744740A6" w14:textId="77777777" w:rsidR="00DF64E0" w:rsidRPr="00610458" w:rsidRDefault="00DF64E0" w:rsidP="00DF64E0"/>
        </w:tc>
      </w:tr>
    </w:tbl>
    <w:p w14:paraId="0A1EE354" w14:textId="77777777" w:rsidR="00DF7BF6" w:rsidRDefault="00DF7BF6" w:rsidP="00DF7BF6">
      <w:pPr>
        <w:tabs>
          <w:tab w:val="num" w:pos="0"/>
        </w:tabs>
        <w:rPr>
          <w:rFonts w:ascii="Arial" w:hAnsi="Arial" w:cs="Arial"/>
          <w:b/>
          <w:i/>
          <w:sz w:val="18"/>
          <w:szCs w:val="18"/>
        </w:rPr>
      </w:pPr>
    </w:p>
    <w:p w14:paraId="61B5AE15" w14:textId="39F86A9D" w:rsidR="00DF7BF6" w:rsidRPr="007D4B3D" w:rsidRDefault="00DF7BF6" w:rsidP="00DF7BF6">
      <w:pPr>
        <w:tabs>
          <w:tab w:val="num" w:pos="0"/>
        </w:tabs>
        <w:rPr>
          <w:rFonts w:ascii="Arial" w:hAnsi="Arial" w:cs="Arial"/>
          <w:b/>
          <w:i/>
          <w:sz w:val="18"/>
          <w:szCs w:val="18"/>
        </w:rPr>
      </w:pPr>
      <w:r w:rsidRPr="007D4B3D">
        <w:rPr>
          <w:rFonts w:ascii="Arial" w:hAnsi="Arial" w:cs="Arial"/>
          <w:b/>
          <w:i/>
          <w:sz w:val="18"/>
          <w:szCs w:val="18"/>
        </w:rPr>
        <w:t>For office use only</w:t>
      </w:r>
    </w:p>
    <w:p w14:paraId="0E786394" w14:textId="422A47E7" w:rsidR="00610458" w:rsidRPr="00610458" w:rsidRDefault="00610458" w:rsidP="00610458">
      <w:pPr>
        <w:tabs>
          <w:tab w:val="left" w:pos="2690"/>
        </w:tabs>
        <w:rPr>
          <w:b/>
          <w:i/>
        </w:rPr>
      </w:pPr>
      <w:r>
        <w:rPr>
          <w:b/>
          <w:i/>
        </w:rPr>
        <w:tab/>
      </w:r>
    </w:p>
    <w:p w14:paraId="59F26963" w14:textId="77777777" w:rsidR="00610458" w:rsidRPr="00610458" w:rsidRDefault="00610458" w:rsidP="00610458"/>
    <w:p w14:paraId="7FC33828" w14:textId="77777777" w:rsidR="00610458" w:rsidRPr="00610458" w:rsidRDefault="00610458" w:rsidP="00610458"/>
    <w:p w14:paraId="7C8FB286" w14:textId="2FC0BFA2" w:rsidR="00610458" w:rsidRPr="00610458" w:rsidRDefault="00610458" w:rsidP="00610458">
      <w:pPr>
        <w:tabs>
          <w:tab w:val="left" w:pos="2600"/>
        </w:tabs>
      </w:pPr>
      <w:r>
        <w:tab/>
      </w:r>
    </w:p>
    <w:sectPr w:rsidR="00610458" w:rsidRPr="00610458" w:rsidSect="009259D4"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A76E" w14:textId="77777777" w:rsidR="007919B5" w:rsidRDefault="007919B5" w:rsidP="00E53345">
      <w:pPr>
        <w:spacing w:after="0" w:line="240" w:lineRule="auto"/>
      </w:pPr>
      <w:r>
        <w:separator/>
      </w:r>
    </w:p>
  </w:endnote>
  <w:endnote w:type="continuationSeparator" w:id="0">
    <w:p w14:paraId="5AA7C147" w14:textId="77777777" w:rsidR="007919B5" w:rsidRDefault="007919B5" w:rsidP="00E5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C0CA" w14:textId="77777777" w:rsidR="00062E6C" w:rsidRDefault="00062E6C">
    <w:pPr>
      <w:pStyle w:val="Footer"/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DA4A38" wp14:editId="265E2714">
              <wp:simplePos x="0" y="0"/>
              <wp:positionH relativeFrom="column">
                <wp:posOffset>-1294765</wp:posOffset>
              </wp:positionH>
              <wp:positionV relativeFrom="page">
                <wp:posOffset>10017125</wp:posOffset>
              </wp:positionV>
              <wp:extent cx="827405" cy="252000"/>
              <wp:effectExtent l="0" t="0" r="10795" b="15240"/>
              <wp:wrapNone/>
              <wp:docPr id="18925675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7405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4CDEEE5" w14:textId="77777777" w:rsidR="00062E6C" w:rsidRPr="00505F98" w:rsidRDefault="00062E6C" w:rsidP="00505F9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05F98">
                            <w:rPr>
                              <w:sz w:val="20"/>
                              <w:szCs w:val="20"/>
                            </w:rPr>
                            <w:t>15.10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505F98">
                            <w:rPr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DA4A38" id="Text Box 7" o:spid="_x0000_s1027" style="position:absolute;margin-left:-101.95pt;margin-top:788.75pt;width:65.1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" filled="f" strokecolor="#052b29 [3213]" strokeweight=".5pt">
              <v:textbox inset="0,0,0,0">
                <w:txbxContent>
                  <w:p w14:paraId="04CDEEE5" w14:textId="77777777" w:rsidR="00062E6C" w:rsidRPr="00505F98" w:rsidRDefault="00062E6C" w:rsidP="00505F9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05F98">
                      <w:rPr>
                        <w:sz w:val="20"/>
                        <w:szCs w:val="20"/>
                      </w:rPr>
                      <w:t>15.10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505F98">
                      <w:rPr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  <w10:wrap anchory="page"/>
            </v:roundrect>
          </w:pict>
        </mc:Fallback>
      </mc:AlternateContent>
    </w:r>
    <w:r w:rsidRPr="00505F98">
      <w:rPr>
        <w:b w:val="0"/>
        <w:bCs/>
      </w:rPr>
      <w:t>Author</w:t>
    </w:r>
    <w:r w:rsidRPr="00505F98">
      <w:t xml:space="preserve"> Name Surname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28C3" w14:textId="4714F952" w:rsidR="00062E6C" w:rsidRPr="00062E6C" w:rsidRDefault="006B268F" w:rsidP="00610458">
    <w:pPr>
      <w:pStyle w:val="Footer"/>
    </w:pPr>
    <w:r w:rsidRPr="006B268F">
      <w:t>Fundraising</w:t>
    </w:r>
    <w:r w:rsidR="00020125">
      <w:t xml:space="preserve"> Manager</w:t>
    </w:r>
    <w:r w:rsidR="00AD561D">
      <w:br/>
    </w:r>
    <w:r w:rsidR="00610458">
      <w:t xml:space="preserve">Person Specification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572D" w14:textId="7709059D" w:rsidR="00505F98" w:rsidRPr="00505F98" w:rsidRDefault="001D11DD" w:rsidP="00610458">
    <w:pPr>
      <w:pStyle w:val="Footer"/>
    </w:pPr>
    <w:r>
      <w:rPr>
        <w:noProof/>
      </w:rPr>
      <w:t>Philanthropy</w:t>
    </w:r>
    <w:r w:rsidR="006B268F" w:rsidRPr="006B268F">
      <w:rPr>
        <w:noProof/>
      </w:rPr>
      <w:t xml:space="preserve"> </w:t>
    </w:r>
    <w:r w:rsidR="00FC533E">
      <w:rPr>
        <w:noProof/>
      </w:rPr>
      <w:t>Manager</w:t>
    </w:r>
    <w:r w:rsidR="00DE540E">
      <w:rPr>
        <w:noProof/>
      </w:rPr>
      <w:br/>
    </w:r>
    <w:r w:rsidR="00610458">
      <w:t xml:space="preserve">Person Specification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8110" w14:textId="77777777" w:rsidR="007919B5" w:rsidRDefault="007919B5" w:rsidP="00E53345">
      <w:pPr>
        <w:spacing w:after="0" w:line="240" w:lineRule="auto"/>
      </w:pPr>
      <w:r>
        <w:separator/>
      </w:r>
    </w:p>
  </w:footnote>
  <w:footnote w:type="continuationSeparator" w:id="0">
    <w:p w14:paraId="21FCC432" w14:textId="77777777" w:rsidR="007919B5" w:rsidRDefault="007919B5" w:rsidP="00E5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CCEC" w14:textId="61AC06A4" w:rsidR="00062E6C" w:rsidRDefault="0080585B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F87A4B6" wp14:editId="5B5CCD14">
          <wp:simplePos x="0" y="0"/>
          <wp:positionH relativeFrom="column">
            <wp:posOffset>-276225</wp:posOffset>
          </wp:positionH>
          <wp:positionV relativeFrom="paragraph">
            <wp:posOffset>-264160</wp:posOffset>
          </wp:positionV>
          <wp:extent cx="254045" cy="263769"/>
          <wp:effectExtent l="0" t="0" r="0" b="3175"/>
          <wp:wrapNone/>
          <wp:docPr id="533081713" name="Picture 533081713" descr="A green outline of a person's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507806" name="Picture 2" descr="A green outline of a person's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45" cy="263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AB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411BAC" wp14:editId="4FE195B4">
              <wp:simplePos x="0" y="0"/>
              <wp:positionH relativeFrom="column">
                <wp:posOffset>-923925</wp:posOffset>
              </wp:positionH>
              <wp:positionV relativeFrom="paragraph">
                <wp:posOffset>102235</wp:posOffset>
              </wp:positionV>
              <wp:extent cx="10687050" cy="0"/>
              <wp:effectExtent l="0" t="0" r="0" b="0"/>
              <wp:wrapNone/>
              <wp:docPr id="9145624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87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9652D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8.05pt" to="76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" strokecolor="#052b29 [3213]" strokeweight="1pt">
              <v:stroke joinstyle="miter"/>
            </v:line>
          </w:pict>
        </mc:Fallback>
      </mc:AlternateContent>
    </w:r>
    <w:r w:rsidR="00003DDA">
      <w:rPr>
        <w:noProof/>
      </w:rPr>
      <w:drawing>
        <wp:anchor distT="0" distB="0" distL="114300" distR="114300" simplePos="0" relativeHeight="251677696" behindDoc="1" locked="0" layoutInCell="1" allowOverlap="1" wp14:anchorId="45D584E2" wp14:editId="4C46E2C9">
          <wp:simplePos x="0" y="0"/>
          <wp:positionH relativeFrom="column">
            <wp:posOffset>-1301261</wp:posOffset>
          </wp:positionH>
          <wp:positionV relativeFrom="paragraph">
            <wp:posOffset>-264160</wp:posOffset>
          </wp:positionV>
          <wp:extent cx="254045" cy="263769"/>
          <wp:effectExtent l="0" t="0" r="0" b="3175"/>
          <wp:wrapNone/>
          <wp:docPr id="1026507806" name="Picture 2" descr="A green outline of a person's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507806" name="Picture 2" descr="A green outline of a person's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45" cy="263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7FEC" w14:textId="0E26FB4C" w:rsidR="00505F98" w:rsidRPr="00505F98" w:rsidRDefault="009259D4" w:rsidP="00505F98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460926E" wp14:editId="2D6505A5">
          <wp:simplePos x="0" y="0"/>
          <wp:positionH relativeFrom="column">
            <wp:posOffset>-291465</wp:posOffset>
          </wp:positionH>
          <wp:positionV relativeFrom="paragraph">
            <wp:posOffset>-184785</wp:posOffset>
          </wp:positionV>
          <wp:extent cx="1439545" cy="274955"/>
          <wp:effectExtent l="0" t="0" r="8255" b="0"/>
          <wp:wrapNone/>
          <wp:docPr id="1230295606" name="Picture 1230295606" descr="A blu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29400" name="Picture 1" descr="A blue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CAA" w:rsidRPr="00062E6C">
      <w:rPr>
        <w:noProof/>
      </w:rPr>
      <w:drawing>
        <wp:anchor distT="0" distB="0" distL="114300" distR="114300" simplePos="0" relativeHeight="251665408" behindDoc="0" locked="0" layoutInCell="1" allowOverlap="1" wp14:anchorId="55D466E7" wp14:editId="088353CD">
          <wp:simplePos x="0" y="0"/>
          <wp:positionH relativeFrom="column">
            <wp:posOffset>-923925</wp:posOffset>
          </wp:positionH>
          <wp:positionV relativeFrom="paragraph">
            <wp:posOffset>245110</wp:posOffset>
          </wp:positionV>
          <wp:extent cx="10687050" cy="286385"/>
          <wp:effectExtent l="0" t="0" r="0" b="0"/>
          <wp:wrapNone/>
          <wp:docPr id="541735818" name="Picture 541735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35818" name="Picture 5417358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2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75543"/>
    <w:multiLevelType w:val="multilevel"/>
    <w:tmpl w:val="70C2518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BEA2FF" w:themeColor="accent4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1DB87" w:themeColor="accent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E9FFBA" w:themeColor="accent3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EA2FF" w:themeColor="accent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AF6A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D0639A"/>
    <w:multiLevelType w:val="hybridMultilevel"/>
    <w:tmpl w:val="BC5EF12C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46FC"/>
    <w:multiLevelType w:val="hybridMultilevel"/>
    <w:tmpl w:val="8320EF5E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733"/>
    <w:multiLevelType w:val="hybridMultilevel"/>
    <w:tmpl w:val="F42E1F96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F536D"/>
    <w:multiLevelType w:val="hybridMultilevel"/>
    <w:tmpl w:val="9856A946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61E26"/>
    <w:multiLevelType w:val="hybridMultilevel"/>
    <w:tmpl w:val="93B8815A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0E5"/>
    <w:multiLevelType w:val="multilevel"/>
    <w:tmpl w:val="6EC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443C4"/>
    <w:multiLevelType w:val="hybridMultilevel"/>
    <w:tmpl w:val="83527CFA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399D"/>
    <w:multiLevelType w:val="hybridMultilevel"/>
    <w:tmpl w:val="1460FBBA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7A94"/>
    <w:multiLevelType w:val="multilevel"/>
    <w:tmpl w:val="AAB4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46DD9"/>
    <w:multiLevelType w:val="hybridMultilevel"/>
    <w:tmpl w:val="C0449158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0BEC"/>
    <w:multiLevelType w:val="hybridMultilevel"/>
    <w:tmpl w:val="3FA6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677D4"/>
    <w:multiLevelType w:val="hybridMultilevel"/>
    <w:tmpl w:val="633EBB70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30176">
    <w:abstractNumId w:val="1"/>
  </w:num>
  <w:num w:numId="2" w16cid:durableId="1530677123">
    <w:abstractNumId w:val="2"/>
  </w:num>
  <w:num w:numId="3" w16cid:durableId="951091138">
    <w:abstractNumId w:val="0"/>
  </w:num>
  <w:num w:numId="4" w16cid:durableId="719941494">
    <w:abstractNumId w:val="13"/>
  </w:num>
  <w:num w:numId="5" w16cid:durableId="1152719381">
    <w:abstractNumId w:val="10"/>
  </w:num>
  <w:num w:numId="6" w16cid:durableId="1484659974">
    <w:abstractNumId w:val="3"/>
  </w:num>
  <w:num w:numId="7" w16cid:durableId="1296721273">
    <w:abstractNumId w:val="4"/>
  </w:num>
  <w:num w:numId="8" w16cid:durableId="561333042">
    <w:abstractNumId w:val="6"/>
  </w:num>
  <w:num w:numId="9" w16cid:durableId="1333920720">
    <w:abstractNumId w:val="14"/>
  </w:num>
  <w:num w:numId="10" w16cid:durableId="255944919">
    <w:abstractNumId w:val="9"/>
  </w:num>
  <w:num w:numId="11" w16cid:durableId="1890455750">
    <w:abstractNumId w:val="7"/>
  </w:num>
  <w:num w:numId="12" w16cid:durableId="2140299819">
    <w:abstractNumId w:val="12"/>
  </w:num>
  <w:num w:numId="13" w16cid:durableId="1494031422">
    <w:abstractNumId w:val="5"/>
  </w:num>
  <w:num w:numId="14" w16cid:durableId="2090039197">
    <w:abstractNumId w:val="8"/>
  </w:num>
  <w:num w:numId="15" w16cid:durableId="1219975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A"/>
    <w:rsid w:val="00003DDA"/>
    <w:rsid w:val="00020125"/>
    <w:rsid w:val="00034133"/>
    <w:rsid w:val="00051F68"/>
    <w:rsid w:val="00053CAA"/>
    <w:rsid w:val="00062E6C"/>
    <w:rsid w:val="00062EB9"/>
    <w:rsid w:val="00067F51"/>
    <w:rsid w:val="000B377B"/>
    <w:rsid w:val="000B3FF1"/>
    <w:rsid w:val="00107998"/>
    <w:rsid w:val="00121D16"/>
    <w:rsid w:val="0013763B"/>
    <w:rsid w:val="0017764B"/>
    <w:rsid w:val="001A0B8B"/>
    <w:rsid w:val="001D11DD"/>
    <w:rsid w:val="001D5DB9"/>
    <w:rsid w:val="00200339"/>
    <w:rsid w:val="00201B34"/>
    <w:rsid w:val="00220302"/>
    <w:rsid w:val="00253012"/>
    <w:rsid w:val="00267326"/>
    <w:rsid w:val="00272EC2"/>
    <w:rsid w:val="002D19A9"/>
    <w:rsid w:val="003D1DBF"/>
    <w:rsid w:val="0040757C"/>
    <w:rsid w:val="0041636E"/>
    <w:rsid w:val="0043119D"/>
    <w:rsid w:val="00445E3A"/>
    <w:rsid w:val="00491354"/>
    <w:rsid w:val="004A103E"/>
    <w:rsid w:val="004A6980"/>
    <w:rsid w:val="004E618B"/>
    <w:rsid w:val="004F7775"/>
    <w:rsid w:val="00505F98"/>
    <w:rsid w:val="005B41CA"/>
    <w:rsid w:val="005B7AC8"/>
    <w:rsid w:val="00610458"/>
    <w:rsid w:val="00685DAA"/>
    <w:rsid w:val="00693252"/>
    <w:rsid w:val="006B268F"/>
    <w:rsid w:val="006D1F38"/>
    <w:rsid w:val="006D369E"/>
    <w:rsid w:val="006E0E60"/>
    <w:rsid w:val="0075565A"/>
    <w:rsid w:val="00762A08"/>
    <w:rsid w:val="007919B5"/>
    <w:rsid w:val="00794377"/>
    <w:rsid w:val="007F01DF"/>
    <w:rsid w:val="007F27F8"/>
    <w:rsid w:val="0080585B"/>
    <w:rsid w:val="00820F5F"/>
    <w:rsid w:val="00835B5C"/>
    <w:rsid w:val="00857E38"/>
    <w:rsid w:val="008610A3"/>
    <w:rsid w:val="00887505"/>
    <w:rsid w:val="008916EE"/>
    <w:rsid w:val="008B2338"/>
    <w:rsid w:val="008D02BD"/>
    <w:rsid w:val="008E5DB8"/>
    <w:rsid w:val="009259D4"/>
    <w:rsid w:val="00925A59"/>
    <w:rsid w:val="009B19AA"/>
    <w:rsid w:val="009C276D"/>
    <w:rsid w:val="009C587E"/>
    <w:rsid w:val="009D0927"/>
    <w:rsid w:val="009E1562"/>
    <w:rsid w:val="00A016FD"/>
    <w:rsid w:val="00A02508"/>
    <w:rsid w:val="00A02765"/>
    <w:rsid w:val="00A558A1"/>
    <w:rsid w:val="00A63F34"/>
    <w:rsid w:val="00AD3AB7"/>
    <w:rsid w:val="00AD561D"/>
    <w:rsid w:val="00B368D8"/>
    <w:rsid w:val="00B52234"/>
    <w:rsid w:val="00B71EF8"/>
    <w:rsid w:val="00B72453"/>
    <w:rsid w:val="00B87882"/>
    <w:rsid w:val="00B9522E"/>
    <w:rsid w:val="00BF2627"/>
    <w:rsid w:val="00C1737C"/>
    <w:rsid w:val="00C31AB0"/>
    <w:rsid w:val="00CC472D"/>
    <w:rsid w:val="00CF334D"/>
    <w:rsid w:val="00D510F1"/>
    <w:rsid w:val="00D626F6"/>
    <w:rsid w:val="00D650C7"/>
    <w:rsid w:val="00D7437A"/>
    <w:rsid w:val="00DE540E"/>
    <w:rsid w:val="00DF64E0"/>
    <w:rsid w:val="00DF7BF6"/>
    <w:rsid w:val="00E03B2C"/>
    <w:rsid w:val="00E41E90"/>
    <w:rsid w:val="00E42C1C"/>
    <w:rsid w:val="00E466A2"/>
    <w:rsid w:val="00E53345"/>
    <w:rsid w:val="00E563C6"/>
    <w:rsid w:val="00E6476F"/>
    <w:rsid w:val="00E71120"/>
    <w:rsid w:val="00ED6FA3"/>
    <w:rsid w:val="00ED747E"/>
    <w:rsid w:val="00ED7B61"/>
    <w:rsid w:val="00EF70A0"/>
    <w:rsid w:val="00EF74BC"/>
    <w:rsid w:val="00F06400"/>
    <w:rsid w:val="00F07614"/>
    <w:rsid w:val="00F173F9"/>
    <w:rsid w:val="00F369F6"/>
    <w:rsid w:val="00F50A5F"/>
    <w:rsid w:val="00F64DA6"/>
    <w:rsid w:val="00F90DE8"/>
    <w:rsid w:val="00FC533E"/>
    <w:rsid w:val="00FC76E7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EDB4C"/>
  <w15:chartTrackingRefBased/>
  <w15:docId w15:val="{DE8961CB-15FD-4643-B25D-001FD9BC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3A"/>
    <w:pPr>
      <w:spacing w:after="280" w:line="280" w:lineRule="exact"/>
    </w:pPr>
    <w:rPr>
      <w:color w:val="052B29" w:themeColor="text1"/>
      <w:sz w:val="23"/>
    </w:rPr>
  </w:style>
  <w:style w:type="paragraph" w:styleId="Heading1">
    <w:name w:val="heading 1"/>
    <w:basedOn w:val="Title"/>
    <w:next w:val="Normal"/>
    <w:link w:val="Heading1Char"/>
    <w:uiPriority w:val="9"/>
    <w:qFormat/>
    <w:rsid w:val="00062EB9"/>
    <w:pPr>
      <w:spacing w:after="2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F51"/>
    <w:pPr>
      <w:keepNext/>
      <w:keepLines/>
      <w:spacing w:before="40" w:after="480" w:line="440" w:lineRule="exact"/>
      <w:outlineLvl w:val="1"/>
    </w:pPr>
    <w:rPr>
      <w:rFonts w:asciiTheme="majorHAnsi" w:eastAsiaTheme="majorEastAsia" w:hAnsiTheme="majorHAnsi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E6C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2E6C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2EB9"/>
    <w:pPr>
      <w:keepNext/>
      <w:keepLines/>
      <w:spacing w:before="40" w:after="0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8B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85DAA"/>
    <w:pPr>
      <w:spacing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DAA"/>
    <w:rPr>
      <w:rFonts w:asciiTheme="majorHAnsi" w:eastAsiaTheme="majorEastAsia" w:hAnsiTheme="majorHAnsi" w:cstheme="majorBidi"/>
      <w:color w:val="052B29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05"/>
    <w:pPr>
      <w:numPr>
        <w:ilvl w:val="1"/>
      </w:numPr>
      <w:spacing w:after="0" w:line="440" w:lineRule="exact"/>
    </w:pPr>
    <w:rPr>
      <w:rFonts w:asciiTheme="majorHAnsi" w:eastAsiaTheme="minorEastAsia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87505"/>
    <w:rPr>
      <w:rFonts w:asciiTheme="majorHAnsi" w:eastAsiaTheme="minorEastAsia" w:hAnsiTheme="majorHAnsi"/>
      <w:color w:val="052B29" w:themeColor="text1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62EB9"/>
    <w:rPr>
      <w:rFonts w:asciiTheme="majorHAnsi" w:eastAsiaTheme="majorEastAsia" w:hAnsiTheme="majorHAnsi" w:cstheme="majorBidi"/>
      <w:color w:val="052B29" w:themeColor="text1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67F51"/>
    <w:rPr>
      <w:rFonts w:asciiTheme="majorHAnsi" w:eastAsiaTheme="majorEastAsia" w:hAnsiTheme="majorHAnsi" w:cstheme="majorBidi"/>
      <w:color w:val="052B29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2E6C"/>
    <w:rPr>
      <w:rFonts w:asciiTheme="majorHAnsi" w:eastAsiaTheme="majorEastAsia" w:hAnsiTheme="majorHAnsi" w:cstheme="majorBidi"/>
      <w:color w:val="052B29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2E6C"/>
    <w:rPr>
      <w:rFonts w:asciiTheme="majorHAnsi" w:eastAsiaTheme="majorEastAsia" w:hAnsiTheme="majorHAnsi" w:cstheme="majorBidi"/>
      <w:iCs/>
      <w:color w:val="052B29" w:themeColor="text1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rsid w:val="00062EB9"/>
    <w:rPr>
      <w:rFonts w:eastAsiaTheme="majorEastAsia" w:cstheme="majorBidi"/>
      <w:color w:val="052B29" w:themeColor="text1"/>
      <w:sz w:val="23"/>
      <w:u w:val="single"/>
    </w:rPr>
  </w:style>
  <w:style w:type="paragraph" w:customStyle="1" w:styleId="Highlight">
    <w:name w:val="Highlight"/>
    <w:basedOn w:val="Normal"/>
    <w:next w:val="Normal"/>
    <w:qFormat/>
    <w:rsid w:val="00062EB9"/>
    <w:pPr>
      <w:pBdr>
        <w:left w:val="single" w:sz="48" w:space="4" w:color="BEA2FF" w:themeColor="accent4"/>
      </w:pBdr>
      <w:spacing w:after="0"/>
      <w:ind w:left="170"/>
    </w:pPr>
  </w:style>
  <w:style w:type="paragraph" w:styleId="Quote">
    <w:name w:val="Quote"/>
    <w:basedOn w:val="Highlight"/>
    <w:next w:val="Normal"/>
    <w:link w:val="QuoteChar"/>
    <w:uiPriority w:val="29"/>
    <w:qFormat/>
    <w:rsid w:val="00062EB9"/>
    <w:pPr>
      <w:spacing w:line="320" w:lineRule="exact"/>
    </w:pPr>
    <w:rPr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062EB9"/>
    <w:rPr>
      <w:color w:val="052B29" w:themeColor="text1"/>
      <w:sz w:val="28"/>
    </w:rPr>
  </w:style>
  <w:style w:type="paragraph" w:customStyle="1" w:styleId="Quotecredits">
    <w:name w:val="Quote credits"/>
    <w:basedOn w:val="Highlight"/>
    <w:next w:val="Normal"/>
    <w:qFormat/>
    <w:rsid w:val="00062EB9"/>
    <w:rPr>
      <w:b/>
      <w:sz w:val="24"/>
    </w:rPr>
  </w:style>
  <w:style w:type="paragraph" w:customStyle="1" w:styleId="Imagedescription">
    <w:name w:val="Image description"/>
    <w:basedOn w:val="Normal"/>
    <w:qFormat/>
    <w:rsid w:val="001A0B8B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53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45"/>
    <w:rPr>
      <w:color w:val="052B29" w:themeColor="text1"/>
      <w:sz w:val="23"/>
    </w:rPr>
  </w:style>
  <w:style w:type="paragraph" w:styleId="Footer">
    <w:name w:val="footer"/>
    <w:basedOn w:val="Normal"/>
    <w:link w:val="FooterChar"/>
    <w:uiPriority w:val="99"/>
    <w:unhideWhenUsed/>
    <w:rsid w:val="00505F98"/>
    <w:pPr>
      <w:tabs>
        <w:tab w:val="center" w:pos="4513"/>
        <w:tab w:val="right" w:pos="9026"/>
      </w:tabs>
      <w:spacing w:after="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05F98"/>
    <w:rPr>
      <w:b/>
      <w:color w:val="052B29" w:themeColor="text1"/>
      <w:sz w:val="24"/>
    </w:rPr>
  </w:style>
  <w:style w:type="paragraph" w:customStyle="1" w:styleId="Image">
    <w:name w:val="Image"/>
    <w:basedOn w:val="Normal"/>
    <w:qFormat/>
    <w:rsid w:val="00E53345"/>
    <w:pPr>
      <w:spacing w:line="240" w:lineRule="auto"/>
    </w:pPr>
  </w:style>
  <w:style w:type="table" w:styleId="TableGrid">
    <w:name w:val="Table Grid"/>
    <w:basedOn w:val="TableNormal"/>
    <w:uiPriority w:val="39"/>
    <w:rsid w:val="006D1F38"/>
    <w:pPr>
      <w:spacing w:after="0" w:line="240" w:lineRule="auto"/>
    </w:pPr>
    <w:rPr>
      <w:sz w:val="23"/>
    </w:rPr>
    <w:tblPr>
      <w:tblBorders>
        <w:insideH w:val="single" w:sz="4" w:space="0" w:color="052B29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3"/>
      </w:rPr>
      <w:tblPr/>
      <w:tcPr>
        <w:shd w:val="clear" w:color="auto" w:fill="BEA2FF" w:themeFill="accent4"/>
        <w:vAlign w:val="center"/>
      </w:tcPr>
    </w:tblStylePr>
  </w:style>
  <w:style w:type="paragraph" w:styleId="NoSpacing">
    <w:name w:val="No Spacing"/>
    <w:uiPriority w:val="1"/>
    <w:qFormat/>
    <w:rsid w:val="00067F51"/>
    <w:pPr>
      <w:spacing w:after="0" w:line="240" w:lineRule="auto"/>
    </w:pPr>
    <w:rPr>
      <w:color w:val="052B29" w:themeColor="text1"/>
      <w:sz w:val="23"/>
    </w:rPr>
  </w:style>
  <w:style w:type="paragraph" w:customStyle="1" w:styleId="Tableheading">
    <w:name w:val="Table heading"/>
    <w:basedOn w:val="Normal"/>
    <w:qFormat/>
    <w:rsid w:val="006D1F38"/>
    <w:pPr>
      <w:spacing w:after="40"/>
    </w:pPr>
    <w:rPr>
      <w:b/>
    </w:rPr>
  </w:style>
  <w:style w:type="paragraph" w:styleId="Revision">
    <w:name w:val="Revision"/>
    <w:hidden/>
    <w:uiPriority w:val="99"/>
    <w:semiHidden/>
    <w:rsid w:val="00220302"/>
    <w:pPr>
      <w:spacing w:after="0" w:line="240" w:lineRule="auto"/>
    </w:pPr>
    <w:rPr>
      <w:color w:val="052B29" w:themeColor="text1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ierD\Downloads\20230903_Brainkind_GeneralDocTemplate%20(1).dotx" TargetMode="External"/></Relationships>
</file>

<file path=word/theme/theme1.xml><?xml version="1.0" encoding="utf-8"?>
<a:theme xmlns:a="http://schemas.openxmlformats.org/drawingml/2006/main" name="Office Theme">
  <a:themeElements>
    <a:clrScheme name="Brainkind">
      <a:dk1>
        <a:srgbClr val="052B29"/>
      </a:dk1>
      <a:lt1>
        <a:srgbClr val="F5FAE8"/>
      </a:lt1>
      <a:dk2>
        <a:srgbClr val="052B29"/>
      </a:dk2>
      <a:lt2>
        <a:srgbClr val="F5FAE8"/>
      </a:lt2>
      <a:accent1>
        <a:srgbClr val="C9FD41"/>
      </a:accent1>
      <a:accent2>
        <a:srgbClr val="01DB87"/>
      </a:accent2>
      <a:accent3>
        <a:srgbClr val="E9FFBA"/>
      </a:accent3>
      <a:accent4>
        <a:srgbClr val="BEA2FF"/>
      </a:accent4>
      <a:accent5>
        <a:srgbClr val="9180FF"/>
      </a:accent5>
      <a:accent6>
        <a:srgbClr val="D5D8C7"/>
      </a:accent6>
      <a:hlink>
        <a:srgbClr val="BEA2FF"/>
      </a:hlink>
      <a:folHlink>
        <a:srgbClr val="01DB87"/>
      </a:folHlink>
    </a:clrScheme>
    <a:fontScheme name="Brainkin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f86b7-514e-46f4-a609-1dbd18d7d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5474BDA253546998AEA1C2BF87002" ma:contentTypeVersion="11" ma:contentTypeDescription="Create a new document." ma:contentTypeScope="" ma:versionID="561d1d81f961dc07d4a04e472a4b9e12">
  <xsd:schema xmlns:xsd="http://www.w3.org/2001/XMLSchema" xmlns:xs="http://www.w3.org/2001/XMLSchema" xmlns:p="http://schemas.microsoft.com/office/2006/metadata/properties" xmlns:ns2="fddf86b7-514e-46f4-a609-1dbd18d7d572" xmlns:ns3="4e9dff51-e39c-4340-95de-c923a149833a" xmlns:ns4="29faef11-7513-4461-b1e7-0681dfd784b1" targetNamespace="http://schemas.microsoft.com/office/2006/metadata/properties" ma:root="true" ma:fieldsID="e818bb9303f81d910aa81a4ef02bb2c3" ns2:_="" ns3:_="" ns4:_="">
    <xsd:import namespace="fddf86b7-514e-46f4-a609-1dbd18d7d572"/>
    <xsd:import namespace="4e9dff51-e39c-4340-95de-c923a149833a"/>
    <xsd:import namespace="29faef11-7513-4461-b1e7-0681dfd784b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86b7-514e-46f4-a609-1dbd18d7d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6f8b6d9-594b-4dff-8ebc-a4d73cb7b1b1}" ma:internalName="TaxCatchAll" ma:showField="CatchAllData" ma:web="29faef11-7513-4461-b1e7-0681dfd7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ff51-e39c-4340-95de-c923a149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ef11-7513-4461-b1e7-0681dfd7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2F959-49CF-45D1-8E55-2A7F933544F5}">
  <ds:schemaRefs>
    <ds:schemaRef ds:uri="http://schemas.microsoft.com/office/2006/metadata/properties"/>
    <ds:schemaRef ds:uri="http://schemas.microsoft.com/office/infopath/2007/PartnerControls"/>
    <ds:schemaRef ds:uri="fddf86b7-514e-46f4-a609-1dbd18d7d572"/>
  </ds:schemaRefs>
</ds:datastoreItem>
</file>

<file path=customXml/itemProps2.xml><?xml version="1.0" encoding="utf-8"?>
<ds:datastoreItem xmlns:ds="http://schemas.openxmlformats.org/officeDocument/2006/customXml" ds:itemID="{CB9D1CBF-F988-487A-96D7-F087EF5A6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7FA54-1211-43C6-BB6F-5DBE080A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f86b7-514e-46f4-a609-1dbd18d7d572"/>
    <ds:schemaRef ds:uri="4e9dff51-e39c-4340-95de-c923a149833a"/>
    <ds:schemaRef ds:uri="29faef11-7513-4461-b1e7-0681dfd7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20230903_Brainkind_GeneralDocTemplate (1)</Template>
  <TotalTime>1</TotalTime>
  <Pages>5</Pages>
  <Words>295</Words>
  <Characters>1976</Characters>
  <Application>Microsoft Office Word</Application>
  <DocSecurity>0</DocSecurity>
  <Lines>218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Hillier</dc:creator>
  <cp:keywords/>
  <dc:description/>
  <cp:lastModifiedBy>Tracey Paynton</cp:lastModifiedBy>
  <cp:revision>3</cp:revision>
  <dcterms:created xsi:type="dcterms:W3CDTF">2026-03-19T16:17:00Z</dcterms:created>
  <dcterms:modified xsi:type="dcterms:W3CDTF">2026-03-19T16:17:00Z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0x010100B215474BDA253546998AEA1C2BF87002</vt:lpwstr>
  </property>
</Properties>
</file>