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3D65" w14:textId="7777777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p>
    <w:p w14:paraId="4F30C82E" w14:textId="7777777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p>
    <w:p w14:paraId="15C91C1E" w14:textId="2C67CE66"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r w:rsidRPr="00606B80">
        <w:rPr>
          <w:b/>
          <w:bCs/>
          <w:sz w:val="22"/>
        </w:rPr>
        <w:t>JOB TITLE:</w:t>
      </w:r>
      <w:r w:rsidRPr="00606B80">
        <w:rPr>
          <w:sz w:val="22"/>
        </w:rPr>
        <w:t xml:space="preserve"> </w:t>
      </w:r>
      <w:r w:rsidRPr="00606B80">
        <w:rPr>
          <w:sz w:val="22"/>
        </w:rPr>
        <w:tab/>
      </w:r>
      <w:r w:rsidRPr="00606B80">
        <w:rPr>
          <w:sz w:val="22"/>
        </w:rPr>
        <w:tab/>
      </w:r>
      <w:r w:rsidRPr="00606B80">
        <w:rPr>
          <w:sz w:val="22"/>
        </w:rPr>
        <w:tab/>
      </w:r>
      <w:r w:rsidRPr="00606B80">
        <w:rPr>
          <w:b/>
          <w:bCs/>
          <w:sz w:val="22"/>
        </w:rPr>
        <w:t>Trusts</w:t>
      </w:r>
      <w:r w:rsidR="005348BA">
        <w:rPr>
          <w:b/>
          <w:bCs/>
          <w:sz w:val="22"/>
        </w:rPr>
        <w:t xml:space="preserve"> &amp; Founda</w:t>
      </w:r>
      <w:r w:rsidR="006F37A8">
        <w:rPr>
          <w:b/>
          <w:bCs/>
          <w:sz w:val="22"/>
        </w:rPr>
        <w:t>t</w:t>
      </w:r>
      <w:r w:rsidR="005348BA">
        <w:rPr>
          <w:b/>
          <w:bCs/>
          <w:sz w:val="22"/>
        </w:rPr>
        <w:t>ions</w:t>
      </w:r>
      <w:r w:rsidRPr="00606B80">
        <w:rPr>
          <w:b/>
          <w:bCs/>
          <w:sz w:val="22"/>
        </w:rPr>
        <w:t xml:space="preserve"> Manager</w:t>
      </w:r>
    </w:p>
    <w:p w14:paraId="7605FE4B" w14:textId="23FF59E0"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r w:rsidRPr="00606B80">
        <w:rPr>
          <w:b/>
          <w:bCs/>
          <w:sz w:val="22"/>
        </w:rPr>
        <w:t xml:space="preserve">RESPONSIBLE TO: </w:t>
      </w:r>
      <w:r w:rsidRPr="00606B80">
        <w:rPr>
          <w:b/>
          <w:bCs/>
          <w:sz w:val="22"/>
        </w:rPr>
        <w:tab/>
      </w:r>
      <w:r w:rsidRPr="00606B80">
        <w:rPr>
          <w:b/>
          <w:bCs/>
          <w:sz w:val="22"/>
        </w:rPr>
        <w:tab/>
        <w:t xml:space="preserve">Head of </w:t>
      </w:r>
      <w:r w:rsidR="005348BA">
        <w:rPr>
          <w:b/>
          <w:bCs/>
          <w:sz w:val="22"/>
        </w:rPr>
        <w:t>T</w:t>
      </w:r>
      <w:r w:rsidRPr="00606B80">
        <w:rPr>
          <w:b/>
          <w:bCs/>
          <w:sz w:val="22"/>
        </w:rPr>
        <w:t>rusts and Foundations</w:t>
      </w:r>
    </w:p>
    <w:p w14:paraId="25CCFD99" w14:textId="236ACA48"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ind w:left="2880" w:hanging="2880"/>
        <w:rPr>
          <w:b/>
          <w:bCs/>
          <w:sz w:val="22"/>
        </w:rPr>
      </w:pPr>
      <w:r w:rsidRPr="00606B80">
        <w:rPr>
          <w:b/>
          <w:bCs/>
          <w:sz w:val="22"/>
        </w:rPr>
        <w:t xml:space="preserve">LOCATION: </w:t>
      </w:r>
      <w:r w:rsidRPr="00606B80">
        <w:rPr>
          <w:b/>
          <w:bCs/>
          <w:sz w:val="22"/>
        </w:rPr>
        <w:tab/>
      </w:r>
      <w:r w:rsidRPr="00606B80">
        <w:rPr>
          <w:b/>
          <w:bCs/>
          <w:sz w:val="22"/>
        </w:rPr>
        <w:tab/>
      </w:r>
      <w:r w:rsidRPr="00606B80">
        <w:rPr>
          <w:b/>
          <w:bCs/>
          <w:sz w:val="22"/>
        </w:rPr>
        <w:tab/>
        <w:t>Based at Head Office, in Saunderton near High Wycombe, Buckinghamshire, with flexible hybrid working</w:t>
      </w:r>
      <w:r w:rsidR="003966A9">
        <w:rPr>
          <w:b/>
          <w:bCs/>
          <w:sz w:val="22"/>
        </w:rPr>
        <w:t xml:space="preserve"> </w:t>
      </w:r>
    </w:p>
    <w:p w14:paraId="4429955F" w14:textId="490CCB1F"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r w:rsidRPr="00606B80">
        <w:rPr>
          <w:b/>
          <w:bCs/>
          <w:sz w:val="22"/>
        </w:rPr>
        <w:t xml:space="preserve">HOURS: </w:t>
      </w:r>
      <w:r w:rsidRPr="00606B80">
        <w:rPr>
          <w:b/>
          <w:bCs/>
          <w:sz w:val="22"/>
        </w:rPr>
        <w:tab/>
      </w:r>
      <w:r w:rsidRPr="00606B80">
        <w:rPr>
          <w:b/>
          <w:bCs/>
          <w:sz w:val="22"/>
        </w:rPr>
        <w:tab/>
      </w:r>
      <w:r w:rsidRPr="00606B80">
        <w:rPr>
          <w:b/>
          <w:bCs/>
          <w:sz w:val="22"/>
        </w:rPr>
        <w:tab/>
        <w:t>35 hours per week – Full time/part time could be considered</w:t>
      </w:r>
    </w:p>
    <w:p w14:paraId="50868822" w14:textId="4A20A9E9"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r w:rsidRPr="00606B80">
        <w:rPr>
          <w:b/>
          <w:bCs/>
          <w:sz w:val="22"/>
        </w:rPr>
        <w:tab/>
      </w:r>
      <w:r w:rsidRPr="00606B80">
        <w:rPr>
          <w:b/>
          <w:bCs/>
          <w:sz w:val="22"/>
        </w:rPr>
        <w:tab/>
      </w:r>
      <w:r w:rsidRPr="00606B80">
        <w:rPr>
          <w:b/>
          <w:bCs/>
          <w:sz w:val="22"/>
        </w:rPr>
        <w:tab/>
      </w:r>
      <w:r w:rsidRPr="00606B80">
        <w:rPr>
          <w:b/>
          <w:bCs/>
          <w:sz w:val="22"/>
        </w:rPr>
        <w:tab/>
      </w:r>
    </w:p>
    <w:p w14:paraId="21C1169E" w14:textId="7777777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p>
    <w:p w14:paraId="57A29058" w14:textId="7777777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p>
    <w:p w14:paraId="6921D94A" w14:textId="7777777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r w:rsidRPr="00606B80">
        <w:rPr>
          <w:b/>
          <w:bCs/>
          <w:sz w:val="22"/>
        </w:rPr>
        <w:t>Overview:</w:t>
      </w:r>
    </w:p>
    <w:p w14:paraId="6422D76F" w14:textId="55B11814" w:rsidR="001E34CC" w:rsidRPr="00606B80" w:rsidRDefault="001E34CC" w:rsidP="001E34CC">
      <w:pPr>
        <w:pStyle w:val="ListParagraph"/>
        <w:numPr>
          <w:ilvl w:val="0"/>
          <w:numId w:val="13"/>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Working as part of the </w:t>
      </w:r>
      <w:r w:rsidR="005348BA">
        <w:rPr>
          <w:sz w:val="22"/>
        </w:rPr>
        <w:t xml:space="preserve">Trusts and Foundations </w:t>
      </w:r>
      <w:r w:rsidR="00FE7EAF">
        <w:rPr>
          <w:sz w:val="22"/>
        </w:rPr>
        <w:t xml:space="preserve">department </w:t>
      </w:r>
      <w:r w:rsidRPr="00606B80">
        <w:rPr>
          <w:sz w:val="22"/>
        </w:rPr>
        <w:t>you will help to deliver the objectives and income targets through your work with Trusts and Foundations</w:t>
      </w:r>
      <w:r w:rsidR="005348BA">
        <w:rPr>
          <w:sz w:val="22"/>
        </w:rPr>
        <w:t>.</w:t>
      </w:r>
    </w:p>
    <w:p w14:paraId="0D39FDFA" w14:textId="47531CA0" w:rsidR="001E34CC" w:rsidRPr="00606B80" w:rsidRDefault="001E34CC" w:rsidP="001E34CC">
      <w:pPr>
        <w:pStyle w:val="ListParagraph"/>
        <w:numPr>
          <w:ilvl w:val="0"/>
          <w:numId w:val="13"/>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Reporting to the Head of </w:t>
      </w:r>
      <w:r w:rsidR="005348BA">
        <w:rPr>
          <w:sz w:val="22"/>
        </w:rPr>
        <w:t>Trusts and Foundations</w:t>
      </w:r>
      <w:r w:rsidRPr="00606B80">
        <w:rPr>
          <w:sz w:val="22"/>
        </w:rPr>
        <w:t xml:space="preserve">, you will work as part of a high achieving, small but busy </w:t>
      </w:r>
      <w:r w:rsidR="00FE7EAF">
        <w:rPr>
          <w:sz w:val="22"/>
        </w:rPr>
        <w:t>department</w:t>
      </w:r>
      <w:r w:rsidRPr="00606B80">
        <w:rPr>
          <w:sz w:val="22"/>
        </w:rPr>
        <w:t>.</w:t>
      </w:r>
    </w:p>
    <w:p w14:paraId="13C0A74A" w14:textId="77777777" w:rsidR="001E34CC" w:rsidRPr="00606B80" w:rsidRDefault="001E34CC" w:rsidP="001E34CC">
      <w:pPr>
        <w:pStyle w:val="ListParagraph"/>
        <w:numPr>
          <w:ilvl w:val="0"/>
          <w:numId w:val="13"/>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You will be able to develop relationships with; colleagues in the wider teams, senior staff, Hearing Dogs trustees, external trusts and foundation managers and administrators.</w:t>
      </w:r>
    </w:p>
    <w:p w14:paraId="4D707FA5" w14:textId="77777777" w:rsidR="001E34CC" w:rsidRPr="00606B80" w:rsidRDefault="001E34CC" w:rsidP="001E34CC">
      <w:pPr>
        <w:pStyle w:val="ListParagraph"/>
        <w:numPr>
          <w:ilvl w:val="0"/>
          <w:numId w:val="13"/>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To be able to make bids and write applications to maximise financial support from charitable trusts and foundations, philanthropists and major donor.</w:t>
      </w:r>
    </w:p>
    <w:p w14:paraId="25662919" w14:textId="054A4538" w:rsidR="001E34CC" w:rsidRPr="00606B80" w:rsidRDefault="001E34CC" w:rsidP="001E34CC">
      <w:pPr>
        <w:pStyle w:val="ListParagraph"/>
        <w:numPr>
          <w:ilvl w:val="0"/>
          <w:numId w:val="13"/>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A good knowledge of </w:t>
      </w:r>
      <w:r w:rsidR="00FE7EAF">
        <w:rPr>
          <w:sz w:val="22"/>
        </w:rPr>
        <w:t xml:space="preserve">Trusts and Foundation </w:t>
      </w:r>
      <w:r w:rsidRPr="00606B80">
        <w:rPr>
          <w:sz w:val="22"/>
        </w:rPr>
        <w:t xml:space="preserve">fundraising and experience of delivering excellent stewardship with external stakeholders. </w:t>
      </w:r>
    </w:p>
    <w:p w14:paraId="078EB122" w14:textId="1CD64AB9" w:rsidR="001E34CC" w:rsidRPr="00606B80" w:rsidRDefault="001E34CC" w:rsidP="001E34CC">
      <w:pPr>
        <w:pStyle w:val="ListParagraph"/>
        <w:numPr>
          <w:ilvl w:val="0"/>
          <w:numId w:val="13"/>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The </w:t>
      </w:r>
      <w:r w:rsidR="00FE7EAF">
        <w:rPr>
          <w:sz w:val="22"/>
        </w:rPr>
        <w:t>Trusts and Foundations team h</w:t>
      </w:r>
      <w:r w:rsidRPr="00606B80">
        <w:rPr>
          <w:sz w:val="22"/>
        </w:rPr>
        <w:t>as a target of £</w:t>
      </w:r>
      <w:r w:rsidR="00FE7EAF">
        <w:rPr>
          <w:sz w:val="22"/>
        </w:rPr>
        <w:t>1.</w:t>
      </w:r>
      <w:r w:rsidR="004A42E1">
        <w:rPr>
          <w:sz w:val="22"/>
        </w:rPr>
        <w:t>3</w:t>
      </w:r>
      <w:r w:rsidR="00FE7EAF">
        <w:rPr>
          <w:sz w:val="22"/>
        </w:rPr>
        <w:t xml:space="preserve">m in </w:t>
      </w:r>
      <w:r w:rsidR="004A42E1">
        <w:rPr>
          <w:sz w:val="22"/>
        </w:rPr>
        <w:t>202</w:t>
      </w:r>
      <w:r w:rsidR="004A42E1">
        <w:rPr>
          <w:sz w:val="22"/>
        </w:rPr>
        <w:t>6</w:t>
      </w:r>
      <w:r w:rsidR="00FE7EAF">
        <w:rPr>
          <w:sz w:val="22"/>
        </w:rPr>
        <w:t>-2</w:t>
      </w:r>
      <w:r w:rsidR="004A42E1">
        <w:rPr>
          <w:sz w:val="22"/>
        </w:rPr>
        <w:t>7</w:t>
      </w:r>
      <w:r w:rsidR="00FE7EAF">
        <w:rPr>
          <w:sz w:val="22"/>
        </w:rPr>
        <w:t>, growing to £2.1m by 2029-30</w:t>
      </w:r>
      <w:r w:rsidRPr="00606B80">
        <w:rPr>
          <w:sz w:val="22"/>
        </w:rPr>
        <w:t>.</w:t>
      </w:r>
    </w:p>
    <w:p w14:paraId="48345CFE" w14:textId="77777777" w:rsidR="001E34CC" w:rsidRPr="00606B80" w:rsidRDefault="001E34CC" w:rsidP="001E34CC">
      <w:pPr>
        <w:pStyle w:val="ListParagraph"/>
        <w:tabs>
          <w:tab w:val="left" w:pos="720"/>
          <w:tab w:val="left" w:pos="1440"/>
          <w:tab w:val="left" w:pos="2160"/>
          <w:tab w:val="left" w:pos="2880"/>
          <w:tab w:val="left" w:pos="3600"/>
          <w:tab w:val="left" w:pos="4320"/>
          <w:tab w:val="left" w:pos="5040"/>
          <w:tab w:val="left" w:pos="8850"/>
        </w:tabs>
        <w:spacing w:after="60"/>
        <w:rPr>
          <w:sz w:val="22"/>
        </w:rPr>
      </w:pPr>
    </w:p>
    <w:p w14:paraId="082E25F2" w14:textId="7777777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r w:rsidRPr="00606B80">
        <w:rPr>
          <w:b/>
          <w:bCs/>
          <w:sz w:val="22"/>
        </w:rPr>
        <w:t>Key Responsibilities</w:t>
      </w:r>
    </w:p>
    <w:p w14:paraId="6AA6EA06" w14:textId="4CA7EABC" w:rsidR="00FE7EAF" w:rsidRDefault="001E34CC" w:rsidP="001E34CC">
      <w:pPr>
        <w:pStyle w:val="ListParagraph"/>
        <w:numPr>
          <w:ilvl w:val="0"/>
          <w:numId w:val="14"/>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To support the Head of </w:t>
      </w:r>
      <w:r w:rsidR="00FE7EAF">
        <w:rPr>
          <w:sz w:val="22"/>
        </w:rPr>
        <w:t xml:space="preserve">Trusts and Foundations </w:t>
      </w:r>
      <w:r w:rsidRPr="00606B80">
        <w:rPr>
          <w:sz w:val="22"/>
        </w:rPr>
        <w:t>to achieve annual targets</w:t>
      </w:r>
      <w:r w:rsidR="00FE7EAF">
        <w:rPr>
          <w:sz w:val="22"/>
        </w:rPr>
        <w:t>, including meeting a personal income target</w:t>
      </w:r>
      <w:r w:rsidR="006F37A8">
        <w:rPr>
          <w:sz w:val="22"/>
        </w:rPr>
        <w:t xml:space="preserve"> each year</w:t>
      </w:r>
      <w:r w:rsidR="00FE7EAF">
        <w:rPr>
          <w:sz w:val="22"/>
        </w:rPr>
        <w:t>.</w:t>
      </w:r>
    </w:p>
    <w:p w14:paraId="10438034" w14:textId="496FA4A8" w:rsidR="001E34CC" w:rsidRPr="00606B80" w:rsidRDefault="00FE7EAF" w:rsidP="001E34CC">
      <w:pPr>
        <w:pStyle w:val="ListParagraph"/>
        <w:numPr>
          <w:ilvl w:val="0"/>
          <w:numId w:val="14"/>
        </w:numPr>
        <w:tabs>
          <w:tab w:val="left" w:pos="720"/>
          <w:tab w:val="left" w:pos="1440"/>
          <w:tab w:val="left" w:pos="2160"/>
          <w:tab w:val="left" w:pos="2880"/>
          <w:tab w:val="left" w:pos="3600"/>
          <w:tab w:val="left" w:pos="4320"/>
          <w:tab w:val="left" w:pos="5040"/>
          <w:tab w:val="left" w:pos="8850"/>
        </w:tabs>
        <w:spacing w:after="60"/>
        <w:rPr>
          <w:sz w:val="22"/>
        </w:rPr>
      </w:pPr>
      <w:r>
        <w:rPr>
          <w:sz w:val="22"/>
        </w:rPr>
        <w:t>C</w:t>
      </w:r>
      <w:r w:rsidR="001E34CC" w:rsidRPr="00606B80">
        <w:rPr>
          <w:sz w:val="22"/>
        </w:rPr>
        <w:t>reat</w:t>
      </w:r>
      <w:r>
        <w:rPr>
          <w:sz w:val="22"/>
        </w:rPr>
        <w:t xml:space="preserve">e </w:t>
      </w:r>
      <w:r w:rsidR="001E34CC" w:rsidRPr="00606B80">
        <w:rPr>
          <w:sz w:val="22"/>
        </w:rPr>
        <w:t>and deliver high-quality applications for grant funding for Hearing Dogs for Deaf People and Hearing Link Services, creating a synergy of combined applications to maximise income for both areas of our work.</w:t>
      </w:r>
    </w:p>
    <w:p w14:paraId="19664A0F" w14:textId="77777777" w:rsidR="001E34CC" w:rsidRPr="00606B80" w:rsidRDefault="001E34CC" w:rsidP="001E34CC">
      <w:pPr>
        <w:pStyle w:val="ListParagraph"/>
        <w:numPr>
          <w:ilvl w:val="0"/>
          <w:numId w:val="14"/>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Investigate new projects that may be funded by applying for new restricted grants</w:t>
      </w:r>
    </w:p>
    <w:p w14:paraId="30F5DD5B" w14:textId="77777777" w:rsidR="001E34CC" w:rsidRPr="00606B80" w:rsidRDefault="001E34CC" w:rsidP="001E34CC">
      <w:pPr>
        <w:pStyle w:val="ListParagraph"/>
        <w:numPr>
          <w:ilvl w:val="0"/>
          <w:numId w:val="14"/>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Develop relationships with; colleagues in fundraising, dog operation team, senior staff, Hearing Dogs Trustees, external Trusts and Foundation managers and administrators.</w:t>
      </w:r>
    </w:p>
    <w:p w14:paraId="17CDA94E" w14:textId="77777777" w:rsidR="001E34CC" w:rsidRPr="00606B80" w:rsidRDefault="001E34CC" w:rsidP="001E34CC">
      <w:pPr>
        <w:pStyle w:val="ListParagraph"/>
        <w:numPr>
          <w:ilvl w:val="0"/>
          <w:numId w:val="14"/>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Research the market and develop market knowledge. Establish new partnerships with Trusts, using all relevant and appropriate research techniques to understand their grant giving criteria. </w:t>
      </w:r>
    </w:p>
    <w:p w14:paraId="149910A3" w14:textId="77777777" w:rsidR="001E34CC" w:rsidRPr="00606B80" w:rsidRDefault="001E34CC" w:rsidP="001E34CC">
      <w:pPr>
        <w:pStyle w:val="ListParagraph"/>
        <w:numPr>
          <w:ilvl w:val="0"/>
          <w:numId w:val="14"/>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Write and produce compelling trust applications and update reports. To ensure all trusts funding applications are relevant, timely and produced to the highest standard.</w:t>
      </w:r>
    </w:p>
    <w:p w14:paraId="13B6B006" w14:textId="77777777" w:rsidR="001E34CC" w:rsidRPr="00606B80" w:rsidRDefault="001E34CC" w:rsidP="001E34CC">
      <w:pPr>
        <w:pStyle w:val="ListParagraph"/>
        <w:numPr>
          <w:ilvl w:val="0"/>
          <w:numId w:val="14"/>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Record all information on CRM; maintain records and keep records up to date, ensure future actions are also recorded.</w:t>
      </w:r>
    </w:p>
    <w:p w14:paraId="7C918117" w14:textId="77777777" w:rsidR="001E34CC" w:rsidRPr="00606B80" w:rsidRDefault="001E34CC" w:rsidP="001E34CC">
      <w:pPr>
        <w:pStyle w:val="ListParagraph"/>
        <w:numPr>
          <w:ilvl w:val="0"/>
          <w:numId w:val="14"/>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Excellent knowledge of database processes and ability to support the team with statistical information.</w:t>
      </w:r>
    </w:p>
    <w:p w14:paraId="5F4D4312" w14:textId="77777777" w:rsidR="001E34CC" w:rsidRPr="00606B80" w:rsidRDefault="001E34CC" w:rsidP="001E34CC">
      <w:pPr>
        <w:pStyle w:val="ListParagraph"/>
        <w:numPr>
          <w:ilvl w:val="0"/>
          <w:numId w:val="14"/>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Create reports for income and ensure all templates are up to date.</w:t>
      </w:r>
    </w:p>
    <w:p w14:paraId="48378EF0" w14:textId="38235CD4" w:rsidR="001E34CC" w:rsidRPr="00606B80" w:rsidRDefault="001E34CC" w:rsidP="001E34CC">
      <w:pPr>
        <w:pStyle w:val="ListParagraph"/>
        <w:numPr>
          <w:ilvl w:val="0"/>
          <w:numId w:val="14"/>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To provide comprehensive funding information to Head of </w:t>
      </w:r>
      <w:r w:rsidR="00FE7EAF">
        <w:rPr>
          <w:sz w:val="22"/>
        </w:rPr>
        <w:t>Trusts and Foundations</w:t>
      </w:r>
      <w:r w:rsidRPr="00606B80">
        <w:rPr>
          <w:sz w:val="22"/>
        </w:rPr>
        <w:t xml:space="preserve"> and Director of </w:t>
      </w:r>
      <w:r w:rsidR="00FE7EAF">
        <w:rPr>
          <w:sz w:val="22"/>
        </w:rPr>
        <w:t>Income Generation</w:t>
      </w:r>
      <w:r w:rsidRPr="00606B80">
        <w:rPr>
          <w:sz w:val="22"/>
        </w:rPr>
        <w:t>, and regular reporting and recommendations on future funding opportunities.</w:t>
      </w:r>
    </w:p>
    <w:p w14:paraId="52B5CEAA" w14:textId="02189ADD" w:rsidR="001E34CC" w:rsidRPr="00606B80" w:rsidRDefault="001E34CC" w:rsidP="001E34CC">
      <w:pPr>
        <w:pStyle w:val="ListParagraph"/>
        <w:numPr>
          <w:ilvl w:val="0"/>
          <w:numId w:val="14"/>
        </w:num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Account manage </w:t>
      </w:r>
      <w:r w:rsidR="00FE7EAF">
        <w:rPr>
          <w:sz w:val="22"/>
        </w:rPr>
        <w:t>T</w:t>
      </w:r>
      <w:r w:rsidRPr="00606B80">
        <w:rPr>
          <w:sz w:val="22"/>
        </w:rPr>
        <w:t xml:space="preserve">rust and </w:t>
      </w:r>
      <w:r w:rsidR="00FE7EAF">
        <w:rPr>
          <w:sz w:val="22"/>
        </w:rPr>
        <w:t>Foundation</w:t>
      </w:r>
      <w:r w:rsidRPr="00606B80">
        <w:rPr>
          <w:sz w:val="22"/>
        </w:rPr>
        <w:t xml:space="preserve"> relationships, ensuring the trust receives updates and reports on time.</w:t>
      </w:r>
    </w:p>
    <w:p w14:paraId="5E61DC2D" w14:textId="4E7DD623" w:rsidR="001E34CC" w:rsidRDefault="00FE7EAF" w:rsidP="001E34CC">
      <w:pPr>
        <w:pStyle w:val="ListParagraph"/>
        <w:numPr>
          <w:ilvl w:val="0"/>
          <w:numId w:val="14"/>
        </w:numPr>
        <w:tabs>
          <w:tab w:val="left" w:pos="720"/>
          <w:tab w:val="left" w:pos="1440"/>
          <w:tab w:val="left" w:pos="2160"/>
          <w:tab w:val="left" w:pos="2880"/>
          <w:tab w:val="left" w:pos="3600"/>
          <w:tab w:val="left" w:pos="4320"/>
          <w:tab w:val="left" w:pos="5040"/>
          <w:tab w:val="left" w:pos="8850"/>
        </w:tabs>
        <w:spacing w:after="60"/>
        <w:rPr>
          <w:sz w:val="22"/>
        </w:rPr>
      </w:pPr>
      <w:r>
        <w:rPr>
          <w:sz w:val="22"/>
        </w:rPr>
        <w:lastRenderedPageBreak/>
        <w:t xml:space="preserve">Work </w:t>
      </w:r>
      <w:r w:rsidR="00915698">
        <w:rPr>
          <w:sz w:val="22"/>
        </w:rPr>
        <w:t>collaboratively</w:t>
      </w:r>
      <w:r>
        <w:rPr>
          <w:sz w:val="22"/>
        </w:rPr>
        <w:t xml:space="preserve"> with colleagues in the Corporate Partnerships and </w:t>
      </w:r>
      <w:r w:rsidR="00915698">
        <w:rPr>
          <w:sz w:val="22"/>
        </w:rPr>
        <w:t>Philanthropy</w:t>
      </w:r>
      <w:r>
        <w:rPr>
          <w:sz w:val="22"/>
        </w:rPr>
        <w:t xml:space="preserve"> departments to identify opportunities to secure new donors, for example where a major donor may have their own family foundation</w:t>
      </w:r>
      <w:r w:rsidR="00915698">
        <w:rPr>
          <w:sz w:val="22"/>
        </w:rPr>
        <w:t xml:space="preserve"> or where Trusts can attend major donor events. </w:t>
      </w:r>
    </w:p>
    <w:p w14:paraId="7CF65F63" w14:textId="77777777" w:rsidR="00FE7EAF" w:rsidRDefault="00FE7EAF" w:rsidP="001E34CC">
      <w:pPr>
        <w:pStyle w:val="ListParagraph"/>
        <w:numPr>
          <w:ilvl w:val="0"/>
          <w:numId w:val="14"/>
        </w:numPr>
        <w:tabs>
          <w:tab w:val="left" w:pos="720"/>
          <w:tab w:val="left" w:pos="1440"/>
          <w:tab w:val="left" w:pos="2160"/>
          <w:tab w:val="left" w:pos="2880"/>
          <w:tab w:val="left" w:pos="3600"/>
          <w:tab w:val="left" w:pos="4320"/>
          <w:tab w:val="left" w:pos="5040"/>
          <w:tab w:val="left" w:pos="8850"/>
        </w:tabs>
        <w:spacing w:after="60"/>
        <w:rPr>
          <w:sz w:val="22"/>
        </w:rPr>
      </w:pPr>
      <w:r>
        <w:rPr>
          <w:sz w:val="22"/>
        </w:rPr>
        <w:t>Work closely with the Prospect Research Manager to build a personal pipeline of new Trusts and Foundations.</w:t>
      </w:r>
    </w:p>
    <w:p w14:paraId="7DCCCA40" w14:textId="6244EDAB" w:rsidR="00FE7EAF" w:rsidRPr="00606B80" w:rsidRDefault="00FE7EAF" w:rsidP="001E34CC">
      <w:pPr>
        <w:pStyle w:val="ListParagraph"/>
        <w:numPr>
          <w:ilvl w:val="0"/>
          <w:numId w:val="14"/>
        </w:numPr>
        <w:tabs>
          <w:tab w:val="left" w:pos="720"/>
          <w:tab w:val="left" w:pos="1440"/>
          <w:tab w:val="left" w:pos="2160"/>
          <w:tab w:val="left" w:pos="2880"/>
          <w:tab w:val="left" w:pos="3600"/>
          <w:tab w:val="left" w:pos="4320"/>
          <w:tab w:val="left" w:pos="5040"/>
          <w:tab w:val="left" w:pos="8850"/>
        </w:tabs>
        <w:spacing w:after="60"/>
        <w:rPr>
          <w:sz w:val="22"/>
        </w:rPr>
      </w:pPr>
      <w:r>
        <w:rPr>
          <w:sz w:val="22"/>
        </w:rPr>
        <w:t xml:space="preserve">Work closely with the Case for Support and Impact Manager to develop tailored cases and proposals </w:t>
      </w:r>
      <w:r w:rsidR="006F37A8">
        <w:rPr>
          <w:sz w:val="22"/>
        </w:rPr>
        <w:t xml:space="preserve">and </w:t>
      </w:r>
      <w:r w:rsidR="00F66012">
        <w:rPr>
          <w:sz w:val="22"/>
        </w:rPr>
        <w:t>high-quality</w:t>
      </w:r>
      <w:r w:rsidR="006F37A8">
        <w:rPr>
          <w:sz w:val="22"/>
        </w:rPr>
        <w:t xml:space="preserve"> reporting with a focus on outcomes and impact. </w:t>
      </w:r>
      <w:r>
        <w:rPr>
          <w:sz w:val="22"/>
        </w:rPr>
        <w:t xml:space="preserve"> </w:t>
      </w:r>
    </w:p>
    <w:p w14:paraId="0BD30351" w14:textId="7777777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sz w:val="22"/>
        </w:rPr>
      </w:pPr>
    </w:p>
    <w:p w14:paraId="605FD925" w14:textId="7777777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r w:rsidRPr="00606B80">
        <w:rPr>
          <w:b/>
          <w:bCs/>
          <w:sz w:val="22"/>
        </w:rPr>
        <w:t>General Requirements of all staff:</w:t>
      </w:r>
    </w:p>
    <w:p w14:paraId="1CFA5368" w14:textId="77777777" w:rsidR="001E34CC" w:rsidRPr="00606B80" w:rsidRDefault="001E34CC" w:rsidP="001E34CC">
      <w:pPr>
        <w:pStyle w:val="ListParagraph"/>
        <w:numPr>
          <w:ilvl w:val="0"/>
          <w:numId w:val="15"/>
        </w:numPr>
        <w:tabs>
          <w:tab w:val="left" w:pos="720"/>
          <w:tab w:val="left" w:pos="1440"/>
          <w:tab w:val="left" w:pos="2160"/>
          <w:tab w:val="left" w:pos="2880"/>
          <w:tab w:val="left" w:pos="3600"/>
          <w:tab w:val="left" w:pos="4320"/>
          <w:tab w:val="left" w:pos="5040"/>
          <w:tab w:val="left" w:pos="8850"/>
        </w:tabs>
        <w:spacing w:after="60"/>
        <w:rPr>
          <w:b/>
          <w:bCs/>
          <w:sz w:val="22"/>
        </w:rPr>
      </w:pPr>
      <w:r w:rsidRPr="00606B80">
        <w:rPr>
          <w:sz w:val="22"/>
        </w:rPr>
        <w:t xml:space="preserve">Ensure compliance with GDPR and data protection </w:t>
      </w:r>
    </w:p>
    <w:p w14:paraId="7DB1726E" w14:textId="77777777" w:rsidR="001E34CC" w:rsidRPr="00606B80" w:rsidRDefault="001E34CC" w:rsidP="001E34CC">
      <w:pPr>
        <w:pStyle w:val="ListParagraph"/>
        <w:numPr>
          <w:ilvl w:val="0"/>
          <w:numId w:val="15"/>
        </w:numPr>
        <w:tabs>
          <w:tab w:val="left" w:pos="720"/>
          <w:tab w:val="left" w:pos="1440"/>
          <w:tab w:val="left" w:pos="2160"/>
          <w:tab w:val="left" w:pos="2880"/>
          <w:tab w:val="left" w:pos="3600"/>
          <w:tab w:val="left" w:pos="4320"/>
          <w:tab w:val="left" w:pos="5040"/>
          <w:tab w:val="left" w:pos="8850"/>
        </w:tabs>
        <w:spacing w:after="60"/>
        <w:rPr>
          <w:b/>
          <w:bCs/>
          <w:sz w:val="22"/>
        </w:rPr>
      </w:pPr>
      <w:r w:rsidRPr="00606B80">
        <w:rPr>
          <w:sz w:val="22"/>
        </w:rPr>
        <w:t xml:space="preserve">As a charity, Hearing Dogs has a large network of volunteers based at both our training centres and spread nationwide. As such, you may be involved in working with and/or supervising volunteers in this role. </w:t>
      </w:r>
    </w:p>
    <w:p w14:paraId="251D63AF" w14:textId="77777777" w:rsidR="001E34CC" w:rsidRPr="00606B80" w:rsidRDefault="001E34CC" w:rsidP="001E34CC">
      <w:pPr>
        <w:pStyle w:val="ListParagraph"/>
        <w:numPr>
          <w:ilvl w:val="0"/>
          <w:numId w:val="15"/>
        </w:numPr>
        <w:tabs>
          <w:tab w:val="left" w:pos="720"/>
          <w:tab w:val="left" w:pos="1440"/>
          <w:tab w:val="left" w:pos="2160"/>
          <w:tab w:val="left" w:pos="2880"/>
          <w:tab w:val="left" w:pos="3600"/>
          <w:tab w:val="left" w:pos="4320"/>
          <w:tab w:val="left" w:pos="5040"/>
          <w:tab w:val="left" w:pos="8850"/>
        </w:tabs>
        <w:spacing w:after="60"/>
        <w:rPr>
          <w:b/>
          <w:bCs/>
          <w:sz w:val="22"/>
        </w:rPr>
      </w:pPr>
      <w:r w:rsidRPr="00606B80">
        <w:rPr>
          <w:sz w:val="22"/>
        </w:rPr>
        <w:t xml:space="preserve">To undergo training to a set level of deaf awareness and communication as required by the charity. </w:t>
      </w:r>
    </w:p>
    <w:p w14:paraId="31730A86" w14:textId="77777777" w:rsidR="001E34CC" w:rsidRPr="00606B80" w:rsidRDefault="001E34CC" w:rsidP="001E34CC">
      <w:pPr>
        <w:pStyle w:val="ListParagraph"/>
        <w:numPr>
          <w:ilvl w:val="0"/>
          <w:numId w:val="15"/>
        </w:numPr>
        <w:tabs>
          <w:tab w:val="left" w:pos="720"/>
          <w:tab w:val="left" w:pos="1440"/>
          <w:tab w:val="left" w:pos="2160"/>
          <w:tab w:val="left" w:pos="2880"/>
          <w:tab w:val="left" w:pos="3600"/>
          <w:tab w:val="left" w:pos="4320"/>
          <w:tab w:val="left" w:pos="5040"/>
          <w:tab w:val="left" w:pos="8850"/>
        </w:tabs>
        <w:spacing w:after="60"/>
        <w:rPr>
          <w:b/>
          <w:bCs/>
          <w:sz w:val="22"/>
        </w:rPr>
      </w:pPr>
      <w:r w:rsidRPr="00606B80">
        <w:rPr>
          <w:sz w:val="22"/>
        </w:rPr>
        <w:t>Carrying out any other reasonable duties requested by your manager.</w:t>
      </w:r>
    </w:p>
    <w:p w14:paraId="3306BDA6" w14:textId="7777777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p>
    <w:tbl>
      <w:tblPr>
        <w:tblStyle w:val="TableGrid"/>
        <w:tblW w:w="0" w:type="auto"/>
        <w:tblLook w:val="04A0" w:firstRow="1" w:lastRow="0" w:firstColumn="1" w:lastColumn="0" w:noHBand="0" w:noVBand="1"/>
      </w:tblPr>
      <w:tblGrid>
        <w:gridCol w:w="4927"/>
        <w:gridCol w:w="4927"/>
      </w:tblGrid>
      <w:tr w:rsidR="001E34CC" w:rsidRPr="00606B80" w14:paraId="04591DE8" w14:textId="77777777">
        <w:tc>
          <w:tcPr>
            <w:tcW w:w="4927" w:type="dxa"/>
          </w:tcPr>
          <w:p w14:paraId="70E7617E" w14:textId="65B16C00"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jc w:val="center"/>
              <w:rPr>
                <w:b/>
                <w:bCs/>
                <w:sz w:val="22"/>
              </w:rPr>
            </w:pPr>
            <w:r w:rsidRPr="00606B80">
              <w:rPr>
                <w:b/>
                <w:bCs/>
                <w:sz w:val="22"/>
              </w:rPr>
              <w:t>DBS level required</w:t>
            </w:r>
          </w:p>
        </w:tc>
        <w:tc>
          <w:tcPr>
            <w:tcW w:w="4927" w:type="dxa"/>
          </w:tcPr>
          <w:p w14:paraId="7794038D" w14:textId="6B886C8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jc w:val="center"/>
              <w:rPr>
                <w:b/>
                <w:bCs/>
                <w:sz w:val="22"/>
              </w:rPr>
            </w:pPr>
            <w:r w:rsidRPr="00606B80">
              <w:rPr>
                <w:b/>
                <w:bCs/>
                <w:sz w:val="22"/>
              </w:rPr>
              <w:t>BASIC</w:t>
            </w:r>
          </w:p>
        </w:tc>
      </w:tr>
    </w:tbl>
    <w:p w14:paraId="23498EAF" w14:textId="7777777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p>
    <w:p w14:paraId="376F1461" w14:textId="7777777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sz w:val="22"/>
        </w:rPr>
      </w:pPr>
    </w:p>
    <w:p w14:paraId="3E8970EA" w14:textId="0CABB3C1"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This post is exempt from the Rehabilitation of Offenders Act 1974. This is in relation to the </w:t>
      </w:r>
    </w:p>
    <w:p w14:paraId="155268E1" w14:textId="55C2519B"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Protection of Children and Vulnerable Adults. Applicants will therefore be required to disclose all convictions (spent and unspent), cautions, warnings and reprimands and any relevant nonconviction information. The successful candidate will be required to undertake a Criminal Records Bureau Disclosure Check under the terms of the Police Act 1997 (Part V). </w:t>
      </w:r>
    </w:p>
    <w:p w14:paraId="024B6472" w14:textId="7777777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sz w:val="22"/>
        </w:rPr>
      </w:pPr>
    </w:p>
    <w:p w14:paraId="4F1F3812" w14:textId="7777777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r w:rsidRPr="00606B80">
        <w:rPr>
          <w:b/>
          <w:bCs/>
          <w:sz w:val="22"/>
        </w:rPr>
        <w:t xml:space="preserve">For operational reasons, the Charity reserves the right to transfer you to alternative duties. For this </w:t>
      </w:r>
      <w:proofErr w:type="gramStart"/>
      <w:r w:rsidRPr="00606B80">
        <w:rPr>
          <w:b/>
          <w:bCs/>
          <w:sz w:val="22"/>
        </w:rPr>
        <w:t>reason</w:t>
      </w:r>
      <w:proofErr w:type="gramEnd"/>
      <w:r w:rsidRPr="00606B80">
        <w:rPr>
          <w:b/>
          <w:bCs/>
          <w:sz w:val="22"/>
        </w:rPr>
        <w:t xml:space="preserve"> it is a condition of employment that you are willing to do so, if requested, from time to time.</w:t>
      </w:r>
    </w:p>
    <w:p w14:paraId="3494B5B1" w14:textId="7777777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p>
    <w:p w14:paraId="0E633AF8" w14:textId="7777777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r w:rsidRPr="00606B80">
        <w:rPr>
          <w:b/>
          <w:bCs/>
          <w:sz w:val="22"/>
        </w:rPr>
        <w:t>Person specification:</w:t>
      </w:r>
      <w:r w:rsidRPr="00606B80">
        <w:rPr>
          <w:sz w:val="22"/>
        </w:rPr>
        <w:cr/>
      </w:r>
    </w:p>
    <w:tbl>
      <w:tblPr>
        <w:tblStyle w:val="TableGrid"/>
        <w:tblW w:w="0" w:type="auto"/>
        <w:tblLayout w:type="fixed"/>
        <w:tblLook w:val="04A0" w:firstRow="1" w:lastRow="0" w:firstColumn="1" w:lastColumn="0" w:noHBand="0" w:noVBand="1"/>
      </w:tblPr>
      <w:tblGrid>
        <w:gridCol w:w="2405"/>
        <w:gridCol w:w="4559"/>
        <w:gridCol w:w="2890"/>
      </w:tblGrid>
      <w:tr w:rsidR="001E34CC" w:rsidRPr="00606B80" w14:paraId="583A82A3" w14:textId="6242808C" w:rsidTr="00606B80">
        <w:tc>
          <w:tcPr>
            <w:tcW w:w="2405" w:type="dxa"/>
          </w:tcPr>
          <w:p w14:paraId="78E531A9" w14:textId="54056D97"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b/>
                <w:bCs/>
                <w:sz w:val="22"/>
              </w:rPr>
            </w:pPr>
            <w:r w:rsidRPr="00606B80">
              <w:rPr>
                <w:b/>
                <w:bCs/>
                <w:sz w:val="22"/>
              </w:rPr>
              <w:t>Criteria</w:t>
            </w:r>
          </w:p>
        </w:tc>
        <w:tc>
          <w:tcPr>
            <w:tcW w:w="7449" w:type="dxa"/>
            <w:gridSpan w:val="2"/>
          </w:tcPr>
          <w:p w14:paraId="2C4A7179" w14:textId="06FBED05"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jc w:val="center"/>
              <w:rPr>
                <w:b/>
                <w:bCs/>
                <w:sz w:val="22"/>
              </w:rPr>
            </w:pPr>
            <w:r w:rsidRPr="00606B80">
              <w:rPr>
                <w:b/>
                <w:bCs/>
                <w:sz w:val="22"/>
              </w:rPr>
              <w:t>Attributes</w:t>
            </w:r>
          </w:p>
        </w:tc>
      </w:tr>
      <w:tr w:rsidR="001E34CC" w:rsidRPr="00606B80" w14:paraId="00C40F4E" w14:textId="6BCE08F5" w:rsidTr="00606B80">
        <w:tc>
          <w:tcPr>
            <w:tcW w:w="2405" w:type="dxa"/>
          </w:tcPr>
          <w:p w14:paraId="7AF439BE" w14:textId="41CE0CBF" w:rsidR="001E34CC" w:rsidRPr="00606B80" w:rsidRDefault="001E34CC" w:rsidP="001E34CC">
            <w:pPr>
              <w:tabs>
                <w:tab w:val="left" w:pos="720"/>
                <w:tab w:val="left" w:pos="1440"/>
                <w:tab w:val="left" w:pos="2160"/>
                <w:tab w:val="left" w:pos="2880"/>
                <w:tab w:val="left" w:pos="3600"/>
                <w:tab w:val="left" w:pos="4320"/>
                <w:tab w:val="left" w:pos="5040"/>
                <w:tab w:val="left" w:pos="8850"/>
              </w:tabs>
              <w:spacing w:after="60"/>
              <w:rPr>
                <w:sz w:val="22"/>
              </w:rPr>
            </w:pPr>
          </w:p>
        </w:tc>
        <w:tc>
          <w:tcPr>
            <w:tcW w:w="4559" w:type="dxa"/>
          </w:tcPr>
          <w:p w14:paraId="065833B3" w14:textId="74F92B19" w:rsidR="001E34CC" w:rsidRPr="00606B80" w:rsidRDefault="001E34CC" w:rsidP="00606B80">
            <w:pPr>
              <w:tabs>
                <w:tab w:val="left" w:pos="720"/>
                <w:tab w:val="left" w:pos="1440"/>
                <w:tab w:val="left" w:pos="2160"/>
                <w:tab w:val="left" w:pos="2880"/>
                <w:tab w:val="left" w:pos="3600"/>
                <w:tab w:val="left" w:pos="4320"/>
                <w:tab w:val="left" w:pos="5040"/>
                <w:tab w:val="left" w:pos="8850"/>
              </w:tabs>
              <w:spacing w:after="60"/>
              <w:jc w:val="center"/>
              <w:rPr>
                <w:b/>
                <w:bCs/>
                <w:sz w:val="22"/>
              </w:rPr>
            </w:pPr>
            <w:r w:rsidRPr="00606B80">
              <w:rPr>
                <w:b/>
                <w:bCs/>
                <w:sz w:val="22"/>
              </w:rPr>
              <w:t>Essential</w:t>
            </w:r>
          </w:p>
        </w:tc>
        <w:tc>
          <w:tcPr>
            <w:tcW w:w="2890" w:type="dxa"/>
          </w:tcPr>
          <w:p w14:paraId="5A3A8787" w14:textId="2611DEE0" w:rsidR="001E34CC" w:rsidRPr="00606B80" w:rsidRDefault="00606B80" w:rsidP="00606B80">
            <w:pPr>
              <w:tabs>
                <w:tab w:val="left" w:pos="720"/>
                <w:tab w:val="left" w:pos="1440"/>
                <w:tab w:val="left" w:pos="2160"/>
                <w:tab w:val="left" w:pos="2880"/>
                <w:tab w:val="left" w:pos="3600"/>
                <w:tab w:val="left" w:pos="4320"/>
                <w:tab w:val="left" w:pos="5040"/>
                <w:tab w:val="left" w:pos="8850"/>
              </w:tabs>
              <w:spacing w:after="60"/>
              <w:jc w:val="center"/>
              <w:rPr>
                <w:b/>
                <w:bCs/>
                <w:sz w:val="22"/>
              </w:rPr>
            </w:pPr>
            <w:r w:rsidRPr="00606B80">
              <w:rPr>
                <w:b/>
                <w:bCs/>
                <w:sz w:val="22"/>
              </w:rPr>
              <w:t>Desirable</w:t>
            </w:r>
          </w:p>
        </w:tc>
      </w:tr>
      <w:tr w:rsidR="00606B80" w:rsidRPr="00606B80" w14:paraId="2F7AF416" w14:textId="77777777" w:rsidTr="00606B80">
        <w:tc>
          <w:tcPr>
            <w:tcW w:w="2405" w:type="dxa"/>
          </w:tcPr>
          <w:p w14:paraId="11395B61" w14:textId="18CBC319" w:rsidR="00606B80" w:rsidRPr="00606B80" w:rsidRDefault="00606B80" w:rsidP="001E34CC">
            <w:pPr>
              <w:tabs>
                <w:tab w:val="left" w:pos="720"/>
                <w:tab w:val="left" w:pos="1440"/>
                <w:tab w:val="left" w:pos="2160"/>
                <w:tab w:val="left" w:pos="2880"/>
                <w:tab w:val="left" w:pos="3600"/>
                <w:tab w:val="left" w:pos="4320"/>
                <w:tab w:val="left" w:pos="5040"/>
                <w:tab w:val="left" w:pos="8850"/>
              </w:tabs>
              <w:spacing w:after="60"/>
              <w:rPr>
                <w:b/>
                <w:bCs/>
                <w:sz w:val="22"/>
              </w:rPr>
            </w:pPr>
            <w:r w:rsidRPr="00606B80">
              <w:rPr>
                <w:sz w:val="22"/>
              </w:rPr>
              <w:t>Qualifications and Training</w:t>
            </w:r>
          </w:p>
        </w:tc>
        <w:tc>
          <w:tcPr>
            <w:tcW w:w="4559" w:type="dxa"/>
          </w:tcPr>
          <w:p w14:paraId="607361F7" w14:textId="77777777" w:rsidR="00606B80" w:rsidRPr="00606B80" w:rsidRDefault="00606B80" w:rsidP="001E34CC">
            <w:pPr>
              <w:tabs>
                <w:tab w:val="left" w:pos="720"/>
                <w:tab w:val="left" w:pos="1440"/>
                <w:tab w:val="left" w:pos="2160"/>
                <w:tab w:val="left" w:pos="2880"/>
                <w:tab w:val="left" w:pos="3600"/>
                <w:tab w:val="left" w:pos="4320"/>
                <w:tab w:val="left" w:pos="5040"/>
                <w:tab w:val="left" w:pos="8850"/>
              </w:tabs>
              <w:spacing w:after="60"/>
              <w:rPr>
                <w:b/>
                <w:bCs/>
                <w:sz w:val="22"/>
              </w:rPr>
            </w:pPr>
          </w:p>
        </w:tc>
        <w:tc>
          <w:tcPr>
            <w:tcW w:w="2890" w:type="dxa"/>
          </w:tcPr>
          <w:p w14:paraId="3967B458" w14:textId="3BA419C6"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Formal training or a </w:t>
            </w:r>
          </w:p>
          <w:p w14:paraId="458236BE" w14:textId="5A7E5588"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b/>
                <w:bCs/>
                <w:sz w:val="22"/>
              </w:rPr>
            </w:pPr>
            <w:r w:rsidRPr="00606B80">
              <w:rPr>
                <w:sz w:val="22"/>
              </w:rPr>
              <w:t>qualification in fundraising</w:t>
            </w:r>
          </w:p>
        </w:tc>
      </w:tr>
      <w:tr w:rsidR="00606B80" w:rsidRPr="00606B80" w14:paraId="6C98A51C" w14:textId="77777777" w:rsidTr="00606B80">
        <w:tc>
          <w:tcPr>
            <w:tcW w:w="2405" w:type="dxa"/>
          </w:tcPr>
          <w:p w14:paraId="0D50F3F5" w14:textId="4A355EF8" w:rsidR="00606B80" w:rsidRPr="00606B80" w:rsidRDefault="00606B80" w:rsidP="001E34CC">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Previous experience</w:t>
            </w:r>
          </w:p>
        </w:tc>
        <w:tc>
          <w:tcPr>
            <w:tcW w:w="4559" w:type="dxa"/>
          </w:tcPr>
          <w:p w14:paraId="77B3FBD5" w14:textId="0A55ED1B"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Minimum 3 years experience in </w:t>
            </w:r>
          </w:p>
          <w:p w14:paraId="4ED103CD" w14:textId="7598C579"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Trusts and foundations </w:t>
            </w:r>
          </w:p>
          <w:p w14:paraId="438BBF31"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fundraising.</w:t>
            </w:r>
          </w:p>
          <w:p w14:paraId="0F95DD71"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63328DF8"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Experience of working in the charity </w:t>
            </w:r>
          </w:p>
          <w:p w14:paraId="75ABBF6A" w14:textId="2A28E7CE" w:rsidR="00606B80" w:rsidRPr="00606B80" w:rsidRDefault="006F37A8" w:rsidP="00606B80">
            <w:pPr>
              <w:tabs>
                <w:tab w:val="left" w:pos="720"/>
                <w:tab w:val="left" w:pos="1440"/>
                <w:tab w:val="left" w:pos="2160"/>
                <w:tab w:val="left" w:pos="2880"/>
                <w:tab w:val="left" w:pos="3600"/>
                <w:tab w:val="left" w:pos="4320"/>
                <w:tab w:val="left" w:pos="5040"/>
                <w:tab w:val="left" w:pos="8850"/>
              </w:tabs>
              <w:spacing w:after="60"/>
              <w:rPr>
                <w:b/>
                <w:bCs/>
                <w:sz w:val="22"/>
              </w:rPr>
            </w:pPr>
            <w:r w:rsidRPr="00606B80">
              <w:rPr>
                <w:sz w:val="22"/>
              </w:rPr>
              <w:t>S</w:t>
            </w:r>
            <w:r w:rsidR="00606B80" w:rsidRPr="00606B80">
              <w:rPr>
                <w:sz w:val="22"/>
              </w:rPr>
              <w:t>ector</w:t>
            </w:r>
          </w:p>
        </w:tc>
        <w:tc>
          <w:tcPr>
            <w:tcW w:w="2890" w:type="dxa"/>
          </w:tcPr>
          <w:p w14:paraId="58DB354D"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b/>
                <w:bCs/>
                <w:sz w:val="22"/>
              </w:rPr>
            </w:pPr>
          </w:p>
        </w:tc>
      </w:tr>
      <w:tr w:rsidR="00606B80" w:rsidRPr="00606B80" w14:paraId="21C87E6F" w14:textId="77777777" w:rsidTr="00606B80">
        <w:tc>
          <w:tcPr>
            <w:tcW w:w="2405" w:type="dxa"/>
          </w:tcPr>
          <w:p w14:paraId="39C00B11" w14:textId="3F018698" w:rsidR="00606B80" w:rsidRPr="00606B80" w:rsidRDefault="00606B80" w:rsidP="001E34CC">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Skills/Abilities/Knowledge</w:t>
            </w:r>
          </w:p>
        </w:tc>
        <w:tc>
          <w:tcPr>
            <w:tcW w:w="4559" w:type="dxa"/>
          </w:tcPr>
          <w:p w14:paraId="4E913E78"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Excellent and persuasive writing </w:t>
            </w:r>
          </w:p>
          <w:p w14:paraId="351661BA"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skills and a sharp eye for details</w:t>
            </w:r>
          </w:p>
          <w:p w14:paraId="51FB7026"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36AFF822"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Excellent interpersonal and verbal </w:t>
            </w:r>
          </w:p>
          <w:p w14:paraId="17CF08D8"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communication skills</w:t>
            </w:r>
          </w:p>
          <w:p w14:paraId="417F5C09"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7C930DCC" w14:textId="37803326" w:rsidR="00C83EF2" w:rsidRPr="00606B80" w:rsidRDefault="00606B80" w:rsidP="00C83EF2">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Experience of large scale </w:t>
            </w:r>
          </w:p>
          <w:p w14:paraId="30854851" w14:textId="39BF5648"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bid writing for specific </w:t>
            </w:r>
          </w:p>
          <w:p w14:paraId="043412FC"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projects over multiple years</w:t>
            </w:r>
          </w:p>
          <w:p w14:paraId="23B0DB98"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5CC912EE"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Good numeracy skills</w:t>
            </w:r>
          </w:p>
          <w:p w14:paraId="3B6378CA"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28E815F2"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Strong IT skills together with </w:t>
            </w:r>
          </w:p>
          <w:p w14:paraId="6A9EA473"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preferably strong database </w:t>
            </w:r>
          </w:p>
          <w:p w14:paraId="6317D12D"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experience</w:t>
            </w:r>
          </w:p>
          <w:p w14:paraId="77028EC9"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23C09FCA"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Be a creative thinker and able to </w:t>
            </w:r>
          </w:p>
          <w:p w14:paraId="2FBEC633"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spot opportunities</w:t>
            </w:r>
          </w:p>
          <w:p w14:paraId="22EF82F6"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44C666BF"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Ability to represent Hearing Dogs </w:t>
            </w:r>
          </w:p>
          <w:p w14:paraId="0A608D86"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and Hearing Link</w:t>
            </w:r>
          </w:p>
          <w:p w14:paraId="186FDCCE"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352202E1"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Ability to plan and prioritise your </w:t>
            </w:r>
          </w:p>
          <w:p w14:paraId="74D54A3A"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own work and meet deadlines</w:t>
            </w:r>
          </w:p>
          <w:p w14:paraId="5C5CA346"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358D80C4"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Use own initiative</w:t>
            </w:r>
          </w:p>
          <w:p w14:paraId="725A7E89"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1091B60C"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Ability to work in a team</w:t>
            </w:r>
          </w:p>
          <w:p w14:paraId="061EED97"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4101B1D7"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Ability to visit Trust and foundations </w:t>
            </w:r>
          </w:p>
          <w:p w14:paraId="791069E2"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around the country</w:t>
            </w:r>
          </w:p>
          <w:p w14:paraId="2C743E5F"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05BAE8B5"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Ability to present to small and large </w:t>
            </w:r>
          </w:p>
          <w:p w14:paraId="6E7E26EA"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audiences about the work of </w:t>
            </w:r>
          </w:p>
          <w:p w14:paraId="17755A74" w14:textId="78A7E3ED"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Hearing Dogs</w:t>
            </w:r>
          </w:p>
        </w:tc>
        <w:tc>
          <w:tcPr>
            <w:tcW w:w="2890" w:type="dxa"/>
          </w:tcPr>
          <w:p w14:paraId="0C1BCE5D" w14:textId="77777777" w:rsidR="00606B80" w:rsidRPr="00606B80" w:rsidRDefault="00606B80" w:rsidP="001E34CC">
            <w:pPr>
              <w:tabs>
                <w:tab w:val="left" w:pos="720"/>
                <w:tab w:val="left" w:pos="1440"/>
                <w:tab w:val="left" w:pos="2160"/>
                <w:tab w:val="left" w:pos="2880"/>
                <w:tab w:val="left" w:pos="3600"/>
                <w:tab w:val="left" w:pos="4320"/>
                <w:tab w:val="left" w:pos="5040"/>
                <w:tab w:val="left" w:pos="8850"/>
              </w:tabs>
              <w:spacing w:after="60"/>
              <w:rPr>
                <w:b/>
                <w:bCs/>
                <w:sz w:val="22"/>
              </w:rPr>
            </w:pPr>
          </w:p>
        </w:tc>
      </w:tr>
      <w:tr w:rsidR="00606B80" w:rsidRPr="00606B80" w14:paraId="14876899" w14:textId="77777777" w:rsidTr="00606B80">
        <w:tc>
          <w:tcPr>
            <w:tcW w:w="2405" w:type="dxa"/>
          </w:tcPr>
          <w:p w14:paraId="39034FDC" w14:textId="720BFCFC" w:rsidR="00606B80" w:rsidRPr="00606B80" w:rsidRDefault="00606B80" w:rsidP="001E34CC">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Attitude and Approach</w:t>
            </w:r>
          </w:p>
        </w:tc>
        <w:tc>
          <w:tcPr>
            <w:tcW w:w="4559" w:type="dxa"/>
          </w:tcPr>
          <w:p w14:paraId="2C166BEF"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A commitment to understanding the </w:t>
            </w:r>
          </w:p>
          <w:p w14:paraId="7337756E"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needs of Deaf People</w:t>
            </w:r>
          </w:p>
          <w:p w14:paraId="6BD68387"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6E71252C"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A commitment to adhere to and </w:t>
            </w:r>
          </w:p>
          <w:p w14:paraId="05ABF2DD"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champion the charity’s values and </w:t>
            </w:r>
          </w:p>
          <w:p w14:paraId="3090AEBA"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culture</w:t>
            </w:r>
          </w:p>
          <w:p w14:paraId="2C8A2726"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398BD004"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Understanding of animal welfare</w:t>
            </w:r>
          </w:p>
          <w:p w14:paraId="43B7F701"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‘Hands-on’ approach and flexible </w:t>
            </w:r>
          </w:p>
          <w:p w14:paraId="038BBB22"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w:t>
            </w:r>
            <w:proofErr w:type="gramStart"/>
            <w:r w:rsidRPr="00606B80">
              <w:rPr>
                <w:sz w:val="22"/>
              </w:rPr>
              <w:t>can</w:t>
            </w:r>
            <w:proofErr w:type="gramEnd"/>
            <w:r w:rsidRPr="00606B80">
              <w:rPr>
                <w:sz w:val="22"/>
              </w:rPr>
              <w:t xml:space="preserve"> do’ proactive attitude. </w:t>
            </w:r>
          </w:p>
          <w:p w14:paraId="403DDB55"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2296ABB2"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Must be able to work collaboratively </w:t>
            </w:r>
          </w:p>
          <w:p w14:paraId="094582D1"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with a wide range of staff, teams </w:t>
            </w:r>
          </w:p>
          <w:p w14:paraId="4AB8336A"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and volunteers.</w:t>
            </w:r>
          </w:p>
          <w:p w14:paraId="3E45C90B"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179938C9"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A positive and energetic approach </w:t>
            </w:r>
          </w:p>
          <w:p w14:paraId="6C24313D"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lastRenderedPageBreak/>
              <w:t>to work</w:t>
            </w:r>
          </w:p>
          <w:p w14:paraId="3F53CE4A" w14:textId="77777777" w:rsidR="00C83EF2" w:rsidRPr="00606B80" w:rsidRDefault="00C83EF2" w:rsidP="00606B80">
            <w:pPr>
              <w:tabs>
                <w:tab w:val="left" w:pos="720"/>
                <w:tab w:val="left" w:pos="1440"/>
                <w:tab w:val="left" w:pos="2160"/>
                <w:tab w:val="left" w:pos="2880"/>
                <w:tab w:val="left" w:pos="3600"/>
                <w:tab w:val="left" w:pos="4320"/>
                <w:tab w:val="left" w:pos="5040"/>
                <w:tab w:val="left" w:pos="8850"/>
              </w:tabs>
              <w:spacing w:after="60"/>
              <w:rPr>
                <w:sz w:val="22"/>
              </w:rPr>
            </w:pPr>
          </w:p>
          <w:p w14:paraId="4381D02B"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Willing to travel throughout the UK </w:t>
            </w:r>
          </w:p>
          <w:p w14:paraId="661BE7BF"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and to work in evenings and </w:t>
            </w:r>
          </w:p>
          <w:p w14:paraId="4F1B7493" w14:textId="57967A54"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b/>
                <w:bCs/>
                <w:sz w:val="22"/>
              </w:rPr>
            </w:pPr>
            <w:r w:rsidRPr="00606B80">
              <w:rPr>
                <w:sz w:val="22"/>
              </w:rPr>
              <w:t>weekends as required</w:t>
            </w:r>
          </w:p>
        </w:tc>
        <w:tc>
          <w:tcPr>
            <w:tcW w:w="2890" w:type="dxa"/>
          </w:tcPr>
          <w:p w14:paraId="6B541A72" w14:textId="77777777" w:rsidR="00606B80" w:rsidRPr="00606B80" w:rsidRDefault="00606B80" w:rsidP="001E34CC">
            <w:pPr>
              <w:tabs>
                <w:tab w:val="left" w:pos="720"/>
                <w:tab w:val="left" w:pos="1440"/>
                <w:tab w:val="left" w:pos="2160"/>
                <w:tab w:val="left" w:pos="2880"/>
                <w:tab w:val="left" w:pos="3600"/>
                <w:tab w:val="left" w:pos="4320"/>
                <w:tab w:val="left" w:pos="5040"/>
                <w:tab w:val="left" w:pos="8850"/>
              </w:tabs>
              <w:spacing w:after="60"/>
              <w:rPr>
                <w:b/>
                <w:bCs/>
                <w:sz w:val="22"/>
              </w:rPr>
            </w:pPr>
          </w:p>
        </w:tc>
      </w:tr>
      <w:tr w:rsidR="00606B80" w:rsidRPr="00606B80" w14:paraId="487A9E34" w14:textId="77777777" w:rsidTr="00606B80">
        <w:tc>
          <w:tcPr>
            <w:tcW w:w="2405" w:type="dxa"/>
          </w:tcPr>
          <w:p w14:paraId="29C47FB0" w14:textId="546166BF" w:rsidR="00606B80" w:rsidRPr="00606B80" w:rsidRDefault="00606B80" w:rsidP="001E34CC">
            <w:pPr>
              <w:tabs>
                <w:tab w:val="left" w:pos="720"/>
                <w:tab w:val="left" w:pos="1440"/>
                <w:tab w:val="left" w:pos="2160"/>
                <w:tab w:val="left" w:pos="2880"/>
                <w:tab w:val="left" w:pos="3600"/>
                <w:tab w:val="left" w:pos="4320"/>
                <w:tab w:val="left" w:pos="5040"/>
                <w:tab w:val="left" w:pos="8850"/>
              </w:tabs>
              <w:spacing w:after="60"/>
              <w:rPr>
                <w:b/>
                <w:bCs/>
                <w:sz w:val="22"/>
              </w:rPr>
            </w:pPr>
            <w:r w:rsidRPr="00606B80">
              <w:rPr>
                <w:b/>
                <w:bCs/>
                <w:sz w:val="22"/>
              </w:rPr>
              <w:t>Personal attributes</w:t>
            </w:r>
          </w:p>
        </w:tc>
        <w:tc>
          <w:tcPr>
            <w:tcW w:w="4559" w:type="dxa"/>
          </w:tcPr>
          <w:p w14:paraId="5D497F3B"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Professionalism and kindness</w:t>
            </w:r>
          </w:p>
          <w:p w14:paraId="67A2D432"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Approachable, and calm under </w:t>
            </w:r>
          </w:p>
          <w:p w14:paraId="6CB3733A" w14:textId="77777777" w:rsid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pressure. </w:t>
            </w:r>
          </w:p>
          <w:p w14:paraId="78AE6993"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3B587BF2"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Able to prioritise effectively and </w:t>
            </w:r>
          </w:p>
          <w:p w14:paraId="4C97C0C4"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manage conflict and competing </w:t>
            </w:r>
          </w:p>
          <w:p w14:paraId="72634F10" w14:textId="74CAEE79"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b/>
                <w:bCs/>
                <w:sz w:val="22"/>
              </w:rPr>
            </w:pPr>
            <w:r w:rsidRPr="00606B80">
              <w:rPr>
                <w:sz w:val="22"/>
              </w:rPr>
              <w:t>interest groups</w:t>
            </w:r>
          </w:p>
        </w:tc>
        <w:tc>
          <w:tcPr>
            <w:tcW w:w="2890" w:type="dxa"/>
          </w:tcPr>
          <w:p w14:paraId="66DD07A1" w14:textId="0274897B" w:rsidR="00606B80" w:rsidRPr="00606B80" w:rsidRDefault="00606B80" w:rsidP="001E34CC">
            <w:pPr>
              <w:tabs>
                <w:tab w:val="left" w:pos="720"/>
                <w:tab w:val="left" w:pos="1440"/>
                <w:tab w:val="left" w:pos="2160"/>
                <w:tab w:val="left" w:pos="2880"/>
                <w:tab w:val="left" w:pos="3600"/>
                <w:tab w:val="left" w:pos="4320"/>
                <w:tab w:val="left" w:pos="5040"/>
                <w:tab w:val="left" w:pos="8850"/>
              </w:tabs>
              <w:spacing w:after="60"/>
              <w:rPr>
                <w:sz w:val="22"/>
              </w:rPr>
            </w:pPr>
            <w:r>
              <w:rPr>
                <w:sz w:val="22"/>
              </w:rPr>
              <w:t>D</w:t>
            </w:r>
            <w:r w:rsidRPr="00606B80">
              <w:rPr>
                <w:sz w:val="22"/>
              </w:rPr>
              <w:t>iplomacy and tolerance</w:t>
            </w:r>
          </w:p>
        </w:tc>
      </w:tr>
      <w:tr w:rsidR="00606B80" w:rsidRPr="00606B80" w14:paraId="4B34B5AE" w14:textId="77777777" w:rsidTr="00606B80">
        <w:tc>
          <w:tcPr>
            <w:tcW w:w="2405" w:type="dxa"/>
          </w:tcPr>
          <w:p w14:paraId="1D8FDB01" w14:textId="65A4C6FC" w:rsidR="00606B80" w:rsidRPr="00606B80" w:rsidRDefault="00606B80" w:rsidP="001E34CC">
            <w:pPr>
              <w:tabs>
                <w:tab w:val="left" w:pos="720"/>
                <w:tab w:val="left" w:pos="1440"/>
                <w:tab w:val="left" w:pos="2160"/>
                <w:tab w:val="left" w:pos="2880"/>
                <w:tab w:val="left" w:pos="3600"/>
                <w:tab w:val="left" w:pos="4320"/>
                <w:tab w:val="left" w:pos="5040"/>
                <w:tab w:val="left" w:pos="8850"/>
              </w:tabs>
              <w:spacing w:after="60"/>
              <w:rPr>
                <w:b/>
                <w:bCs/>
                <w:sz w:val="22"/>
              </w:rPr>
            </w:pPr>
            <w:r w:rsidRPr="00606B80">
              <w:rPr>
                <w:b/>
                <w:bCs/>
                <w:sz w:val="22"/>
              </w:rPr>
              <w:t>Additional Requirements</w:t>
            </w:r>
          </w:p>
        </w:tc>
        <w:tc>
          <w:tcPr>
            <w:tcW w:w="4559" w:type="dxa"/>
          </w:tcPr>
          <w:p w14:paraId="57F08110"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Has a full, clean UK driving licence</w:t>
            </w:r>
          </w:p>
          <w:p w14:paraId="340B8512"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p>
          <w:p w14:paraId="4094312F" w14:textId="77777777" w:rsidR="00606B80" w:rsidRPr="00606B80" w:rsidRDefault="00606B80" w:rsidP="00606B80">
            <w:pPr>
              <w:tabs>
                <w:tab w:val="left" w:pos="720"/>
                <w:tab w:val="left" w:pos="1440"/>
                <w:tab w:val="left" w:pos="2160"/>
                <w:tab w:val="left" w:pos="2880"/>
                <w:tab w:val="left" w:pos="3600"/>
                <w:tab w:val="left" w:pos="4320"/>
                <w:tab w:val="left" w:pos="5040"/>
                <w:tab w:val="left" w:pos="8850"/>
              </w:tabs>
              <w:spacing w:after="60"/>
              <w:rPr>
                <w:sz w:val="22"/>
              </w:rPr>
            </w:pPr>
            <w:r w:rsidRPr="00606B80">
              <w:rPr>
                <w:sz w:val="22"/>
              </w:rPr>
              <w:t xml:space="preserve">Ability and willingness to work </w:t>
            </w:r>
          </w:p>
          <w:p w14:paraId="32D184F0" w14:textId="185816B2" w:rsidR="00606B80" w:rsidRPr="00606B80" w:rsidRDefault="006F37A8" w:rsidP="00606B80">
            <w:pPr>
              <w:tabs>
                <w:tab w:val="left" w:pos="720"/>
                <w:tab w:val="left" w:pos="1440"/>
                <w:tab w:val="left" w:pos="2160"/>
                <w:tab w:val="left" w:pos="2880"/>
                <w:tab w:val="left" w:pos="3600"/>
                <w:tab w:val="left" w:pos="4320"/>
                <w:tab w:val="left" w:pos="5040"/>
                <w:tab w:val="left" w:pos="8850"/>
              </w:tabs>
              <w:spacing w:after="60"/>
              <w:rPr>
                <w:b/>
                <w:bCs/>
                <w:sz w:val="22"/>
              </w:rPr>
            </w:pPr>
            <w:r w:rsidRPr="00606B80">
              <w:rPr>
                <w:sz w:val="22"/>
              </w:rPr>
              <w:t>F</w:t>
            </w:r>
            <w:r w:rsidR="00606B80" w:rsidRPr="00606B80">
              <w:rPr>
                <w:sz w:val="22"/>
              </w:rPr>
              <w:t>lexibly</w:t>
            </w:r>
          </w:p>
        </w:tc>
        <w:tc>
          <w:tcPr>
            <w:tcW w:w="2890" w:type="dxa"/>
          </w:tcPr>
          <w:p w14:paraId="2AE5C148" w14:textId="77777777" w:rsidR="00606B80" w:rsidRPr="00606B80" w:rsidRDefault="00606B80" w:rsidP="001E34CC">
            <w:pPr>
              <w:tabs>
                <w:tab w:val="left" w:pos="720"/>
                <w:tab w:val="left" w:pos="1440"/>
                <w:tab w:val="left" w:pos="2160"/>
                <w:tab w:val="left" w:pos="2880"/>
                <w:tab w:val="left" w:pos="3600"/>
                <w:tab w:val="left" w:pos="4320"/>
                <w:tab w:val="left" w:pos="5040"/>
                <w:tab w:val="left" w:pos="8850"/>
              </w:tabs>
              <w:spacing w:after="60"/>
              <w:rPr>
                <w:b/>
                <w:bCs/>
                <w:sz w:val="22"/>
              </w:rPr>
            </w:pPr>
          </w:p>
        </w:tc>
      </w:tr>
    </w:tbl>
    <w:p w14:paraId="7A6C1745" w14:textId="3BC1A1A6" w:rsidR="001A0912" w:rsidRDefault="001A0912" w:rsidP="001E34CC">
      <w:pPr>
        <w:tabs>
          <w:tab w:val="left" w:pos="720"/>
          <w:tab w:val="left" w:pos="1440"/>
          <w:tab w:val="left" w:pos="2160"/>
          <w:tab w:val="left" w:pos="2880"/>
          <w:tab w:val="left" w:pos="3600"/>
          <w:tab w:val="left" w:pos="4320"/>
          <w:tab w:val="left" w:pos="5040"/>
          <w:tab w:val="left" w:pos="8850"/>
        </w:tabs>
        <w:spacing w:after="60"/>
        <w:rPr>
          <w:b/>
          <w:bCs/>
          <w:sz w:val="22"/>
        </w:rPr>
      </w:pPr>
    </w:p>
    <w:p w14:paraId="365ADC26" w14:textId="77777777" w:rsidR="006F37A8" w:rsidRDefault="006F37A8" w:rsidP="001E34CC">
      <w:pPr>
        <w:tabs>
          <w:tab w:val="left" w:pos="720"/>
          <w:tab w:val="left" w:pos="1440"/>
          <w:tab w:val="left" w:pos="2160"/>
          <w:tab w:val="left" w:pos="2880"/>
          <w:tab w:val="left" w:pos="3600"/>
          <w:tab w:val="left" w:pos="4320"/>
          <w:tab w:val="left" w:pos="5040"/>
          <w:tab w:val="left" w:pos="8850"/>
        </w:tabs>
        <w:spacing w:after="60"/>
        <w:rPr>
          <w:b/>
          <w:bCs/>
          <w:sz w:val="22"/>
        </w:rPr>
      </w:pPr>
    </w:p>
    <w:p w14:paraId="58E1EBA7" w14:textId="630E4ADD" w:rsidR="006F37A8" w:rsidRPr="00606B80" w:rsidRDefault="006F37A8" w:rsidP="001E34CC">
      <w:pPr>
        <w:tabs>
          <w:tab w:val="left" w:pos="720"/>
          <w:tab w:val="left" w:pos="1440"/>
          <w:tab w:val="left" w:pos="2160"/>
          <w:tab w:val="left" w:pos="2880"/>
          <w:tab w:val="left" w:pos="3600"/>
          <w:tab w:val="left" w:pos="4320"/>
          <w:tab w:val="left" w:pos="5040"/>
          <w:tab w:val="left" w:pos="8850"/>
        </w:tabs>
        <w:spacing w:after="60"/>
        <w:rPr>
          <w:b/>
          <w:bCs/>
          <w:sz w:val="22"/>
        </w:rPr>
      </w:pPr>
      <w:r>
        <w:rPr>
          <w:b/>
          <w:bCs/>
          <w:sz w:val="22"/>
        </w:rPr>
        <w:t>Trusts and Foundations Department Structure:</w:t>
      </w:r>
    </w:p>
    <w:p w14:paraId="1BF4FD3B" w14:textId="390E8065" w:rsidR="00452118" w:rsidRPr="00606B80" w:rsidRDefault="006F37A8" w:rsidP="008248CD">
      <w:pPr>
        <w:pStyle w:val="Heading3"/>
        <w:rPr>
          <w:rFonts w:eastAsia="Arial"/>
          <w:sz w:val="22"/>
          <w:szCs w:val="22"/>
        </w:rPr>
      </w:pPr>
      <w:r>
        <w:rPr>
          <w:noProof/>
        </w:rPr>
        <w:drawing>
          <wp:inline distT="0" distB="0" distL="0" distR="0" wp14:anchorId="7C60758F" wp14:editId="1B8AEB1C">
            <wp:extent cx="5731510" cy="1778000"/>
            <wp:effectExtent l="38100" t="0" r="78740" b="0"/>
            <wp:docPr id="1045294428" name="Diagram 1">
              <a:extLst xmlns:a="http://schemas.openxmlformats.org/drawingml/2006/main">
                <a:ext uri="{FF2B5EF4-FFF2-40B4-BE49-F238E27FC236}">
                  <a16:creationId xmlns:a16="http://schemas.microsoft.com/office/drawing/2014/main" id="{EB53AF74-E656-1BEF-8E7E-535A06F1B8B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sectPr w:rsidR="00452118" w:rsidRPr="00606B80" w:rsidSect="00280532">
      <w:headerReference w:type="default" r:id="rId15"/>
      <w:footerReference w:type="default" r:id="rId16"/>
      <w:pgSz w:w="11906" w:h="16838"/>
      <w:pgMar w:top="1134" w:right="1021" w:bottom="1134" w:left="102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737C9" w14:textId="77777777" w:rsidR="005A37FD" w:rsidRDefault="005A37FD" w:rsidP="00140FB7">
      <w:pPr>
        <w:spacing w:after="0" w:line="240" w:lineRule="auto"/>
      </w:pPr>
      <w:r>
        <w:separator/>
      </w:r>
    </w:p>
  </w:endnote>
  <w:endnote w:type="continuationSeparator" w:id="0">
    <w:p w14:paraId="1DED5B25" w14:textId="77777777" w:rsidR="005A37FD" w:rsidRDefault="005A37FD" w:rsidP="00140FB7">
      <w:pPr>
        <w:spacing w:after="0" w:line="240" w:lineRule="auto"/>
      </w:pPr>
      <w:r>
        <w:continuationSeparator/>
      </w:r>
    </w:p>
  </w:endnote>
  <w:endnote w:type="continuationNotice" w:id="1">
    <w:p w14:paraId="4875CC30" w14:textId="77777777" w:rsidR="005A37FD" w:rsidRDefault="005A3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D574" w14:textId="12A7DB4F" w:rsidR="00F542E4" w:rsidRPr="002A76AD" w:rsidRDefault="009E7E56">
    <w:pPr>
      <w:pStyle w:val="Footer"/>
      <w:rPr>
        <w:color w:val="808080" w:themeColor="background1" w:themeShade="80"/>
        <w:sz w:val="16"/>
        <w:szCs w:val="16"/>
      </w:rPr>
    </w:pPr>
    <w:r>
      <w:rPr>
        <w:color w:val="808080" w:themeColor="background1" w:themeShade="80"/>
        <w:sz w:val="16"/>
        <w:szCs w:val="16"/>
      </w:rPr>
      <w:t>Job description</w:t>
    </w:r>
    <w:r w:rsidR="005E5E15">
      <w:rPr>
        <w:color w:val="808080" w:themeColor="background1" w:themeShade="80"/>
        <w:sz w:val="16"/>
        <w:szCs w:val="16"/>
      </w:rPr>
      <w:t xml:space="preserve"> – </w:t>
    </w:r>
    <w:r w:rsidR="002A76AD">
      <w:rPr>
        <w:color w:val="808080" w:themeColor="background1" w:themeShade="80"/>
        <w:sz w:val="16"/>
        <w:szCs w:val="16"/>
      </w:rPr>
      <w:t>Partnership Instructor</w:t>
    </w:r>
    <w:r w:rsidR="00893E53" w:rsidRPr="00893E53">
      <w:rPr>
        <w:color w:val="808080" w:themeColor="background1" w:themeShade="80"/>
        <w:sz w:val="16"/>
        <w:szCs w:val="16"/>
      </w:rPr>
      <w:ptab w:relativeTo="margin" w:alignment="center" w:leader="none"/>
    </w:r>
    <w:r w:rsidR="005E5E15">
      <w:rPr>
        <w:color w:val="808080" w:themeColor="background1" w:themeShade="80"/>
        <w:sz w:val="16"/>
        <w:szCs w:val="16"/>
      </w:rPr>
      <w:t xml:space="preserve">Last updated </w:t>
    </w:r>
    <w:r w:rsidR="006F0BD9">
      <w:rPr>
        <w:color w:val="808080" w:themeColor="background1" w:themeShade="80"/>
        <w:sz w:val="16"/>
        <w:szCs w:val="16"/>
      </w:rPr>
      <w:t>0</w:t>
    </w:r>
    <w:r w:rsidR="00B1253E">
      <w:rPr>
        <w:color w:val="808080" w:themeColor="background1" w:themeShade="80"/>
        <w:sz w:val="16"/>
        <w:szCs w:val="16"/>
      </w:rPr>
      <w:t>1</w:t>
    </w:r>
    <w:r w:rsidR="005E5E15">
      <w:rPr>
        <w:color w:val="808080" w:themeColor="background1" w:themeShade="80"/>
        <w:sz w:val="16"/>
        <w:szCs w:val="16"/>
      </w:rPr>
      <w:t>/</w:t>
    </w:r>
    <w:r w:rsidR="006F0BD9">
      <w:rPr>
        <w:color w:val="808080" w:themeColor="background1" w:themeShade="80"/>
        <w:sz w:val="16"/>
        <w:szCs w:val="16"/>
      </w:rPr>
      <w:t>0</w:t>
    </w:r>
    <w:r w:rsidR="00151272">
      <w:rPr>
        <w:color w:val="808080" w:themeColor="background1" w:themeShade="80"/>
        <w:sz w:val="16"/>
        <w:szCs w:val="16"/>
      </w:rPr>
      <w:t>2</w:t>
    </w:r>
    <w:r w:rsidR="005E5E15">
      <w:rPr>
        <w:color w:val="808080" w:themeColor="background1" w:themeShade="80"/>
        <w:sz w:val="16"/>
        <w:szCs w:val="16"/>
      </w:rPr>
      <w:t>/202</w:t>
    </w:r>
    <w:r w:rsidR="00151272">
      <w:rPr>
        <w:color w:val="808080" w:themeColor="background1" w:themeShade="80"/>
        <w:sz w:val="16"/>
        <w:szCs w:val="16"/>
      </w:rPr>
      <w:t>4</w:t>
    </w:r>
    <w:r w:rsidR="00893E53" w:rsidRPr="00893E53">
      <w:rPr>
        <w:color w:val="808080" w:themeColor="background1" w:themeShade="80"/>
        <w:sz w:val="16"/>
        <w:szCs w:val="16"/>
      </w:rPr>
      <w:ptab w:relativeTo="margin" w:alignment="right" w:leader="none"/>
    </w:r>
    <w:r w:rsidRPr="009E7E56">
      <w:rPr>
        <w:color w:val="808080" w:themeColor="background1" w:themeShade="80"/>
        <w:sz w:val="16"/>
        <w:szCs w:val="16"/>
      </w:rPr>
      <w:t xml:space="preserve">Page </w:t>
    </w:r>
    <w:r w:rsidRPr="009E7E56">
      <w:rPr>
        <w:b/>
        <w:bCs/>
        <w:color w:val="808080" w:themeColor="background1" w:themeShade="80"/>
        <w:sz w:val="16"/>
        <w:szCs w:val="16"/>
      </w:rPr>
      <w:fldChar w:fldCharType="begin"/>
    </w:r>
    <w:r w:rsidRPr="009E7E56">
      <w:rPr>
        <w:b/>
        <w:bCs/>
        <w:color w:val="808080" w:themeColor="background1" w:themeShade="80"/>
        <w:sz w:val="16"/>
        <w:szCs w:val="16"/>
      </w:rPr>
      <w:instrText xml:space="preserve"> PAGE  \* Arabic  \* MERGEFORMAT </w:instrText>
    </w:r>
    <w:r w:rsidRPr="009E7E56">
      <w:rPr>
        <w:b/>
        <w:bCs/>
        <w:color w:val="808080" w:themeColor="background1" w:themeShade="80"/>
        <w:sz w:val="16"/>
        <w:szCs w:val="16"/>
      </w:rPr>
      <w:fldChar w:fldCharType="separate"/>
    </w:r>
    <w:r w:rsidRPr="009E7E56">
      <w:rPr>
        <w:b/>
        <w:bCs/>
        <w:noProof/>
        <w:color w:val="808080" w:themeColor="background1" w:themeShade="80"/>
        <w:sz w:val="16"/>
        <w:szCs w:val="16"/>
      </w:rPr>
      <w:t>1</w:t>
    </w:r>
    <w:r w:rsidRPr="009E7E56">
      <w:rPr>
        <w:b/>
        <w:bCs/>
        <w:color w:val="808080" w:themeColor="background1" w:themeShade="80"/>
        <w:sz w:val="16"/>
        <w:szCs w:val="16"/>
      </w:rPr>
      <w:fldChar w:fldCharType="end"/>
    </w:r>
    <w:r w:rsidRPr="009E7E56">
      <w:rPr>
        <w:color w:val="808080" w:themeColor="background1" w:themeShade="80"/>
        <w:sz w:val="16"/>
        <w:szCs w:val="16"/>
      </w:rPr>
      <w:t xml:space="preserve"> of </w:t>
    </w:r>
    <w:r w:rsidRPr="009E7E56">
      <w:rPr>
        <w:b/>
        <w:bCs/>
        <w:color w:val="808080" w:themeColor="background1" w:themeShade="80"/>
        <w:sz w:val="16"/>
        <w:szCs w:val="16"/>
      </w:rPr>
      <w:fldChar w:fldCharType="begin"/>
    </w:r>
    <w:r w:rsidRPr="009E7E56">
      <w:rPr>
        <w:b/>
        <w:bCs/>
        <w:color w:val="808080" w:themeColor="background1" w:themeShade="80"/>
        <w:sz w:val="16"/>
        <w:szCs w:val="16"/>
      </w:rPr>
      <w:instrText xml:space="preserve"> NUMPAGES  \* Arabic  \* MERGEFORMAT </w:instrText>
    </w:r>
    <w:r w:rsidRPr="009E7E56">
      <w:rPr>
        <w:b/>
        <w:bCs/>
        <w:color w:val="808080" w:themeColor="background1" w:themeShade="80"/>
        <w:sz w:val="16"/>
        <w:szCs w:val="16"/>
      </w:rPr>
      <w:fldChar w:fldCharType="separate"/>
    </w:r>
    <w:r w:rsidRPr="009E7E56">
      <w:rPr>
        <w:b/>
        <w:bCs/>
        <w:noProof/>
        <w:color w:val="808080" w:themeColor="background1" w:themeShade="80"/>
        <w:sz w:val="16"/>
        <w:szCs w:val="16"/>
      </w:rPr>
      <w:t>2</w:t>
    </w:r>
    <w:r w:rsidRPr="009E7E56">
      <w:rPr>
        <w:b/>
        <w:bCs/>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6A7A" w14:textId="77777777" w:rsidR="005A37FD" w:rsidRDefault="005A37FD" w:rsidP="00140FB7">
      <w:pPr>
        <w:spacing w:after="0" w:line="240" w:lineRule="auto"/>
      </w:pPr>
      <w:r>
        <w:separator/>
      </w:r>
    </w:p>
  </w:footnote>
  <w:footnote w:type="continuationSeparator" w:id="0">
    <w:p w14:paraId="58B7A460" w14:textId="77777777" w:rsidR="005A37FD" w:rsidRDefault="005A37FD" w:rsidP="00140FB7">
      <w:pPr>
        <w:spacing w:after="0" w:line="240" w:lineRule="auto"/>
      </w:pPr>
      <w:r>
        <w:continuationSeparator/>
      </w:r>
    </w:p>
  </w:footnote>
  <w:footnote w:type="continuationNotice" w:id="1">
    <w:p w14:paraId="17416DC4" w14:textId="77777777" w:rsidR="005A37FD" w:rsidRDefault="005A37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65A3" w14:textId="71218962" w:rsidR="00140FB7" w:rsidRDefault="001E34CC">
    <w:pPr>
      <w:pStyle w:val="Header"/>
    </w:pPr>
    <w:r>
      <w:rPr>
        <w:noProof/>
      </w:rPr>
      <w:drawing>
        <wp:anchor distT="0" distB="0" distL="114300" distR="114300" simplePos="0" relativeHeight="251659264" behindDoc="1" locked="0" layoutInCell="1" allowOverlap="1" wp14:anchorId="2EA06EA9" wp14:editId="4C3883D3">
          <wp:simplePos x="0" y="0"/>
          <wp:positionH relativeFrom="margin">
            <wp:posOffset>2291715</wp:posOffset>
          </wp:positionH>
          <wp:positionV relativeFrom="paragraph">
            <wp:posOffset>-304165</wp:posOffset>
          </wp:positionV>
          <wp:extent cx="1531137" cy="572135"/>
          <wp:effectExtent l="0" t="0" r="0" b="0"/>
          <wp:wrapNone/>
          <wp:docPr id="40036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6151" name="Pictur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1137" cy="5721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0FCD"/>
    <w:multiLevelType w:val="hybridMultilevel"/>
    <w:tmpl w:val="90F8F966"/>
    <w:lvl w:ilvl="0" w:tplc="91FCFA1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66BA3"/>
    <w:multiLevelType w:val="hybridMultilevel"/>
    <w:tmpl w:val="459CF242"/>
    <w:lvl w:ilvl="0" w:tplc="289439F4">
      <w:start w:val="1"/>
      <w:numFmt w:val="bullet"/>
      <w:lvlText w:val=""/>
      <w:lvlJc w:val="left"/>
      <w:pPr>
        <w:tabs>
          <w:tab w:val="num" w:pos="1474"/>
        </w:tabs>
        <w:ind w:left="1800" w:hanging="360"/>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7F09C0"/>
    <w:multiLevelType w:val="hybridMultilevel"/>
    <w:tmpl w:val="9676A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6269A3"/>
    <w:multiLevelType w:val="hybridMultilevel"/>
    <w:tmpl w:val="B9384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750754"/>
    <w:multiLevelType w:val="hybridMultilevel"/>
    <w:tmpl w:val="04C8C026"/>
    <w:lvl w:ilvl="0" w:tplc="91FCFA18">
      <w:start w:val="1"/>
      <w:numFmt w:val="bullet"/>
      <w:lvlText w:val=""/>
      <w:lvlJc w:val="left"/>
      <w:pPr>
        <w:ind w:left="284" w:hanging="284"/>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A7549F"/>
    <w:multiLevelType w:val="hybridMultilevel"/>
    <w:tmpl w:val="611A9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BF709C"/>
    <w:multiLevelType w:val="hybridMultilevel"/>
    <w:tmpl w:val="E37CA972"/>
    <w:lvl w:ilvl="0" w:tplc="289439F4">
      <w:start w:val="1"/>
      <w:numFmt w:val="bullet"/>
      <w:lvlText w:val=""/>
      <w:lvlJc w:val="left"/>
      <w:pPr>
        <w:tabs>
          <w:tab w:val="num" w:pos="1474"/>
        </w:tabs>
        <w:ind w:left="1800" w:hanging="360"/>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984051"/>
    <w:multiLevelType w:val="hybridMultilevel"/>
    <w:tmpl w:val="55D2B5CA"/>
    <w:lvl w:ilvl="0" w:tplc="612C41A2">
      <w:start w:val="1"/>
      <w:numFmt w:val="decimal"/>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BC6160"/>
    <w:multiLevelType w:val="hybridMultilevel"/>
    <w:tmpl w:val="E404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D2A40"/>
    <w:multiLevelType w:val="hybridMultilevel"/>
    <w:tmpl w:val="27E8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081463"/>
    <w:multiLevelType w:val="hybridMultilevel"/>
    <w:tmpl w:val="A302E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F23794"/>
    <w:multiLevelType w:val="hybridMultilevel"/>
    <w:tmpl w:val="B47C8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C22398"/>
    <w:multiLevelType w:val="hybridMultilevel"/>
    <w:tmpl w:val="822AEA3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67B977F5"/>
    <w:multiLevelType w:val="hybridMultilevel"/>
    <w:tmpl w:val="6800276C"/>
    <w:lvl w:ilvl="0" w:tplc="91FCFA1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3477E9"/>
    <w:multiLevelType w:val="hybridMultilevel"/>
    <w:tmpl w:val="DD7C867A"/>
    <w:lvl w:ilvl="0" w:tplc="612C41A2">
      <w:start w:val="1"/>
      <w:numFmt w:val="decimal"/>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395264">
    <w:abstractNumId w:val="3"/>
  </w:num>
  <w:num w:numId="2" w16cid:durableId="2113816692">
    <w:abstractNumId w:val="8"/>
  </w:num>
  <w:num w:numId="3" w16cid:durableId="2112629571">
    <w:abstractNumId w:val="14"/>
  </w:num>
  <w:num w:numId="4" w16cid:durableId="432751292">
    <w:abstractNumId w:val="7"/>
  </w:num>
  <w:num w:numId="5" w16cid:durableId="1450322850">
    <w:abstractNumId w:val="4"/>
  </w:num>
  <w:num w:numId="6" w16cid:durableId="2126347853">
    <w:abstractNumId w:val="0"/>
  </w:num>
  <w:num w:numId="7" w16cid:durableId="2086562998">
    <w:abstractNumId w:val="1"/>
  </w:num>
  <w:num w:numId="8" w16cid:durableId="78330626">
    <w:abstractNumId w:val="6"/>
  </w:num>
  <w:num w:numId="9" w16cid:durableId="1354068428">
    <w:abstractNumId w:val="5"/>
  </w:num>
  <w:num w:numId="10" w16cid:durableId="525871688">
    <w:abstractNumId w:val="13"/>
  </w:num>
  <w:num w:numId="11" w16cid:durableId="1436361794">
    <w:abstractNumId w:val="12"/>
  </w:num>
  <w:num w:numId="12" w16cid:durableId="461775115">
    <w:abstractNumId w:val="10"/>
  </w:num>
  <w:num w:numId="13" w16cid:durableId="762652285">
    <w:abstractNumId w:val="9"/>
  </w:num>
  <w:num w:numId="14" w16cid:durableId="1143542374">
    <w:abstractNumId w:val="2"/>
  </w:num>
  <w:num w:numId="15" w16cid:durableId="556818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NLEwMTczNjU3szBU0lEKTi0uzszPAykwrgUAtMD9+iwAAAA="/>
  </w:docVars>
  <w:rsids>
    <w:rsidRoot w:val="001A0912"/>
    <w:rsid w:val="00003318"/>
    <w:rsid w:val="00005DDB"/>
    <w:rsid w:val="000135F5"/>
    <w:rsid w:val="000205E6"/>
    <w:rsid w:val="00026573"/>
    <w:rsid w:val="00035BF7"/>
    <w:rsid w:val="000539F9"/>
    <w:rsid w:val="000566B1"/>
    <w:rsid w:val="00060D57"/>
    <w:rsid w:val="00086904"/>
    <w:rsid w:val="000927E3"/>
    <w:rsid w:val="00092BB9"/>
    <w:rsid w:val="000A0FAE"/>
    <w:rsid w:val="000B62D4"/>
    <w:rsid w:val="000B7004"/>
    <w:rsid w:val="000C2DC7"/>
    <w:rsid w:val="000C3C41"/>
    <w:rsid w:val="000D68AB"/>
    <w:rsid w:val="000F2E1B"/>
    <w:rsid w:val="000F5467"/>
    <w:rsid w:val="00102E21"/>
    <w:rsid w:val="00111FE8"/>
    <w:rsid w:val="00115BE6"/>
    <w:rsid w:val="00117D72"/>
    <w:rsid w:val="00117F92"/>
    <w:rsid w:val="001215FA"/>
    <w:rsid w:val="0012208F"/>
    <w:rsid w:val="00140FB7"/>
    <w:rsid w:val="001427A6"/>
    <w:rsid w:val="00151272"/>
    <w:rsid w:val="00156316"/>
    <w:rsid w:val="001563C7"/>
    <w:rsid w:val="00164C25"/>
    <w:rsid w:val="00167E92"/>
    <w:rsid w:val="00167FDA"/>
    <w:rsid w:val="00170292"/>
    <w:rsid w:val="001714D8"/>
    <w:rsid w:val="00174163"/>
    <w:rsid w:val="001746CA"/>
    <w:rsid w:val="00182A19"/>
    <w:rsid w:val="00185E5C"/>
    <w:rsid w:val="00191641"/>
    <w:rsid w:val="00194D40"/>
    <w:rsid w:val="001A0912"/>
    <w:rsid w:val="001A4DEE"/>
    <w:rsid w:val="001B4DDB"/>
    <w:rsid w:val="001C7939"/>
    <w:rsid w:val="001D04A8"/>
    <w:rsid w:val="001D5559"/>
    <w:rsid w:val="001D64A9"/>
    <w:rsid w:val="001E34CC"/>
    <w:rsid w:val="001E6492"/>
    <w:rsid w:val="001E75B1"/>
    <w:rsid w:val="001F2D20"/>
    <w:rsid w:val="001F4764"/>
    <w:rsid w:val="00201EFC"/>
    <w:rsid w:val="00202827"/>
    <w:rsid w:val="002217AE"/>
    <w:rsid w:val="00237970"/>
    <w:rsid w:val="00254F67"/>
    <w:rsid w:val="00264911"/>
    <w:rsid w:val="00274978"/>
    <w:rsid w:val="00280532"/>
    <w:rsid w:val="0028270A"/>
    <w:rsid w:val="00282DD4"/>
    <w:rsid w:val="00285751"/>
    <w:rsid w:val="00290D30"/>
    <w:rsid w:val="00294F25"/>
    <w:rsid w:val="002A353C"/>
    <w:rsid w:val="002A6B2B"/>
    <w:rsid w:val="002A76AD"/>
    <w:rsid w:val="002B28DF"/>
    <w:rsid w:val="002B3879"/>
    <w:rsid w:val="002B69EA"/>
    <w:rsid w:val="002C1FD4"/>
    <w:rsid w:val="002C505E"/>
    <w:rsid w:val="002D6A6D"/>
    <w:rsid w:val="002E70A8"/>
    <w:rsid w:val="002F4DEA"/>
    <w:rsid w:val="00303E3E"/>
    <w:rsid w:val="003155E6"/>
    <w:rsid w:val="00316C7A"/>
    <w:rsid w:val="00317710"/>
    <w:rsid w:val="00333140"/>
    <w:rsid w:val="00346C35"/>
    <w:rsid w:val="00351A77"/>
    <w:rsid w:val="0035786F"/>
    <w:rsid w:val="00362D7C"/>
    <w:rsid w:val="003661B0"/>
    <w:rsid w:val="00367601"/>
    <w:rsid w:val="0037128E"/>
    <w:rsid w:val="00377F9D"/>
    <w:rsid w:val="00382D92"/>
    <w:rsid w:val="00382E3B"/>
    <w:rsid w:val="003869D0"/>
    <w:rsid w:val="00393485"/>
    <w:rsid w:val="003966A9"/>
    <w:rsid w:val="003A4A07"/>
    <w:rsid w:val="003B132A"/>
    <w:rsid w:val="003B2493"/>
    <w:rsid w:val="003C2C09"/>
    <w:rsid w:val="003D7001"/>
    <w:rsid w:val="003E2A06"/>
    <w:rsid w:val="003E58AC"/>
    <w:rsid w:val="00420E9C"/>
    <w:rsid w:val="00426BFD"/>
    <w:rsid w:val="004349A0"/>
    <w:rsid w:val="0043624C"/>
    <w:rsid w:val="004419B8"/>
    <w:rsid w:val="004520A2"/>
    <w:rsid w:val="00452118"/>
    <w:rsid w:val="00453A04"/>
    <w:rsid w:val="0047611A"/>
    <w:rsid w:val="004914A0"/>
    <w:rsid w:val="004944B5"/>
    <w:rsid w:val="004A42E1"/>
    <w:rsid w:val="004B469E"/>
    <w:rsid w:val="004B72A2"/>
    <w:rsid w:val="004C7758"/>
    <w:rsid w:val="004D1ABD"/>
    <w:rsid w:val="004D2272"/>
    <w:rsid w:val="004D6EC4"/>
    <w:rsid w:val="004E1FAF"/>
    <w:rsid w:val="004E38AD"/>
    <w:rsid w:val="004E5FEA"/>
    <w:rsid w:val="004E6FED"/>
    <w:rsid w:val="004F1F57"/>
    <w:rsid w:val="004F6401"/>
    <w:rsid w:val="004F7ABB"/>
    <w:rsid w:val="0051388A"/>
    <w:rsid w:val="005138FB"/>
    <w:rsid w:val="00532121"/>
    <w:rsid w:val="00533AAF"/>
    <w:rsid w:val="00533EAC"/>
    <w:rsid w:val="005348BA"/>
    <w:rsid w:val="005755B6"/>
    <w:rsid w:val="00576123"/>
    <w:rsid w:val="00587925"/>
    <w:rsid w:val="005924CC"/>
    <w:rsid w:val="00594A52"/>
    <w:rsid w:val="00594FC8"/>
    <w:rsid w:val="00596CC5"/>
    <w:rsid w:val="005A37FD"/>
    <w:rsid w:val="005A6599"/>
    <w:rsid w:val="005C3F4C"/>
    <w:rsid w:val="005D231C"/>
    <w:rsid w:val="005E4E99"/>
    <w:rsid w:val="005E5E15"/>
    <w:rsid w:val="005F1A34"/>
    <w:rsid w:val="005F1AE3"/>
    <w:rsid w:val="00604140"/>
    <w:rsid w:val="00606B80"/>
    <w:rsid w:val="006070D0"/>
    <w:rsid w:val="006122DB"/>
    <w:rsid w:val="00621111"/>
    <w:rsid w:val="00623989"/>
    <w:rsid w:val="00625FD7"/>
    <w:rsid w:val="00635AB7"/>
    <w:rsid w:val="00640386"/>
    <w:rsid w:val="00640D40"/>
    <w:rsid w:val="00645FEC"/>
    <w:rsid w:val="00655A82"/>
    <w:rsid w:val="006651DE"/>
    <w:rsid w:val="00667F8C"/>
    <w:rsid w:val="00682892"/>
    <w:rsid w:val="0068659E"/>
    <w:rsid w:val="00691B89"/>
    <w:rsid w:val="0069469D"/>
    <w:rsid w:val="006977E9"/>
    <w:rsid w:val="006A7E78"/>
    <w:rsid w:val="006B272F"/>
    <w:rsid w:val="006B743B"/>
    <w:rsid w:val="006C72AF"/>
    <w:rsid w:val="006F0047"/>
    <w:rsid w:val="006F0BD9"/>
    <w:rsid w:val="006F2B79"/>
    <w:rsid w:val="006F37A8"/>
    <w:rsid w:val="006F6EC1"/>
    <w:rsid w:val="00700BD5"/>
    <w:rsid w:val="00715DA8"/>
    <w:rsid w:val="00715DD4"/>
    <w:rsid w:val="00716384"/>
    <w:rsid w:val="0071660D"/>
    <w:rsid w:val="00716A15"/>
    <w:rsid w:val="00726786"/>
    <w:rsid w:val="007455E2"/>
    <w:rsid w:val="007472BF"/>
    <w:rsid w:val="00760616"/>
    <w:rsid w:val="00775E96"/>
    <w:rsid w:val="00777452"/>
    <w:rsid w:val="00780437"/>
    <w:rsid w:val="0078230C"/>
    <w:rsid w:val="00790BC1"/>
    <w:rsid w:val="007B6F59"/>
    <w:rsid w:val="007C2638"/>
    <w:rsid w:val="007D6B34"/>
    <w:rsid w:val="007D6C57"/>
    <w:rsid w:val="007E11E5"/>
    <w:rsid w:val="007F4479"/>
    <w:rsid w:val="007F4907"/>
    <w:rsid w:val="007F4922"/>
    <w:rsid w:val="008079E0"/>
    <w:rsid w:val="008100CD"/>
    <w:rsid w:val="00814642"/>
    <w:rsid w:val="008248CD"/>
    <w:rsid w:val="00824B82"/>
    <w:rsid w:val="00844F89"/>
    <w:rsid w:val="00846E49"/>
    <w:rsid w:val="00851D5A"/>
    <w:rsid w:val="00852DED"/>
    <w:rsid w:val="00857939"/>
    <w:rsid w:val="00857B29"/>
    <w:rsid w:val="00865B6F"/>
    <w:rsid w:val="0086683D"/>
    <w:rsid w:val="00875524"/>
    <w:rsid w:val="0088665D"/>
    <w:rsid w:val="00893E53"/>
    <w:rsid w:val="00896C78"/>
    <w:rsid w:val="008A5312"/>
    <w:rsid w:val="008E525A"/>
    <w:rsid w:val="008F3852"/>
    <w:rsid w:val="008F55F8"/>
    <w:rsid w:val="008F5B38"/>
    <w:rsid w:val="009004BE"/>
    <w:rsid w:val="009013B4"/>
    <w:rsid w:val="0090163B"/>
    <w:rsid w:val="009120D5"/>
    <w:rsid w:val="00915698"/>
    <w:rsid w:val="0094043E"/>
    <w:rsid w:val="009648BF"/>
    <w:rsid w:val="00972EEB"/>
    <w:rsid w:val="00974F1C"/>
    <w:rsid w:val="00991BAE"/>
    <w:rsid w:val="009B62DD"/>
    <w:rsid w:val="009E7E56"/>
    <w:rsid w:val="00A00505"/>
    <w:rsid w:val="00A03699"/>
    <w:rsid w:val="00A120E3"/>
    <w:rsid w:val="00A122C9"/>
    <w:rsid w:val="00A31614"/>
    <w:rsid w:val="00A35BD3"/>
    <w:rsid w:val="00A45F6E"/>
    <w:rsid w:val="00A51287"/>
    <w:rsid w:val="00A530FD"/>
    <w:rsid w:val="00A562BF"/>
    <w:rsid w:val="00A636A2"/>
    <w:rsid w:val="00A822C8"/>
    <w:rsid w:val="00A84AD6"/>
    <w:rsid w:val="00A93D14"/>
    <w:rsid w:val="00A94050"/>
    <w:rsid w:val="00A96A86"/>
    <w:rsid w:val="00AA12B5"/>
    <w:rsid w:val="00AA1765"/>
    <w:rsid w:val="00AA7E0B"/>
    <w:rsid w:val="00AC4153"/>
    <w:rsid w:val="00AD0A7A"/>
    <w:rsid w:val="00AD7B21"/>
    <w:rsid w:val="00AE0BAF"/>
    <w:rsid w:val="00AE226E"/>
    <w:rsid w:val="00AE302F"/>
    <w:rsid w:val="00AF29B0"/>
    <w:rsid w:val="00AF6A0E"/>
    <w:rsid w:val="00B05A4F"/>
    <w:rsid w:val="00B060A8"/>
    <w:rsid w:val="00B1198D"/>
    <w:rsid w:val="00B1253E"/>
    <w:rsid w:val="00B12EC3"/>
    <w:rsid w:val="00B21317"/>
    <w:rsid w:val="00B30361"/>
    <w:rsid w:val="00B30CA6"/>
    <w:rsid w:val="00B45773"/>
    <w:rsid w:val="00B52888"/>
    <w:rsid w:val="00B540AB"/>
    <w:rsid w:val="00B85150"/>
    <w:rsid w:val="00BC3D06"/>
    <w:rsid w:val="00BC461D"/>
    <w:rsid w:val="00BC6161"/>
    <w:rsid w:val="00BD1A1D"/>
    <w:rsid w:val="00BD3CA5"/>
    <w:rsid w:val="00C14911"/>
    <w:rsid w:val="00C157D2"/>
    <w:rsid w:val="00C33AFB"/>
    <w:rsid w:val="00C50035"/>
    <w:rsid w:val="00C56EC0"/>
    <w:rsid w:val="00C573A2"/>
    <w:rsid w:val="00C6615F"/>
    <w:rsid w:val="00C83EF2"/>
    <w:rsid w:val="00C846AA"/>
    <w:rsid w:val="00C9029A"/>
    <w:rsid w:val="00C975F9"/>
    <w:rsid w:val="00CA30BA"/>
    <w:rsid w:val="00CA5BA5"/>
    <w:rsid w:val="00CC6AC2"/>
    <w:rsid w:val="00CD40A7"/>
    <w:rsid w:val="00CD4285"/>
    <w:rsid w:val="00CE1E9D"/>
    <w:rsid w:val="00CE458D"/>
    <w:rsid w:val="00CF2159"/>
    <w:rsid w:val="00D057CA"/>
    <w:rsid w:val="00D22337"/>
    <w:rsid w:val="00D27E21"/>
    <w:rsid w:val="00D30EE8"/>
    <w:rsid w:val="00D475A7"/>
    <w:rsid w:val="00D542CD"/>
    <w:rsid w:val="00D674BD"/>
    <w:rsid w:val="00D73CFC"/>
    <w:rsid w:val="00D754A6"/>
    <w:rsid w:val="00D934D2"/>
    <w:rsid w:val="00DA0411"/>
    <w:rsid w:val="00DA0F70"/>
    <w:rsid w:val="00DB0CE7"/>
    <w:rsid w:val="00DB13FB"/>
    <w:rsid w:val="00DB3D96"/>
    <w:rsid w:val="00DB451F"/>
    <w:rsid w:val="00DC5689"/>
    <w:rsid w:val="00DC6D2D"/>
    <w:rsid w:val="00DD22C2"/>
    <w:rsid w:val="00DE57EF"/>
    <w:rsid w:val="00E0620C"/>
    <w:rsid w:val="00E177AA"/>
    <w:rsid w:val="00E27FC4"/>
    <w:rsid w:val="00E33398"/>
    <w:rsid w:val="00E3381C"/>
    <w:rsid w:val="00E543DF"/>
    <w:rsid w:val="00E650DA"/>
    <w:rsid w:val="00E71C9A"/>
    <w:rsid w:val="00E7408B"/>
    <w:rsid w:val="00E74C1C"/>
    <w:rsid w:val="00E76C72"/>
    <w:rsid w:val="00E814D3"/>
    <w:rsid w:val="00E939EA"/>
    <w:rsid w:val="00E94F39"/>
    <w:rsid w:val="00EA385A"/>
    <w:rsid w:val="00EA3CEE"/>
    <w:rsid w:val="00EB33EC"/>
    <w:rsid w:val="00ED0798"/>
    <w:rsid w:val="00ED257F"/>
    <w:rsid w:val="00ED7852"/>
    <w:rsid w:val="00EE5AAC"/>
    <w:rsid w:val="00EE7D6A"/>
    <w:rsid w:val="00F14054"/>
    <w:rsid w:val="00F21626"/>
    <w:rsid w:val="00F242D1"/>
    <w:rsid w:val="00F50CAC"/>
    <w:rsid w:val="00F542E4"/>
    <w:rsid w:val="00F6414E"/>
    <w:rsid w:val="00F66012"/>
    <w:rsid w:val="00F760CD"/>
    <w:rsid w:val="00F87219"/>
    <w:rsid w:val="00F92DF2"/>
    <w:rsid w:val="00FA6D57"/>
    <w:rsid w:val="00FC40FA"/>
    <w:rsid w:val="00FC77B3"/>
    <w:rsid w:val="00FC7AB5"/>
    <w:rsid w:val="00FE7EAF"/>
    <w:rsid w:val="00FF0FF6"/>
    <w:rsid w:val="00FF27F0"/>
    <w:rsid w:val="00FF5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DC4A"/>
  <w15:chartTrackingRefBased/>
  <w15:docId w15:val="{D29890E9-7F11-48E9-A767-38349EF8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814D3"/>
    <w:rPr>
      <w:rFonts w:ascii="Arial" w:hAnsi="Arial"/>
      <w:sz w:val="24"/>
    </w:rPr>
  </w:style>
  <w:style w:type="paragraph" w:styleId="Heading1">
    <w:name w:val="heading 1"/>
    <w:basedOn w:val="Normal"/>
    <w:next w:val="Normal"/>
    <w:link w:val="Heading1Char"/>
    <w:uiPriority w:val="9"/>
    <w:qFormat/>
    <w:rsid w:val="001F2D20"/>
    <w:pPr>
      <w:keepNext/>
      <w:keepLines/>
      <w:spacing w:before="240" w:after="2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5F1A34"/>
    <w:pPr>
      <w:keepNext/>
      <w:keepLines/>
      <w:spacing w:before="120" w:after="120"/>
      <w:outlineLvl w:val="1"/>
    </w:pPr>
    <w:rPr>
      <w:rFonts w:eastAsiaTheme="majorEastAsia" w:cstheme="majorBidi"/>
      <w:b/>
      <w:szCs w:val="26"/>
    </w:rPr>
  </w:style>
  <w:style w:type="paragraph" w:styleId="Heading3">
    <w:name w:val="heading 3"/>
    <w:basedOn w:val="Heading1"/>
    <w:next w:val="Normal"/>
    <w:link w:val="Heading3Char"/>
    <w:uiPriority w:val="9"/>
    <w:unhideWhenUsed/>
    <w:qFormat/>
    <w:rsid w:val="00280532"/>
    <w:pPr>
      <w:outlineLvl w:val="2"/>
    </w:pPr>
    <w:rPr>
      <w:color w:val="A2234C"/>
    </w:rPr>
  </w:style>
  <w:style w:type="paragraph" w:styleId="Heading4">
    <w:name w:val="heading 4"/>
    <w:basedOn w:val="Heading2"/>
    <w:next w:val="Normal"/>
    <w:link w:val="Heading4Char"/>
    <w:uiPriority w:val="9"/>
    <w:unhideWhenUsed/>
    <w:qFormat/>
    <w:rsid w:val="001F2D20"/>
    <w:pPr>
      <w:outlineLvl w:val="3"/>
    </w:pPr>
    <w:rPr>
      <w:color w:val="A2234C"/>
    </w:rPr>
  </w:style>
  <w:style w:type="paragraph" w:styleId="Heading5">
    <w:name w:val="heading 5"/>
    <w:basedOn w:val="Heading3"/>
    <w:next w:val="Normal"/>
    <w:link w:val="Heading5Char"/>
    <w:uiPriority w:val="9"/>
    <w:unhideWhenUsed/>
    <w:qFormat/>
    <w:rsid w:val="001F2D20"/>
    <w:pPr>
      <w:outlineLvl w:val="4"/>
    </w:pPr>
    <w:rPr>
      <w:color w:val="72BF44"/>
    </w:rPr>
  </w:style>
  <w:style w:type="paragraph" w:styleId="Heading6">
    <w:name w:val="heading 6"/>
    <w:basedOn w:val="Heading4"/>
    <w:next w:val="Normal"/>
    <w:link w:val="Heading6Char"/>
    <w:uiPriority w:val="9"/>
    <w:unhideWhenUsed/>
    <w:qFormat/>
    <w:rsid w:val="001F2D20"/>
    <w:pPr>
      <w:outlineLvl w:val="5"/>
    </w:pPr>
    <w:rPr>
      <w:color w:val="72BF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D20"/>
    <w:rPr>
      <w:rFonts w:ascii="Arial" w:eastAsiaTheme="majorEastAsia" w:hAnsi="Arial" w:cstheme="majorBidi"/>
      <w:b/>
      <w:sz w:val="28"/>
      <w:szCs w:val="32"/>
      <w:u w:val="single"/>
    </w:rPr>
  </w:style>
  <w:style w:type="character" w:customStyle="1" w:styleId="Heading2Char">
    <w:name w:val="Heading 2 Char"/>
    <w:basedOn w:val="DefaultParagraphFont"/>
    <w:link w:val="Heading2"/>
    <w:uiPriority w:val="9"/>
    <w:rsid w:val="005F1A34"/>
    <w:rPr>
      <w:rFonts w:ascii="Arial" w:eastAsiaTheme="majorEastAsia" w:hAnsi="Arial" w:cstheme="majorBidi"/>
      <w:b/>
      <w:sz w:val="24"/>
      <w:szCs w:val="26"/>
    </w:rPr>
  </w:style>
  <w:style w:type="paragraph" w:styleId="Title">
    <w:name w:val="Title"/>
    <w:basedOn w:val="Normal"/>
    <w:next w:val="Normal"/>
    <w:link w:val="TitleChar"/>
    <w:uiPriority w:val="10"/>
    <w:qFormat/>
    <w:rsid w:val="005F1A34"/>
    <w:pPr>
      <w:spacing w:after="360" w:line="240" w:lineRule="auto"/>
      <w:contextualSpacing/>
      <w:jc w:val="center"/>
    </w:pPr>
    <w:rPr>
      <w:rFonts w:eastAsiaTheme="majorEastAsia" w:cstheme="majorBidi"/>
      <w:b/>
      <w:spacing w:val="-10"/>
      <w:kern w:val="28"/>
      <w:sz w:val="36"/>
      <w:szCs w:val="56"/>
      <w:u w:val="single"/>
    </w:rPr>
  </w:style>
  <w:style w:type="character" w:customStyle="1" w:styleId="TitleChar">
    <w:name w:val="Title Char"/>
    <w:basedOn w:val="DefaultParagraphFont"/>
    <w:link w:val="Title"/>
    <w:uiPriority w:val="10"/>
    <w:rsid w:val="005F1A34"/>
    <w:rPr>
      <w:rFonts w:ascii="Arial" w:eastAsiaTheme="majorEastAsia" w:hAnsi="Arial" w:cstheme="majorBidi"/>
      <w:b/>
      <w:spacing w:val="-10"/>
      <w:kern w:val="28"/>
      <w:sz w:val="36"/>
      <w:szCs w:val="56"/>
      <w:u w:val="single"/>
    </w:rPr>
  </w:style>
  <w:style w:type="paragraph" w:styleId="Header">
    <w:name w:val="header"/>
    <w:basedOn w:val="Normal"/>
    <w:link w:val="HeaderChar"/>
    <w:uiPriority w:val="99"/>
    <w:unhideWhenUsed/>
    <w:rsid w:val="00140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FB7"/>
    <w:rPr>
      <w:rFonts w:ascii="Arial" w:hAnsi="Arial"/>
      <w:sz w:val="24"/>
    </w:rPr>
  </w:style>
  <w:style w:type="paragraph" w:styleId="Footer">
    <w:name w:val="footer"/>
    <w:basedOn w:val="Normal"/>
    <w:link w:val="FooterChar"/>
    <w:uiPriority w:val="99"/>
    <w:unhideWhenUsed/>
    <w:rsid w:val="00140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FB7"/>
    <w:rPr>
      <w:rFonts w:ascii="Arial" w:hAnsi="Arial"/>
      <w:sz w:val="24"/>
    </w:rPr>
  </w:style>
  <w:style w:type="paragraph" w:styleId="ListParagraph">
    <w:name w:val="List Paragraph"/>
    <w:basedOn w:val="Normal"/>
    <w:uiPriority w:val="34"/>
    <w:rsid w:val="00AA1765"/>
    <w:pPr>
      <w:ind w:left="720"/>
      <w:contextualSpacing/>
    </w:pPr>
  </w:style>
  <w:style w:type="paragraph" w:styleId="NoSpacing">
    <w:name w:val="No Spacing"/>
    <w:uiPriority w:val="1"/>
    <w:qFormat/>
    <w:rsid w:val="00FA6D57"/>
    <w:pPr>
      <w:spacing w:after="0" w:line="240" w:lineRule="auto"/>
    </w:pPr>
    <w:rPr>
      <w:rFonts w:ascii="Arial" w:hAnsi="Arial"/>
      <w:sz w:val="24"/>
    </w:rPr>
  </w:style>
  <w:style w:type="character" w:customStyle="1" w:styleId="Heading3Char">
    <w:name w:val="Heading 3 Char"/>
    <w:basedOn w:val="DefaultParagraphFont"/>
    <w:link w:val="Heading3"/>
    <w:uiPriority w:val="9"/>
    <w:rsid w:val="00280532"/>
    <w:rPr>
      <w:rFonts w:ascii="Arial" w:eastAsiaTheme="majorEastAsia" w:hAnsi="Arial" w:cstheme="majorBidi"/>
      <w:b/>
      <w:color w:val="A2234C"/>
      <w:sz w:val="28"/>
      <w:szCs w:val="32"/>
      <w:u w:val="single"/>
    </w:rPr>
  </w:style>
  <w:style w:type="character" w:customStyle="1" w:styleId="Heading4Char">
    <w:name w:val="Heading 4 Char"/>
    <w:basedOn w:val="DefaultParagraphFont"/>
    <w:link w:val="Heading4"/>
    <w:uiPriority w:val="9"/>
    <w:rsid w:val="001F2D20"/>
    <w:rPr>
      <w:rFonts w:ascii="Arial" w:eastAsiaTheme="majorEastAsia" w:hAnsi="Arial" w:cstheme="majorBidi"/>
      <w:b/>
      <w:color w:val="A2234C"/>
      <w:sz w:val="24"/>
      <w:szCs w:val="26"/>
    </w:rPr>
  </w:style>
  <w:style w:type="character" w:customStyle="1" w:styleId="Heading5Char">
    <w:name w:val="Heading 5 Char"/>
    <w:basedOn w:val="DefaultParagraphFont"/>
    <w:link w:val="Heading5"/>
    <w:uiPriority w:val="9"/>
    <w:rsid w:val="001F2D20"/>
    <w:rPr>
      <w:rFonts w:ascii="Arial" w:eastAsiaTheme="majorEastAsia" w:hAnsi="Arial" w:cstheme="majorBidi"/>
      <w:b/>
      <w:color w:val="72BF44"/>
      <w:sz w:val="28"/>
      <w:szCs w:val="32"/>
      <w:u w:val="single"/>
    </w:rPr>
  </w:style>
  <w:style w:type="character" w:customStyle="1" w:styleId="Heading6Char">
    <w:name w:val="Heading 6 Char"/>
    <w:basedOn w:val="DefaultParagraphFont"/>
    <w:link w:val="Heading6"/>
    <w:uiPriority w:val="9"/>
    <w:rsid w:val="001F2D20"/>
    <w:rPr>
      <w:rFonts w:ascii="Arial" w:eastAsiaTheme="majorEastAsia" w:hAnsi="Arial" w:cstheme="majorBidi"/>
      <w:b/>
      <w:color w:val="72BF44"/>
      <w:sz w:val="24"/>
      <w:szCs w:val="26"/>
    </w:rPr>
  </w:style>
  <w:style w:type="table" w:styleId="TableGrid">
    <w:name w:val="Table Grid"/>
    <w:basedOn w:val="TableNormal"/>
    <w:uiPriority w:val="39"/>
    <w:rsid w:val="001E3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760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1543">
      <w:bodyDiv w:val="1"/>
      <w:marLeft w:val="0"/>
      <w:marRight w:val="0"/>
      <w:marTop w:val="0"/>
      <w:marBottom w:val="0"/>
      <w:divBdr>
        <w:top w:val="none" w:sz="0" w:space="0" w:color="auto"/>
        <w:left w:val="none" w:sz="0" w:space="0" w:color="auto"/>
        <w:bottom w:val="none" w:sz="0" w:space="0" w:color="auto"/>
        <w:right w:val="none" w:sz="0" w:space="0" w:color="auto"/>
      </w:divBdr>
    </w:div>
    <w:div w:id="454980731">
      <w:bodyDiv w:val="1"/>
      <w:marLeft w:val="0"/>
      <w:marRight w:val="0"/>
      <w:marTop w:val="0"/>
      <w:marBottom w:val="0"/>
      <w:divBdr>
        <w:top w:val="none" w:sz="0" w:space="0" w:color="auto"/>
        <w:left w:val="none" w:sz="0" w:space="0" w:color="auto"/>
        <w:bottom w:val="none" w:sz="0" w:space="0" w:color="auto"/>
        <w:right w:val="none" w:sz="0" w:space="0" w:color="auto"/>
      </w:divBdr>
    </w:div>
    <w:div w:id="72510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OneDrive%20-%20Hearing%20Dogs%20for%20Deaf%20People\Documents\HLS%20new%20document%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B54192-0301-40F9-A215-F8E8DFE9A9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75461AD-286A-4627-9337-45492752B5AB}">
      <dgm:prSet phldrT="[Text]"/>
      <dgm:spPr/>
      <dgm:t>
        <a:bodyPr/>
        <a:lstStyle/>
        <a:p>
          <a:r>
            <a:rPr lang="en-GB" dirty="0"/>
            <a:t>Head of Trusts &amp; Foundations</a:t>
          </a:r>
        </a:p>
      </dgm:t>
    </dgm:pt>
    <dgm:pt modelId="{FA85F673-6C81-4730-AE0E-E2AC8632CAF4}" type="parTrans" cxnId="{704AAE02-108D-4FA7-AE4C-2BD4ABC780A9}">
      <dgm:prSet/>
      <dgm:spPr/>
      <dgm:t>
        <a:bodyPr/>
        <a:lstStyle/>
        <a:p>
          <a:endParaRPr lang="en-GB"/>
        </a:p>
      </dgm:t>
    </dgm:pt>
    <dgm:pt modelId="{0C0278B6-BD41-4700-BA3D-F4470E5428CE}" type="sibTrans" cxnId="{704AAE02-108D-4FA7-AE4C-2BD4ABC780A9}">
      <dgm:prSet/>
      <dgm:spPr/>
      <dgm:t>
        <a:bodyPr/>
        <a:lstStyle/>
        <a:p>
          <a:endParaRPr lang="en-GB"/>
        </a:p>
      </dgm:t>
    </dgm:pt>
    <dgm:pt modelId="{303BF74A-99EE-4DE3-8902-3136985BA757}">
      <dgm:prSet phldrT="[Text]"/>
      <dgm:spPr/>
      <dgm:t>
        <a:bodyPr/>
        <a:lstStyle/>
        <a:p>
          <a:r>
            <a:rPr lang="en-GB" dirty="0"/>
            <a:t>Senior Trusts &amp; Foundations Manager</a:t>
          </a:r>
        </a:p>
      </dgm:t>
    </dgm:pt>
    <dgm:pt modelId="{912880B7-07D8-4923-A1AC-2439910AC632}" type="parTrans" cxnId="{901DBD4A-64AE-4188-851F-D537CC77A978}">
      <dgm:prSet/>
      <dgm:spPr/>
      <dgm:t>
        <a:bodyPr/>
        <a:lstStyle/>
        <a:p>
          <a:endParaRPr lang="en-GB"/>
        </a:p>
      </dgm:t>
    </dgm:pt>
    <dgm:pt modelId="{F1DFB7EE-D443-494B-A8E1-7C5FBEFE72C5}" type="sibTrans" cxnId="{901DBD4A-64AE-4188-851F-D537CC77A978}">
      <dgm:prSet/>
      <dgm:spPr/>
      <dgm:t>
        <a:bodyPr/>
        <a:lstStyle/>
        <a:p>
          <a:endParaRPr lang="en-GB"/>
        </a:p>
      </dgm:t>
    </dgm:pt>
    <dgm:pt modelId="{2B862479-9D28-4829-A874-AEFED95CE439}">
      <dgm:prSet phldrT="[Text]"/>
      <dgm:spPr/>
      <dgm:t>
        <a:bodyPr/>
        <a:lstStyle/>
        <a:p>
          <a:r>
            <a:rPr lang="en-GB" dirty="0"/>
            <a:t>Trusts &amp; Foundations Manager  </a:t>
          </a:r>
        </a:p>
      </dgm:t>
    </dgm:pt>
    <dgm:pt modelId="{07E62C5B-C5E6-406B-B097-43124C9FDFF4}" type="parTrans" cxnId="{9A2877FD-0751-4FE3-A5E5-FD60907E2FA4}">
      <dgm:prSet/>
      <dgm:spPr/>
      <dgm:t>
        <a:bodyPr/>
        <a:lstStyle/>
        <a:p>
          <a:endParaRPr lang="en-GB"/>
        </a:p>
      </dgm:t>
    </dgm:pt>
    <dgm:pt modelId="{906A4850-3037-415F-B1B2-1E6B742A8688}" type="sibTrans" cxnId="{9A2877FD-0751-4FE3-A5E5-FD60907E2FA4}">
      <dgm:prSet/>
      <dgm:spPr/>
      <dgm:t>
        <a:bodyPr/>
        <a:lstStyle/>
        <a:p>
          <a:endParaRPr lang="en-GB"/>
        </a:p>
      </dgm:t>
    </dgm:pt>
    <dgm:pt modelId="{0DD68AF0-0C21-46FC-BFE2-1144BB175F3D}">
      <dgm:prSet phldrT="[Text]"/>
      <dgm:spPr/>
      <dgm:t>
        <a:bodyPr/>
        <a:lstStyle/>
        <a:p>
          <a:r>
            <a:rPr lang="en-GB" dirty="0"/>
            <a:t>Trusts &amp; Foundations Team Assistant </a:t>
          </a:r>
        </a:p>
      </dgm:t>
    </dgm:pt>
    <dgm:pt modelId="{C7E9BB62-3741-4F2D-A2B0-50CD152ABB4E}" type="parTrans" cxnId="{5EAE01FF-92CB-49F8-BB7F-1420B8513DC6}">
      <dgm:prSet/>
      <dgm:spPr/>
      <dgm:t>
        <a:bodyPr/>
        <a:lstStyle/>
        <a:p>
          <a:endParaRPr lang="en-GB"/>
        </a:p>
      </dgm:t>
    </dgm:pt>
    <dgm:pt modelId="{CEAA0B83-C0F1-452A-AC18-593702D4BA14}" type="sibTrans" cxnId="{5EAE01FF-92CB-49F8-BB7F-1420B8513DC6}">
      <dgm:prSet/>
      <dgm:spPr/>
      <dgm:t>
        <a:bodyPr/>
        <a:lstStyle/>
        <a:p>
          <a:endParaRPr lang="en-GB"/>
        </a:p>
      </dgm:t>
    </dgm:pt>
    <dgm:pt modelId="{20F3037C-8A65-4DDC-9C46-CD7644D91D8A}">
      <dgm:prSet phldrT="[Text]"/>
      <dgm:spPr/>
      <dgm:t>
        <a:bodyPr/>
        <a:lstStyle/>
        <a:p>
          <a:r>
            <a:rPr lang="en-GB" dirty="0"/>
            <a:t>Trusts &amp; Foundations Officer </a:t>
          </a:r>
        </a:p>
      </dgm:t>
    </dgm:pt>
    <dgm:pt modelId="{F3111D6F-FE69-405F-BE5C-05A15F8C949B}" type="parTrans" cxnId="{50392F07-CFE3-4654-AE9A-D48583EEEE42}">
      <dgm:prSet/>
      <dgm:spPr/>
      <dgm:t>
        <a:bodyPr/>
        <a:lstStyle/>
        <a:p>
          <a:endParaRPr lang="en-GB"/>
        </a:p>
      </dgm:t>
    </dgm:pt>
    <dgm:pt modelId="{083808A1-F006-43F1-9B2B-30E5F368E4D9}" type="sibTrans" cxnId="{50392F07-CFE3-4654-AE9A-D48583EEEE42}">
      <dgm:prSet/>
      <dgm:spPr/>
      <dgm:t>
        <a:bodyPr/>
        <a:lstStyle/>
        <a:p>
          <a:endParaRPr lang="en-GB"/>
        </a:p>
      </dgm:t>
    </dgm:pt>
    <dgm:pt modelId="{84A7C3F8-144B-405F-B577-BAA1CAE6F281}">
      <dgm:prSet phldrT="[Text]"/>
      <dgm:spPr/>
      <dgm:t>
        <a:bodyPr/>
        <a:lstStyle/>
        <a:p>
          <a:r>
            <a:rPr lang="en-GB" dirty="0"/>
            <a:t>Trusts &amp; Foundations Manager</a:t>
          </a:r>
        </a:p>
      </dgm:t>
    </dgm:pt>
    <dgm:pt modelId="{F38B002A-F672-4D04-BF63-6CBD9510AFFC}" type="parTrans" cxnId="{922AD8D4-51F3-4BD8-BDBD-F18520107A80}">
      <dgm:prSet/>
      <dgm:spPr/>
      <dgm:t>
        <a:bodyPr/>
        <a:lstStyle/>
        <a:p>
          <a:endParaRPr lang="en-GB"/>
        </a:p>
      </dgm:t>
    </dgm:pt>
    <dgm:pt modelId="{982446CB-9FFE-4815-846B-85D5BBA10D2D}" type="sibTrans" cxnId="{922AD8D4-51F3-4BD8-BDBD-F18520107A80}">
      <dgm:prSet/>
      <dgm:spPr/>
      <dgm:t>
        <a:bodyPr/>
        <a:lstStyle/>
        <a:p>
          <a:endParaRPr lang="en-GB"/>
        </a:p>
      </dgm:t>
    </dgm:pt>
    <dgm:pt modelId="{2DDD0CC4-6D0F-4230-A22D-A9FDF34B0099}" type="pres">
      <dgm:prSet presAssocID="{F0B54192-0301-40F9-A215-F8E8DFE9A96B}" presName="hierChild1" presStyleCnt="0">
        <dgm:presLayoutVars>
          <dgm:orgChart val="1"/>
          <dgm:chPref val="1"/>
          <dgm:dir/>
          <dgm:animOne val="branch"/>
          <dgm:animLvl val="lvl"/>
          <dgm:resizeHandles/>
        </dgm:presLayoutVars>
      </dgm:prSet>
      <dgm:spPr/>
    </dgm:pt>
    <dgm:pt modelId="{1E4F3493-4021-452B-835E-A76F6F0CBA89}" type="pres">
      <dgm:prSet presAssocID="{475461AD-286A-4627-9337-45492752B5AB}" presName="hierRoot1" presStyleCnt="0">
        <dgm:presLayoutVars>
          <dgm:hierBranch val="init"/>
        </dgm:presLayoutVars>
      </dgm:prSet>
      <dgm:spPr/>
    </dgm:pt>
    <dgm:pt modelId="{531EF6AB-EFA7-4ADA-AF2F-A3AA4CE5EA3F}" type="pres">
      <dgm:prSet presAssocID="{475461AD-286A-4627-9337-45492752B5AB}" presName="rootComposite1" presStyleCnt="0"/>
      <dgm:spPr/>
    </dgm:pt>
    <dgm:pt modelId="{CE2C1FB7-4B4A-489E-9CEE-5BF446FFD948}" type="pres">
      <dgm:prSet presAssocID="{475461AD-286A-4627-9337-45492752B5AB}" presName="rootText1" presStyleLbl="node0" presStyleIdx="0" presStyleCnt="1">
        <dgm:presLayoutVars>
          <dgm:chPref val="3"/>
        </dgm:presLayoutVars>
      </dgm:prSet>
      <dgm:spPr/>
    </dgm:pt>
    <dgm:pt modelId="{CC5B702F-5E61-422F-9273-7E590A4D00C0}" type="pres">
      <dgm:prSet presAssocID="{475461AD-286A-4627-9337-45492752B5AB}" presName="rootConnector1" presStyleLbl="node1" presStyleIdx="0" presStyleCnt="0"/>
      <dgm:spPr/>
    </dgm:pt>
    <dgm:pt modelId="{26F87E8B-8297-4192-ADF8-27F6D69A1322}" type="pres">
      <dgm:prSet presAssocID="{475461AD-286A-4627-9337-45492752B5AB}" presName="hierChild2" presStyleCnt="0"/>
      <dgm:spPr/>
    </dgm:pt>
    <dgm:pt modelId="{6E7E456A-9FEB-4560-A0B3-8AEBA8D75852}" type="pres">
      <dgm:prSet presAssocID="{912880B7-07D8-4923-A1AC-2439910AC632}" presName="Name37" presStyleLbl="parChTrans1D2" presStyleIdx="0" presStyleCnt="5"/>
      <dgm:spPr/>
    </dgm:pt>
    <dgm:pt modelId="{7A147101-D8BA-4207-846B-E7B27CDD3116}" type="pres">
      <dgm:prSet presAssocID="{303BF74A-99EE-4DE3-8902-3136985BA757}" presName="hierRoot2" presStyleCnt="0">
        <dgm:presLayoutVars>
          <dgm:hierBranch val="init"/>
        </dgm:presLayoutVars>
      </dgm:prSet>
      <dgm:spPr/>
    </dgm:pt>
    <dgm:pt modelId="{A2B14F0B-CAA2-4FAD-B270-36248A8A9D6B}" type="pres">
      <dgm:prSet presAssocID="{303BF74A-99EE-4DE3-8902-3136985BA757}" presName="rootComposite" presStyleCnt="0"/>
      <dgm:spPr/>
    </dgm:pt>
    <dgm:pt modelId="{115A32FC-FFC0-472D-8233-D81006B219A3}" type="pres">
      <dgm:prSet presAssocID="{303BF74A-99EE-4DE3-8902-3136985BA757}" presName="rootText" presStyleLbl="node2" presStyleIdx="0" presStyleCnt="5">
        <dgm:presLayoutVars>
          <dgm:chPref val="3"/>
        </dgm:presLayoutVars>
      </dgm:prSet>
      <dgm:spPr/>
    </dgm:pt>
    <dgm:pt modelId="{29C43E39-7C16-47CE-94D3-58C1C69AECCA}" type="pres">
      <dgm:prSet presAssocID="{303BF74A-99EE-4DE3-8902-3136985BA757}" presName="rootConnector" presStyleLbl="node2" presStyleIdx="0" presStyleCnt="5"/>
      <dgm:spPr/>
    </dgm:pt>
    <dgm:pt modelId="{43ABA77B-5082-406A-AFAA-229425F1D7AD}" type="pres">
      <dgm:prSet presAssocID="{303BF74A-99EE-4DE3-8902-3136985BA757}" presName="hierChild4" presStyleCnt="0"/>
      <dgm:spPr/>
    </dgm:pt>
    <dgm:pt modelId="{7E0B79B1-75F3-4EDB-BD16-BAE0A26E7B9B}" type="pres">
      <dgm:prSet presAssocID="{303BF74A-99EE-4DE3-8902-3136985BA757}" presName="hierChild5" presStyleCnt="0"/>
      <dgm:spPr/>
    </dgm:pt>
    <dgm:pt modelId="{F841CB68-2997-4F0D-A8B3-D282C135EA1B}" type="pres">
      <dgm:prSet presAssocID="{07E62C5B-C5E6-406B-B097-43124C9FDFF4}" presName="Name37" presStyleLbl="parChTrans1D2" presStyleIdx="1" presStyleCnt="5"/>
      <dgm:spPr/>
    </dgm:pt>
    <dgm:pt modelId="{6A33016C-CE45-4A96-B2EB-1434F198FB7C}" type="pres">
      <dgm:prSet presAssocID="{2B862479-9D28-4829-A874-AEFED95CE439}" presName="hierRoot2" presStyleCnt="0">
        <dgm:presLayoutVars>
          <dgm:hierBranch val="init"/>
        </dgm:presLayoutVars>
      </dgm:prSet>
      <dgm:spPr/>
    </dgm:pt>
    <dgm:pt modelId="{3EB635F0-FB4C-4126-BE1A-D7EE6E7062B0}" type="pres">
      <dgm:prSet presAssocID="{2B862479-9D28-4829-A874-AEFED95CE439}" presName="rootComposite" presStyleCnt="0"/>
      <dgm:spPr/>
    </dgm:pt>
    <dgm:pt modelId="{11FDFC15-D0A9-4448-AA2A-2EB3597B0966}" type="pres">
      <dgm:prSet presAssocID="{2B862479-9D28-4829-A874-AEFED95CE439}" presName="rootText" presStyleLbl="node2" presStyleIdx="1" presStyleCnt="5">
        <dgm:presLayoutVars>
          <dgm:chPref val="3"/>
        </dgm:presLayoutVars>
      </dgm:prSet>
      <dgm:spPr/>
    </dgm:pt>
    <dgm:pt modelId="{949B3C96-DCE4-4623-BBF3-1F2725412E28}" type="pres">
      <dgm:prSet presAssocID="{2B862479-9D28-4829-A874-AEFED95CE439}" presName="rootConnector" presStyleLbl="node2" presStyleIdx="1" presStyleCnt="5"/>
      <dgm:spPr/>
    </dgm:pt>
    <dgm:pt modelId="{E0940A5F-E274-4B1C-93F9-E88750E76652}" type="pres">
      <dgm:prSet presAssocID="{2B862479-9D28-4829-A874-AEFED95CE439}" presName="hierChild4" presStyleCnt="0"/>
      <dgm:spPr/>
    </dgm:pt>
    <dgm:pt modelId="{070CAC91-3175-4101-B040-C6FE5F409CDA}" type="pres">
      <dgm:prSet presAssocID="{2B862479-9D28-4829-A874-AEFED95CE439}" presName="hierChild5" presStyleCnt="0"/>
      <dgm:spPr/>
    </dgm:pt>
    <dgm:pt modelId="{2EA226A0-22D5-44F7-A1C1-2E74014D8572}" type="pres">
      <dgm:prSet presAssocID="{F38B002A-F672-4D04-BF63-6CBD9510AFFC}" presName="Name37" presStyleLbl="parChTrans1D2" presStyleIdx="2" presStyleCnt="5"/>
      <dgm:spPr/>
    </dgm:pt>
    <dgm:pt modelId="{A7447FF6-D75A-482A-98F0-7A76618A4BF9}" type="pres">
      <dgm:prSet presAssocID="{84A7C3F8-144B-405F-B577-BAA1CAE6F281}" presName="hierRoot2" presStyleCnt="0">
        <dgm:presLayoutVars>
          <dgm:hierBranch val="init"/>
        </dgm:presLayoutVars>
      </dgm:prSet>
      <dgm:spPr/>
    </dgm:pt>
    <dgm:pt modelId="{22A69CC8-9616-4C12-98BB-8131779A340B}" type="pres">
      <dgm:prSet presAssocID="{84A7C3F8-144B-405F-B577-BAA1CAE6F281}" presName="rootComposite" presStyleCnt="0"/>
      <dgm:spPr/>
    </dgm:pt>
    <dgm:pt modelId="{0962D1A2-94D3-49A7-A1BD-5DC397EB75B9}" type="pres">
      <dgm:prSet presAssocID="{84A7C3F8-144B-405F-B577-BAA1CAE6F281}" presName="rootText" presStyleLbl="node2" presStyleIdx="2" presStyleCnt="5">
        <dgm:presLayoutVars>
          <dgm:chPref val="3"/>
        </dgm:presLayoutVars>
      </dgm:prSet>
      <dgm:spPr/>
    </dgm:pt>
    <dgm:pt modelId="{6A33AA5E-EF23-420A-9CD3-C13791DC4A2D}" type="pres">
      <dgm:prSet presAssocID="{84A7C3F8-144B-405F-B577-BAA1CAE6F281}" presName="rootConnector" presStyleLbl="node2" presStyleIdx="2" presStyleCnt="5"/>
      <dgm:spPr/>
    </dgm:pt>
    <dgm:pt modelId="{994C8135-0376-45F4-B2B3-8D95B5F7AAE3}" type="pres">
      <dgm:prSet presAssocID="{84A7C3F8-144B-405F-B577-BAA1CAE6F281}" presName="hierChild4" presStyleCnt="0"/>
      <dgm:spPr/>
    </dgm:pt>
    <dgm:pt modelId="{0DA5DC52-3941-42AD-A18D-2C2A8BEDBA3C}" type="pres">
      <dgm:prSet presAssocID="{84A7C3F8-144B-405F-B577-BAA1CAE6F281}" presName="hierChild5" presStyleCnt="0"/>
      <dgm:spPr/>
    </dgm:pt>
    <dgm:pt modelId="{3B1521B0-F28E-433A-82F2-0DB9B5559A99}" type="pres">
      <dgm:prSet presAssocID="{F3111D6F-FE69-405F-BE5C-05A15F8C949B}" presName="Name37" presStyleLbl="parChTrans1D2" presStyleIdx="3" presStyleCnt="5"/>
      <dgm:spPr/>
    </dgm:pt>
    <dgm:pt modelId="{61830034-2B9E-428E-9BAC-5D7042AA9F15}" type="pres">
      <dgm:prSet presAssocID="{20F3037C-8A65-4DDC-9C46-CD7644D91D8A}" presName="hierRoot2" presStyleCnt="0">
        <dgm:presLayoutVars>
          <dgm:hierBranch val="init"/>
        </dgm:presLayoutVars>
      </dgm:prSet>
      <dgm:spPr/>
    </dgm:pt>
    <dgm:pt modelId="{3202A61E-B7C8-407C-BCF9-3F3C6F03C38D}" type="pres">
      <dgm:prSet presAssocID="{20F3037C-8A65-4DDC-9C46-CD7644D91D8A}" presName="rootComposite" presStyleCnt="0"/>
      <dgm:spPr/>
    </dgm:pt>
    <dgm:pt modelId="{7BF4E206-F218-4666-90EB-87BDF1A24DED}" type="pres">
      <dgm:prSet presAssocID="{20F3037C-8A65-4DDC-9C46-CD7644D91D8A}" presName="rootText" presStyleLbl="node2" presStyleIdx="3" presStyleCnt="5">
        <dgm:presLayoutVars>
          <dgm:chPref val="3"/>
        </dgm:presLayoutVars>
      </dgm:prSet>
      <dgm:spPr/>
    </dgm:pt>
    <dgm:pt modelId="{3EB92B7D-82D5-4A08-B1F6-A56E0AE8415B}" type="pres">
      <dgm:prSet presAssocID="{20F3037C-8A65-4DDC-9C46-CD7644D91D8A}" presName="rootConnector" presStyleLbl="node2" presStyleIdx="3" presStyleCnt="5"/>
      <dgm:spPr/>
    </dgm:pt>
    <dgm:pt modelId="{6B4ACF17-1BCB-4CE9-B6BB-B5B0BFB0B89C}" type="pres">
      <dgm:prSet presAssocID="{20F3037C-8A65-4DDC-9C46-CD7644D91D8A}" presName="hierChild4" presStyleCnt="0"/>
      <dgm:spPr/>
    </dgm:pt>
    <dgm:pt modelId="{6BF71863-CA3D-4094-BC23-A2F489475A92}" type="pres">
      <dgm:prSet presAssocID="{20F3037C-8A65-4DDC-9C46-CD7644D91D8A}" presName="hierChild5" presStyleCnt="0"/>
      <dgm:spPr/>
    </dgm:pt>
    <dgm:pt modelId="{B5E7A63B-1DAC-443A-B7D3-77690E3A49A5}" type="pres">
      <dgm:prSet presAssocID="{C7E9BB62-3741-4F2D-A2B0-50CD152ABB4E}" presName="Name37" presStyleLbl="parChTrans1D2" presStyleIdx="4" presStyleCnt="5"/>
      <dgm:spPr/>
    </dgm:pt>
    <dgm:pt modelId="{1566E8CC-9DF0-477C-8795-94D19F5DA9D9}" type="pres">
      <dgm:prSet presAssocID="{0DD68AF0-0C21-46FC-BFE2-1144BB175F3D}" presName="hierRoot2" presStyleCnt="0">
        <dgm:presLayoutVars>
          <dgm:hierBranch val="init"/>
        </dgm:presLayoutVars>
      </dgm:prSet>
      <dgm:spPr/>
    </dgm:pt>
    <dgm:pt modelId="{7E1DC050-3A7B-41DA-AFB2-890E21365CC9}" type="pres">
      <dgm:prSet presAssocID="{0DD68AF0-0C21-46FC-BFE2-1144BB175F3D}" presName="rootComposite" presStyleCnt="0"/>
      <dgm:spPr/>
    </dgm:pt>
    <dgm:pt modelId="{DAE16689-E536-4528-AD0A-B8741FC85F53}" type="pres">
      <dgm:prSet presAssocID="{0DD68AF0-0C21-46FC-BFE2-1144BB175F3D}" presName="rootText" presStyleLbl="node2" presStyleIdx="4" presStyleCnt="5">
        <dgm:presLayoutVars>
          <dgm:chPref val="3"/>
        </dgm:presLayoutVars>
      </dgm:prSet>
      <dgm:spPr/>
    </dgm:pt>
    <dgm:pt modelId="{7A427AC9-D101-438D-981A-0D07C46BE4DE}" type="pres">
      <dgm:prSet presAssocID="{0DD68AF0-0C21-46FC-BFE2-1144BB175F3D}" presName="rootConnector" presStyleLbl="node2" presStyleIdx="4" presStyleCnt="5"/>
      <dgm:spPr/>
    </dgm:pt>
    <dgm:pt modelId="{B6AB9A23-C71F-4A5D-ACA0-2FC53363F110}" type="pres">
      <dgm:prSet presAssocID="{0DD68AF0-0C21-46FC-BFE2-1144BB175F3D}" presName="hierChild4" presStyleCnt="0"/>
      <dgm:spPr/>
    </dgm:pt>
    <dgm:pt modelId="{D16D848E-B222-4DFE-AE44-ACF57CB41488}" type="pres">
      <dgm:prSet presAssocID="{0DD68AF0-0C21-46FC-BFE2-1144BB175F3D}" presName="hierChild5" presStyleCnt="0"/>
      <dgm:spPr/>
    </dgm:pt>
    <dgm:pt modelId="{765B03C5-57B7-471E-A731-39BCA408CC4D}" type="pres">
      <dgm:prSet presAssocID="{475461AD-286A-4627-9337-45492752B5AB}" presName="hierChild3" presStyleCnt="0"/>
      <dgm:spPr/>
    </dgm:pt>
  </dgm:ptLst>
  <dgm:cxnLst>
    <dgm:cxn modelId="{704AAE02-108D-4FA7-AE4C-2BD4ABC780A9}" srcId="{F0B54192-0301-40F9-A215-F8E8DFE9A96B}" destId="{475461AD-286A-4627-9337-45492752B5AB}" srcOrd="0" destOrd="0" parTransId="{FA85F673-6C81-4730-AE0E-E2AC8632CAF4}" sibTransId="{0C0278B6-BD41-4700-BA3D-F4470E5428CE}"/>
    <dgm:cxn modelId="{50392F07-CFE3-4654-AE9A-D48583EEEE42}" srcId="{475461AD-286A-4627-9337-45492752B5AB}" destId="{20F3037C-8A65-4DDC-9C46-CD7644D91D8A}" srcOrd="3" destOrd="0" parTransId="{F3111D6F-FE69-405F-BE5C-05A15F8C949B}" sibTransId="{083808A1-F006-43F1-9B2B-30E5F368E4D9}"/>
    <dgm:cxn modelId="{EFA1052A-8B34-4910-9F40-E6578603EE89}" type="presOf" srcId="{C7E9BB62-3741-4F2D-A2B0-50CD152ABB4E}" destId="{B5E7A63B-1DAC-443A-B7D3-77690E3A49A5}" srcOrd="0" destOrd="0" presId="urn:microsoft.com/office/officeart/2005/8/layout/orgChart1"/>
    <dgm:cxn modelId="{2BC1472E-4112-48F1-BF57-8972638F9105}" type="presOf" srcId="{20F3037C-8A65-4DDC-9C46-CD7644D91D8A}" destId="{3EB92B7D-82D5-4A08-B1F6-A56E0AE8415B}" srcOrd="1" destOrd="0" presId="urn:microsoft.com/office/officeart/2005/8/layout/orgChart1"/>
    <dgm:cxn modelId="{6B15FD3B-0CE4-4F7C-B8FA-A539DD1B0D7F}" type="presOf" srcId="{F3111D6F-FE69-405F-BE5C-05A15F8C949B}" destId="{3B1521B0-F28E-433A-82F2-0DB9B5559A99}" srcOrd="0" destOrd="0" presId="urn:microsoft.com/office/officeart/2005/8/layout/orgChart1"/>
    <dgm:cxn modelId="{901DBD4A-64AE-4188-851F-D537CC77A978}" srcId="{475461AD-286A-4627-9337-45492752B5AB}" destId="{303BF74A-99EE-4DE3-8902-3136985BA757}" srcOrd="0" destOrd="0" parTransId="{912880B7-07D8-4923-A1AC-2439910AC632}" sibTransId="{F1DFB7EE-D443-494B-A8E1-7C5FBEFE72C5}"/>
    <dgm:cxn modelId="{8D9D3675-B479-4638-9C00-8FB19BEE2F5D}" type="presOf" srcId="{F38B002A-F672-4D04-BF63-6CBD9510AFFC}" destId="{2EA226A0-22D5-44F7-A1C1-2E74014D8572}" srcOrd="0" destOrd="0" presId="urn:microsoft.com/office/officeart/2005/8/layout/orgChart1"/>
    <dgm:cxn modelId="{3EF6E457-9680-46ED-95D2-D4C0911B0AE9}" type="presOf" srcId="{475461AD-286A-4627-9337-45492752B5AB}" destId="{CC5B702F-5E61-422F-9273-7E590A4D00C0}" srcOrd="1" destOrd="0" presId="urn:microsoft.com/office/officeart/2005/8/layout/orgChart1"/>
    <dgm:cxn modelId="{7A34AB80-C03D-4747-BEE9-AB105AC64193}" type="presOf" srcId="{2B862479-9D28-4829-A874-AEFED95CE439}" destId="{949B3C96-DCE4-4623-BBF3-1F2725412E28}" srcOrd="1" destOrd="0" presId="urn:microsoft.com/office/officeart/2005/8/layout/orgChart1"/>
    <dgm:cxn modelId="{32019E8A-17CF-420C-98A6-0A0FFF78C2BA}" type="presOf" srcId="{07E62C5B-C5E6-406B-B097-43124C9FDFF4}" destId="{F841CB68-2997-4F0D-A8B3-D282C135EA1B}" srcOrd="0" destOrd="0" presId="urn:microsoft.com/office/officeart/2005/8/layout/orgChart1"/>
    <dgm:cxn modelId="{2B77238F-9E24-46F9-8D0E-9AD7F85FF179}" type="presOf" srcId="{475461AD-286A-4627-9337-45492752B5AB}" destId="{CE2C1FB7-4B4A-489E-9CEE-5BF446FFD948}" srcOrd="0" destOrd="0" presId="urn:microsoft.com/office/officeart/2005/8/layout/orgChart1"/>
    <dgm:cxn modelId="{0E819790-9FD9-48D1-8D76-F8D55840C954}" type="presOf" srcId="{912880B7-07D8-4923-A1AC-2439910AC632}" destId="{6E7E456A-9FEB-4560-A0B3-8AEBA8D75852}" srcOrd="0" destOrd="0" presId="urn:microsoft.com/office/officeart/2005/8/layout/orgChart1"/>
    <dgm:cxn modelId="{3D5A9792-D0A6-495E-9255-AB20FA27AE87}" type="presOf" srcId="{F0B54192-0301-40F9-A215-F8E8DFE9A96B}" destId="{2DDD0CC4-6D0F-4230-A22D-A9FDF34B0099}" srcOrd="0" destOrd="0" presId="urn:microsoft.com/office/officeart/2005/8/layout/orgChart1"/>
    <dgm:cxn modelId="{9571B8A3-660B-453E-BF68-5737E597FFC6}" type="presOf" srcId="{303BF74A-99EE-4DE3-8902-3136985BA757}" destId="{29C43E39-7C16-47CE-94D3-58C1C69AECCA}" srcOrd="1" destOrd="0" presId="urn:microsoft.com/office/officeart/2005/8/layout/orgChart1"/>
    <dgm:cxn modelId="{C32EE2A3-123A-4A93-92B2-06720B8DE4AE}" type="presOf" srcId="{2B862479-9D28-4829-A874-AEFED95CE439}" destId="{11FDFC15-D0A9-4448-AA2A-2EB3597B0966}" srcOrd="0" destOrd="0" presId="urn:microsoft.com/office/officeart/2005/8/layout/orgChart1"/>
    <dgm:cxn modelId="{67E864A4-B577-4508-9F11-B3D6038424D5}" type="presOf" srcId="{84A7C3F8-144B-405F-B577-BAA1CAE6F281}" destId="{6A33AA5E-EF23-420A-9CD3-C13791DC4A2D}" srcOrd="1" destOrd="0" presId="urn:microsoft.com/office/officeart/2005/8/layout/orgChart1"/>
    <dgm:cxn modelId="{C654EFA9-E28E-4D4D-B4AE-4599BB21422C}" type="presOf" srcId="{20F3037C-8A65-4DDC-9C46-CD7644D91D8A}" destId="{7BF4E206-F218-4666-90EB-87BDF1A24DED}" srcOrd="0" destOrd="0" presId="urn:microsoft.com/office/officeart/2005/8/layout/orgChart1"/>
    <dgm:cxn modelId="{F7B505B8-B8CB-46A5-B8C9-4B3C78237D84}" type="presOf" srcId="{0DD68AF0-0C21-46FC-BFE2-1144BB175F3D}" destId="{7A427AC9-D101-438D-981A-0D07C46BE4DE}" srcOrd="1" destOrd="0" presId="urn:microsoft.com/office/officeart/2005/8/layout/orgChart1"/>
    <dgm:cxn modelId="{94CBC6C3-2AE5-4F7E-A587-1CE2393D4958}" type="presOf" srcId="{84A7C3F8-144B-405F-B577-BAA1CAE6F281}" destId="{0962D1A2-94D3-49A7-A1BD-5DC397EB75B9}" srcOrd="0" destOrd="0" presId="urn:microsoft.com/office/officeart/2005/8/layout/orgChart1"/>
    <dgm:cxn modelId="{FC522DD3-D989-4623-BE18-9688BDA78D91}" type="presOf" srcId="{0DD68AF0-0C21-46FC-BFE2-1144BB175F3D}" destId="{DAE16689-E536-4528-AD0A-B8741FC85F53}" srcOrd="0" destOrd="0" presId="urn:microsoft.com/office/officeart/2005/8/layout/orgChart1"/>
    <dgm:cxn modelId="{922AD8D4-51F3-4BD8-BDBD-F18520107A80}" srcId="{475461AD-286A-4627-9337-45492752B5AB}" destId="{84A7C3F8-144B-405F-B577-BAA1CAE6F281}" srcOrd="2" destOrd="0" parTransId="{F38B002A-F672-4D04-BF63-6CBD9510AFFC}" sibTransId="{982446CB-9FFE-4815-846B-85D5BBA10D2D}"/>
    <dgm:cxn modelId="{7E0E4DDB-BF4A-412E-8029-D70910603C00}" type="presOf" srcId="{303BF74A-99EE-4DE3-8902-3136985BA757}" destId="{115A32FC-FFC0-472D-8233-D81006B219A3}" srcOrd="0" destOrd="0" presId="urn:microsoft.com/office/officeart/2005/8/layout/orgChart1"/>
    <dgm:cxn modelId="{9A2877FD-0751-4FE3-A5E5-FD60907E2FA4}" srcId="{475461AD-286A-4627-9337-45492752B5AB}" destId="{2B862479-9D28-4829-A874-AEFED95CE439}" srcOrd="1" destOrd="0" parTransId="{07E62C5B-C5E6-406B-B097-43124C9FDFF4}" sibTransId="{906A4850-3037-415F-B1B2-1E6B742A8688}"/>
    <dgm:cxn modelId="{5EAE01FF-92CB-49F8-BB7F-1420B8513DC6}" srcId="{475461AD-286A-4627-9337-45492752B5AB}" destId="{0DD68AF0-0C21-46FC-BFE2-1144BB175F3D}" srcOrd="4" destOrd="0" parTransId="{C7E9BB62-3741-4F2D-A2B0-50CD152ABB4E}" sibTransId="{CEAA0B83-C0F1-452A-AC18-593702D4BA14}"/>
    <dgm:cxn modelId="{9B17BD27-5CC6-422B-A621-E466763D7FF9}" type="presParOf" srcId="{2DDD0CC4-6D0F-4230-A22D-A9FDF34B0099}" destId="{1E4F3493-4021-452B-835E-A76F6F0CBA89}" srcOrd="0" destOrd="0" presId="urn:microsoft.com/office/officeart/2005/8/layout/orgChart1"/>
    <dgm:cxn modelId="{EBA52BD7-5E79-4F68-8C3B-A7E3D328AB8D}" type="presParOf" srcId="{1E4F3493-4021-452B-835E-A76F6F0CBA89}" destId="{531EF6AB-EFA7-4ADA-AF2F-A3AA4CE5EA3F}" srcOrd="0" destOrd="0" presId="urn:microsoft.com/office/officeart/2005/8/layout/orgChart1"/>
    <dgm:cxn modelId="{20515582-1A05-45FE-B66F-45B58242B637}" type="presParOf" srcId="{531EF6AB-EFA7-4ADA-AF2F-A3AA4CE5EA3F}" destId="{CE2C1FB7-4B4A-489E-9CEE-5BF446FFD948}" srcOrd="0" destOrd="0" presId="urn:microsoft.com/office/officeart/2005/8/layout/orgChart1"/>
    <dgm:cxn modelId="{8A85ABA4-92FB-40BD-BAE3-C6C57FEFE4C7}" type="presParOf" srcId="{531EF6AB-EFA7-4ADA-AF2F-A3AA4CE5EA3F}" destId="{CC5B702F-5E61-422F-9273-7E590A4D00C0}" srcOrd="1" destOrd="0" presId="urn:microsoft.com/office/officeart/2005/8/layout/orgChart1"/>
    <dgm:cxn modelId="{BEE5616D-5CA0-42B2-86F6-AA8D6832FBCE}" type="presParOf" srcId="{1E4F3493-4021-452B-835E-A76F6F0CBA89}" destId="{26F87E8B-8297-4192-ADF8-27F6D69A1322}" srcOrd="1" destOrd="0" presId="urn:microsoft.com/office/officeart/2005/8/layout/orgChart1"/>
    <dgm:cxn modelId="{E975824A-86C6-45BD-955E-E95D9362D140}" type="presParOf" srcId="{26F87E8B-8297-4192-ADF8-27F6D69A1322}" destId="{6E7E456A-9FEB-4560-A0B3-8AEBA8D75852}" srcOrd="0" destOrd="0" presId="urn:microsoft.com/office/officeart/2005/8/layout/orgChart1"/>
    <dgm:cxn modelId="{D3507093-B12B-4B2C-A9B6-9AC988E7D508}" type="presParOf" srcId="{26F87E8B-8297-4192-ADF8-27F6D69A1322}" destId="{7A147101-D8BA-4207-846B-E7B27CDD3116}" srcOrd="1" destOrd="0" presId="urn:microsoft.com/office/officeart/2005/8/layout/orgChart1"/>
    <dgm:cxn modelId="{135BAF1B-B1A3-4A79-95CC-A3C3CF4FF47B}" type="presParOf" srcId="{7A147101-D8BA-4207-846B-E7B27CDD3116}" destId="{A2B14F0B-CAA2-4FAD-B270-36248A8A9D6B}" srcOrd="0" destOrd="0" presId="urn:microsoft.com/office/officeart/2005/8/layout/orgChart1"/>
    <dgm:cxn modelId="{1A114326-397B-41E9-AF64-E016238F7354}" type="presParOf" srcId="{A2B14F0B-CAA2-4FAD-B270-36248A8A9D6B}" destId="{115A32FC-FFC0-472D-8233-D81006B219A3}" srcOrd="0" destOrd="0" presId="urn:microsoft.com/office/officeart/2005/8/layout/orgChart1"/>
    <dgm:cxn modelId="{DAFAA21C-E766-4DB8-A59A-2A7930CC25B0}" type="presParOf" srcId="{A2B14F0B-CAA2-4FAD-B270-36248A8A9D6B}" destId="{29C43E39-7C16-47CE-94D3-58C1C69AECCA}" srcOrd="1" destOrd="0" presId="urn:microsoft.com/office/officeart/2005/8/layout/orgChart1"/>
    <dgm:cxn modelId="{9AC2FE67-E0AB-407D-A2EA-56BDCD1EC9A6}" type="presParOf" srcId="{7A147101-D8BA-4207-846B-E7B27CDD3116}" destId="{43ABA77B-5082-406A-AFAA-229425F1D7AD}" srcOrd="1" destOrd="0" presId="urn:microsoft.com/office/officeart/2005/8/layout/orgChart1"/>
    <dgm:cxn modelId="{06B7F9CB-3438-4CEE-8DC2-B2E90E34509C}" type="presParOf" srcId="{7A147101-D8BA-4207-846B-E7B27CDD3116}" destId="{7E0B79B1-75F3-4EDB-BD16-BAE0A26E7B9B}" srcOrd="2" destOrd="0" presId="urn:microsoft.com/office/officeart/2005/8/layout/orgChart1"/>
    <dgm:cxn modelId="{8208026F-AC5D-4567-840C-A0DBE727D014}" type="presParOf" srcId="{26F87E8B-8297-4192-ADF8-27F6D69A1322}" destId="{F841CB68-2997-4F0D-A8B3-D282C135EA1B}" srcOrd="2" destOrd="0" presId="urn:microsoft.com/office/officeart/2005/8/layout/orgChart1"/>
    <dgm:cxn modelId="{A02CA734-57A2-4C3E-9C62-DDE28FE47E3B}" type="presParOf" srcId="{26F87E8B-8297-4192-ADF8-27F6D69A1322}" destId="{6A33016C-CE45-4A96-B2EB-1434F198FB7C}" srcOrd="3" destOrd="0" presId="urn:microsoft.com/office/officeart/2005/8/layout/orgChart1"/>
    <dgm:cxn modelId="{1D2149D5-97FD-4F67-AF38-0F9CCB0907F6}" type="presParOf" srcId="{6A33016C-CE45-4A96-B2EB-1434F198FB7C}" destId="{3EB635F0-FB4C-4126-BE1A-D7EE6E7062B0}" srcOrd="0" destOrd="0" presId="urn:microsoft.com/office/officeart/2005/8/layout/orgChart1"/>
    <dgm:cxn modelId="{3E8B291D-6EE2-47CE-99EE-2EE74F1ADFC9}" type="presParOf" srcId="{3EB635F0-FB4C-4126-BE1A-D7EE6E7062B0}" destId="{11FDFC15-D0A9-4448-AA2A-2EB3597B0966}" srcOrd="0" destOrd="0" presId="urn:microsoft.com/office/officeart/2005/8/layout/orgChart1"/>
    <dgm:cxn modelId="{8D38562F-C3E6-414E-8931-98528F56A170}" type="presParOf" srcId="{3EB635F0-FB4C-4126-BE1A-D7EE6E7062B0}" destId="{949B3C96-DCE4-4623-BBF3-1F2725412E28}" srcOrd="1" destOrd="0" presId="urn:microsoft.com/office/officeart/2005/8/layout/orgChart1"/>
    <dgm:cxn modelId="{1B4AC8CB-AE34-4339-9022-A1F9EA05B512}" type="presParOf" srcId="{6A33016C-CE45-4A96-B2EB-1434F198FB7C}" destId="{E0940A5F-E274-4B1C-93F9-E88750E76652}" srcOrd="1" destOrd="0" presId="urn:microsoft.com/office/officeart/2005/8/layout/orgChart1"/>
    <dgm:cxn modelId="{39032D64-0133-430A-9EBD-EA3BAC3CF060}" type="presParOf" srcId="{6A33016C-CE45-4A96-B2EB-1434F198FB7C}" destId="{070CAC91-3175-4101-B040-C6FE5F409CDA}" srcOrd="2" destOrd="0" presId="urn:microsoft.com/office/officeart/2005/8/layout/orgChart1"/>
    <dgm:cxn modelId="{D1DAC25E-ADCF-4400-8806-7FFF68195260}" type="presParOf" srcId="{26F87E8B-8297-4192-ADF8-27F6D69A1322}" destId="{2EA226A0-22D5-44F7-A1C1-2E74014D8572}" srcOrd="4" destOrd="0" presId="urn:microsoft.com/office/officeart/2005/8/layout/orgChart1"/>
    <dgm:cxn modelId="{B396C1B7-5798-4ABC-A07D-299D7F303967}" type="presParOf" srcId="{26F87E8B-8297-4192-ADF8-27F6D69A1322}" destId="{A7447FF6-D75A-482A-98F0-7A76618A4BF9}" srcOrd="5" destOrd="0" presId="urn:microsoft.com/office/officeart/2005/8/layout/orgChart1"/>
    <dgm:cxn modelId="{EC54FAC8-054D-4AB0-B0F3-B83D89BEA36D}" type="presParOf" srcId="{A7447FF6-D75A-482A-98F0-7A76618A4BF9}" destId="{22A69CC8-9616-4C12-98BB-8131779A340B}" srcOrd="0" destOrd="0" presId="urn:microsoft.com/office/officeart/2005/8/layout/orgChart1"/>
    <dgm:cxn modelId="{6CBEA8A8-3FFC-4654-80FD-345EC0933973}" type="presParOf" srcId="{22A69CC8-9616-4C12-98BB-8131779A340B}" destId="{0962D1A2-94D3-49A7-A1BD-5DC397EB75B9}" srcOrd="0" destOrd="0" presId="urn:microsoft.com/office/officeart/2005/8/layout/orgChart1"/>
    <dgm:cxn modelId="{DA6C056E-7679-41E1-B71C-47E0A701B29D}" type="presParOf" srcId="{22A69CC8-9616-4C12-98BB-8131779A340B}" destId="{6A33AA5E-EF23-420A-9CD3-C13791DC4A2D}" srcOrd="1" destOrd="0" presId="urn:microsoft.com/office/officeart/2005/8/layout/orgChart1"/>
    <dgm:cxn modelId="{4A754B3E-93F5-4C24-9718-ECAC17D005D7}" type="presParOf" srcId="{A7447FF6-D75A-482A-98F0-7A76618A4BF9}" destId="{994C8135-0376-45F4-B2B3-8D95B5F7AAE3}" srcOrd="1" destOrd="0" presId="urn:microsoft.com/office/officeart/2005/8/layout/orgChart1"/>
    <dgm:cxn modelId="{BD2326F3-EC0D-415B-911A-145CB89D65B5}" type="presParOf" srcId="{A7447FF6-D75A-482A-98F0-7A76618A4BF9}" destId="{0DA5DC52-3941-42AD-A18D-2C2A8BEDBA3C}" srcOrd="2" destOrd="0" presId="urn:microsoft.com/office/officeart/2005/8/layout/orgChart1"/>
    <dgm:cxn modelId="{C5D5508B-4E36-4E9D-A5DB-D24EF92F966B}" type="presParOf" srcId="{26F87E8B-8297-4192-ADF8-27F6D69A1322}" destId="{3B1521B0-F28E-433A-82F2-0DB9B5559A99}" srcOrd="6" destOrd="0" presId="urn:microsoft.com/office/officeart/2005/8/layout/orgChart1"/>
    <dgm:cxn modelId="{53FD517F-AC65-4175-BA14-15914D93C30D}" type="presParOf" srcId="{26F87E8B-8297-4192-ADF8-27F6D69A1322}" destId="{61830034-2B9E-428E-9BAC-5D7042AA9F15}" srcOrd="7" destOrd="0" presId="urn:microsoft.com/office/officeart/2005/8/layout/orgChart1"/>
    <dgm:cxn modelId="{813EB20C-7D60-4F3F-B77A-975F4B317609}" type="presParOf" srcId="{61830034-2B9E-428E-9BAC-5D7042AA9F15}" destId="{3202A61E-B7C8-407C-BCF9-3F3C6F03C38D}" srcOrd="0" destOrd="0" presId="urn:microsoft.com/office/officeart/2005/8/layout/orgChart1"/>
    <dgm:cxn modelId="{922BCE28-C03C-4C67-BD0A-201B372AEE88}" type="presParOf" srcId="{3202A61E-B7C8-407C-BCF9-3F3C6F03C38D}" destId="{7BF4E206-F218-4666-90EB-87BDF1A24DED}" srcOrd="0" destOrd="0" presId="urn:microsoft.com/office/officeart/2005/8/layout/orgChart1"/>
    <dgm:cxn modelId="{5C148338-334F-45AE-8383-1EF89FF58914}" type="presParOf" srcId="{3202A61E-B7C8-407C-BCF9-3F3C6F03C38D}" destId="{3EB92B7D-82D5-4A08-B1F6-A56E0AE8415B}" srcOrd="1" destOrd="0" presId="urn:microsoft.com/office/officeart/2005/8/layout/orgChart1"/>
    <dgm:cxn modelId="{60129F40-8E8B-4C3F-8594-E80FA071366E}" type="presParOf" srcId="{61830034-2B9E-428E-9BAC-5D7042AA9F15}" destId="{6B4ACF17-1BCB-4CE9-B6BB-B5B0BFB0B89C}" srcOrd="1" destOrd="0" presId="urn:microsoft.com/office/officeart/2005/8/layout/orgChart1"/>
    <dgm:cxn modelId="{D49C5841-CA64-4A2F-8C48-E7831A62CEA8}" type="presParOf" srcId="{61830034-2B9E-428E-9BAC-5D7042AA9F15}" destId="{6BF71863-CA3D-4094-BC23-A2F489475A92}" srcOrd="2" destOrd="0" presId="urn:microsoft.com/office/officeart/2005/8/layout/orgChart1"/>
    <dgm:cxn modelId="{F78BFA21-EAC5-4089-81D7-428F5E1B09E9}" type="presParOf" srcId="{26F87E8B-8297-4192-ADF8-27F6D69A1322}" destId="{B5E7A63B-1DAC-443A-B7D3-77690E3A49A5}" srcOrd="8" destOrd="0" presId="urn:microsoft.com/office/officeart/2005/8/layout/orgChart1"/>
    <dgm:cxn modelId="{B9D4E9EF-D83F-4F6F-A8B5-074F407D6F0D}" type="presParOf" srcId="{26F87E8B-8297-4192-ADF8-27F6D69A1322}" destId="{1566E8CC-9DF0-477C-8795-94D19F5DA9D9}" srcOrd="9" destOrd="0" presId="urn:microsoft.com/office/officeart/2005/8/layout/orgChart1"/>
    <dgm:cxn modelId="{AEF90E24-1D44-4330-B397-17F6CD3BF7B8}" type="presParOf" srcId="{1566E8CC-9DF0-477C-8795-94D19F5DA9D9}" destId="{7E1DC050-3A7B-41DA-AFB2-890E21365CC9}" srcOrd="0" destOrd="0" presId="urn:microsoft.com/office/officeart/2005/8/layout/orgChart1"/>
    <dgm:cxn modelId="{89D54564-D4E4-499D-BA22-F212B45235B6}" type="presParOf" srcId="{7E1DC050-3A7B-41DA-AFB2-890E21365CC9}" destId="{DAE16689-E536-4528-AD0A-B8741FC85F53}" srcOrd="0" destOrd="0" presId="urn:microsoft.com/office/officeart/2005/8/layout/orgChart1"/>
    <dgm:cxn modelId="{6AF54488-07DA-4572-87CC-65CD0EA76843}" type="presParOf" srcId="{7E1DC050-3A7B-41DA-AFB2-890E21365CC9}" destId="{7A427AC9-D101-438D-981A-0D07C46BE4DE}" srcOrd="1" destOrd="0" presId="urn:microsoft.com/office/officeart/2005/8/layout/orgChart1"/>
    <dgm:cxn modelId="{E4AED08F-AD10-4304-A239-153C439BB5BF}" type="presParOf" srcId="{1566E8CC-9DF0-477C-8795-94D19F5DA9D9}" destId="{B6AB9A23-C71F-4A5D-ACA0-2FC53363F110}" srcOrd="1" destOrd="0" presId="urn:microsoft.com/office/officeart/2005/8/layout/orgChart1"/>
    <dgm:cxn modelId="{807E643A-6E9A-4015-9834-79C1CDCC2169}" type="presParOf" srcId="{1566E8CC-9DF0-477C-8795-94D19F5DA9D9}" destId="{D16D848E-B222-4DFE-AE44-ACF57CB41488}" srcOrd="2" destOrd="0" presId="urn:microsoft.com/office/officeart/2005/8/layout/orgChart1"/>
    <dgm:cxn modelId="{94F99149-AFA1-4F8A-B4F6-E1ED00B18E2F}" type="presParOf" srcId="{1E4F3493-4021-452B-835E-A76F6F0CBA89}" destId="{765B03C5-57B7-471E-A731-39BCA408CC4D}"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E7A63B-1DAC-443A-B7D3-77690E3A49A5}">
      <dsp:nvSpPr>
        <dsp:cNvPr id="0" name=""/>
        <dsp:cNvSpPr/>
      </dsp:nvSpPr>
      <dsp:spPr>
        <a:xfrm>
          <a:off x="2865755" y="785968"/>
          <a:ext cx="2374637" cy="206063"/>
        </a:xfrm>
        <a:custGeom>
          <a:avLst/>
          <a:gdLst/>
          <a:ahLst/>
          <a:cxnLst/>
          <a:rect l="0" t="0" r="0" b="0"/>
          <a:pathLst>
            <a:path>
              <a:moveTo>
                <a:pt x="0" y="0"/>
              </a:moveTo>
              <a:lnTo>
                <a:pt x="0" y="103031"/>
              </a:lnTo>
              <a:lnTo>
                <a:pt x="2374637" y="103031"/>
              </a:lnTo>
              <a:lnTo>
                <a:pt x="2374637" y="2060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1521B0-F28E-433A-82F2-0DB9B5559A99}">
      <dsp:nvSpPr>
        <dsp:cNvPr id="0" name=""/>
        <dsp:cNvSpPr/>
      </dsp:nvSpPr>
      <dsp:spPr>
        <a:xfrm>
          <a:off x="2865755" y="785968"/>
          <a:ext cx="1187318" cy="206063"/>
        </a:xfrm>
        <a:custGeom>
          <a:avLst/>
          <a:gdLst/>
          <a:ahLst/>
          <a:cxnLst/>
          <a:rect l="0" t="0" r="0" b="0"/>
          <a:pathLst>
            <a:path>
              <a:moveTo>
                <a:pt x="0" y="0"/>
              </a:moveTo>
              <a:lnTo>
                <a:pt x="0" y="103031"/>
              </a:lnTo>
              <a:lnTo>
                <a:pt x="1187318" y="103031"/>
              </a:lnTo>
              <a:lnTo>
                <a:pt x="1187318" y="2060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A226A0-22D5-44F7-A1C1-2E74014D8572}">
      <dsp:nvSpPr>
        <dsp:cNvPr id="0" name=""/>
        <dsp:cNvSpPr/>
      </dsp:nvSpPr>
      <dsp:spPr>
        <a:xfrm>
          <a:off x="2820035" y="785968"/>
          <a:ext cx="91440" cy="206063"/>
        </a:xfrm>
        <a:custGeom>
          <a:avLst/>
          <a:gdLst/>
          <a:ahLst/>
          <a:cxnLst/>
          <a:rect l="0" t="0" r="0" b="0"/>
          <a:pathLst>
            <a:path>
              <a:moveTo>
                <a:pt x="45720" y="0"/>
              </a:moveTo>
              <a:lnTo>
                <a:pt x="45720" y="2060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41CB68-2997-4F0D-A8B3-D282C135EA1B}">
      <dsp:nvSpPr>
        <dsp:cNvPr id="0" name=""/>
        <dsp:cNvSpPr/>
      </dsp:nvSpPr>
      <dsp:spPr>
        <a:xfrm>
          <a:off x="1678436" y="785968"/>
          <a:ext cx="1187318" cy="206063"/>
        </a:xfrm>
        <a:custGeom>
          <a:avLst/>
          <a:gdLst/>
          <a:ahLst/>
          <a:cxnLst/>
          <a:rect l="0" t="0" r="0" b="0"/>
          <a:pathLst>
            <a:path>
              <a:moveTo>
                <a:pt x="1187318" y="0"/>
              </a:moveTo>
              <a:lnTo>
                <a:pt x="1187318" y="103031"/>
              </a:lnTo>
              <a:lnTo>
                <a:pt x="0" y="103031"/>
              </a:lnTo>
              <a:lnTo>
                <a:pt x="0" y="2060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7E456A-9FEB-4560-A0B3-8AEBA8D75852}">
      <dsp:nvSpPr>
        <dsp:cNvPr id="0" name=""/>
        <dsp:cNvSpPr/>
      </dsp:nvSpPr>
      <dsp:spPr>
        <a:xfrm>
          <a:off x="491117" y="785968"/>
          <a:ext cx="2374637" cy="206063"/>
        </a:xfrm>
        <a:custGeom>
          <a:avLst/>
          <a:gdLst/>
          <a:ahLst/>
          <a:cxnLst/>
          <a:rect l="0" t="0" r="0" b="0"/>
          <a:pathLst>
            <a:path>
              <a:moveTo>
                <a:pt x="2374637" y="0"/>
              </a:moveTo>
              <a:lnTo>
                <a:pt x="2374637" y="103031"/>
              </a:lnTo>
              <a:lnTo>
                <a:pt x="0" y="103031"/>
              </a:lnTo>
              <a:lnTo>
                <a:pt x="0" y="2060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2C1FB7-4B4A-489E-9CEE-5BF446FFD948}">
      <dsp:nvSpPr>
        <dsp:cNvPr id="0" name=""/>
        <dsp:cNvSpPr/>
      </dsp:nvSpPr>
      <dsp:spPr>
        <a:xfrm>
          <a:off x="2375127" y="295340"/>
          <a:ext cx="981255" cy="4906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Head of Trusts &amp; Foundations</a:t>
          </a:r>
        </a:p>
      </dsp:txBody>
      <dsp:txXfrm>
        <a:off x="2375127" y="295340"/>
        <a:ext cx="981255" cy="490627"/>
      </dsp:txXfrm>
    </dsp:sp>
    <dsp:sp modelId="{115A32FC-FFC0-472D-8233-D81006B219A3}">
      <dsp:nvSpPr>
        <dsp:cNvPr id="0" name=""/>
        <dsp:cNvSpPr/>
      </dsp:nvSpPr>
      <dsp:spPr>
        <a:xfrm>
          <a:off x="489" y="992031"/>
          <a:ext cx="981255" cy="4906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Senior Trusts &amp; Foundations Manager</a:t>
          </a:r>
        </a:p>
      </dsp:txBody>
      <dsp:txXfrm>
        <a:off x="489" y="992031"/>
        <a:ext cx="981255" cy="490627"/>
      </dsp:txXfrm>
    </dsp:sp>
    <dsp:sp modelId="{11FDFC15-D0A9-4448-AA2A-2EB3597B0966}">
      <dsp:nvSpPr>
        <dsp:cNvPr id="0" name=""/>
        <dsp:cNvSpPr/>
      </dsp:nvSpPr>
      <dsp:spPr>
        <a:xfrm>
          <a:off x="1187808" y="992031"/>
          <a:ext cx="981255" cy="4906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Trusts &amp; Foundations Manager  </a:t>
          </a:r>
        </a:p>
      </dsp:txBody>
      <dsp:txXfrm>
        <a:off x="1187808" y="992031"/>
        <a:ext cx="981255" cy="490627"/>
      </dsp:txXfrm>
    </dsp:sp>
    <dsp:sp modelId="{0962D1A2-94D3-49A7-A1BD-5DC397EB75B9}">
      <dsp:nvSpPr>
        <dsp:cNvPr id="0" name=""/>
        <dsp:cNvSpPr/>
      </dsp:nvSpPr>
      <dsp:spPr>
        <a:xfrm>
          <a:off x="2375127" y="992031"/>
          <a:ext cx="981255" cy="4906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Trusts &amp; Foundations Manager</a:t>
          </a:r>
        </a:p>
      </dsp:txBody>
      <dsp:txXfrm>
        <a:off x="2375127" y="992031"/>
        <a:ext cx="981255" cy="490627"/>
      </dsp:txXfrm>
    </dsp:sp>
    <dsp:sp modelId="{7BF4E206-F218-4666-90EB-87BDF1A24DED}">
      <dsp:nvSpPr>
        <dsp:cNvPr id="0" name=""/>
        <dsp:cNvSpPr/>
      </dsp:nvSpPr>
      <dsp:spPr>
        <a:xfrm>
          <a:off x="3562446" y="992031"/>
          <a:ext cx="981255" cy="4906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Trusts &amp; Foundations Officer </a:t>
          </a:r>
        </a:p>
      </dsp:txBody>
      <dsp:txXfrm>
        <a:off x="3562446" y="992031"/>
        <a:ext cx="981255" cy="490627"/>
      </dsp:txXfrm>
    </dsp:sp>
    <dsp:sp modelId="{DAE16689-E536-4528-AD0A-B8741FC85F53}">
      <dsp:nvSpPr>
        <dsp:cNvPr id="0" name=""/>
        <dsp:cNvSpPr/>
      </dsp:nvSpPr>
      <dsp:spPr>
        <a:xfrm>
          <a:off x="4749765" y="992031"/>
          <a:ext cx="981255" cy="4906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Trusts &amp; Foundations Team Assistant </a:t>
          </a:r>
        </a:p>
      </dsp:txBody>
      <dsp:txXfrm>
        <a:off x="4749765" y="992031"/>
        <a:ext cx="981255" cy="4906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3e28fc30-9a68-4005-9169-19a0d9ec0c7b" xsi:nil="true"/>
    <Trustee_x0020_Audit_x0020_Committee_x003f_ xmlns="3e28fc30-9a68-4005-9169-19a0d9ec0c7b">false</Trustee_x0020_Audit_x0020_Committee_x003f_>
    <LMTcategory xmlns="3e28fc30-9a68-4005-9169-19a0d9ec0c7b" xsi:nil="true"/>
    <L_x0026_D_x0020_Category xmlns="3e28fc30-9a68-4005-9169-19a0d9ec0c7b" xsi:nil="true"/>
    <Category xmlns="3e28fc30-9a68-4005-9169-19a0d9ec0c7b">
      <Value>Recruitment</Value>
    </Category>
    <Resource_x0020_Type xmlns="3e28fc30-9a68-4005-9169-19a0d9ec0c7b">
      <Value>Job Description</Value>
    </Resource_x0020_Type>
    <TaxCatchAll xmlns="15a540f6-1b5c-4b96-aa18-e37924fd9da6" xsi:nil="true"/>
    <lcf76f155ced4ddcb4097134ff3c332f xmlns="3e28fc30-9a68-4005-9169-19a0d9ec0c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E24068045A7D4A830DF7E844EBD55F" ma:contentTypeVersion="22" ma:contentTypeDescription="Create a new document." ma:contentTypeScope="" ma:versionID="761db3987dc07facdafe0a28e8844ee5">
  <xsd:schema xmlns:xsd="http://www.w3.org/2001/XMLSchema" xmlns:xs="http://www.w3.org/2001/XMLSchema" xmlns:p="http://schemas.microsoft.com/office/2006/metadata/properties" xmlns:ns2="3e28fc30-9a68-4005-9169-19a0d9ec0c7b" xmlns:ns3="15a540f6-1b5c-4b96-aa18-e37924fd9da6" targetNamespace="http://schemas.microsoft.com/office/2006/metadata/properties" ma:root="true" ma:fieldsID="2ee1c84035d3de280cd424211684be69" ns2:_="" ns3:_="">
    <xsd:import namespace="3e28fc30-9a68-4005-9169-19a0d9ec0c7b"/>
    <xsd:import namespace="15a540f6-1b5c-4b96-aa18-e37924fd9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Category" minOccurs="0"/>
                <xsd:element ref="ns2:Resource_x0020_Type" minOccurs="0"/>
                <xsd:element ref="ns2:Trustee_x0020_Audit_x0020_Committee_x003f_" minOccurs="0"/>
                <xsd:element ref="ns2:Department" minOccurs="0"/>
                <xsd:element ref="ns3:SharedWithUsers" minOccurs="0"/>
                <xsd:element ref="ns3:SharedWithDetails" minOccurs="0"/>
                <xsd:element ref="ns2:L_x0026_D_x0020_Category" minOccurs="0"/>
                <xsd:element ref="ns2:MediaServiceAutoKeyPoints" minOccurs="0"/>
                <xsd:element ref="ns2:MediaServiceKeyPoints" minOccurs="0"/>
                <xsd:element ref="ns2:MediaServiceObjectDetectorVersions" minOccurs="0"/>
                <xsd:element ref="ns2:MediaServiceSearchProperties" minOccurs="0"/>
                <xsd:element ref="ns2:LMTcategory"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8fc30-9a68-4005-9169-19a0d9ec0c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Category" ma:index="12"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ADRs"/>
                    <xsd:enumeration value="Learning &amp; Development"/>
                    <xsd:enumeration value="Hears To You"/>
                    <xsd:enumeration value="Recruitment"/>
                    <xsd:enumeration value="Certificates"/>
                    <xsd:enumeration value="Strategy"/>
                    <xsd:enumeration value="Competency Framework"/>
                    <xsd:enumeration value="Line Managers Toolkit"/>
                  </xsd:restriction>
                </xsd:simpleType>
              </xsd:element>
            </xsd:sequence>
          </xsd:extension>
        </xsd:complexContent>
      </xsd:complexType>
    </xsd:element>
    <xsd:element name="Resource_x0020_Type" ma:index="13" nillable="true" ma:displayName="Resource Type" ma:format="Dropdown" ma:internalName="Resource_x0020_Type">
      <xsd:complexType>
        <xsd:complexContent>
          <xsd:extension base="dms:MultiChoice">
            <xsd:sequence>
              <xsd:element name="Value" maxOccurs="unbounded" minOccurs="0" nillable="true">
                <xsd:simpleType>
                  <xsd:restriction base="dms:Choice">
                    <xsd:enumeration value="Form"/>
                    <xsd:enumeration value="Template"/>
                    <xsd:enumeration value="Job Description"/>
                    <xsd:enumeration value="Org Chart"/>
                    <xsd:enumeration value="Framework"/>
                    <xsd:enumeration value="Presentation"/>
                  </xsd:restriction>
                </xsd:simpleType>
              </xsd:element>
            </xsd:sequence>
          </xsd:extension>
        </xsd:complexContent>
      </xsd:complexType>
    </xsd:element>
    <xsd:element name="Trustee_x0020_Audit_x0020_Committee_x003f_" ma:index="14" nillable="true" ma:displayName="Trustee Audit Committee?" ma:default="0" ma:format="Dropdown" ma:internalName="Trustee_x0020_Audit_x0020_Committee_x003f_">
      <xsd:simpleType>
        <xsd:restriction base="dms:Boolean"/>
      </xsd:simpleType>
    </xsd:element>
    <xsd:element name="Department" ma:index="15" nillable="true" ma:displayName="Department" ma:format="Dropdown" ma:internalName="Department">
      <xsd:complexType>
        <xsd:complexContent>
          <xsd:extension base="dms:MultiChoice">
            <xsd:sequence>
              <xsd:element name="Value" maxOccurs="unbounded" minOccurs="0" nillable="true">
                <xsd:simpleType>
                  <xsd:restriction base="dms:Choice">
                    <xsd:enumeration value="Facilities"/>
                    <xsd:enumeration value="Finance"/>
                    <xsd:enumeration value="Fundraising"/>
                    <xsd:enumeration value="Hearing Link"/>
                    <xsd:enumeration value="HR"/>
                    <xsd:enumeration value="IT"/>
                    <xsd:enumeration value="Operations"/>
                    <xsd:enumeration value="Partnership Services"/>
                    <xsd:enumeration value="QA"/>
                    <xsd:enumeration value="SMT"/>
                    <xsd:enumeration value="Volunteering"/>
                  </xsd:restriction>
                </xsd:simpleType>
              </xsd:element>
            </xsd:sequence>
          </xsd:extension>
        </xsd:complexContent>
      </xsd:complexType>
    </xsd:element>
    <xsd:element name="L_x0026_D_x0020_Category" ma:index="18" nillable="true" ma:displayName="L&amp;D Category" ma:format="Dropdown" ma:internalName="L_x0026_D_x0020_Category">
      <xsd:complexType>
        <xsd:complexContent>
          <xsd:extension base="dms:MultiChoice">
            <xsd:sequence>
              <xsd:element name="Value" maxOccurs="unbounded" minOccurs="0" nillable="true">
                <xsd:simpleType>
                  <xsd:restriction base="dms:Choice">
                    <xsd:enumeration value="Plain English"/>
                    <xsd:enumeration value="Deaf Awareness"/>
                  </xsd:restriction>
                </xsd:simple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MTcategory" ma:index="23" nillable="true" ma:displayName="LMT category" ma:format="Dropdown" ma:internalName="LMTcategory">
      <xsd:complexType>
        <xsd:complexContent>
          <xsd:extension base="dms:MultiChoice">
            <xsd:sequence>
              <xsd:element name="Value" maxOccurs="unbounded" minOccurs="0" nillable="true">
                <xsd:simpleType>
                  <xsd:restriction base="dms:Choice">
                    <xsd:enumeration value="Processes &amp; Forms"/>
                    <xsd:enumeration value="Absence Management"/>
                    <xsd:enumeration value="Performance Management"/>
                    <xsd:enumeration value="Recruitment &amp; Selection"/>
                    <xsd:enumeration value="Training slides"/>
                  </xsd:restriction>
                </xsd:simple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4770a7-350b-401a-9c18-ea8ae282a317"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540f6-1b5c-4b96-aa18-e37924fd9d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0d9b81c-da29-4876-9df6-6ca03f92788f}" ma:internalName="TaxCatchAll" ma:showField="CatchAllData" ma:web="15a540f6-1b5c-4b96-aa18-e37924fd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E4F59-BE38-4463-927D-69D895115616}">
  <ds:schemaRefs>
    <ds:schemaRef ds:uri="http://schemas.microsoft.com/office/2006/metadata/properties"/>
    <ds:schemaRef ds:uri="http://schemas.microsoft.com/office/infopath/2007/PartnerControls"/>
    <ds:schemaRef ds:uri="3e28fc30-9a68-4005-9169-19a0d9ec0c7b"/>
    <ds:schemaRef ds:uri="15a540f6-1b5c-4b96-aa18-e37924fd9da6"/>
  </ds:schemaRefs>
</ds:datastoreItem>
</file>

<file path=customXml/itemProps2.xml><?xml version="1.0" encoding="utf-8"?>
<ds:datastoreItem xmlns:ds="http://schemas.openxmlformats.org/officeDocument/2006/customXml" ds:itemID="{A5129592-FD6E-4D60-BE32-7FB375097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8fc30-9a68-4005-9169-19a0d9ec0c7b"/>
    <ds:schemaRef ds:uri="15a540f6-1b5c-4b96-aa18-e37924fd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FC0B7-9158-4F63-8A95-34A302D08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HLS new document template</Template>
  <TotalTime>3</TotalTime>
  <Pages>4</Pages>
  <Words>929</Words>
  <Characters>5259</Characters>
  <Application>Microsoft Office Word</Application>
  <DocSecurity>0</DocSecurity>
  <Lines>181</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James</dc:creator>
  <cp:keywords>Template</cp:keywords>
  <dc:description/>
  <cp:lastModifiedBy>Sophie Hunter</cp:lastModifiedBy>
  <cp:revision>4</cp:revision>
  <dcterms:created xsi:type="dcterms:W3CDTF">2026-03-06T09:11:00Z</dcterms:created>
  <dcterms:modified xsi:type="dcterms:W3CDTF">2026-03-06T09:13:00Z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0x01010066E24068045A7D4A830DF7E844EBD55F</vt:lpwstr>
  </property>
</Properties>
</file>