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eastAsiaTheme="majorEastAsia" w:hAnsiTheme="majorHAnsi" w:cstheme="majorBidi"/>
          <w:sz w:val="40"/>
          <w:szCs w:val="26"/>
        </w:rPr>
        <w:id w:val="-1847554671"/>
        <w:docPartObj>
          <w:docPartGallery w:val="Cover Pages"/>
          <w:docPartUnique/>
        </w:docPartObj>
      </w:sdtPr>
      <w:sdtContent>
        <w:p w14:paraId="2BB2C17B" w14:textId="77777777" w:rsidR="00062E6C" w:rsidRDefault="00053CAA" w:rsidP="00E53345">
          <w:pPr>
            <w:pStyle w:val="Image"/>
          </w:pPr>
          <w:r w:rsidRPr="00E53345"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718CC180" wp14:editId="3FE833E0">
                <wp:simplePos x="0" y="0"/>
                <wp:positionH relativeFrom="page">
                  <wp:posOffset>6257924</wp:posOffset>
                </wp:positionH>
                <wp:positionV relativeFrom="page">
                  <wp:posOffset>7315</wp:posOffset>
                </wp:positionV>
                <wp:extent cx="1292225" cy="10687331"/>
                <wp:effectExtent l="0" t="0" r="3175" b="0"/>
                <wp:wrapNone/>
                <wp:docPr id="634802753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4802753" name="Graphic 1"/>
                        <pic:cNvPicPr/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03"/>
                        <a:stretch/>
                      </pic:blipFill>
                      <pic:spPr bwMode="auto">
                        <a:xfrm>
                          <a:off x="0" y="0"/>
                          <a:ext cx="1292790" cy="10692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03DDA" w:rsidRPr="00E53345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A1AF343" wp14:editId="06F337D8">
                <wp:simplePos x="0" y="0"/>
                <wp:positionH relativeFrom="column">
                  <wp:posOffset>-1231265</wp:posOffset>
                </wp:positionH>
                <wp:positionV relativeFrom="page">
                  <wp:posOffset>474345</wp:posOffset>
                </wp:positionV>
                <wp:extent cx="2852420" cy="545465"/>
                <wp:effectExtent l="0" t="0" r="5080" b="6985"/>
                <wp:wrapNone/>
                <wp:docPr id="1017637317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7637317" name="Graphic 1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2420" cy="545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3B55D0F" w14:textId="77777777" w:rsidR="00062E6C" w:rsidRDefault="00062E6C" w:rsidP="00E53345">
          <w:pPr>
            <w:pStyle w:val="Image"/>
          </w:pPr>
        </w:p>
        <w:p w14:paraId="5FBFC5F7" w14:textId="77777777" w:rsidR="00062E6C" w:rsidRDefault="00062E6C" w:rsidP="00E53345">
          <w:pPr>
            <w:pStyle w:val="Image"/>
          </w:pPr>
        </w:p>
        <w:p w14:paraId="5B1A7370" w14:textId="77777777" w:rsidR="00887505" w:rsidRDefault="00887505" w:rsidP="00E53345">
          <w:pPr>
            <w:pStyle w:val="Image"/>
          </w:pPr>
        </w:p>
        <w:p w14:paraId="20CB804F" w14:textId="77777777" w:rsidR="00887505" w:rsidRDefault="00887505" w:rsidP="00E53345">
          <w:pPr>
            <w:pStyle w:val="Image"/>
          </w:pPr>
        </w:p>
        <w:p w14:paraId="3A060A67" w14:textId="77777777" w:rsidR="00887505" w:rsidRDefault="00887505" w:rsidP="00E53345">
          <w:pPr>
            <w:pStyle w:val="Image"/>
          </w:pPr>
        </w:p>
        <w:p w14:paraId="14C9D1A2" w14:textId="77777777" w:rsidR="00887505" w:rsidRDefault="00887505" w:rsidP="00E53345">
          <w:pPr>
            <w:pStyle w:val="Image"/>
          </w:pPr>
        </w:p>
        <w:p w14:paraId="1D7C00E1" w14:textId="77777777" w:rsidR="00062E6C" w:rsidRDefault="00887505" w:rsidP="00E53345">
          <w:pPr>
            <w:pStyle w:val="Image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BB21F87" wp14:editId="3B705184">
                    <wp:simplePos x="0" y="0"/>
                    <wp:positionH relativeFrom="column">
                      <wp:posOffset>-1299845</wp:posOffset>
                    </wp:positionH>
                    <wp:positionV relativeFrom="paragraph">
                      <wp:posOffset>163139</wp:posOffset>
                    </wp:positionV>
                    <wp:extent cx="5330190" cy="3207385"/>
                    <wp:effectExtent l="0" t="0" r="3810" b="12700"/>
                    <wp:wrapTopAndBottom/>
                    <wp:docPr id="1440314467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330190" cy="32073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F1DBEA4" w14:textId="77777777" w:rsidR="00062E6C" w:rsidRDefault="00062E6C" w:rsidP="00505F98">
                                <w:pPr>
                                  <w:pStyle w:val="Title"/>
                                </w:pPr>
                              </w:p>
                              <w:tbl>
                                <w:tblPr>
                                  <w:tblStyle w:val="TableGrid"/>
                                  <w:tblW w:w="0" w:type="auto"/>
                                  <w:tblBorders>
                                    <w:top w:val="single" w:sz="12" w:space="0" w:color="auto"/>
                                    <w:bottom w:val="single" w:sz="12" w:space="0" w:color="auto"/>
                                    <w:insideH w:val="none" w:sz="0" w:space="0" w:color="auto"/>
                                  </w:tblBorders>
                                  <w:tblCellMar>
                                    <w:top w:w="170" w:type="dxa"/>
                                    <w:left w:w="0" w:type="dxa"/>
                                    <w:bottom w:w="17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6096"/>
                                  <w:gridCol w:w="2288"/>
                                </w:tblGrid>
                                <w:tr w:rsidR="00887505" w14:paraId="69B1FAAE" w14:textId="77777777" w:rsidTr="00887505">
                                  <w:tr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trPr>
                                  <w:tc>
                                    <w:tcPr>
                                      <w:tcW w:w="6096" w:type="dxa"/>
                                      <w:shd w:val="clear" w:color="auto" w:fill="auto"/>
                                    </w:tcPr>
                                    <w:p w14:paraId="7CB733DA" w14:textId="0B26BB56" w:rsidR="00887505" w:rsidRPr="00685DAA" w:rsidRDefault="00610458" w:rsidP="00887505">
                                      <w:pPr>
                                        <w:pStyle w:val="Title"/>
                                      </w:pPr>
                                      <w:r>
                                        <w:t>PERSON SPECIFICATION</w:t>
                                      </w:r>
                                    </w:p>
                                    <w:p w14:paraId="1B4D2CEE" w14:textId="611CFE3B" w:rsidR="005B41CA" w:rsidRPr="005B41CA" w:rsidRDefault="006B268F" w:rsidP="005B41CA">
                                      <w:pPr>
                                        <w:pStyle w:val="Subtitle"/>
                                        <w:rPr>
                                          <w:b w:val="0"/>
                                        </w:rPr>
                                      </w:pPr>
                                      <w:r w:rsidRPr="006B268F">
                                        <w:t xml:space="preserve">Fundraising </w:t>
                                      </w:r>
                                      <w:r w:rsidR="0043119D">
                                        <w:t>Manager</w:t>
                                      </w:r>
                                    </w:p>
                                  </w:tc>
                                  <w:tc>
                                    <w:tcPr>
                                      <w:tcW w:w="2288" w:type="dxa"/>
                                      <w:shd w:val="clear" w:color="auto" w:fill="auto"/>
                                    </w:tcPr>
                                    <w:p w14:paraId="7AC16E50" w14:textId="77777777" w:rsidR="00887505" w:rsidRPr="00685DAA" w:rsidRDefault="00887505" w:rsidP="00887505">
                                      <w:pPr>
                                        <w:pStyle w:val="Title"/>
                                      </w:pPr>
                                    </w:p>
                                  </w:tc>
                                </w:tr>
                              </w:tbl>
                              <w:p w14:paraId="6BEADCB8" w14:textId="77777777" w:rsidR="00062E6C" w:rsidRPr="00505F98" w:rsidRDefault="00062E6C" w:rsidP="00505F98">
                                <w:pPr>
                                  <w:pStyle w:val="Subtitle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BB21F8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102.35pt;margin-top:12.85pt;width:419.7pt;height:25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" filled="f" stroked="f" strokeweight=".5pt">
                    <v:textbox style="mso-fit-shape-to-text:t" inset="0,0,0,0">
                      <w:txbxContent>
                        <w:p w14:paraId="6F1DBEA4" w14:textId="77777777" w:rsidR="00062E6C" w:rsidRDefault="00062E6C" w:rsidP="00505F98">
                          <w:pPr>
                            <w:pStyle w:val="Title"/>
                          </w:pPr>
                        </w:p>
                        <w:tbl>
                          <w:tblPr>
                            <w:tblStyle w:val="TableGrid"/>
                            <w:tblW w:w="0" w:type="auto"/>
                            <w:tblBorders>
                              <w:top w:val="single" w:sz="12" w:space="0" w:color="auto"/>
                              <w:bottom w:val="single" w:sz="12" w:space="0" w:color="auto"/>
                              <w:insideH w:val="none" w:sz="0" w:space="0" w:color="auto"/>
                            </w:tblBorders>
                            <w:tblCellMar>
                              <w:top w:w="170" w:type="dxa"/>
                              <w:left w:w="0" w:type="dxa"/>
                              <w:bottom w:w="17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096"/>
                            <w:gridCol w:w="2288"/>
                          </w:tblGrid>
                          <w:tr w:rsidR="00887505" w14:paraId="69B1FAAE" w14:textId="77777777" w:rsidTr="00887505">
                            <w:tr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trPr>
                            <w:tc>
                              <w:tcPr>
                                <w:tcW w:w="6096" w:type="dxa"/>
                                <w:shd w:val="clear" w:color="auto" w:fill="auto"/>
                              </w:tcPr>
                              <w:p w14:paraId="7CB733DA" w14:textId="0B26BB56" w:rsidR="00887505" w:rsidRPr="00685DAA" w:rsidRDefault="00610458" w:rsidP="00887505">
                                <w:pPr>
                                  <w:pStyle w:val="Title"/>
                                </w:pPr>
                                <w:r>
                                  <w:t>PERSON SPECIFICATION</w:t>
                                </w:r>
                              </w:p>
                              <w:p w14:paraId="1B4D2CEE" w14:textId="611CFE3B" w:rsidR="005B41CA" w:rsidRPr="005B41CA" w:rsidRDefault="006B268F" w:rsidP="005B41CA">
                                <w:pPr>
                                  <w:pStyle w:val="Subtitle"/>
                                  <w:rPr>
                                    <w:b w:val="0"/>
                                  </w:rPr>
                                </w:pPr>
                                <w:r w:rsidRPr="006B268F">
                                  <w:t xml:space="preserve">Fundraising </w:t>
                                </w:r>
                                <w:r w:rsidR="0043119D">
                                  <w:t>Manager</w:t>
                                </w:r>
                              </w:p>
                            </w:tc>
                            <w:tc>
                              <w:tcPr>
                                <w:tcW w:w="2288" w:type="dxa"/>
                                <w:shd w:val="clear" w:color="auto" w:fill="auto"/>
                              </w:tcPr>
                              <w:p w14:paraId="7AC16E50" w14:textId="77777777" w:rsidR="00887505" w:rsidRPr="00685DAA" w:rsidRDefault="00887505" w:rsidP="00887505">
                                <w:pPr>
                                  <w:pStyle w:val="Title"/>
                                </w:pPr>
                              </w:p>
                            </w:tc>
                          </w:tr>
                        </w:tbl>
                        <w:p w14:paraId="6BEADCB8" w14:textId="77777777" w:rsidR="00062E6C" w:rsidRPr="00505F98" w:rsidRDefault="00062E6C" w:rsidP="00505F98">
                          <w:pPr>
                            <w:pStyle w:val="Subtitle"/>
                          </w:pPr>
                        </w:p>
                      </w:txbxContent>
                    </v:textbox>
                    <w10:wrap type="topAndBottom"/>
                  </v:shape>
                </w:pict>
              </mc:Fallback>
            </mc:AlternateContent>
          </w:r>
        </w:p>
        <w:p w14:paraId="393A8717" w14:textId="77777777" w:rsidR="00062E6C" w:rsidRDefault="00062E6C" w:rsidP="00E53345">
          <w:pPr>
            <w:pStyle w:val="Image"/>
          </w:pPr>
        </w:p>
        <w:p w14:paraId="155D3E8C" w14:textId="77777777" w:rsidR="00062E6C" w:rsidRDefault="00062E6C" w:rsidP="00E53345">
          <w:pPr>
            <w:pStyle w:val="Image"/>
          </w:pPr>
        </w:p>
        <w:p w14:paraId="35353563" w14:textId="77777777" w:rsidR="00062E6C" w:rsidRDefault="00062E6C" w:rsidP="00E53345">
          <w:pPr>
            <w:pStyle w:val="Image"/>
          </w:pPr>
        </w:p>
        <w:p w14:paraId="2641ECDE" w14:textId="32646658" w:rsidR="009259D4" w:rsidRDefault="009259D4" w:rsidP="00E53345">
          <w:pPr>
            <w:pStyle w:val="Image"/>
            <w:sectPr w:rsidR="009259D4" w:rsidSect="00062E6C">
              <w:headerReference w:type="default" r:id="rId12"/>
              <w:footerReference w:type="default" r:id="rId13"/>
              <w:pgSz w:w="11906" w:h="16838"/>
              <w:pgMar w:top="2155" w:right="794" w:bottom="2155" w:left="2835" w:header="709" w:footer="709" w:gutter="0"/>
              <w:pgNumType w:start="0"/>
              <w:cols w:space="708"/>
              <w:titlePg/>
              <w:docGrid w:linePitch="360"/>
            </w:sectPr>
          </w:pPr>
        </w:p>
        <w:p w14:paraId="1342A385" w14:textId="5EA66495" w:rsidR="00610458" w:rsidRPr="00F369F6" w:rsidRDefault="009259D4" w:rsidP="00F369F6">
          <w:pPr>
            <w:pStyle w:val="Heading2"/>
          </w:pPr>
          <w:r>
            <w:lastRenderedPageBreak/>
            <w:br/>
          </w:r>
          <w:r w:rsidR="00610458" w:rsidRPr="00F369F6">
            <w:t>PERSON SPECIFICATION</w:t>
          </w:r>
          <w:r w:rsidR="00F369F6">
            <w:t xml:space="preserve"> – </w:t>
          </w:r>
          <w:r w:rsidR="006B268F" w:rsidRPr="006B268F">
            <w:t xml:space="preserve">Fundraising </w:t>
          </w:r>
          <w:r w:rsidR="00FC533E">
            <w:t>Manager</w:t>
          </w:r>
        </w:p>
      </w:sdtContent>
    </w:sdt>
    <w:tbl>
      <w:tblPr>
        <w:tblW w:w="14601" w:type="dxa"/>
        <w:tblLayout w:type="fixed"/>
        <w:tblLook w:val="0000" w:firstRow="0" w:lastRow="0" w:firstColumn="0" w:lastColumn="0" w:noHBand="0" w:noVBand="0"/>
      </w:tblPr>
      <w:tblGrid>
        <w:gridCol w:w="3168"/>
        <w:gridCol w:w="2752"/>
        <w:gridCol w:w="743"/>
        <w:gridCol w:w="708"/>
        <w:gridCol w:w="3085"/>
        <w:gridCol w:w="2552"/>
        <w:gridCol w:w="742"/>
        <w:gridCol w:w="851"/>
      </w:tblGrid>
      <w:tr w:rsidR="00610458" w:rsidRPr="00610458" w14:paraId="752B6978" w14:textId="77777777" w:rsidTr="006E0E60">
        <w:tc>
          <w:tcPr>
            <w:tcW w:w="14601" w:type="dxa"/>
            <w:gridSpan w:val="8"/>
          </w:tcPr>
          <w:p w14:paraId="7F62322A" w14:textId="77777777" w:rsidR="00610458" w:rsidRPr="00610458" w:rsidRDefault="00610458" w:rsidP="00610458">
            <w:pPr>
              <w:rPr>
                <w:b/>
              </w:rPr>
            </w:pPr>
            <w:r w:rsidRPr="00610458">
              <w:rPr>
                <w:b/>
              </w:rPr>
              <w:t xml:space="preserve">Criteria required for this post </w:t>
            </w:r>
          </w:p>
        </w:tc>
      </w:tr>
      <w:tr w:rsidR="00610458" w:rsidRPr="00610458" w14:paraId="4AA3E039" w14:textId="77777777" w:rsidTr="00BF2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3"/>
        </w:trPr>
        <w:tc>
          <w:tcPr>
            <w:tcW w:w="7371" w:type="dxa"/>
            <w:gridSpan w:val="4"/>
            <w:tcBorders>
              <w:right w:val="nil"/>
            </w:tcBorders>
            <w:shd w:val="clear" w:color="auto" w:fill="D5D8C7" w:themeFill="accent6"/>
          </w:tcPr>
          <w:p w14:paraId="1D7A164F" w14:textId="77777777" w:rsidR="00610458" w:rsidRPr="00610458" w:rsidRDefault="00610458" w:rsidP="00610458">
            <w:pPr>
              <w:rPr>
                <w:b/>
                <w:bCs/>
              </w:rPr>
            </w:pPr>
            <w:r w:rsidRPr="00610458">
              <w:rPr>
                <w:b/>
                <w:bCs/>
              </w:rPr>
              <w:t>ESSENTIAL</w:t>
            </w:r>
          </w:p>
        </w:tc>
        <w:tc>
          <w:tcPr>
            <w:tcW w:w="7230" w:type="dxa"/>
            <w:gridSpan w:val="4"/>
            <w:tcBorders>
              <w:left w:val="double" w:sz="4" w:space="0" w:color="auto"/>
            </w:tcBorders>
            <w:shd w:val="clear" w:color="auto" w:fill="D5D8C7" w:themeFill="accent6"/>
          </w:tcPr>
          <w:p w14:paraId="6FB695F6" w14:textId="77777777" w:rsidR="00610458" w:rsidRPr="00610458" w:rsidRDefault="00610458" w:rsidP="00610458">
            <w:pPr>
              <w:rPr>
                <w:b/>
                <w:bCs/>
              </w:rPr>
            </w:pPr>
            <w:r w:rsidRPr="00610458">
              <w:rPr>
                <w:b/>
                <w:bCs/>
              </w:rPr>
              <w:t>DESIRABLE</w:t>
            </w:r>
          </w:p>
        </w:tc>
      </w:tr>
      <w:tr w:rsidR="00610458" w:rsidRPr="00610458" w14:paraId="58901964" w14:textId="77777777" w:rsidTr="006E0E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2"/>
        </w:trPr>
        <w:tc>
          <w:tcPr>
            <w:tcW w:w="3168" w:type="dxa"/>
          </w:tcPr>
          <w:p w14:paraId="0BDDCD3E" w14:textId="77777777" w:rsidR="00610458" w:rsidRPr="00610458" w:rsidRDefault="00610458" w:rsidP="00610458">
            <w:pPr>
              <w:rPr>
                <w:bCs/>
                <w:i/>
              </w:rPr>
            </w:pPr>
            <w:r w:rsidRPr="00610458">
              <w:rPr>
                <w:bCs/>
                <w:i/>
              </w:rPr>
              <w:t>Requirement</w:t>
            </w:r>
          </w:p>
        </w:tc>
        <w:tc>
          <w:tcPr>
            <w:tcW w:w="2752" w:type="dxa"/>
          </w:tcPr>
          <w:p w14:paraId="57177187" w14:textId="77777777" w:rsidR="00610458" w:rsidRPr="00610458" w:rsidRDefault="00610458" w:rsidP="00610458">
            <w:pPr>
              <w:rPr>
                <w:bCs/>
                <w:i/>
                <w:iCs/>
              </w:rPr>
            </w:pPr>
            <w:r w:rsidRPr="00610458">
              <w:rPr>
                <w:bCs/>
                <w:i/>
                <w:iCs/>
              </w:rPr>
              <w:t>How Identified</w:t>
            </w:r>
          </w:p>
        </w:tc>
        <w:tc>
          <w:tcPr>
            <w:tcW w:w="1451" w:type="dxa"/>
            <w:gridSpan w:val="2"/>
            <w:tcBorders>
              <w:right w:val="nil"/>
            </w:tcBorders>
          </w:tcPr>
          <w:p w14:paraId="6107C9DB" w14:textId="13AD655E" w:rsidR="00610458" w:rsidRPr="00610458" w:rsidRDefault="00610458" w:rsidP="009259D4">
            <w:pPr>
              <w:jc w:val="center"/>
            </w:pPr>
            <w:r w:rsidRPr="00610458">
              <w:rPr>
                <w:b/>
              </w:rPr>
              <w:t>Met</w:t>
            </w:r>
            <w:r w:rsidR="009259D4">
              <w:rPr>
                <w:b/>
              </w:rPr>
              <w:br/>
            </w:r>
            <w:r w:rsidRPr="00610458">
              <w:rPr>
                <w:b/>
              </w:rPr>
              <w:t>Yes     No</w:t>
            </w:r>
          </w:p>
        </w:tc>
        <w:tc>
          <w:tcPr>
            <w:tcW w:w="3085" w:type="dxa"/>
            <w:tcBorders>
              <w:left w:val="double" w:sz="4" w:space="0" w:color="auto"/>
            </w:tcBorders>
          </w:tcPr>
          <w:p w14:paraId="02D7AFCD" w14:textId="77777777" w:rsidR="00610458" w:rsidRPr="00610458" w:rsidRDefault="00610458" w:rsidP="00610458">
            <w:pPr>
              <w:rPr>
                <w:bCs/>
                <w:i/>
                <w:iCs/>
              </w:rPr>
            </w:pPr>
            <w:r w:rsidRPr="00610458">
              <w:rPr>
                <w:bCs/>
                <w:i/>
                <w:iCs/>
              </w:rPr>
              <w:t>Requirement</w:t>
            </w:r>
          </w:p>
        </w:tc>
        <w:tc>
          <w:tcPr>
            <w:tcW w:w="2552" w:type="dxa"/>
          </w:tcPr>
          <w:p w14:paraId="27800BC3" w14:textId="77777777" w:rsidR="00610458" w:rsidRPr="00610458" w:rsidRDefault="00610458" w:rsidP="00610458">
            <w:pPr>
              <w:rPr>
                <w:bCs/>
                <w:i/>
                <w:iCs/>
              </w:rPr>
            </w:pPr>
            <w:r w:rsidRPr="00610458">
              <w:rPr>
                <w:bCs/>
                <w:i/>
                <w:iCs/>
              </w:rPr>
              <w:t>How Identified</w:t>
            </w:r>
          </w:p>
        </w:tc>
        <w:tc>
          <w:tcPr>
            <w:tcW w:w="1593" w:type="dxa"/>
            <w:gridSpan w:val="2"/>
          </w:tcPr>
          <w:p w14:paraId="77E2F2F8" w14:textId="0678E92C" w:rsidR="00610458" w:rsidRPr="00610458" w:rsidRDefault="00610458" w:rsidP="009259D4">
            <w:pPr>
              <w:jc w:val="center"/>
            </w:pPr>
            <w:r w:rsidRPr="00610458">
              <w:rPr>
                <w:b/>
              </w:rPr>
              <w:t>Met</w:t>
            </w:r>
            <w:r w:rsidR="009259D4">
              <w:rPr>
                <w:b/>
              </w:rPr>
              <w:br/>
            </w:r>
            <w:r w:rsidRPr="00610458">
              <w:rPr>
                <w:b/>
              </w:rPr>
              <w:t>Yes     No</w:t>
            </w:r>
          </w:p>
        </w:tc>
      </w:tr>
      <w:tr w:rsidR="0013763B" w:rsidRPr="00610458" w14:paraId="659DF060" w14:textId="77777777" w:rsidTr="00BF2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5"/>
        </w:trPr>
        <w:tc>
          <w:tcPr>
            <w:tcW w:w="14601" w:type="dxa"/>
            <w:gridSpan w:val="8"/>
            <w:shd w:val="clear" w:color="auto" w:fill="D5D8C7" w:themeFill="accent6"/>
          </w:tcPr>
          <w:p w14:paraId="378788F5" w14:textId="6A7DC85C" w:rsidR="0013763B" w:rsidRPr="00610458" w:rsidRDefault="00BF2627" w:rsidP="00BF2627">
            <w:pPr>
              <w:rPr>
                <w:b/>
              </w:rPr>
            </w:pPr>
            <w:r w:rsidRPr="00BF2627">
              <w:rPr>
                <w:b/>
                <w:bCs/>
              </w:rPr>
              <w:t>EDUCATION, TRAINING AND QUALIFICATIONS</w:t>
            </w:r>
          </w:p>
        </w:tc>
      </w:tr>
      <w:tr w:rsidR="00CC472D" w:rsidRPr="00610458" w14:paraId="6C112546" w14:textId="77777777" w:rsidTr="006E0E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</w:tcPr>
          <w:p w14:paraId="3A08B8C4" w14:textId="0732B2B2" w:rsidR="00CC472D" w:rsidRPr="00200339" w:rsidRDefault="00CC472D" w:rsidP="00CC47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52" w:type="dxa"/>
          </w:tcPr>
          <w:p w14:paraId="03192C60" w14:textId="4A9D14C5" w:rsidR="00CC472D" w:rsidRPr="00200339" w:rsidRDefault="00CC472D" w:rsidP="00CC47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43" w:type="dxa"/>
          </w:tcPr>
          <w:p w14:paraId="77C81126" w14:textId="77777777" w:rsidR="00CC472D" w:rsidRPr="00200339" w:rsidRDefault="00CC472D" w:rsidP="00CC472D"/>
        </w:tc>
        <w:tc>
          <w:tcPr>
            <w:tcW w:w="708" w:type="dxa"/>
            <w:tcBorders>
              <w:right w:val="nil"/>
            </w:tcBorders>
          </w:tcPr>
          <w:p w14:paraId="5146DA70" w14:textId="77777777" w:rsidR="00CC472D" w:rsidRPr="00200339" w:rsidRDefault="00CC472D" w:rsidP="00CC472D"/>
        </w:tc>
        <w:tc>
          <w:tcPr>
            <w:tcW w:w="3085" w:type="dxa"/>
            <w:tcBorders>
              <w:left w:val="double" w:sz="4" w:space="0" w:color="auto"/>
            </w:tcBorders>
          </w:tcPr>
          <w:p w14:paraId="2636E05E" w14:textId="4E576836" w:rsidR="00CC472D" w:rsidRPr="00200339" w:rsidRDefault="00CC472D" w:rsidP="00CC472D">
            <w:r w:rsidRPr="00200339">
              <w:rPr>
                <w:rFonts w:ascii="Arial" w:hAnsi="Arial" w:cs="Arial"/>
                <w:sz w:val="20"/>
              </w:rPr>
              <w:t>CIOF member and/or qualification</w:t>
            </w:r>
          </w:p>
        </w:tc>
        <w:tc>
          <w:tcPr>
            <w:tcW w:w="2552" w:type="dxa"/>
          </w:tcPr>
          <w:p w14:paraId="14F77099" w14:textId="3CCDBF48" w:rsidR="00CC472D" w:rsidRPr="00200339" w:rsidRDefault="00CC472D" w:rsidP="00CC472D">
            <w:pPr>
              <w:tabs>
                <w:tab w:val="num" w:pos="0"/>
              </w:tabs>
              <w:rPr>
                <w:b/>
                <w:i/>
              </w:rPr>
            </w:pPr>
            <w:r w:rsidRPr="00200339">
              <w:rPr>
                <w:rFonts w:ascii="Arial" w:hAnsi="Arial" w:cs="Arial"/>
                <w:sz w:val="20"/>
              </w:rPr>
              <w:t>Application form</w:t>
            </w:r>
            <w:r w:rsidRPr="00200339">
              <w:rPr>
                <w:rFonts w:ascii="Arial" w:hAnsi="Arial" w:cs="Arial"/>
                <w:sz w:val="20"/>
              </w:rPr>
              <w:br/>
              <w:t>Certificates</w:t>
            </w:r>
          </w:p>
        </w:tc>
        <w:tc>
          <w:tcPr>
            <w:tcW w:w="742" w:type="dxa"/>
          </w:tcPr>
          <w:p w14:paraId="73A75A45" w14:textId="77777777" w:rsidR="00CC472D" w:rsidRPr="00610458" w:rsidRDefault="00CC472D" w:rsidP="00CC472D"/>
        </w:tc>
        <w:tc>
          <w:tcPr>
            <w:tcW w:w="851" w:type="dxa"/>
          </w:tcPr>
          <w:p w14:paraId="763F0E36" w14:textId="77777777" w:rsidR="00CC472D" w:rsidRPr="00610458" w:rsidRDefault="00CC472D" w:rsidP="00CC472D"/>
        </w:tc>
      </w:tr>
      <w:tr w:rsidR="00835B5C" w:rsidRPr="00610458" w14:paraId="209319AC" w14:textId="77777777" w:rsidTr="00835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601" w:type="dxa"/>
            <w:gridSpan w:val="8"/>
            <w:shd w:val="clear" w:color="auto" w:fill="D5D8C7" w:themeFill="accent6"/>
            <w:vAlign w:val="bottom"/>
          </w:tcPr>
          <w:p w14:paraId="73E7D995" w14:textId="3F0ED76E" w:rsidR="00835B5C" w:rsidRPr="00200339" w:rsidRDefault="00835B5C" w:rsidP="00835B5C">
            <w:r w:rsidRPr="00200339">
              <w:rPr>
                <w:rFonts w:ascii="Arial" w:hAnsi="Arial" w:cs="Arial"/>
                <w:b/>
              </w:rPr>
              <w:t>KNOWLEDGE &amp; EXPERTISE</w:t>
            </w:r>
          </w:p>
        </w:tc>
      </w:tr>
      <w:tr w:rsidR="00F64DA6" w:rsidRPr="00610458" w14:paraId="6862A449" w14:textId="77777777" w:rsidTr="006E0E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</w:tcPr>
          <w:p w14:paraId="3AE48B09" w14:textId="77777777" w:rsidR="00F64DA6" w:rsidRDefault="00F64DA6" w:rsidP="00F64DA6">
            <w:pPr>
              <w:rPr>
                <w:rFonts w:ascii="Arial" w:hAnsi="Arial" w:cs="Arial"/>
                <w:sz w:val="20"/>
              </w:rPr>
            </w:pPr>
            <w:r w:rsidRPr="00857E38">
              <w:rPr>
                <w:rFonts w:ascii="Arial" w:hAnsi="Arial" w:cs="Arial"/>
                <w:sz w:val="20"/>
              </w:rPr>
              <w:t xml:space="preserve">Knowledge of a broad range of fundraising and charity sector activities. </w:t>
            </w:r>
          </w:p>
          <w:p w14:paraId="0105A41A" w14:textId="6CB6AECF" w:rsidR="00FC533E" w:rsidRPr="00857E38" w:rsidRDefault="00FC533E" w:rsidP="00F64DA6">
            <w:pPr>
              <w:rPr>
                <w:rFonts w:ascii="Arial" w:hAnsi="Arial" w:cs="Arial"/>
                <w:sz w:val="20"/>
              </w:rPr>
            </w:pPr>
            <w:r w:rsidRPr="00857E38">
              <w:rPr>
                <w:rFonts w:ascii="Arial" w:hAnsi="Arial" w:cs="Arial"/>
                <w:sz w:val="20"/>
                <w:szCs w:val="20"/>
                <w:lang w:eastAsia="en-GB"/>
              </w:rPr>
              <w:t>Knowledge of legal obligations for fundraising activities and all internal procedures and regulations and adherence to best practices, as defined by the organisation and Institute of Fundraising Code of Practice &amp; Fundraising Regulator</w:t>
            </w:r>
          </w:p>
        </w:tc>
        <w:tc>
          <w:tcPr>
            <w:tcW w:w="2752" w:type="dxa"/>
          </w:tcPr>
          <w:p w14:paraId="6D588972" w14:textId="77777777" w:rsidR="00F64DA6" w:rsidRDefault="00F64DA6" w:rsidP="00F64DA6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 w:rsidRPr="00857E38">
              <w:rPr>
                <w:rFonts w:ascii="Arial" w:hAnsi="Arial" w:cs="Arial"/>
                <w:sz w:val="20"/>
              </w:rPr>
              <w:t>Application form</w:t>
            </w:r>
            <w:r w:rsidRPr="00857E38">
              <w:rPr>
                <w:rFonts w:ascii="Arial" w:hAnsi="Arial" w:cs="Arial"/>
                <w:sz w:val="20"/>
              </w:rPr>
              <w:br/>
              <w:t>Interview</w:t>
            </w:r>
          </w:p>
          <w:p w14:paraId="59FE3AF9" w14:textId="77777777" w:rsidR="00FC533E" w:rsidRDefault="00FC533E" w:rsidP="00F64DA6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</w:p>
          <w:p w14:paraId="50751B9D" w14:textId="09294930" w:rsidR="00FC533E" w:rsidRPr="00857E38" w:rsidRDefault="00FC533E" w:rsidP="00F64DA6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 w:rsidRPr="00857E38">
              <w:rPr>
                <w:rFonts w:ascii="Arial" w:hAnsi="Arial" w:cs="Arial"/>
                <w:sz w:val="20"/>
              </w:rPr>
              <w:t>Application form</w:t>
            </w:r>
            <w:r w:rsidRPr="00857E38">
              <w:rPr>
                <w:rFonts w:ascii="Arial" w:hAnsi="Arial" w:cs="Arial"/>
                <w:sz w:val="20"/>
              </w:rPr>
              <w:br/>
              <w:t>Interview</w:t>
            </w:r>
          </w:p>
        </w:tc>
        <w:tc>
          <w:tcPr>
            <w:tcW w:w="743" w:type="dxa"/>
          </w:tcPr>
          <w:p w14:paraId="37B12948" w14:textId="77777777" w:rsidR="00F64DA6" w:rsidRPr="00857E38" w:rsidRDefault="00F64DA6" w:rsidP="00F64DA6"/>
        </w:tc>
        <w:tc>
          <w:tcPr>
            <w:tcW w:w="708" w:type="dxa"/>
            <w:tcBorders>
              <w:right w:val="nil"/>
            </w:tcBorders>
          </w:tcPr>
          <w:p w14:paraId="22898CE5" w14:textId="77777777" w:rsidR="00F64DA6" w:rsidRPr="00857E38" w:rsidRDefault="00F64DA6" w:rsidP="00F64DA6"/>
        </w:tc>
        <w:tc>
          <w:tcPr>
            <w:tcW w:w="3085" w:type="dxa"/>
            <w:tcBorders>
              <w:left w:val="double" w:sz="4" w:space="0" w:color="auto"/>
            </w:tcBorders>
          </w:tcPr>
          <w:p w14:paraId="11EEE996" w14:textId="2CCDB62F" w:rsidR="00F64DA6" w:rsidRPr="00857E38" w:rsidRDefault="00F64DA6" w:rsidP="00F64DA6"/>
        </w:tc>
        <w:tc>
          <w:tcPr>
            <w:tcW w:w="2552" w:type="dxa"/>
          </w:tcPr>
          <w:p w14:paraId="1583E268" w14:textId="3CE08CF8" w:rsidR="00F64DA6" w:rsidRPr="00857E38" w:rsidRDefault="00F64DA6" w:rsidP="00F64DA6">
            <w:pPr>
              <w:tabs>
                <w:tab w:val="num" w:pos="0"/>
              </w:tabs>
              <w:rPr>
                <w:b/>
                <w:i/>
              </w:rPr>
            </w:pPr>
          </w:p>
        </w:tc>
        <w:tc>
          <w:tcPr>
            <w:tcW w:w="742" w:type="dxa"/>
          </w:tcPr>
          <w:p w14:paraId="7F916B1F" w14:textId="77777777" w:rsidR="00F64DA6" w:rsidRPr="00857E38" w:rsidRDefault="00F64DA6" w:rsidP="00F64DA6"/>
        </w:tc>
        <w:tc>
          <w:tcPr>
            <w:tcW w:w="851" w:type="dxa"/>
          </w:tcPr>
          <w:p w14:paraId="08C77F13" w14:textId="77777777" w:rsidR="00F64DA6" w:rsidRPr="00857E38" w:rsidRDefault="00F64DA6" w:rsidP="00F64DA6"/>
        </w:tc>
      </w:tr>
      <w:tr w:rsidR="00F64DA6" w:rsidRPr="00610458" w14:paraId="6BF01AEB" w14:textId="77777777" w:rsidTr="00E41E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601" w:type="dxa"/>
            <w:gridSpan w:val="8"/>
            <w:shd w:val="clear" w:color="auto" w:fill="D5D8C7" w:themeFill="accent6"/>
          </w:tcPr>
          <w:p w14:paraId="34884C9E" w14:textId="20F3BCFA" w:rsidR="00F64DA6" w:rsidRPr="00857E38" w:rsidRDefault="00E41E90" w:rsidP="00F64DA6">
            <w:r w:rsidRPr="00857E38">
              <w:rPr>
                <w:rFonts w:ascii="Arial" w:hAnsi="Arial" w:cs="Arial"/>
                <w:b/>
              </w:rPr>
              <w:lastRenderedPageBreak/>
              <w:t>EXPERIENCE</w:t>
            </w:r>
          </w:p>
        </w:tc>
      </w:tr>
      <w:tr w:rsidR="00200339" w:rsidRPr="00610458" w14:paraId="4CC07DAB" w14:textId="77777777" w:rsidTr="006E0E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</w:tcPr>
          <w:p w14:paraId="1943EECC" w14:textId="77777777" w:rsidR="00200339" w:rsidRDefault="00200339" w:rsidP="00200339">
            <w:pPr>
              <w:pStyle w:val="ListParagraph"/>
              <w:ind w:left="0" w:right="-46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57E3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Experience in relationship development from either a sales or customer service background </w:t>
            </w:r>
          </w:p>
          <w:p w14:paraId="107B19B9" w14:textId="77777777" w:rsidR="00A206DA" w:rsidRDefault="00A206DA" w:rsidP="00A206DA">
            <w:pPr>
              <w:spacing w:after="160" w:line="259" w:lineRule="auto"/>
              <w:rPr>
                <w:sz w:val="20"/>
                <w:szCs w:val="20"/>
              </w:rPr>
            </w:pPr>
            <w:r w:rsidRPr="001E422D">
              <w:rPr>
                <w:sz w:val="20"/>
                <w:szCs w:val="20"/>
              </w:rPr>
              <w:t>Proven track record of achieving and exceeding fundraising income targets at £500k+ level (or comparable scale).</w:t>
            </w:r>
          </w:p>
          <w:p w14:paraId="1CE89ACB" w14:textId="77777777" w:rsidR="00703D82" w:rsidRDefault="00703D82" w:rsidP="00A206DA">
            <w:pPr>
              <w:spacing w:after="160" w:line="259" w:lineRule="auto"/>
              <w:rPr>
                <w:sz w:val="20"/>
                <w:szCs w:val="20"/>
              </w:rPr>
            </w:pPr>
          </w:p>
          <w:p w14:paraId="3555CABB" w14:textId="46883CC0" w:rsidR="00703D82" w:rsidRPr="001E422D" w:rsidRDefault="00D73784" w:rsidP="00A206DA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Demonstrable experience in managing, coaching and developing staff</w:t>
            </w:r>
          </w:p>
          <w:p w14:paraId="55C71E39" w14:textId="2CF76B6D" w:rsidR="00A206DA" w:rsidRPr="00FC533E" w:rsidRDefault="00A206DA" w:rsidP="00FC533E">
            <w:pPr>
              <w:ind w:right="-46"/>
              <w:textAlignment w:val="baseline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752" w:type="dxa"/>
          </w:tcPr>
          <w:p w14:paraId="06EB0FF5" w14:textId="77777777" w:rsidR="00200339" w:rsidRDefault="00200339" w:rsidP="00200339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 w:rsidRPr="00857E38">
              <w:rPr>
                <w:rFonts w:ascii="Arial" w:hAnsi="Arial" w:cs="Arial"/>
                <w:sz w:val="20"/>
              </w:rPr>
              <w:t>Application form</w:t>
            </w:r>
            <w:r w:rsidRPr="00857E38">
              <w:rPr>
                <w:rFonts w:ascii="Arial" w:hAnsi="Arial" w:cs="Arial"/>
                <w:sz w:val="20"/>
              </w:rPr>
              <w:br/>
              <w:t>Interview</w:t>
            </w:r>
          </w:p>
          <w:p w14:paraId="7CDAB90F" w14:textId="77777777" w:rsidR="00FC533E" w:rsidRDefault="00FC533E" w:rsidP="00200339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</w:p>
          <w:p w14:paraId="6DFA5FAC" w14:textId="77777777" w:rsidR="00FC533E" w:rsidRDefault="00FC533E" w:rsidP="00FC533E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 w:rsidRPr="00857E38">
              <w:rPr>
                <w:rFonts w:ascii="Arial" w:hAnsi="Arial" w:cs="Arial"/>
                <w:sz w:val="20"/>
              </w:rPr>
              <w:t>Application form</w:t>
            </w:r>
          </w:p>
          <w:p w14:paraId="19B8F2D5" w14:textId="6EDC57AD" w:rsidR="00A206DA" w:rsidRPr="00857E38" w:rsidRDefault="00A206DA" w:rsidP="00FC533E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Interview </w:t>
            </w:r>
          </w:p>
          <w:p w14:paraId="6152E3B0" w14:textId="77777777" w:rsidR="00FC533E" w:rsidRDefault="00FC533E" w:rsidP="00200339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</w:p>
          <w:p w14:paraId="52DF612C" w14:textId="7EF1C9EA" w:rsidR="00D73784" w:rsidRPr="00857E38" w:rsidRDefault="00D73784" w:rsidP="00200339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Application form and interview</w:t>
            </w:r>
          </w:p>
        </w:tc>
        <w:tc>
          <w:tcPr>
            <w:tcW w:w="743" w:type="dxa"/>
          </w:tcPr>
          <w:p w14:paraId="5E9FC779" w14:textId="77777777" w:rsidR="00200339" w:rsidRPr="00857E38" w:rsidRDefault="00200339" w:rsidP="00200339"/>
        </w:tc>
        <w:tc>
          <w:tcPr>
            <w:tcW w:w="708" w:type="dxa"/>
            <w:tcBorders>
              <w:right w:val="nil"/>
            </w:tcBorders>
          </w:tcPr>
          <w:p w14:paraId="32B45BC7" w14:textId="77777777" w:rsidR="00200339" w:rsidRPr="00857E38" w:rsidRDefault="00200339" w:rsidP="00200339"/>
        </w:tc>
        <w:tc>
          <w:tcPr>
            <w:tcW w:w="3085" w:type="dxa"/>
            <w:tcBorders>
              <w:left w:val="double" w:sz="4" w:space="0" w:color="auto"/>
            </w:tcBorders>
          </w:tcPr>
          <w:p w14:paraId="4C31AD92" w14:textId="117CCF72" w:rsidR="00200339" w:rsidRPr="00857E38" w:rsidRDefault="00200339" w:rsidP="00FC533E">
            <w:pPr>
              <w:ind w:right="-46"/>
              <w:textAlignment w:val="baseline"/>
            </w:pPr>
          </w:p>
        </w:tc>
        <w:tc>
          <w:tcPr>
            <w:tcW w:w="2552" w:type="dxa"/>
          </w:tcPr>
          <w:p w14:paraId="28DC906F" w14:textId="7FF26796" w:rsidR="00200339" w:rsidRPr="00857E38" w:rsidRDefault="00200339" w:rsidP="00FC533E">
            <w:pPr>
              <w:tabs>
                <w:tab w:val="num" w:pos="0"/>
              </w:tabs>
              <w:rPr>
                <w:b/>
                <w:i/>
              </w:rPr>
            </w:pPr>
          </w:p>
        </w:tc>
        <w:tc>
          <w:tcPr>
            <w:tcW w:w="742" w:type="dxa"/>
          </w:tcPr>
          <w:p w14:paraId="309DB65C" w14:textId="77777777" w:rsidR="00200339" w:rsidRPr="00857E38" w:rsidRDefault="00200339" w:rsidP="00200339"/>
        </w:tc>
        <w:tc>
          <w:tcPr>
            <w:tcW w:w="851" w:type="dxa"/>
          </w:tcPr>
          <w:p w14:paraId="2D69BE91" w14:textId="77777777" w:rsidR="00200339" w:rsidRPr="00857E38" w:rsidRDefault="00200339" w:rsidP="00200339"/>
        </w:tc>
      </w:tr>
      <w:tr w:rsidR="00200339" w:rsidRPr="00610458" w14:paraId="2C0CDE6B" w14:textId="77777777" w:rsidTr="006E0E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</w:tcPr>
          <w:p w14:paraId="10DB5185" w14:textId="77777777" w:rsidR="00200339" w:rsidRDefault="00200339" w:rsidP="00200339">
            <w:pPr>
              <w:ind w:right="-46"/>
              <w:textAlignment w:val="baseline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57E38">
              <w:rPr>
                <w:rFonts w:ascii="Arial" w:hAnsi="Arial" w:cs="Arial"/>
                <w:sz w:val="20"/>
                <w:szCs w:val="20"/>
                <w:lang w:eastAsia="en-GB"/>
              </w:rPr>
              <w:t>Experience in managing successful campaigns, both digitally and within the community.</w:t>
            </w:r>
          </w:p>
          <w:p w14:paraId="4AD40477" w14:textId="48D31067" w:rsidR="00020125" w:rsidRPr="00857E38" w:rsidRDefault="00020125" w:rsidP="00200339">
            <w:pPr>
              <w:ind w:right="-46"/>
              <w:textAlignment w:val="baseline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57E38">
              <w:rPr>
                <w:rFonts w:ascii="Arial" w:hAnsi="Arial" w:cs="Arial"/>
                <w:sz w:val="20"/>
                <w:szCs w:val="20"/>
                <w:lang w:eastAsia="en-GB"/>
              </w:rPr>
              <w:t>Experience in leading stewardship for the charity’s fundraisers.</w:t>
            </w:r>
          </w:p>
        </w:tc>
        <w:tc>
          <w:tcPr>
            <w:tcW w:w="2752" w:type="dxa"/>
          </w:tcPr>
          <w:p w14:paraId="1DD5F0EB" w14:textId="77777777" w:rsidR="00200339" w:rsidRDefault="00200339" w:rsidP="00200339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 w:rsidRPr="00857E38">
              <w:rPr>
                <w:rFonts w:ascii="Arial" w:hAnsi="Arial" w:cs="Arial"/>
                <w:sz w:val="20"/>
              </w:rPr>
              <w:t>Application form</w:t>
            </w:r>
            <w:r w:rsidRPr="00857E38">
              <w:rPr>
                <w:rFonts w:ascii="Arial" w:hAnsi="Arial" w:cs="Arial"/>
                <w:sz w:val="20"/>
              </w:rPr>
              <w:br/>
              <w:t>Interview</w:t>
            </w:r>
          </w:p>
          <w:p w14:paraId="0AD921B6" w14:textId="77777777" w:rsidR="00020125" w:rsidRDefault="00020125" w:rsidP="00200339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</w:p>
          <w:p w14:paraId="06D34FFC" w14:textId="77777777" w:rsidR="00020125" w:rsidRDefault="00020125" w:rsidP="00200339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Application form</w:t>
            </w:r>
          </w:p>
          <w:p w14:paraId="42BC1CC7" w14:textId="43A5AFB8" w:rsidR="00020125" w:rsidRPr="00857E38" w:rsidRDefault="00020125" w:rsidP="00200339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Interview</w:t>
            </w:r>
          </w:p>
        </w:tc>
        <w:tc>
          <w:tcPr>
            <w:tcW w:w="743" w:type="dxa"/>
          </w:tcPr>
          <w:p w14:paraId="45A8C613" w14:textId="77777777" w:rsidR="00200339" w:rsidRPr="00857E38" w:rsidRDefault="00200339" w:rsidP="00200339"/>
        </w:tc>
        <w:tc>
          <w:tcPr>
            <w:tcW w:w="708" w:type="dxa"/>
            <w:tcBorders>
              <w:right w:val="nil"/>
            </w:tcBorders>
          </w:tcPr>
          <w:p w14:paraId="76C3A130" w14:textId="77777777" w:rsidR="00200339" w:rsidRPr="00857E38" w:rsidRDefault="00200339" w:rsidP="00200339"/>
        </w:tc>
        <w:tc>
          <w:tcPr>
            <w:tcW w:w="3085" w:type="dxa"/>
            <w:tcBorders>
              <w:left w:val="double" w:sz="4" w:space="0" w:color="auto"/>
            </w:tcBorders>
          </w:tcPr>
          <w:p w14:paraId="4A0BA9EB" w14:textId="28C52989" w:rsidR="00200339" w:rsidRPr="00857E38" w:rsidRDefault="00200339" w:rsidP="00200339">
            <w:pPr>
              <w:ind w:right="-46"/>
              <w:textAlignment w:val="baseline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</w:tcPr>
          <w:p w14:paraId="3C828366" w14:textId="77777777" w:rsidR="00200339" w:rsidRPr="00857E38" w:rsidRDefault="00200339" w:rsidP="00020125">
            <w:pPr>
              <w:tabs>
                <w:tab w:val="num" w:pos="0"/>
              </w:tabs>
              <w:rPr>
                <w:b/>
                <w:i/>
              </w:rPr>
            </w:pPr>
          </w:p>
        </w:tc>
        <w:tc>
          <w:tcPr>
            <w:tcW w:w="742" w:type="dxa"/>
          </w:tcPr>
          <w:p w14:paraId="75F7B086" w14:textId="77777777" w:rsidR="00200339" w:rsidRPr="00857E38" w:rsidRDefault="00200339" w:rsidP="00200339"/>
        </w:tc>
        <w:tc>
          <w:tcPr>
            <w:tcW w:w="851" w:type="dxa"/>
          </w:tcPr>
          <w:p w14:paraId="3A3C0808" w14:textId="77777777" w:rsidR="00200339" w:rsidRPr="00857E38" w:rsidRDefault="00200339" w:rsidP="00200339"/>
        </w:tc>
      </w:tr>
      <w:tr w:rsidR="00200339" w:rsidRPr="00610458" w14:paraId="60CB0A27" w14:textId="77777777" w:rsidTr="006E0E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</w:tcPr>
          <w:p w14:paraId="7E9EFE4A" w14:textId="4A9F2B68" w:rsidR="00200339" w:rsidRPr="00857E38" w:rsidRDefault="00200339" w:rsidP="00200339">
            <w:pPr>
              <w:rPr>
                <w:rFonts w:ascii="Arial" w:hAnsi="Arial" w:cs="Arial"/>
                <w:sz w:val="20"/>
              </w:rPr>
            </w:pPr>
            <w:r w:rsidRPr="00857E38">
              <w:rPr>
                <w:rFonts w:ascii="Arial" w:hAnsi="Arial" w:cs="Arial"/>
                <w:sz w:val="20"/>
                <w:szCs w:val="20"/>
                <w:lang w:eastAsia="en-GB"/>
              </w:rPr>
              <w:t>Experience in keeping accurate and appropriate records and providing information for monitoring and evaluation as required</w:t>
            </w:r>
          </w:p>
        </w:tc>
        <w:tc>
          <w:tcPr>
            <w:tcW w:w="2752" w:type="dxa"/>
          </w:tcPr>
          <w:p w14:paraId="348E6A33" w14:textId="1D8DD0B6" w:rsidR="00200339" w:rsidRPr="00857E38" w:rsidRDefault="00200339" w:rsidP="00200339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 w:rsidRPr="00857E38">
              <w:rPr>
                <w:rFonts w:ascii="Arial" w:hAnsi="Arial" w:cs="Arial"/>
                <w:sz w:val="20"/>
              </w:rPr>
              <w:t>Application form</w:t>
            </w:r>
            <w:r w:rsidRPr="00857E38">
              <w:rPr>
                <w:rFonts w:ascii="Arial" w:hAnsi="Arial" w:cs="Arial"/>
                <w:sz w:val="20"/>
              </w:rPr>
              <w:br/>
              <w:t>Interview</w:t>
            </w:r>
          </w:p>
        </w:tc>
        <w:tc>
          <w:tcPr>
            <w:tcW w:w="743" w:type="dxa"/>
          </w:tcPr>
          <w:p w14:paraId="568CF02E" w14:textId="77777777" w:rsidR="00200339" w:rsidRPr="00857E38" w:rsidRDefault="00200339" w:rsidP="00200339"/>
        </w:tc>
        <w:tc>
          <w:tcPr>
            <w:tcW w:w="708" w:type="dxa"/>
            <w:tcBorders>
              <w:right w:val="nil"/>
            </w:tcBorders>
          </w:tcPr>
          <w:p w14:paraId="77E703C0" w14:textId="77777777" w:rsidR="00200339" w:rsidRPr="00857E38" w:rsidRDefault="00200339" w:rsidP="00200339"/>
        </w:tc>
        <w:tc>
          <w:tcPr>
            <w:tcW w:w="3085" w:type="dxa"/>
            <w:tcBorders>
              <w:left w:val="double" w:sz="4" w:space="0" w:color="auto"/>
            </w:tcBorders>
          </w:tcPr>
          <w:p w14:paraId="3218B9D7" w14:textId="77777777" w:rsidR="00200339" w:rsidRPr="00857E38" w:rsidRDefault="00200339" w:rsidP="00200339">
            <w:pPr>
              <w:ind w:right="-46"/>
              <w:textAlignment w:val="baseline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57E38">
              <w:rPr>
                <w:rFonts w:ascii="Arial" w:hAnsi="Arial" w:cs="Arial"/>
                <w:sz w:val="20"/>
                <w:szCs w:val="20"/>
                <w:lang w:eastAsia="en-GB"/>
              </w:rPr>
              <w:t>Experience in writing trust and foundation applications.</w:t>
            </w:r>
          </w:p>
          <w:p w14:paraId="7487E44B" w14:textId="77777777" w:rsidR="00200339" w:rsidRPr="00857E38" w:rsidRDefault="00200339" w:rsidP="00200339"/>
        </w:tc>
        <w:tc>
          <w:tcPr>
            <w:tcW w:w="2552" w:type="dxa"/>
          </w:tcPr>
          <w:p w14:paraId="799E3E53" w14:textId="77777777" w:rsidR="00200339" w:rsidRPr="00857E38" w:rsidRDefault="00200339" w:rsidP="00200339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 w:rsidRPr="00857E38">
              <w:rPr>
                <w:rFonts w:ascii="Arial" w:hAnsi="Arial" w:cs="Arial"/>
                <w:sz w:val="20"/>
              </w:rPr>
              <w:t>Application form</w:t>
            </w:r>
          </w:p>
          <w:p w14:paraId="1C4E01B7" w14:textId="77777777" w:rsidR="00200339" w:rsidRPr="00857E38" w:rsidRDefault="00200339" w:rsidP="00200339">
            <w:pPr>
              <w:rPr>
                <w:b/>
                <w:i/>
              </w:rPr>
            </w:pPr>
          </w:p>
        </w:tc>
        <w:tc>
          <w:tcPr>
            <w:tcW w:w="742" w:type="dxa"/>
          </w:tcPr>
          <w:p w14:paraId="77A495AE" w14:textId="77777777" w:rsidR="00200339" w:rsidRPr="00857E38" w:rsidRDefault="00200339" w:rsidP="00200339"/>
        </w:tc>
        <w:tc>
          <w:tcPr>
            <w:tcW w:w="851" w:type="dxa"/>
          </w:tcPr>
          <w:p w14:paraId="000F2A01" w14:textId="77777777" w:rsidR="00200339" w:rsidRPr="00857E38" w:rsidRDefault="00200339" w:rsidP="00200339"/>
        </w:tc>
      </w:tr>
      <w:tr w:rsidR="00200339" w:rsidRPr="00610458" w14:paraId="76B56EAF" w14:textId="77777777" w:rsidTr="006E0E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</w:tcPr>
          <w:p w14:paraId="5DBFD855" w14:textId="4D71194C" w:rsidR="00200339" w:rsidRPr="00857E38" w:rsidRDefault="00200339" w:rsidP="00200339">
            <w:pPr>
              <w:ind w:right="-46"/>
              <w:textAlignment w:val="baseline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57E38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Experience in working efficiently under pressure and dealing with conflicting priorities.</w:t>
            </w:r>
          </w:p>
        </w:tc>
        <w:tc>
          <w:tcPr>
            <w:tcW w:w="2752" w:type="dxa"/>
          </w:tcPr>
          <w:p w14:paraId="23DB28B8" w14:textId="7FF74D55" w:rsidR="00200339" w:rsidRPr="00857E38" w:rsidRDefault="00200339" w:rsidP="00200339">
            <w:pPr>
              <w:rPr>
                <w:rFonts w:ascii="Arial" w:hAnsi="Arial" w:cs="Arial"/>
                <w:sz w:val="20"/>
              </w:rPr>
            </w:pPr>
            <w:r w:rsidRPr="00857E38">
              <w:rPr>
                <w:rFonts w:ascii="Arial" w:hAnsi="Arial" w:cs="Arial"/>
                <w:sz w:val="20"/>
              </w:rPr>
              <w:t>Application form</w:t>
            </w:r>
            <w:r w:rsidRPr="00857E38">
              <w:rPr>
                <w:rFonts w:ascii="Arial" w:hAnsi="Arial" w:cs="Arial"/>
                <w:sz w:val="20"/>
              </w:rPr>
              <w:br/>
              <w:t>Interview</w:t>
            </w:r>
          </w:p>
        </w:tc>
        <w:tc>
          <w:tcPr>
            <w:tcW w:w="743" w:type="dxa"/>
          </w:tcPr>
          <w:p w14:paraId="29B5EDA4" w14:textId="77777777" w:rsidR="00200339" w:rsidRPr="00857E38" w:rsidRDefault="00200339" w:rsidP="00200339"/>
        </w:tc>
        <w:tc>
          <w:tcPr>
            <w:tcW w:w="708" w:type="dxa"/>
            <w:tcBorders>
              <w:right w:val="nil"/>
            </w:tcBorders>
          </w:tcPr>
          <w:p w14:paraId="436A7B67" w14:textId="77777777" w:rsidR="00200339" w:rsidRPr="00857E38" w:rsidRDefault="00200339" w:rsidP="00200339"/>
        </w:tc>
        <w:tc>
          <w:tcPr>
            <w:tcW w:w="3085" w:type="dxa"/>
            <w:tcBorders>
              <w:left w:val="double" w:sz="4" w:space="0" w:color="auto"/>
            </w:tcBorders>
          </w:tcPr>
          <w:p w14:paraId="670CFB8D" w14:textId="669C016B" w:rsidR="00200339" w:rsidRPr="00857E38" w:rsidRDefault="00200339" w:rsidP="00200339"/>
        </w:tc>
        <w:tc>
          <w:tcPr>
            <w:tcW w:w="2552" w:type="dxa"/>
          </w:tcPr>
          <w:p w14:paraId="781B47F4" w14:textId="3BC09D41" w:rsidR="00200339" w:rsidRPr="00857E38" w:rsidRDefault="00200339" w:rsidP="00200339">
            <w:pPr>
              <w:tabs>
                <w:tab w:val="num" w:pos="0"/>
              </w:tabs>
              <w:rPr>
                <w:b/>
                <w:i/>
              </w:rPr>
            </w:pPr>
          </w:p>
        </w:tc>
        <w:tc>
          <w:tcPr>
            <w:tcW w:w="742" w:type="dxa"/>
          </w:tcPr>
          <w:p w14:paraId="49A465E2" w14:textId="77777777" w:rsidR="00200339" w:rsidRPr="00857E38" w:rsidRDefault="00200339" w:rsidP="00200339"/>
        </w:tc>
        <w:tc>
          <w:tcPr>
            <w:tcW w:w="851" w:type="dxa"/>
          </w:tcPr>
          <w:p w14:paraId="42E56DE3" w14:textId="77777777" w:rsidR="00200339" w:rsidRPr="00857E38" w:rsidRDefault="00200339" w:rsidP="00200339"/>
        </w:tc>
      </w:tr>
      <w:tr w:rsidR="00200339" w:rsidRPr="00610458" w14:paraId="108EA737" w14:textId="77777777" w:rsidTr="006E0E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</w:tcPr>
          <w:p w14:paraId="1D9DF2FA" w14:textId="09EF5298" w:rsidR="00200339" w:rsidRPr="00857E38" w:rsidRDefault="00020125" w:rsidP="00200339">
            <w:pPr>
              <w:rPr>
                <w:rFonts w:ascii="Arial" w:hAnsi="Arial" w:cs="Arial"/>
                <w:sz w:val="20"/>
              </w:rPr>
            </w:pPr>
            <w:r w:rsidRPr="00857E38">
              <w:rPr>
                <w:rFonts w:ascii="Arial" w:hAnsi="Arial" w:cs="Arial"/>
                <w:sz w:val="20"/>
                <w:szCs w:val="20"/>
                <w:lang w:eastAsia="en-GB"/>
              </w:rPr>
              <w:t>Experience in building and managing corporate partnerships</w:t>
            </w:r>
          </w:p>
        </w:tc>
        <w:tc>
          <w:tcPr>
            <w:tcW w:w="2752" w:type="dxa"/>
          </w:tcPr>
          <w:p w14:paraId="5C007956" w14:textId="675D8D45" w:rsidR="00200339" w:rsidRPr="00857E38" w:rsidRDefault="00020125" w:rsidP="00200339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 w:rsidRPr="00857E38">
              <w:rPr>
                <w:rFonts w:ascii="Arial" w:hAnsi="Arial" w:cs="Arial"/>
                <w:sz w:val="20"/>
              </w:rPr>
              <w:t>Application form</w:t>
            </w:r>
            <w:r w:rsidRPr="00857E38">
              <w:rPr>
                <w:rFonts w:ascii="Arial" w:hAnsi="Arial" w:cs="Arial"/>
                <w:sz w:val="20"/>
              </w:rPr>
              <w:br/>
              <w:t>Interview</w:t>
            </w:r>
          </w:p>
        </w:tc>
        <w:tc>
          <w:tcPr>
            <w:tcW w:w="743" w:type="dxa"/>
          </w:tcPr>
          <w:p w14:paraId="193BC38B" w14:textId="77777777" w:rsidR="00200339" w:rsidRPr="00857E38" w:rsidRDefault="00200339" w:rsidP="0020033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right w:val="nil"/>
            </w:tcBorders>
          </w:tcPr>
          <w:p w14:paraId="24C9632B" w14:textId="77777777" w:rsidR="00200339" w:rsidRPr="00857E38" w:rsidRDefault="00200339" w:rsidP="0020033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85" w:type="dxa"/>
            <w:tcBorders>
              <w:left w:val="double" w:sz="4" w:space="0" w:color="auto"/>
            </w:tcBorders>
          </w:tcPr>
          <w:p w14:paraId="5CEE40E3" w14:textId="12A61310" w:rsidR="00200339" w:rsidRPr="00857E38" w:rsidRDefault="00200339" w:rsidP="00200339">
            <w:pPr>
              <w:ind w:right="-46"/>
              <w:textAlignment w:val="baseline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57E38">
              <w:rPr>
                <w:rFonts w:ascii="Arial" w:hAnsi="Arial" w:cs="Arial"/>
                <w:sz w:val="20"/>
                <w:szCs w:val="20"/>
                <w:lang w:eastAsia="en-GB"/>
              </w:rPr>
              <w:t>Experience of working in a similar-sized charity with an awareness of the benefits and challenges that this allows.</w:t>
            </w:r>
          </w:p>
        </w:tc>
        <w:tc>
          <w:tcPr>
            <w:tcW w:w="2552" w:type="dxa"/>
          </w:tcPr>
          <w:p w14:paraId="77ED1805" w14:textId="77777777" w:rsidR="00200339" w:rsidRPr="00857E38" w:rsidRDefault="00200339" w:rsidP="00200339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 w:rsidRPr="00857E38">
              <w:rPr>
                <w:rFonts w:ascii="Arial" w:hAnsi="Arial" w:cs="Arial"/>
                <w:sz w:val="20"/>
              </w:rPr>
              <w:t>Application form</w:t>
            </w:r>
          </w:p>
          <w:p w14:paraId="0C3B29D2" w14:textId="36B39C60" w:rsidR="00200339" w:rsidRPr="00857E38" w:rsidRDefault="00200339" w:rsidP="00200339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42" w:type="dxa"/>
          </w:tcPr>
          <w:p w14:paraId="54C023A5" w14:textId="77777777" w:rsidR="00200339" w:rsidRPr="00857E38" w:rsidRDefault="00200339" w:rsidP="00200339"/>
        </w:tc>
        <w:tc>
          <w:tcPr>
            <w:tcW w:w="851" w:type="dxa"/>
          </w:tcPr>
          <w:p w14:paraId="6A246048" w14:textId="77777777" w:rsidR="00200339" w:rsidRPr="00857E38" w:rsidRDefault="00200339" w:rsidP="00200339"/>
        </w:tc>
      </w:tr>
      <w:tr w:rsidR="00762A08" w:rsidRPr="00610458" w14:paraId="02C8C0DF" w14:textId="77777777" w:rsidTr="008610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601" w:type="dxa"/>
            <w:gridSpan w:val="8"/>
            <w:shd w:val="clear" w:color="auto" w:fill="D5D8C7" w:themeFill="accent6"/>
          </w:tcPr>
          <w:p w14:paraId="19E86072" w14:textId="60A47BAC" w:rsidR="00762A08" w:rsidRPr="00857E38" w:rsidRDefault="008610A3" w:rsidP="00200339">
            <w:r w:rsidRPr="00857E38">
              <w:rPr>
                <w:rFonts w:ascii="Arial" w:hAnsi="Arial" w:cs="Arial"/>
                <w:b/>
              </w:rPr>
              <w:t>SKILLS, ABILITIES AND PERSONAL ATTRIBUTES</w:t>
            </w:r>
          </w:p>
        </w:tc>
      </w:tr>
      <w:tr w:rsidR="00E03B2C" w:rsidRPr="00610458" w14:paraId="43174E31" w14:textId="77777777" w:rsidTr="006E0E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</w:tcPr>
          <w:p w14:paraId="778C02F4" w14:textId="12625C73" w:rsidR="00E03B2C" w:rsidRPr="00857E38" w:rsidRDefault="00CF1D60" w:rsidP="00E03B2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Strategic thinker with </w:t>
            </w:r>
            <w:r w:rsidR="009D7D5F">
              <w:rPr>
                <w:rFonts w:ascii="Arial" w:hAnsi="Arial" w:cs="Arial"/>
                <w:sz w:val="20"/>
              </w:rPr>
              <w:t xml:space="preserve">the ability to </w:t>
            </w:r>
            <w:r w:rsidR="00CF1B59">
              <w:rPr>
                <w:rFonts w:ascii="Arial" w:hAnsi="Arial" w:cs="Arial"/>
                <w:sz w:val="20"/>
              </w:rPr>
              <w:t>analyse data and manager performance pipelines</w:t>
            </w:r>
          </w:p>
        </w:tc>
        <w:tc>
          <w:tcPr>
            <w:tcW w:w="2752" w:type="dxa"/>
          </w:tcPr>
          <w:p w14:paraId="515A309E" w14:textId="447C162A" w:rsidR="00E03B2C" w:rsidRPr="00857E38" w:rsidRDefault="00CF1B59" w:rsidP="00E03B2C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Application form and interview</w:t>
            </w:r>
          </w:p>
        </w:tc>
        <w:tc>
          <w:tcPr>
            <w:tcW w:w="743" w:type="dxa"/>
          </w:tcPr>
          <w:p w14:paraId="0C07FF7C" w14:textId="77777777" w:rsidR="00E03B2C" w:rsidRPr="00857E38" w:rsidRDefault="00E03B2C" w:rsidP="00E03B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right w:val="nil"/>
            </w:tcBorders>
          </w:tcPr>
          <w:p w14:paraId="29E0E29C" w14:textId="77777777" w:rsidR="00E03B2C" w:rsidRPr="00857E38" w:rsidRDefault="00E03B2C" w:rsidP="00E03B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85" w:type="dxa"/>
            <w:tcBorders>
              <w:left w:val="double" w:sz="4" w:space="0" w:color="auto"/>
            </w:tcBorders>
          </w:tcPr>
          <w:p w14:paraId="336234BE" w14:textId="02ED096D" w:rsidR="00E03B2C" w:rsidRPr="00857E38" w:rsidRDefault="00E03B2C" w:rsidP="00E03B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14:paraId="598E2E18" w14:textId="3F3F8563" w:rsidR="00E03B2C" w:rsidRPr="00857E38" w:rsidRDefault="00E03B2C" w:rsidP="00E03B2C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42" w:type="dxa"/>
          </w:tcPr>
          <w:p w14:paraId="3E8B3D17" w14:textId="77777777" w:rsidR="00E03B2C" w:rsidRPr="00857E38" w:rsidRDefault="00E03B2C" w:rsidP="00E03B2C"/>
        </w:tc>
        <w:tc>
          <w:tcPr>
            <w:tcW w:w="851" w:type="dxa"/>
          </w:tcPr>
          <w:p w14:paraId="7EB3642F" w14:textId="77777777" w:rsidR="00E03B2C" w:rsidRPr="00857E38" w:rsidRDefault="00E03B2C" w:rsidP="00E03B2C"/>
        </w:tc>
      </w:tr>
      <w:tr w:rsidR="00E03B2C" w:rsidRPr="00610458" w14:paraId="4C355355" w14:textId="77777777" w:rsidTr="006E0E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</w:tcPr>
          <w:p w14:paraId="1E2F6E28" w14:textId="5BA1724C" w:rsidR="00E03B2C" w:rsidRPr="00857E38" w:rsidRDefault="00E03B2C" w:rsidP="00E03B2C">
            <w:pPr>
              <w:rPr>
                <w:rFonts w:ascii="Arial" w:hAnsi="Arial" w:cs="Arial"/>
                <w:sz w:val="20"/>
              </w:rPr>
            </w:pPr>
            <w:r w:rsidRPr="00857E38">
              <w:rPr>
                <w:rFonts w:ascii="Arial" w:hAnsi="Arial" w:cs="Arial"/>
                <w:sz w:val="20"/>
              </w:rPr>
              <w:t xml:space="preserve">An understanding and commitment to Equality, Diversity &amp; Inclusion and an alignment </w:t>
            </w:r>
            <w:proofErr w:type="gramStart"/>
            <w:r w:rsidRPr="00857E38">
              <w:rPr>
                <w:rFonts w:ascii="Arial" w:hAnsi="Arial" w:cs="Arial"/>
                <w:sz w:val="20"/>
              </w:rPr>
              <w:t xml:space="preserve">to </w:t>
            </w:r>
            <w:r w:rsidR="0022030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220302">
              <w:rPr>
                <w:rFonts w:ascii="Arial" w:hAnsi="Arial" w:cs="Arial"/>
                <w:sz w:val="20"/>
              </w:rPr>
              <w:t>Brainkinds</w:t>
            </w:r>
            <w:proofErr w:type="spellEnd"/>
            <w:proofErr w:type="gramEnd"/>
            <w:r w:rsidRPr="00857E38">
              <w:rPr>
                <w:rFonts w:ascii="Arial" w:hAnsi="Arial" w:cs="Arial"/>
                <w:sz w:val="20"/>
              </w:rPr>
              <w:t xml:space="preserve"> values</w:t>
            </w:r>
          </w:p>
        </w:tc>
        <w:tc>
          <w:tcPr>
            <w:tcW w:w="2752" w:type="dxa"/>
          </w:tcPr>
          <w:p w14:paraId="1CA1B858" w14:textId="69D2732E" w:rsidR="00E03B2C" w:rsidRPr="00857E38" w:rsidRDefault="00E03B2C" w:rsidP="00E03B2C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 w:rsidRPr="00857E38">
              <w:rPr>
                <w:rFonts w:ascii="Arial" w:hAnsi="Arial" w:cs="Arial"/>
                <w:sz w:val="20"/>
              </w:rPr>
              <w:t>Interview</w:t>
            </w:r>
          </w:p>
        </w:tc>
        <w:tc>
          <w:tcPr>
            <w:tcW w:w="743" w:type="dxa"/>
          </w:tcPr>
          <w:p w14:paraId="0329CA36" w14:textId="77777777" w:rsidR="00E03B2C" w:rsidRPr="00857E38" w:rsidRDefault="00E03B2C" w:rsidP="00E03B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right w:val="nil"/>
            </w:tcBorders>
          </w:tcPr>
          <w:p w14:paraId="753F1C9B" w14:textId="77777777" w:rsidR="00E03B2C" w:rsidRPr="00857E38" w:rsidRDefault="00E03B2C" w:rsidP="00E03B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85" w:type="dxa"/>
            <w:tcBorders>
              <w:left w:val="double" w:sz="4" w:space="0" w:color="auto"/>
            </w:tcBorders>
          </w:tcPr>
          <w:p w14:paraId="11395FD9" w14:textId="041A9226" w:rsidR="00E03B2C" w:rsidRPr="00857E38" w:rsidRDefault="00E03B2C" w:rsidP="00E03B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14:paraId="611EC3D9" w14:textId="179D2ED6" w:rsidR="00E03B2C" w:rsidRPr="00857E38" w:rsidRDefault="00E03B2C" w:rsidP="00E03B2C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42" w:type="dxa"/>
          </w:tcPr>
          <w:p w14:paraId="744C48A0" w14:textId="77777777" w:rsidR="00E03B2C" w:rsidRPr="00857E38" w:rsidRDefault="00E03B2C" w:rsidP="00E03B2C"/>
        </w:tc>
        <w:tc>
          <w:tcPr>
            <w:tcW w:w="851" w:type="dxa"/>
          </w:tcPr>
          <w:p w14:paraId="2D8B1870" w14:textId="77777777" w:rsidR="00E03B2C" w:rsidRPr="00857E38" w:rsidRDefault="00E03B2C" w:rsidP="00E03B2C"/>
        </w:tc>
      </w:tr>
      <w:tr w:rsidR="00E03B2C" w:rsidRPr="00610458" w14:paraId="32F9DBDB" w14:textId="77777777" w:rsidTr="006E0E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</w:tcPr>
          <w:p w14:paraId="4999A060" w14:textId="77777777" w:rsidR="00E03B2C" w:rsidRPr="00857E38" w:rsidRDefault="00E03B2C" w:rsidP="00E03B2C">
            <w:pPr>
              <w:ind w:right="-46"/>
              <w:textAlignment w:val="baseline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57E38">
              <w:rPr>
                <w:rFonts w:ascii="Arial" w:hAnsi="Arial" w:cs="Arial"/>
                <w:sz w:val="20"/>
                <w:szCs w:val="20"/>
                <w:lang w:eastAsia="en-GB"/>
              </w:rPr>
              <w:t>Be a confident verbal and written communicator, able to engage with supporters across a wide range of backgrounds.</w:t>
            </w:r>
          </w:p>
          <w:p w14:paraId="51AEF253" w14:textId="1EAEE0F7" w:rsidR="00E03B2C" w:rsidRPr="00857E38" w:rsidRDefault="00E03B2C" w:rsidP="00E03B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52" w:type="dxa"/>
          </w:tcPr>
          <w:p w14:paraId="3F933172" w14:textId="541E9F86" w:rsidR="00E03B2C" w:rsidRPr="00857E38" w:rsidRDefault="00E03B2C" w:rsidP="00E03B2C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 w:rsidRPr="00857E38">
              <w:rPr>
                <w:rFonts w:ascii="Arial" w:hAnsi="Arial" w:cs="Arial"/>
                <w:sz w:val="20"/>
              </w:rPr>
              <w:t>Application form</w:t>
            </w:r>
            <w:r w:rsidRPr="00857E38">
              <w:rPr>
                <w:rFonts w:ascii="Arial" w:hAnsi="Arial" w:cs="Arial"/>
                <w:sz w:val="20"/>
              </w:rPr>
              <w:br/>
              <w:t>Interview</w:t>
            </w:r>
          </w:p>
        </w:tc>
        <w:tc>
          <w:tcPr>
            <w:tcW w:w="743" w:type="dxa"/>
          </w:tcPr>
          <w:p w14:paraId="0CDCAD59" w14:textId="77777777" w:rsidR="00E03B2C" w:rsidRPr="00857E38" w:rsidRDefault="00E03B2C" w:rsidP="00E03B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right w:val="nil"/>
            </w:tcBorders>
          </w:tcPr>
          <w:p w14:paraId="08F2D506" w14:textId="77777777" w:rsidR="00E03B2C" w:rsidRPr="00857E38" w:rsidRDefault="00E03B2C" w:rsidP="00E03B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85" w:type="dxa"/>
            <w:tcBorders>
              <w:left w:val="double" w:sz="4" w:space="0" w:color="auto"/>
            </w:tcBorders>
          </w:tcPr>
          <w:p w14:paraId="66E308AA" w14:textId="50C7DE7A" w:rsidR="00E03B2C" w:rsidRPr="00857E38" w:rsidRDefault="00E03B2C" w:rsidP="00E03B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14:paraId="2ED05885" w14:textId="3B5541BE" w:rsidR="00E03B2C" w:rsidRPr="00857E38" w:rsidRDefault="00E03B2C" w:rsidP="00E03B2C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42" w:type="dxa"/>
          </w:tcPr>
          <w:p w14:paraId="09E0BC56" w14:textId="77777777" w:rsidR="00E03B2C" w:rsidRPr="00857E38" w:rsidRDefault="00E03B2C" w:rsidP="00E03B2C"/>
        </w:tc>
        <w:tc>
          <w:tcPr>
            <w:tcW w:w="851" w:type="dxa"/>
          </w:tcPr>
          <w:p w14:paraId="0DA5F6CD" w14:textId="77777777" w:rsidR="00E03B2C" w:rsidRPr="00857E38" w:rsidRDefault="00E03B2C" w:rsidP="00E03B2C"/>
        </w:tc>
      </w:tr>
      <w:tr w:rsidR="00E03B2C" w:rsidRPr="00610458" w14:paraId="464CA7CF" w14:textId="77777777" w:rsidTr="006E0E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</w:tcPr>
          <w:p w14:paraId="793D0A95" w14:textId="027227F3" w:rsidR="00E03B2C" w:rsidRPr="00857E38" w:rsidRDefault="00E03B2C" w:rsidP="00E03B2C">
            <w:pPr>
              <w:rPr>
                <w:rFonts w:ascii="Arial" w:hAnsi="Arial" w:cs="Arial"/>
                <w:sz w:val="20"/>
              </w:rPr>
            </w:pPr>
            <w:r w:rsidRPr="00857E38">
              <w:rPr>
                <w:rFonts w:ascii="Arial" w:hAnsi="Arial" w:cs="Arial"/>
                <w:sz w:val="20"/>
                <w:szCs w:val="20"/>
                <w:lang w:eastAsia="en-GB"/>
              </w:rPr>
              <w:t>Be able to research, identify and build on opportunities for fundraising initiatives.</w:t>
            </w:r>
          </w:p>
        </w:tc>
        <w:tc>
          <w:tcPr>
            <w:tcW w:w="2752" w:type="dxa"/>
          </w:tcPr>
          <w:p w14:paraId="35CBF3B6" w14:textId="70733FE9" w:rsidR="00E03B2C" w:rsidRPr="00857E38" w:rsidRDefault="00E03B2C" w:rsidP="00E03B2C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 w:rsidRPr="00857E38">
              <w:rPr>
                <w:rFonts w:ascii="Arial" w:hAnsi="Arial" w:cs="Arial"/>
                <w:sz w:val="20"/>
              </w:rPr>
              <w:t>Interview</w:t>
            </w:r>
          </w:p>
        </w:tc>
        <w:tc>
          <w:tcPr>
            <w:tcW w:w="743" w:type="dxa"/>
          </w:tcPr>
          <w:p w14:paraId="6C515113" w14:textId="77777777" w:rsidR="00E03B2C" w:rsidRPr="00857E38" w:rsidRDefault="00E03B2C" w:rsidP="00E03B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right w:val="nil"/>
            </w:tcBorders>
          </w:tcPr>
          <w:p w14:paraId="06A03C71" w14:textId="77777777" w:rsidR="00E03B2C" w:rsidRPr="00857E38" w:rsidRDefault="00E03B2C" w:rsidP="00E03B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85" w:type="dxa"/>
            <w:tcBorders>
              <w:left w:val="double" w:sz="4" w:space="0" w:color="auto"/>
            </w:tcBorders>
          </w:tcPr>
          <w:p w14:paraId="4C3B7C50" w14:textId="77777777" w:rsidR="00E03B2C" w:rsidRPr="00857E38" w:rsidRDefault="00E03B2C" w:rsidP="00E03B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14:paraId="211CEAEC" w14:textId="77777777" w:rsidR="00E03B2C" w:rsidRPr="00857E38" w:rsidRDefault="00E03B2C" w:rsidP="00E03B2C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42" w:type="dxa"/>
          </w:tcPr>
          <w:p w14:paraId="6D6D1BC0" w14:textId="77777777" w:rsidR="00E03B2C" w:rsidRPr="00857E38" w:rsidRDefault="00E03B2C" w:rsidP="00E03B2C"/>
        </w:tc>
        <w:tc>
          <w:tcPr>
            <w:tcW w:w="851" w:type="dxa"/>
          </w:tcPr>
          <w:p w14:paraId="0DCE818D" w14:textId="77777777" w:rsidR="00E03B2C" w:rsidRPr="00857E38" w:rsidRDefault="00E03B2C" w:rsidP="00E03B2C"/>
        </w:tc>
      </w:tr>
      <w:tr w:rsidR="00E03B2C" w:rsidRPr="00610458" w14:paraId="053964A0" w14:textId="77777777" w:rsidTr="006E0E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</w:tcPr>
          <w:p w14:paraId="78B4DBB2" w14:textId="53C2DDF6" w:rsidR="00E03B2C" w:rsidRPr="00857E38" w:rsidRDefault="00E03B2C" w:rsidP="00E03B2C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57E38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Be highly organised and able to manage a variety of projects effectively</w:t>
            </w:r>
          </w:p>
        </w:tc>
        <w:tc>
          <w:tcPr>
            <w:tcW w:w="2752" w:type="dxa"/>
          </w:tcPr>
          <w:p w14:paraId="4D5D46E1" w14:textId="35395AB2" w:rsidR="00E03B2C" w:rsidRPr="00857E38" w:rsidRDefault="00E03B2C" w:rsidP="00E03B2C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 w:rsidRPr="00857E38">
              <w:rPr>
                <w:rFonts w:ascii="Arial" w:hAnsi="Arial" w:cs="Arial"/>
                <w:sz w:val="20"/>
              </w:rPr>
              <w:t>Interview</w:t>
            </w:r>
          </w:p>
        </w:tc>
        <w:tc>
          <w:tcPr>
            <w:tcW w:w="743" w:type="dxa"/>
          </w:tcPr>
          <w:p w14:paraId="0E751276" w14:textId="77777777" w:rsidR="00E03B2C" w:rsidRPr="00857E38" w:rsidRDefault="00E03B2C" w:rsidP="00E03B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right w:val="nil"/>
            </w:tcBorders>
          </w:tcPr>
          <w:p w14:paraId="3C5201D9" w14:textId="77777777" w:rsidR="00E03B2C" w:rsidRPr="00857E38" w:rsidRDefault="00E03B2C" w:rsidP="00E03B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85" w:type="dxa"/>
            <w:tcBorders>
              <w:left w:val="double" w:sz="4" w:space="0" w:color="auto"/>
            </w:tcBorders>
          </w:tcPr>
          <w:p w14:paraId="311DB886" w14:textId="2D2C9F68" w:rsidR="00E03B2C" w:rsidRPr="00857E38" w:rsidRDefault="00E03B2C" w:rsidP="00E03B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14:paraId="5C3CCC96" w14:textId="0B0DD838" w:rsidR="00E03B2C" w:rsidRPr="00857E38" w:rsidRDefault="00E03B2C" w:rsidP="00E03B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42" w:type="dxa"/>
          </w:tcPr>
          <w:p w14:paraId="23818384" w14:textId="77777777" w:rsidR="00E03B2C" w:rsidRPr="00857E38" w:rsidRDefault="00E03B2C" w:rsidP="00E03B2C"/>
        </w:tc>
        <w:tc>
          <w:tcPr>
            <w:tcW w:w="851" w:type="dxa"/>
          </w:tcPr>
          <w:p w14:paraId="3A9F1D72" w14:textId="77777777" w:rsidR="00E03B2C" w:rsidRPr="00857E38" w:rsidRDefault="00E03B2C" w:rsidP="00E03B2C"/>
        </w:tc>
      </w:tr>
      <w:tr w:rsidR="00E03B2C" w:rsidRPr="00610458" w14:paraId="6FAB30A5" w14:textId="77777777" w:rsidTr="00B71E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</w:tcPr>
          <w:p w14:paraId="7DA5F6B7" w14:textId="77777777" w:rsidR="00E03B2C" w:rsidRPr="00857E38" w:rsidRDefault="00E03B2C" w:rsidP="00E03B2C">
            <w:pPr>
              <w:ind w:right="-46"/>
              <w:textAlignment w:val="baseline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57E38">
              <w:rPr>
                <w:rFonts w:ascii="Arial" w:hAnsi="Arial" w:cs="Arial"/>
                <w:sz w:val="20"/>
                <w:szCs w:val="20"/>
                <w:lang w:eastAsia="en-GB"/>
              </w:rPr>
              <w:t>Be confident communicating with donors and supporters across all mediums. </w:t>
            </w:r>
          </w:p>
          <w:p w14:paraId="6736E9DC" w14:textId="43A9D5BD" w:rsidR="00E03B2C" w:rsidRPr="00857E38" w:rsidRDefault="00E03B2C" w:rsidP="00E03B2C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752" w:type="dxa"/>
          </w:tcPr>
          <w:p w14:paraId="40B68CDD" w14:textId="63AD0972" w:rsidR="00E03B2C" w:rsidRPr="00857E38" w:rsidRDefault="00E03B2C" w:rsidP="00E03B2C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 w:rsidRPr="00857E38">
              <w:rPr>
                <w:rFonts w:ascii="Arial" w:hAnsi="Arial" w:cs="Arial"/>
                <w:sz w:val="20"/>
              </w:rPr>
              <w:t>Interview</w:t>
            </w:r>
          </w:p>
        </w:tc>
        <w:tc>
          <w:tcPr>
            <w:tcW w:w="743" w:type="dxa"/>
          </w:tcPr>
          <w:p w14:paraId="3646E25D" w14:textId="77777777" w:rsidR="00E03B2C" w:rsidRPr="00857E38" w:rsidRDefault="00E03B2C" w:rsidP="00E03B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right w:val="nil"/>
            </w:tcBorders>
          </w:tcPr>
          <w:p w14:paraId="5866C8B9" w14:textId="77777777" w:rsidR="00E03B2C" w:rsidRPr="00857E38" w:rsidRDefault="00E03B2C" w:rsidP="00E03B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85" w:type="dxa"/>
            <w:tcBorders>
              <w:left w:val="double" w:sz="4" w:space="0" w:color="auto"/>
            </w:tcBorders>
          </w:tcPr>
          <w:p w14:paraId="7A2F5139" w14:textId="150DFAA5" w:rsidR="00E03B2C" w:rsidRPr="00857E38" w:rsidRDefault="00E03B2C" w:rsidP="00E03B2C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14:paraId="044BE6C1" w14:textId="73DD8A42" w:rsidR="00E03B2C" w:rsidRPr="00857E38" w:rsidRDefault="00E03B2C" w:rsidP="00E03B2C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42" w:type="dxa"/>
          </w:tcPr>
          <w:p w14:paraId="6EE03514" w14:textId="77777777" w:rsidR="00E03B2C" w:rsidRPr="00857E38" w:rsidRDefault="00E03B2C" w:rsidP="00E03B2C"/>
        </w:tc>
        <w:tc>
          <w:tcPr>
            <w:tcW w:w="851" w:type="dxa"/>
          </w:tcPr>
          <w:p w14:paraId="2A613E99" w14:textId="77777777" w:rsidR="00E03B2C" w:rsidRPr="00857E38" w:rsidRDefault="00E03B2C" w:rsidP="00E03B2C"/>
        </w:tc>
      </w:tr>
      <w:tr w:rsidR="00E03B2C" w:rsidRPr="00610458" w14:paraId="70411B7C" w14:textId="77777777" w:rsidTr="00B71E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</w:tcPr>
          <w:p w14:paraId="122360E7" w14:textId="317FF28E" w:rsidR="00E03B2C" w:rsidRPr="00857E38" w:rsidRDefault="00E03B2C" w:rsidP="00E03B2C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 w:rsidRPr="00857E38">
              <w:rPr>
                <w:rFonts w:ascii="Arial" w:hAnsi="Arial" w:cs="Arial"/>
                <w:sz w:val="20"/>
              </w:rPr>
              <w:t>Creative and innovative</w:t>
            </w:r>
          </w:p>
        </w:tc>
        <w:tc>
          <w:tcPr>
            <w:tcW w:w="2752" w:type="dxa"/>
          </w:tcPr>
          <w:p w14:paraId="72492900" w14:textId="20360A96" w:rsidR="00E03B2C" w:rsidRPr="00857E38" w:rsidRDefault="00E03B2C" w:rsidP="00E03B2C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 w:rsidRPr="00857E38">
              <w:rPr>
                <w:rFonts w:ascii="Arial" w:hAnsi="Arial" w:cs="Arial"/>
                <w:sz w:val="20"/>
              </w:rPr>
              <w:t>Interview</w:t>
            </w:r>
          </w:p>
        </w:tc>
        <w:tc>
          <w:tcPr>
            <w:tcW w:w="743" w:type="dxa"/>
          </w:tcPr>
          <w:p w14:paraId="7BB6CFD8" w14:textId="77777777" w:rsidR="00E03B2C" w:rsidRPr="00857E38" w:rsidRDefault="00E03B2C" w:rsidP="00E03B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right w:val="nil"/>
            </w:tcBorders>
          </w:tcPr>
          <w:p w14:paraId="2F509292" w14:textId="77777777" w:rsidR="00E03B2C" w:rsidRPr="00857E38" w:rsidRDefault="00E03B2C" w:rsidP="00E03B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85" w:type="dxa"/>
            <w:tcBorders>
              <w:left w:val="double" w:sz="4" w:space="0" w:color="auto"/>
            </w:tcBorders>
          </w:tcPr>
          <w:p w14:paraId="4113C3AE" w14:textId="288E9DA2" w:rsidR="00E03B2C" w:rsidRPr="00857E38" w:rsidRDefault="00E03B2C" w:rsidP="00E03B2C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14:paraId="2E46BF7B" w14:textId="668F7529" w:rsidR="00E03B2C" w:rsidRPr="00857E38" w:rsidRDefault="00E03B2C" w:rsidP="00E03B2C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42" w:type="dxa"/>
          </w:tcPr>
          <w:p w14:paraId="6B2CA048" w14:textId="77777777" w:rsidR="00E03B2C" w:rsidRPr="00857E38" w:rsidRDefault="00E03B2C" w:rsidP="00E03B2C"/>
        </w:tc>
        <w:tc>
          <w:tcPr>
            <w:tcW w:w="851" w:type="dxa"/>
          </w:tcPr>
          <w:p w14:paraId="2A0DD8C1" w14:textId="77777777" w:rsidR="00E03B2C" w:rsidRPr="00857E38" w:rsidRDefault="00E03B2C" w:rsidP="00E03B2C"/>
        </w:tc>
      </w:tr>
      <w:tr w:rsidR="00E03B2C" w:rsidRPr="00610458" w14:paraId="2C270AA5" w14:textId="77777777" w:rsidTr="00857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601" w:type="dxa"/>
            <w:gridSpan w:val="8"/>
            <w:shd w:val="clear" w:color="auto" w:fill="D5D8C7" w:themeFill="accent6"/>
          </w:tcPr>
          <w:p w14:paraId="56739BA6" w14:textId="6DFD928D" w:rsidR="00E03B2C" w:rsidRPr="00610458" w:rsidRDefault="00857E38" w:rsidP="00E03B2C">
            <w:r w:rsidRPr="00B0138F">
              <w:rPr>
                <w:rFonts w:ascii="Arial" w:hAnsi="Arial" w:cs="Arial"/>
                <w:b/>
              </w:rPr>
              <w:t>OTHER REQUIREMENTS</w:t>
            </w:r>
          </w:p>
        </w:tc>
      </w:tr>
      <w:tr w:rsidR="00E03B2C" w:rsidRPr="00610458" w14:paraId="6C881E2F" w14:textId="77777777" w:rsidTr="00B71E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</w:tcPr>
          <w:p w14:paraId="2B444034" w14:textId="4C66DC3B" w:rsidR="00E03B2C" w:rsidRPr="00272EC2" w:rsidRDefault="00E03B2C" w:rsidP="00E03B2C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752" w:type="dxa"/>
          </w:tcPr>
          <w:p w14:paraId="745FD2AB" w14:textId="5EADCB8D" w:rsidR="00E03B2C" w:rsidRPr="00272EC2" w:rsidRDefault="00E03B2C" w:rsidP="00E03B2C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43" w:type="dxa"/>
          </w:tcPr>
          <w:p w14:paraId="1B21EAC7" w14:textId="77777777" w:rsidR="00E03B2C" w:rsidRPr="00610458" w:rsidRDefault="00E03B2C" w:rsidP="00E03B2C"/>
        </w:tc>
        <w:tc>
          <w:tcPr>
            <w:tcW w:w="708" w:type="dxa"/>
            <w:tcBorders>
              <w:right w:val="nil"/>
            </w:tcBorders>
          </w:tcPr>
          <w:p w14:paraId="7F38831F" w14:textId="77777777" w:rsidR="00E03B2C" w:rsidRPr="00610458" w:rsidRDefault="00E03B2C" w:rsidP="00E03B2C"/>
        </w:tc>
        <w:tc>
          <w:tcPr>
            <w:tcW w:w="3085" w:type="dxa"/>
            <w:tcBorders>
              <w:left w:val="double" w:sz="4" w:space="0" w:color="auto"/>
            </w:tcBorders>
          </w:tcPr>
          <w:p w14:paraId="360B2A42" w14:textId="77777777" w:rsidR="00E03B2C" w:rsidRPr="00610458" w:rsidRDefault="00E03B2C" w:rsidP="00E03B2C"/>
        </w:tc>
        <w:tc>
          <w:tcPr>
            <w:tcW w:w="2552" w:type="dxa"/>
          </w:tcPr>
          <w:p w14:paraId="6560F254" w14:textId="77777777" w:rsidR="00E03B2C" w:rsidRPr="00610458" w:rsidRDefault="00E03B2C" w:rsidP="00E03B2C"/>
        </w:tc>
        <w:tc>
          <w:tcPr>
            <w:tcW w:w="742" w:type="dxa"/>
          </w:tcPr>
          <w:p w14:paraId="533D5DE0" w14:textId="77777777" w:rsidR="00E03B2C" w:rsidRPr="00610458" w:rsidRDefault="00E03B2C" w:rsidP="00E03B2C"/>
        </w:tc>
        <w:tc>
          <w:tcPr>
            <w:tcW w:w="851" w:type="dxa"/>
          </w:tcPr>
          <w:p w14:paraId="744740A6" w14:textId="77777777" w:rsidR="00E03B2C" w:rsidRPr="00610458" w:rsidRDefault="00E03B2C" w:rsidP="00E03B2C"/>
        </w:tc>
      </w:tr>
    </w:tbl>
    <w:p w14:paraId="0A1EE354" w14:textId="77777777" w:rsidR="00DF7BF6" w:rsidRDefault="00DF7BF6" w:rsidP="00DF7BF6">
      <w:pPr>
        <w:tabs>
          <w:tab w:val="num" w:pos="0"/>
        </w:tabs>
        <w:rPr>
          <w:rFonts w:ascii="Arial" w:hAnsi="Arial" w:cs="Arial"/>
          <w:b/>
          <w:i/>
          <w:sz w:val="18"/>
          <w:szCs w:val="18"/>
        </w:rPr>
      </w:pPr>
    </w:p>
    <w:p w14:paraId="61B5AE15" w14:textId="39F86A9D" w:rsidR="00DF7BF6" w:rsidRPr="007D4B3D" w:rsidRDefault="00DF7BF6" w:rsidP="00DF7BF6">
      <w:pPr>
        <w:tabs>
          <w:tab w:val="num" w:pos="0"/>
        </w:tabs>
        <w:rPr>
          <w:rFonts w:ascii="Arial" w:hAnsi="Arial" w:cs="Arial"/>
          <w:b/>
          <w:i/>
          <w:sz w:val="18"/>
          <w:szCs w:val="18"/>
        </w:rPr>
      </w:pPr>
      <w:r w:rsidRPr="007D4B3D">
        <w:rPr>
          <w:rFonts w:ascii="Arial" w:hAnsi="Arial" w:cs="Arial"/>
          <w:b/>
          <w:i/>
          <w:sz w:val="18"/>
          <w:szCs w:val="18"/>
        </w:rPr>
        <w:t>For office use only</w:t>
      </w:r>
    </w:p>
    <w:p w14:paraId="0E786394" w14:textId="422A47E7" w:rsidR="00610458" w:rsidRPr="00610458" w:rsidRDefault="00610458" w:rsidP="00610458">
      <w:pPr>
        <w:tabs>
          <w:tab w:val="left" w:pos="2690"/>
        </w:tabs>
        <w:rPr>
          <w:b/>
          <w:i/>
        </w:rPr>
      </w:pPr>
      <w:r>
        <w:rPr>
          <w:b/>
          <w:i/>
        </w:rPr>
        <w:tab/>
      </w:r>
    </w:p>
    <w:p w14:paraId="59F26963" w14:textId="77777777" w:rsidR="00610458" w:rsidRPr="00610458" w:rsidRDefault="00610458" w:rsidP="00610458"/>
    <w:p w14:paraId="7FC33828" w14:textId="77777777" w:rsidR="00610458" w:rsidRPr="00610458" w:rsidRDefault="00610458" w:rsidP="00610458"/>
    <w:p w14:paraId="7C8FB286" w14:textId="2FC0BFA2" w:rsidR="00610458" w:rsidRPr="00610458" w:rsidRDefault="00610458" w:rsidP="00610458">
      <w:pPr>
        <w:tabs>
          <w:tab w:val="left" w:pos="2600"/>
        </w:tabs>
      </w:pPr>
      <w:r>
        <w:tab/>
      </w:r>
    </w:p>
    <w:sectPr w:rsidR="00610458" w:rsidRPr="00610458" w:rsidSect="009259D4"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AA156" w14:textId="77777777" w:rsidR="00F0715A" w:rsidRDefault="00F0715A" w:rsidP="00E53345">
      <w:pPr>
        <w:spacing w:after="0" w:line="240" w:lineRule="auto"/>
      </w:pPr>
      <w:r>
        <w:separator/>
      </w:r>
    </w:p>
  </w:endnote>
  <w:endnote w:type="continuationSeparator" w:id="0">
    <w:p w14:paraId="2A7EBA81" w14:textId="77777777" w:rsidR="00F0715A" w:rsidRDefault="00F0715A" w:rsidP="00E53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9C0CA" w14:textId="77777777" w:rsidR="00062E6C" w:rsidRDefault="00062E6C">
    <w:pPr>
      <w:pStyle w:val="Footer"/>
    </w:pPr>
    <w:r>
      <w:rPr>
        <w:b w:val="0"/>
        <w:bCs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DA4A38" wp14:editId="265E2714">
              <wp:simplePos x="0" y="0"/>
              <wp:positionH relativeFrom="column">
                <wp:posOffset>-1294765</wp:posOffset>
              </wp:positionH>
              <wp:positionV relativeFrom="page">
                <wp:posOffset>10017125</wp:posOffset>
              </wp:positionV>
              <wp:extent cx="827405" cy="252000"/>
              <wp:effectExtent l="0" t="0" r="10795" b="15240"/>
              <wp:wrapNone/>
              <wp:docPr id="1892567518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7405" cy="25200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04CDEEE5" w14:textId="77777777" w:rsidR="00062E6C" w:rsidRPr="00505F98" w:rsidRDefault="00062E6C" w:rsidP="00505F98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505F98">
                            <w:rPr>
                              <w:sz w:val="20"/>
                              <w:szCs w:val="20"/>
                            </w:rPr>
                            <w:t>15.10</w:t>
                          </w:r>
                          <w:r>
                            <w:rPr>
                              <w:sz w:val="20"/>
                              <w:szCs w:val="20"/>
                            </w:rPr>
                            <w:t>.</w:t>
                          </w:r>
                          <w:r w:rsidRPr="00505F98">
                            <w:rPr>
                              <w:sz w:val="20"/>
                              <w:szCs w:val="20"/>
                            </w:rPr>
                            <w:t>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9DA4A38" id="Text Box 7" o:spid="_x0000_s1027" style="position:absolute;margin-left:-101.95pt;margin-top:788.75pt;width:65.15pt;height:1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" filled="f" strokecolor="#052b29 [3213]" strokeweight=".5pt">
              <v:textbox inset="0,0,0,0">
                <w:txbxContent>
                  <w:p w14:paraId="04CDEEE5" w14:textId="77777777" w:rsidR="00062E6C" w:rsidRPr="00505F98" w:rsidRDefault="00062E6C" w:rsidP="00505F98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505F98">
                      <w:rPr>
                        <w:sz w:val="20"/>
                        <w:szCs w:val="20"/>
                      </w:rPr>
                      <w:t>15.10</w:t>
                    </w:r>
                    <w:r>
                      <w:rPr>
                        <w:sz w:val="20"/>
                        <w:szCs w:val="20"/>
                      </w:rPr>
                      <w:t>.</w:t>
                    </w:r>
                    <w:r w:rsidRPr="00505F98">
                      <w:rPr>
                        <w:sz w:val="20"/>
                        <w:szCs w:val="20"/>
                      </w:rPr>
                      <w:t>2023</w:t>
                    </w:r>
                  </w:p>
                </w:txbxContent>
              </v:textbox>
              <w10:wrap anchory="page"/>
            </v:roundrect>
          </w:pict>
        </mc:Fallback>
      </mc:AlternateContent>
    </w:r>
    <w:r w:rsidRPr="00505F98">
      <w:rPr>
        <w:b w:val="0"/>
        <w:bCs/>
      </w:rPr>
      <w:t>Author</w:t>
    </w:r>
    <w:r w:rsidRPr="00505F98">
      <w:t xml:space="preserve"> Name Surname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128C3" w14:textId="4714F952" w:rsidR="00062E6C" w:rsidRPr="00062E6C" w:rsidRDefault="006B268F" w:rsidP="00610458">
    <w:pPr>
      <w:pStyle w:val="Footer"/>
    </w:pPr>
    <w:r w:rsidRPr="006B268F">
      <w:t>Fundraising</w:t>
    </w:r>
    <w:r w:rsidR="00020125">
      <w:t xml:space="preserve"> Manager</w:t>
    </w:r>
    <w:r w:rsidR="00AD561D">
      <w:br/>
    </w:r>
    <w:r w:rsidR="00610458">
      <w:t xml:space="preserve">Person Specification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C572D" w14:textId="2C99ED6E" w:rsidR="00505F98" w:rsidRPr="00505F98" w:rsidRDefault="006B268F" w:rsidP="00610458">
    <w:pPr>
      <w:pStyle w:val="Footer"/>
    </w:pPr>
    <w:r w:rsidRPr="006B268F">
      <w:rPr>
        <w:noProof/>
      </w:rPr>
      <w:t xml:space="preserve">Fundraising </w:t>
    </w:r>
    <w:r w:rsidR="00FC533E">
      <w:rPr>
        <w:noProof/>
      </w:rPr>
      <w:t>Manager</w:t>
    </w:r>
    <w:r w:rsidR="00DE540E">
      <w:rPr>
        <w:noProof/>
      </w:rPr>
      <w:br/>
    </w:r>
    <w:r w:rsidR="00610458">
      <w:t xml:space="preserve">Person Specification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0998F" w14:textId="77777777" w:rsidR="00F0715A" w:rsidRDefault="00F0715A" w:rsidP="00E53345">
      <w:pPr>
        <w:spacing w:after="0" w:line="240" w:lineRule="auto"/>
      </w:pPr>
      <w:r>
        <w:separator/>
      </w:r>
    </w:p>
  </w:footnote>
  <w:footnote w:type="continuationSeparator" w:id="0">
    <w:p w14:paraId="771CAAFF" w14:textId="77777777" w:rsidR="00F0715A" w:rsidRDefault="00F0715A" w:rsidP="00E53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4CCEC" w14:textId="61AC06A4" w:rsidR="00062E6C" w:rsidRDefault="0080585B">
    <w:pPr>
      <w:pStyle w:val="Header"/>
    </w:pPr>
    <w:r>
      <w:rPr>
        <w:noProof/>
      </w:rPr>
      <w:drawing>
        <wp:anchor distT="0" distB="0" distL="114300" distR="114300" simplePos="0" relativeHeight="251679744" behindDoc="1" locked="0" layoutInCell="1" allowOverlap="1" wp14:anchorId="1F87A4B6" wp14:editId="5B5CCD14">
          <wp:simplePos x="0" y="0"/>
          <wp:positionH relativeFrom="column">
            <wp:posOffset>-276225</wp:posOffset>
          </wp:positionH>
          <wp:positionV relativeFrom="paragraph">
            <wp:posOffset>-264160</wp:posOffset>
          </wp:positionV>
          <wp:extent cx="254045" cy="263769"/>
          <wp:effectExtent l="0" t="0" r="0" b="3175"/>
          <wp:wrapNone/>
          <wp:docPr id="533081713" name="Picture 533081713" descr="A green outline of a person's hea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507806" name="Picture 2" descr="A green outline of a person's hea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45" cy="263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1AB0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C411BAC" wp14:editId="4FE195B4">
              <wp:simplePos x="0" y="0"/>
              <wp:positionH relativeFrom="column">
                <wp:posOffset>-923925</wp:posOffset>
              </wp:positionH>
              <wp:positionV relativeFrom="paragraph">
                <wp:posOffset>102235</wp:posOffset>
              </wp:positionV>
              <wp:extent cx="10687050" cy="0"/>
              <wp:effectExtent l="0" t="0" r="0" b="0"/>
              <wp:wrapNone/>
              <wp:docPr id="9145624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6870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020787" id="Straight Connector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2.75pt,8.05pt" to="768.7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" strokecolor="#052b29 [3213]" strokeweight="1pt">
              <v:stroke joinstyle="miter"/>
            </v:line>
          </w:pict>
        </mc:Fallback>
      </mc:AlternateContent>
    </w:r>
    <w:r w:rsidR="00003DDA">
      <w:rPr>
        <w:noProof/>
      </w:rPr>
      <w:drawing>
        <wp:anchor distT="0" distB="0" distL="114300" distR="114300" simplePos="0" relativeHeight="251677696" behindDoc="1" locked="0" layoutInCell="1" allowOverlap="1" wp14:anchorId="45D584E2" wp14:editId="4C46E2C9">
          <wp:simplePos x="0" y="0"/>
          <wp:positionH relativeFrom="column">
            <wp:posOffset>-1301261</wp:posOffset>
          </wp:positionH>
          <wp:positionV relativeFrom="paragraph">
            <wp:posOffset>-264160</wp:posOffset>
          </wp:positionV>
          <wp:extent cx="254045" cy="263769"/>
          <wp:effectExtent l="0" t="0" r="0" b="3175"/>
          <wp:wrapNone/>
          <wp:docPr id="1026507806" name="Picture 2" descr="A green outline of a person's hea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507806" name="Picture 2" descr="A green outline of a person's hea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45" cy="263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17FEC" w14:textId="0E26FB4C" w:rsidR="00505F98" w:rsidRPr="00505F98" w:rsidRDefault="009259D4" w:rsidP="00505F98">
    <w:pPr>
      <w:pStyle w:val="Header"/>
    </w:pPr>
    <w:r>
      <w:rPr>
        <w:noProof/>
      </w:rPr>
      <w:drawing>
        <wp:anchor distT="0" distB="0" distL="114300" distR="114300" simplePos="0" relativeHeight="251675648" behindDoc="1" locked="0" layoutInCell="1" allowOverlap="1" wp14:anchorId="5460926E" wp14:editId="2D6505A5">
          <wp:simplePos x="0" y="0"/>
          <wp:positionH relativeFrom="column">
            <wp:posOffset>-291465</wp:posOffset>
          </wp:positionH>
          <wp:positionV relativeFrom="paragraph">
            <wp:posOffset>-184785</wp:posOffset>
          </wp:positionV>
          <wp:extent cx="1439545" cy="274955"/>
          <wp:effectExtent l="0" t="0" r="8255" b="0"/>
          <wp:wrapNone/>
          <wp:docPr id="1230295606" name="Picture 1230295606" descr="A blue and black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029400" name="Picture 1" descr="A blue and black 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274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3CAA" w:rsidRPr="00062E6C">
      <w:rPr>
        <w:noProof/>
      </w:rPr>
      <w:drawing>
        <wp:anchor distT="0" distB="0" distL="114300" distR="114300" simplePos="0" relativeHeight="251665408" behindDoc="0" locked="0" layoutInCell="1" allowOverlap="1" wp14:anchorId="55D466E7" wp14:editId="088353CD">
          <wp:simplePos x="0" y="0"/>
          <wp:positionH relativeFrom="column">
            <wp:posOffset>-923925</wp:posOffset>
          </wp:positionH>
          <wp:positionV relativeFrom="paragraph">
            <wp:posOffset>245110</wp:posOffset>
          </wp:positionV>
          <wp:extent cx="10687050" cy="286385"/>
          <wp:effectExtent l="0" t="0" r="0" b="0"/>
          <wp:wrapNone/>
          <wp:docPr id="541735818" name="Picture 541735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735818" name="Picture 54173581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7050" cy="286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26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575543"/>
    <w:multiLevelType w:val="multilevel"/>
    <w:tmpl w:val="70C25188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BEA2FF" w:themeColor="accent4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01DB87" w:themeColor="accent2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E9FFBA" w:themeColor="accent3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BEA2FF" w:themeColor="accent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DAF6A3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D0639A"/>
    <w:multiLevelType w:val="hybridMultilevel"/>
    <w:tmpl w:val="BC5EF12C"/>
    <w:lvl w:ilvl="0" w:tplc="B43C1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046FC"/>
    <w:multiLevelType w:val="hybridMultilevel"/>
    <w:tmpl w:val="8320EF5E"/>
    <w:lvl w:ilvl="0" w:tplc="B43C1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15733"/>
    <w:multiLevelType w:val="hybridMultilevel"/>
    <w:tmpl w:val="F42E1F96"/>
    <w:lvl w:ilvl="0" w:tplc="B43C1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F536D"/>
    <w:multiLevelType w:val="hybridMultilevel"/>
    <w:tmpl w:val="9856A946"/>
    <w:lvl w:ilvl="0" w:tplc="B43C1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61E26"/>
    <w:multiLevelType w:val="hybridMultilevel"/>
    <w:tmpl w:val="93B8815A"/>
    <w:lvl w:ilvl="0" w:tplc="B43C1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443C4"/>
    <w:multiLevelType w:val="hybridMultilevel"/>
    <w:tmpl w:val="83527CFA"/>
    <w:lvl w:ilvl="0" w:tplc="B43C1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84328"/>
    <w:multiLevelType w:val="multilevel"/>
    <w:tmpl w:val="47D4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1C399D"/>
    <w:multiLevelType w:val="hybridMultilevel"/>
    <w:tmpl w:val="1460FBBA"/>
    <w:lvl w:ilvl="0" w:tplc="B43C1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46DD9"/>
    <w:multiLevelType w:val="hybridMultilevel"/>
    <w:tmpl w:val="C0449158"/>
    <w:lvl w:ilvl="0" w:tplc="B43C1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D0BEC"/>
    <w:multiLevelType w:val="hybridMultilevel"/>
    <w:tmpl w:val="3FA61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F677D4"/>
    <w:multiLevelType w:val="hybridMultilevel"/>
    <w:tmpl w:val="633EBB70"/>
    <w:lvl w:ilvl="0" w:tplc="B43C1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330176">
    <w:abstractNumId w:val="1"/>
  </w:num>
  <w:num w:numId="2" w16cid:durableId="1530677123">
    <w:abstractNumId w:val="2"/>
  </w:num>
  <w:num w:numId="3" w16cid:durableId="951091138">
    <w:abstractNumId w:val="0"/>
  </w:num>
  <w:num w:numId="4" w16cid:durableId="719941494">
    <w:abstractNumId w:val="12"/>
  </w:num>
  <w:num w:numId="5" w16cid:durableId="1152719381">
    <w:abstractNumId w:val="10"/>
  </w:num>
  <w:num w:numId="6" w16cid:durableId="1484659974">
    <w:abstractNumId w:val="3"/>
  </w:num>
  <w:num w:numId="7" w16cid:durableId="1296721273">
    <w:abstractNumId w:val="4"/>
  </w:num>
  <w:num w:numId="8" w16cid:durableId="561333042">
    <w:abstractNumId w:val="6"/>
  </w:num>
  <w:num w:numId="9" w16cid:durableId="1333920720">
    <w:abstractNumId w:val="13"/>
  </w:num>
  <w:num w:numId="10" w16cid:durableId="255944919">
    <w:abstractNumId w:val="8"/>
  </w:num>
  <w:num w:numId="11" w16cid:durableId="1890455750">
    <w:abstractNumId w:val="7"/>
  </w:num>
  <w:num w:numId="12" w16cid:durableId="2140299819">
    <w:abstractNumId w:val="11"/>
  </w:num>
  <w:num w:numId="13" w16cid:durableId="1494031422">
    <w:abstractNumId w:val="5"/>
  </w:num>
  <w:num w:numId="14" w16cid:durableId="8673284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E3A"/>
    <w:rsid w:val="00003DDA"/>
    <w:rsid w:val="00020125"/>
    <w:rsid w:val="00034133"/>
    <w:rsid w:val="00051F68"/>
    <w:rsid w:val="00053CAA"/>
    <w:rsid w:val="00062E6C"/>
    <w:rsid w:val="00062EB9"/>
    <w:rsid w:val="00067F51"/>
    <w:rsid w:val="000B377B"/>
    <w:rsid w:val="000B3FF1"/>
    <w:rsid w:val="00107998"/>
    <w:rsid w:val="00121D16"/>
    <w:rsid w:val="00124401"/>
    <w:rsid w:val="0013763B"/>
    <w:rsid w:val="0017764B"/>
    <w:rsid w:val="001A0B8B"/>
    <w:rsid w:val="001D5DB9"/>
    <w:rsid w:val="00200339"/>
    <w:rsid w:val="00201B34"/>
    <w:rsid w:val="00220302"/>
    <w:rsid w:val="00253012"/>
    <w:rsid w:val="00267326"/>
    <w:rsid w:val="00272EC2"/>
    <w:rsid w:val="00275CC7"/>
    <w:rsid w:val="002D19A9"/>
    <w:rsid w:val="00326C9E"/>
    <w:rsid w:val="003C5A31"/>
    <w:rsid w:val="003D1DBF"/>
    <w:rsid w:val="0041636E"/>
    <w:rsid w:val="0043119D"/>
    <w:rsid w:val="00445E3A"/>
    <w:rsid w:val="004A103E"/>
    <w:rsid w:val="004A6980"/>
    <w:rsid w:val="004E618B"/>
    <w:rsid w:val="00505F98"/>
    <w:rsid w:val="005B41CA"/>
    <w:rsid w:val="00610458"/>
    <w:rsid w:val="00685DAA"/>
    <w:rsid w:val="00693252"/>
    <w:rsid w:val="006A3ADA"/>
    <w:rsid w:val="006B268F"/>
    <w:rsid w:val="006D1F38"/>
    <w:rsid w:val="006D369E"/>
    <w:rsid w:val="006E0E60"/>
    <w:rsid w:val="00703D82"/>
    <w:rsid w:val="0075565A"/>
    <w:rsid w:val="00762A08"/>
    <w:rsid w:val="00794377"/>
    <w:rsid w:val="007A2595"/>
    <w:rsid w:val="007F01DF"/>
    <w:rsid w:val="0080585B"/>
    <w:rsid w:val="00820F5F"/>
    <w:rsid w:val="00835B5C"/>
    <w:rsid w:val="00857E38"/>
    <w:rsid w:val="008610A3"/>
    <w:rsid w:val="00887505"/>
    <w:rsid w:val="008916EE"/>
    <w:rsid w:val="008B2338"/>
    <w:rsid w:val="008D02BD"/>
    <w:rsid w:val="008E5DB8"/>
    <w:rsid w:val="009259D4"/>
    <w:rsid w:val="00925A59"/>
    <w:rsid w:val="009B19AA"/>
    <w:rsid w:val="009C276D"/>
    <w:rsid w:val="009C587E"/>
    <w:rsid w:val="009D0927"/>
    <w:rsid w:val="009D7D5F"/>
    <w:rsid w:val="009E1562"/>
    <w:rsid w:val="00A016FD"/>
    <w:rsid w:val="00A02765"/>
    <w:rsid w:val="00A206DA"/>
    <w:rsid w:val="00A558A1"/>
    <w:rsid w:val="00A63F34"/>
    <w:rsid w:val="00AB0D90"/>
    <w:rsid w:val="00AD3AB7"/>
    <w:rsid w:val="00AD561D"/>
    <w:rsid w:val="00B368D8"/>
    <w:rsid w:val="00B52234"/>
    <w:rsid w:val="00B71EF8"/>
    <w:rsid w:val="00B87882"/>
    <w:rsid w:val="00B9522E"/>
    <w:rsid w:val="00BF2627"/>
    <w:rsid w:val="00C1737C"/>
    <w:rsid w:val="00C31AB0"/>
    <w:rsid w:val="00CC472D"/>
    <w:rsid w:val="00CF1B59"/>
    <w:rsid w:val="00CF1D60"/>
    <w:rsid w:val="00CF334D"/>
    <w:rsid w:val="00D626F6"/>
    <w:rsid w:val="00D73784"/>
    <w:rsid w:val="00D7437A"/>
    <w:rsid w:val="00DE540E"/>
    <w:rsid w:val="00DF7BF6"/>
    <w:rsid w:val="00E03B2C"/>
    <w:rsid w:val="00E41E90"/>
    <w:rsid w:val="00E42C1C"/>
    <w:rsid w:val="00E466A2"/>
    <w:rsid w:val="00E53345"/>
    <w:rsid w:val="00E563C6"/>
    <w:rsid w:val="00E6476F"/>
    <w:rsid w:val="00ED6FA3"/>
    <w:rsid w:val="00ED747E"/>
    <w:rsid w:val="00ED7B61"/>
    <w:rsid w:val="00EF70A0"/>
    <w:rsid w:val="00EF74BC"/>
    <w:rsid w:val="00F06400"/>
    <w:rsid w:val="00F0715A"/>
    <w:rsid w:val="00F07614"/>
    <w:rsid w:val="00F173F9"/>
    <w:rsid w:val="00F369F6"/>
    <w:rsid w:val="00F50A5F"/>
    <w:rsid w:val="00F64DA6"/>
    <w:rsid w:val="00F85F34"/>
    <w:rsid w:val="00F90DE8"/>
    <w:rsid w:val="00FA2E14"/>
    <w:rsid w:val="00FC533E"/>
    <w:rsid w:val="00FC76E7"/>
    <w:rsid w:val="00FF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EDB4C"/>
  <w15:chartTrackingRefBased/>
  <w15:docId w15:val="{DE8961CB-15FD-4643-B25D-001FD9BC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E3A"/>
    <w:pPr>
      <w:spacing w:after="280" w:line="280" w:lineRule="exact"/>
    </w:pPr>
    <w:rPr>
      <w:color w:val="052B29" w:themeColor="text1"/>
      <w:sz w:val="23"/>
    </w:rPr>
  </w:style>
  <w:style w:type="paragraph" w:styleId="Heading1">
    <w:name w:val="heading 1"/>
    <w:basedOn w:val="Title"/>
    <w:next w:val="Normal"/>
    <w:link w:val="Heading1Char"/>
    <w:uiPriority w:val="9"/>
    <w:qFormat/>
    <w:rsid w:val="00062EB9"/>
    <w:pPr>
      <w:spacing w:after="2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7F51"/>
    <w:pPr>
      <w:keepNext/>
      <w:keepLines/>
      <w:spacing w:before="40" w:after="480" w:line="440" w:lineRule="exact"/>
      <w:outlineLvl w:val="1"/>
    </w:pPr>
    <w:rPr>
      <w:rFonts w:asciiTheme="majorHAnsi" w:eastAsiaTheme="majorEastAsia" w:hAnsiTheme="majorHAnsi" w:cstheme="majorBidi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2E6C"/>
    <w:pPr>
      <w:keepNext/>
      <w:keepLines/>
      <w:spacing w:before="200" w:after="160"/>
      <w:outlineLvl w:val="2"/>
    </w:pPr>
    <w:rPr>
      <w:rFonts w:asciiTheme="majorHAnsi" w:eastAsiaTheme="majorEastAsia" w:hAnsiTheme="majorHAnsi" w:cstheme="majorBidi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2E6C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62EB9"/>
    <w:pPr>
      <w:keepNext/>
      <w:keepLines/>
      <w:spacing w:before="40" w:after="0"/>
      <w:outlineLvl w:val="4"/>
    </w:pPr>
    <w:rPr>
      <w:rFonts w:eastAsiaTheme="majorEastAsia" w:cstheme="majorBidi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B8B"/>
    <w:pPr>
      <w:numPr>
        <w:numId w:val="1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85DAA"/>
    <w:pPr>
      <w:spacing w:line="760" w:lineRule="exact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DAA"/>
    <w:rPr>
      <w:rFonts w:asciiTheme="majorHAnsi" w:eastAsiaTheme="majorEastAsia" w:hAnsiTheme="majorHAnsi" w:cstheme="majorBidi"/>
      <w:color w:val="052B29" w:themeColor="text1"/>
      <w:spacing w:val="-10"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505"/>
    <w:pPr>
      <w:numPr>
        <w:ilvl w:val="1"/>
      </w:numPr>
      <w:spacing w:after="0" w:line="440" w:lineRule="exact"/>
    </w:pPr>
    <w:rPr>
      <w:rFonts w:asciiTheme="majorHAnsi" w:eastAsiaTheme="minorEastAsia" w:hAnsiTheme="majorHAnsi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887505"/>
    <w:rPr>
      <w:rFonts w:asciiTheme="majorHAnsi" w:eastAsiaTheme="minorEastAsia" w:hAnsiTheme="majorHAnsi"/>
      <w:color w:val="052B29" w:themeColor="text1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062EB9"/>
    <w:rPr>
      <w:rFonts w:asciiTheme="majorHAnsi" w:eastAsiaTheme="majorEastAsia" w:hAnsiTheme="majorHAnsi" w:cstheme="majorBidi"/>
      <w:color w:val="052B29" w:themeColor="text1"/>
      <w:spacing w:val="-10"/>
      <w:kern w:val="28"/>
      <w:sz w:val="7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067F51"/>
    <w:rPr>
      <w:rFonts w:asciiTheme="majorHAnsi" w:eastAsiaTheme="majorEastAsia" w:hAnsiTheme="majorHAnsi" w:cstheme="majorBidi"/>
      <w:color w:val="052B29" w:themeColor="tex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62E6C"/>
    <w:rPr>
      <w:rFonts w:asciiTheme="majorHAnsi" w:eastAsiaTheme="majorEastAsia" w:hAnsiTheme="majorHAnsi" w:cstheme="majorBidi"/>
      <w:color w:val="052B29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62E6C"/>
    <w:rPr>
      <w:rFonts w:asciiTheme="majorHAnsi" w:eastAsiaTheme="majorEastAsia" w:hAnsiTheme="majorHAnsi" w:cstheme="majorBidi"/>
      <w:iCs/>
      <w:color w:val="052B29" w:themeColor="text1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rsid w:val="00062EB9"/>
    <w:rPr>
      <w:rFonts w:eastAsiaTheme="majorEastAsia" w:cstheme="majorBidi"/>
      <w:color w:val="052B29" w:themeColor="text1"/>
      <w:sz w:val="23"/>
      <w:u w:val="single"/>
    </w:rPr>
  </w:style>
  <w:style w:type="paragraph" w:customStyle="1" w:styleId="Highlight">
    <w:name w:val="Highlight"/>
    <w:basedOn w:val="Normal"/>
    <w:next w:val="Normal"/>
    <w:qFormat/>
    <w:rsid w:val="00062EB9"/>
    <w:pPr>
      <w:pBdr>
        <w:left w:val="single" w:sz="48" w:space="4" w:color="BEA2FF" w:themeColor="accent4"/>
      </w:pBdr>
      <w:spacing w:after="0"/>
      <w:ind w:left="170"/>
    </w:pPr>
  </w:style>
  <w:style w:type="paragraph" w:styleId="Quote">
    <w:name w:val="Quote"/>
    <w:basedOn w:val="Highlight"/>
    <w:next w:val="Normal"/>
    <w:link w:val="QuoteChar"/>
    <w:uiPriority w:val="29"/>
    <w:qFormat/>
    <w:rsid w:val="00062EB9"/>
    <w:pPr>
      <w:spacing w:line="320" w:lineRule="exact"/>
    </w:pPr>
    <w:rPr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062EB9"/>
    <w:rPr>
      <w:color w:val="052B29" w:themeColor="text1"/>
      <w:sz w:val="28"/>
    </w:rPr>
  </w:style>
  <w:style w:type="paragraph" w:customStyle="1" w:styleId="Quotecredits">
    <w:name w:val="Quote credits"/>
    <w:basedOn w:val="Highlight"/>
    <w:next w:val="Normal"/>
    <w:qFormat/>
    <w:rsid w:val="00062EB9"/>
    <w:rPr>
      <w:b/>
      <w:sz w:val="24"/>
    </w:rPr>
  </w:style>
  <w:style w:type="paragraph" w:customStyle="1" w:styleId="Imagedescription">
    <w:name w:val="Image description"/>
    <w:basedOn w:val="Normal"/>
    <w:qFormat/>
    <w:rsid w:val="001A0B8B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E533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345"/>
    <w:rPr>
      <w:color w:val="052B29" w:themeColor="text1"/>
      <w:sz w:val="23"/>
    </w:rPr>
  </w:style>
  <w:style w:type="paragraph" w:styleId="Footer">
    <w:name w:val="footer"/>
    <w:basedOn w:val="Normal"/>
    <w:link w:val="FooterChar"/>
    <w:uiPriority w:val="99"/>
    <w:unhideWhenUsed/>
    <w:rsid w:val="00505F98"/>
    <w:pPr>
      <w:tabs>
        <w:tab w:val="center" w:pos="4513"/>
        <w:tab w:val="right" w:pos="9026"/>
      </w:tabs>
      <w:spacing w:after="0"/>
    </w:pPr>
    <w:rPr>
      <w:b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505F98"/>
    <w:rPr>
      <w:b/>
      <w:color w:val="052B29" w:themeColor="text1"/>
      <w:sz w:val="24"/>
    </w:rPr>
  </w:style>
  <w:style w:type="paragraph" w:customStyle="1" w:styleId="Image">
    <w:name w:val="Image"/>
    <w:basedOn w:val="Normal"/>
    <w:qFormat/>
    <w:rsid w:val="00E53345"/>
    <w:pPr>
      <w:spacing w:line="240" w:lineRule="auto"/>
    </w:pPr>
  </w:style>
  <w:style w:type="table" w:styleId="TableGrid">
    <w:name w:val="Table Grid"/>
    <w:basedOn w:val="TableNormal"/>
    <w:uiPriority w:val="39"/>
    <w:rsid w:val="006D1F38"/>
    <w:pPr>
      <w:spacing w:after="0" w:line="240" w:lineRule="auto"/>
    </w:pPr>
    <w:rPr>
      <w:sz w:val="23"/>
    </w:rPr>
    <w:tblPr>
      <w:tblBorders>
        <w:insideH w:val="single" w:sz="4" w:space="0" w:color="052B29" w:themeColor="text1"/>
      </w:tblBorders>
      <w:tblCellMar>
        <w:top w:w="85" w:type="dxa"/>
        <w:bottom w:w="85" w:type="dxa"/>
      </w:tblCellMar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sz w:val="23"/>
      </w:rPr>
      <w:tblPr/>
      <w:tcPr>
        <w:shd w:val="clear" w:color="auto" w:fill="BEA2FF" w:themeFill="accent4"/>
        <w:vAlign w:val="center"/>
      </w:tcPr>
    </w:tblStylePr>
  </w:style>
  <w:style w:type="paragraph" w:styleId="NoSpacing">
    <w:name w:val="No Spacing"/>
    <w:uiPriority w:val="1"/>
    <w:qFormat/>
    <w:rsid w:val="00067F51"/>
    <w:pPr>
      <w:spacing w:after="0" w:line="240" w:lineRule="auto"/>
    </w:pPr>
    <w:rPr>
      <w:color w:val="052B29" w:themeColor="text1"/>
      <w:sz w:val="23"/>
    </w:rPr>
  </w:style>
  <w:style w:type="paragraph" w:customStyle="1" w:styleId="Tableheading">
    <w:name w:val="Table heading"/>
    <w:basedOn w:val="Normal"/>
    <w:qFormat/>
    <w:rsid w:val="006D1F38"/>
    <w:pPr>
      <w:spacing w:after="40"/>
    </w:pPr>
    <w:rPr>
      <w:b/>
    </w:rPr>
  </w:style>
  <w:style w:type="paragraph" w:styleId="Revision">
    <w:name w:val="Revision"/>
    <w:hidden/>
    <w:uiPriority w:val="99"/>
    <w:semiHidden/>
    <w:rsid w:val="00220302"/>
    <w:pPr>
      <w:spacing w:after="0" w:line="240" w:lineRule="auto"/>
    </w:pPr>
    <w:rPr>
      <w:color w:val="052B29" w:themeColor="text1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llierD\Downloads\20230903_Brainkind_GeneralDocTemplate%20(1).dotx" TargetMode="External"/></Relationships>
</file>

<file path=word/theme/theme1.xml><?xml version="1.0" encoding="utf-8"?>
<a:theme xmlns:a="http://schemas.openxmlformats.org/drawingml/2006/main" name="Office Theme">
  <a:themeElements>
    <a:clrScheme name="Brainkind">
      <a:dk1>
        <a:srgbClr val="052B29"/>
      </a:dk1>
      <a:lt1>
        <a:srgbClr val="F5FAE8"/>
      </a:lt1>
      <a:dk2>
        <a:srgbClr val="052B29"/>
      </a:dk2>
      <a:lt2>
        <a:srgbClr val="F5FAE8"/>
      </a:lt2>
      <a:accent1>
        <a:srgbClr val="C9FD41"/>
      </a:accent1>
      <a:accent2>
        <a:srgbClr val="01DB87"/>
      </a:accent2>
      <a:accent3>
        <a:srgbClr val="E9FFBA"/>
      </a:accent3>
      <a:accent4>
        <a:srgbClr val="BEA2FF"/>
      </a:accent4>
      <a:accent5>
        <a:srgbClr val="9180FF"/>
      </a:accent5>
      <a:accent6>
        <a:srgbClr val="D5D8C7"/>
      </a:accent6>
      <a:hlink>
        <a:srgbClr val="BEA2FF"/>
      </a:hlink>
      <a:folHlink>
        <a:srgbClr val="01DB87"/>
      </a:folHlink>
    </a:clrScheme>
    <a:fontScheme name="Brainkind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df86b7-514e-46f4-a609-1dbd18d7d5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15474BDA253546998AEA1C2BF87002" ma:contentTypeVersion="11" ma:contentTypeDescription="Create a new document." ma:contentTypeScope="" ma:versionID="561d1d81f961dc07d4a04e472a4b9e12">
  <xsd:schema xmlns:xsd="http://www.w3.org/2001/XMLSchema" xmlns:xs="http://www.w3.org/2001/XMLSchema" xmlns:p="http://schemas.microsoft.com/office/2006/metadata/properties" xmlns:ns2="fddf86b7-514e-46f4-a609-1dbd18d7d572" xmlns:ns3="4e9dff51-e39c-4340-95de-c923a149833a" xmlns:ns4="29faef11-7513-4461-b1e7-0681dfd784b1" targetNamespace="http://schemas.microsoft.com/office/2006/metadata/properties" ma:root="true" ma:fieldsID="e818bb9303f81d910aa81a4ef02bb2c3" ns2:_="" ns3:_="" ns4:_="">
    <xsd:import namespace="fddf86b7-514e-46f4-a609-1dbd18d7d572"/>
    <xsd:import namespace="4e9dff51-e39c-4340-95de-c923a149833a"/>
    <xsd:import namespace="29faef11-7513-4461-b1e7-0681dfd784b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86b7-514e-46f4-a609-1dbd18d7d572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b6f8b6d9-594b-4dff-8ebc-a4d73cb7b1b1}" ma:internalName="TaxCatchAll" ma:showField="CatchAllData" ma:web="29faef11-7513-4461-b1e7-0681dfd784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dff51-e39c-4340-95de-c923a1498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aef11-7513-4461-b1e7-0681dfd784b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9D1CBF-F988-487A-96D7-F087EF5A6A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82F959-49CF-45D1-8E55-2A7F933544F5}">
  <ds:schemaRefs>
    <ds:schemaRef ds:uri="http://schemas.microsoft.com/office/2006/metadata/properties"/>
    <ds:schemaRef ds:uri="http://schemas.microsoft.com/office/infopath/2007/PartnerControls"/>
    <ds:schemaRef ds:uri="fddf86b7-514e-46f4-a609-1dbd18d7d572"/>
  </ds:schemaRefs>
</ds:datastoreItem>
</file>

<file path=customXml/itemProps3.xml><?xml version="1.0" encoding="utf-8"?>
<ds:datastoreItem xmlns:ds="http://schemas.openxmlformats.org/officeDocument/2006/customXml" ds:itemID="{8A306F1D-C1F1-4AEA-88C3-9D2404B57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f86b7-514e-46f4-a609-1dbd18d7d572"/>
    <ds:schemaRef ds:uri="4e9dff51-e39c-4340-95de-c923a149833a"/>
    <ds:schemaRef ds:uri="29faef11-7513-4461-b1e7-0681dfd784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20230903_Brainkind_GeneralDocTemplate (1)</Template>
  <TotalTime>1</TotalTime>
  <Pages>5</Pages>
  <Words>336</Words>
  <Characters>2204</Characters>
  <Application>Microsoft Office Word</Application>
  <DocSecurity>0</DocSecurity>
  <Lines>235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Hillier</dc:creator>
  <cp:keywords/>
  <dc:description/>
  <cp:lastModifiedBy>Tracey Paynton</cp:lastModifiedBy>
  <cp:revision>3</cp:revision>
  <dcterms:created xsi:type="dcterms:W3CDTF">2026-03-19T16:19:00Z</dcterms:created>
  <dcterms:modified xsi:type="dcterms:W3CDTF">2026-03-19T16:19:00Z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0x010100B215474BDA253546998AEA1C2BF87002</vt:lpwstr>
  </property>
</Properties>
</file>