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C9ED" w14:textId="75CC6149" w:rsidR="007B4FAD" w:rsidRDefault="007B4FAD" w:rsidP="007B4FAD">
      <w:pPr>
        <w:pStyle w:val="Heading3"/>
      </w:pPr>
      <w:r>
        <w:t>This section will be detached from your application for the shortlisting process.</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2962"/>
        <w:gridCol w:w="7212"/>
      </w:tblGrid>
      <w:tr w:rsidR="007B4FAD" w14:paraId="603AD294" w14:textId="77777777" w:rsidTr="007B4FAD">
        <w:trPr>
          <w:trHeight w:val="454"/>
        </w:trPr>
        <w:tc>
          <w:tcPr>
            <w:tcW w:w="2962" w:type="dxa"/>
          </w:tcPr>
          <w:p w14:paraId="061847EF" w14:textId="706087BB" w:rsidR="007B4FAD" w:rsidRPr="007B4FAD" w:rsidRDefault="007B4FAD" w:rsidP="007B4FAD">
            <w:pPr>
              <w:rPr>
                <w:rFonts w:ascii="Filson Soft Medium" w:hAnsi="Filson Soft Medium"/>
              </w:rPr>
            </w:pPr>
            <w:r>
              <w:rPr>
                <w:rFonts w:ascii="Filson Soft Medium" w:hAnsi="Filson Soft Medium"/>
              </w:rPr>
              <w:t>Post applied for:</w:t>
            </w:r>
          </w:p>
        </w:tc>
        <w:tc>
          <w:tcPr>
            <w:tcW w:w="7212" w:type="dxa"/>
          </w:tcPr>
          <w:p w14:paraId="6C8C5F8F" w14:textId="77777777" w:rsidR="007B4FAD" w:rsidRDefault="007B4FAD" w:rsidP="007B4FAD"/>
        </w:tc>
      </w:tr>
      <w:tr w:rsidR="007B4FAD" w14:paraId="41FB97DF" w14:textId="77777777" w:rsidTr="007B4FAD">
        <w:trPr>
          <w:trHeight w:val="850"/>
        </w:trPr>
        <w:tc>
          <w:tcPr>
            <w:tcW w:w="2962" w:type="dxa"/>
          </w:tcPr>
          <w:p w14:paraId="3BD2E96B" w14:textId="2B6C3C09" w:rsidR="007B4FAD" w:rsidRPr="007B4FAD" w:rsidRDefault="007B4FAD" w:rsidP="007B4FAD">
            <w:pPr>
              <w:rPr>
                <w:rFonts w:ascii="Filson Soft Medium" w:hAnsi="Filson Soft Medium"/>
              </w:rPr>
            </w:pPr>
            <w:r>
              <w:rPr>
                <w:rFonts w:ascii="Filson Soft Medium" w:hAnsi="Filson Soft Medium"/>
              </w:rPr>
              <w:t>Where did you hear about this vacancy?</w:t>
            </w:r>
          </w:p>
        </w:tc>
        <w:tc>
          <w:tcPr>
            <w:tcW w:w="7212" w:type="dxa"/>
          </w:tcPr>
          <w:p w14:paraId="25517B80" w14:textId="77777777" w:rsidR="007B4FAD" w:rsidRDefault="007B4FAD" w:rsidP="007B4FAD"/>
        </w:tc>
      </w:tr>
    </w:tbl>
    <w:p w14:paraId="3F5C51B8" w14:textId="77777777" w:rsidR="007B4FAD" w:rsidRPr="007B4FAD" w:rsidRDefault="007B4FAD" w:rsidP="007B4FAD"/>
    <w:p w14:paraId="58910394" w14:textId="615FA30D" w:rsidR="00DB7CA0" w:rsidRDefault="007B4FAD" w:rsidP="007B4FAD">
      <w:pPr>
        <w:pStyle w:val="Heading6"/>
      </w:pPr>
      <w:r>
        <w:t>Personal Details</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1686"/>
        <w:gridCol w:w="2829"/>
        <w:gridCol w:w="1140"/>
        <w:gridCol w:w="4519"/>
      </w:tblGrid>
      <w:tr w:rsidR="007B4FAD" w14:paraId="60C114D0" w14:textId="77777777" w:rsidTr="007B4FAD">
        <w:trPr>
          <w:trHeight w:val="454"/>
        </w:trPr>
        <w:tc>
          <w:tcPr>
            <w:tcW w:w="1686" w:type="dxa"/>
          </w:tcPr>
          <w:p w14:paraId="204055ED" w14:textId="6DFE76F1" w:rsidR="007B4FAD" w:rsidRPr="007B4FAD" w:rsidRDefault="007B4FAD" w:rsidP="00162DCE">
            <w:pPr>
              <w:rPr>
                <w:rFonts w:ascii="Filson Soft Medium" w:hAnsi="Filson Soft Medium"/>
              </w:rPr>
            </w:pPr>
            <w:r>
              <w:rPr>
                <w:rFonts w:ascii="Filson Soft Medium" w:hAnsi="Filson Soft Medium"/>
              </w:rPr>
              <w:t>Full name:</w:t>
            </w:r>
          </w:p>
        </w:tc>
        <w:tc>
          <w:tcPr>
            <w:tcW w:w="2829" w:type="dxa"/>
          </w:tcPr>
          <w:p w14:paraId="7BF96449" w14:textId="77777777" w:rsidR="007B4FAD" w:rsidRDefault="007B4FAD" w:rsidP="00162DCE"/>
        </w:tc>
        <w:tc>
          <w:tcPr>
            <w:tcW w:w="1140" w:type="dxa"/>
          </w:tcPr>
          <w:p w14:paraId="29894493" w14:textId="346AD0E9" w:rsidR="007B4FAD" w:rsidRPr="007B4FAD" w:rsidRDefault="007B4FAD" w:rsidP="00162DCE">
            <w:pPr>
              <w:rPr>
                <w:rFonts w:ascii="Filson Soft Medium" w:hAnsi="Filson Soft Medium"/>
              </w:rPr>
            </w:pPr>
            <w:r w:rsidRPr="007B4FAD">
              <w:rPr>
                <w:rFonts w:ascii="Filson Soft Medium" w:hAnsi="Filson Soft Medium"/>
              </w:rPr>
              <w:t>Email:</w:t>
            </w:r>
          </w:p>
        </w:tc>
        <w:tc>
          <w:tcPr>
            <w:tcW w:w="4519" w:type="dxa"/>
          </w:tcPr>
          <w:p w14:paraId="5F2D1D12" w14:textId="7D568A02" w:rsidR="007B4FAD" w:rsidRDefault="007B4FAD" w:rsidP="00162DCE"/>
        </w:tc>
      </w:tr>
      <w:tr w:rsidR="007B4FAD" w14:paraId="2DB9E008" w14:textId="77777777" w:rsidTr="007B4FAD">
        <w:trPr>
          <w:trHeight w:val="850"/>
        </w:trPr>
        <w:tc>
          <w:tcPr>
            <w:tcW w:w="1686" w:type="dxa"/>
          </w:tcPr>
          <w:p w14:paraId="6A486CD7" w14:textId="013DF200" w:rsidR="007B4FAD" w:rsidRPr="007B4FAD" w:rsidRDefault="007B4FAD" w:rsidP="00162DCE">
            <w:pPr>
              <w:rPr>
                <w:rFonts w:ascii="Filson Soft Medium" w:hAnsi="Filson Soft Medium"/>
              </w:rPr>
            </w:pPr>
            <w:r>
              <w:rPr>
                <w:rFonts w:ascii="Filson Soft Medium" w:hAnsi="Filson Soft Medium"/>
              </w:rPr>
              <w:t>Postal address:</w:t>
            </w:r>
          </w:p>
        </w:tc>
        <w:tc>
          <w:tcPr>
            <w:tcW w:w="8488" w:type="dxa"/>
            <w:gridSpan w:val="3"/>
          </w:tcPr>
          <w:p w14:paraId="778468EA" w14:textId="77777777" w:rsidR="007B4FAD" w:rsidRDefault="007B4FAD" w:rsidP="00162DCE"/>
        </w:tc>
      </w:tr>
      <w:tr w:rsidR="007B4FAD" w14:paraId="531B05BC" w14:textId="77777777" w:rsidTr="007B4FAD">
        <w:trPr>
          <w:trHeight w:val="454"/>
        </w:trPr>
        <w:tc>
          <w:tcPr>
            <w:tcW w:w="1686" w:type="dxa"/>
          </w:tcPr>
          <w:p w14:paraId="26741999" w14:textId="1B93DB51" w:rsidR="007B4FAD" w:rsidRDefault="007B4FAD" w:rsidP="00162DCE">
            <w:pPr>
              <w:rPr>
                <w:rFonts w:ascii="Filson Soft Medium" w:hAnsi="Filson Soft Medium"/>
              </w:rPr>
            </w:pPr>
            <w:r>
              <w:rPr>
                <w:rFonts w:ascii="Filson Soft Medium" w:hAnsi="Filson Soft Medium"/>
              </w:rPr>
              <w:t>Phone:</w:t>
            </w:r>
          </w:p>
        </w:tc>
        <w:tc>
          <w:tcPr>
            <w:tcW w:w="8488" w:type="dxa"/>
            <w:gridSpan w:val="3"/>
          </w:tcPr>
          <w:p w14:paraId="4F06CE09" w14:textId="77777777" w:rsidR="007B4FAD" w:rsidRDefault="007B4FAD" w:rsidP="00162DCE"/>
        </w:tc>
      </w:tr>
    </w:tbl>
    <w:p w14:paraId="51B394E4" w14:textId="77777777" w:rsidR="007B4FAD" w:rsidRDefault="007B4FAD" w:rsidP="007B4FAD"/>
    <w:p w14:paraId="5C486C57" w14:textId="521E9EAE" w:rsidR="007B4FAD" w:rsidRPr="007B4FAD" w:rsidRDefault="007B4FAD" w:rsidP="007B4FAD">
      <w:pPr>
        <w:pStyle w:val="Heading6"/>
      </w:pPr>
      <w:r>
        <w:t>Reasonable Adjustments</w:t>
      </w:r>
    </w:p>
    <w:tbl>
      <w:tblPr>
        <w:tblStyle w:val="TableGrid"/>
        <w:tblW w:w="5000" w:type="pct"/>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10174"/>
      </w:tblGrid>
      <w:tr w:rsidR="007B4FAD" w14:paraId="72ECF3A8" w14:textId="77777777" w:rsidTr="007B4FAD">
        <w:trPr>
          <w:trHeight w:val="454"/>
        </w:trPr>
        <w:tc>
          <w:tcPr>
            <w:tcW w:w="5000" w:type="pct"/>
          </w:tcPr>
          <w:p w14:paraId="4825F320" w14:textId="37B60B03" w:rsidR="007B4FAD" w:rsidRPr="007B4FAD" w:rsidRDefault="007B4FAD" w:rsidP="00162DCE">
            <w:pPr>
              <w:rPr>
                <w:rFonts w:ascii="Filson Soft Medium" w:hAnsi="Filson Soft Medium"/>
              </w:rPr>
            </w:pPr>
            <w:r>
              <w:rPr>
                <w:rFonts w:ascii="Filson Soft Medium" w:hAnsi="Filson Soft Medium"/>
              </w:rPr>
              <w:t>If you require any adjustments to attend an interview, please describe them below and explain why they would be helpful. We will do our best to accommodate requests and will let you know our approach before the interview.</w:t>
            </w:r>
          </w:p>
        </w:tc>
      </w:tr>
      <w:tr w:rsidR="007B4FAD" w14:paraId="169EC6F7" w14:textId="77777777" w:rsidTr="0056022E">
        <w:trPr>
          <w:trHeight w:val="1701"/>
        </w:trPr>
        <w:tc>
          <w:tcPr>
            <w:tcW w:w="5000" w:type="pct"/>
          </w:tcPr>
          <w:p w14:paraId="074C567E" w14:textId="77777777" w:rsidR="007B4FAD" w:rsidRDefault="007B4FAD" w:rsidP="00162DCE"/>
        </w:tc>
      </w:tr>
    </w:tbl>
    <w:p w14:paraId="00029199" w14:textId="77777777" w:rsidR="00DB7CA0" w:rsidRPr="00DB7CA0" w:rsidRDefault="00DB7CA0" w:rsidP="00DB7CA0"/>
    <w:p w14:paraId="3F2A345A" w14:textId="028D87DC" w:rsidR="007B4FAD" w:rsidRDefault="007B4FAD" w:rsidP="007B4FAD">
      <w:pPr>
        <w:pStyle w:val="Heading6"/>
      </w:pPr>
      <w:r>
        <w:t>References</w:t>
      </w:r>
    </w:p>
    <w:p w14:paraId="462ADAF7" w14:textId="7D767702" w:rsidR="0056022E" w:rsidRDefault="007B4FAD" w:rsidP="007B4FAD">
      <w:r>
        <w:t xml:space="preserve">Please give us the details of two people who can comment on your work performance. One should be your most recent employer, manager, or supervisor. Referees should not be relatives, partners, or close friends. </w:t>
      </w:r>
    </w:p>
    <w:p w14:paraId="726806F0" w14:textId="6D469430" w:rsidR="0056022E" w:rsidRDefault="007B4FAD">
      <w:r>
        <w:t xml:space="preserve">We will only </w:t>
      </w:r>
      <w:r w:rsidR="0056022E">
        <w:t xml:space="preserve">seek </w:t>
      </w:r>
      <w:r>
        <w:t xml:space="preserve">references after an offer of employment has been made and accepted. </w:t>
      </w:r>
      <w:r w:rsidR="0056022E">
        <w:t xml:space="preserve">If you would like to have time to notify your referees before we contact them, you can indicate this below. </w:t>
      </w:r>
    </w:p>
    <w:p w14:paraId="47AFF20B" w14:textId="77777777" w:rsidR="0056022E" w:rsidRDefault="0056022E">
      <w:r>
        <w:br w:type="page"/>
      </w:r>
    </w:p>
    <w:p w14:paraId="5F377313" w14:textId="77777777" w:rsidR="0056022E" w:rsidRDefault="0056022E"/>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3104"/>
        <w:gridCol w:w="1276"/>
        <w:gridCol w:w="1275"/>
        <w:gridCol w:w="2067"/>
        <w:gridCol w:w="2452"/>
      </w:tblGrid>
      <w:tr w:rsidR="0056022E" w14:paraId="68CD0E55" w14:textId="77777777" w:rsidTr="0056022E">
        <w:trPr>
          <w:trHeight w:val="454"/>
        </w:trPr>
        <w:tc>
          <w:tcPr>
            <w:tcW w:w="3104" w:type="dxa"/>
          </w:tcPr>
          <w:p w14:paraId="1B3CE195" w14:textId="4719975A" w:rsidR="0056022E" w:rsidRPr="007B4FAD" w:rsidRDefault="0056022E" w:rsidP="00162DCE">
            <w:pPr>
              <w:rPr>
                <w:rFonts w:ascii="Filson Soft Medium" w:hAnsi="Filson Soft Medium"/>
              </w:rPr>
            </w:pPr>
            <w:r>
              <w:rPr>
                <w:rFonts w:ascii="Filson Soft Medium" w:hAnsi="Filson Soft Medium"/>
              </w:rPr>
              <w:t>Name of first referee:</w:t>
            </w:r>
          </w:p>
        </w:tc>
        <w:tc>
          <w:tcPr>
            <w:tcW w:w="7070" w:type="dxa"/>
            <w:gridSpan w:val="4"/>
          </w:tcPr>
          <w:p w14:paraId="17B3D3B2" w14:textId="5B68324B" w:rsidR="0056022E" w:rsidRDefault="0056022E" w:rsidP="00162DCE"/>
        </w:tc>
      </w:tr>
      <w:tr w:rsidR="0056022E" w14:paraId="5F0C92C4" w14:textId="77777777" w:rsidTr="0056022E">
        <w:trPr>
          <w:trHeight w:val="429"/>
        </w:trPr>
        <w:tc>
          <w:tcPr>
            <w:tcW w:w="3104" w:type="dxa"/>
          </w:tcPr>
          <w:p w14:paraId="1DABB556" w14:textId="12C02820" w:rsidR="0056022E" w:rsidRPr="007B4FAD" w:rsidRDefault="0056022E" w:rsidP="00162DCE">
            <w:pPr>
              <w:rPr>
                <w:rFonts w:ascii="Filson Soft Medium" w:hAnsi="Filson Soft Medium"/>
              </w:rPr>
            </w:pPr>
            <w:r>
              <w:rPr>
                <w:rFonts w:ascii="Filson Soft Medium" w:hAnsi="Filson Soft Medium"/>
              </w:rPr>
              <w:t>Email address:</w:t>
            </w:r>
          </w:p>
        </w:tc>
        <w:tc>
          <w:tcPr>
            <w:tcW w:w="7070" w:type="dxa"/>
            <w:gridSpan w:val="4"/>
          </w:tcPr>
          <w:p w14:paraId="5F5871A4" w14:textId="77777777" w:rsidR="0056022E" w:rsidRDefault="0056022E" w:rsidP="00162DCE"/>
        </w:tc>
      </w:tr>
      <w:tr w:rsidR="0056022E" w14:paraId="6797E3E5" w14:textId="77777777" w:rsidTr="0056022E">
        <w:trPr>
          <w:trHeight w:val="429"/>
        </w:trPr>
        <w:tc>
          <w:tcPr>
            <w:tcW w:w="3104" w:type="dxa"/>
          </w:tcPr>
          <w:p w14:paraId="1EFEE614" w14:textId="397641D5" w:rsidR="0056022E" w:rsidRDefault="0056022E" w:rsidP="00162DCE">
            <w:pPr>
              <w:rPr>
                <w:rFonts w:ascii="Filson Soft Medium" w:hAnsi="Filson Soft Medium"/>
              </w:rPr>
            </w:pPr>
            <w:r>
              <w:rPr>
                <w:rFonts w:ascii="Filson Soft Medium" w:hAnsi="Filson Soft Medium"/>
              </w:rPr>
              <w:t>Their job title:</w:t>
            </w:r>
          </w:p>
        </w:tc>
        <w:tc>
          <w:tcPr>
            <w:tcW w:w="2551" w:type="dxa"/>
            <w:gridSpan w:val="2"/>
          </w:tcPr>
          <w:p w14:paraId="6FA9B3FE" w14:textId="77777777" w:rsidR="0056022E" w:rsidRDefault="0056022E" w:rsidP="00162DCE"/>
        </w:tc>
        <w:tc>
          <w:tcPr>
            <w:tcW w:w="2067" w:type="dxa"/>
          </w:tcPr>
          <w:p w14:paraId="5C6B0784" w14:textId="7AF0791B" w:rsidR="0056022E" w:rsidRPr="0056022E" w:rsidRDefault="0056022E" w:rsidP="00162DCE">
            <w:pPr>
              <w:rPr>
                <w:rFonts w:ascii="Filson Soft Medium" w:hAnsi="Filson Soft Medium"/>
              </w:rPr>
            </w:pPr>
            <w:r w:rsidRPr="0056022E">
              <w:rPr>
                <w:rFonts w:ascii="Filson Soft Medium" w:hAnsi="Filson Soft Medium"/>
              </w:rPr>
              <w:t>Their employer:</w:t>
            </w:r>
          </w:p>
        </w:tc>
        <w:tc>
          <w:tcPr>
            <w:tcW w:w="2452" w:type="dxa"/>
          </w:tcPr>
          <w:p w14:paraId="33CD5739" w14:textId="2343809C" w:rsidR="0056022E" w:rsidRDefault="0056022E" w:rsidP="00162DCE"/>
        </w:tc>
      </w:tr>
      <w:tr w:rsidR="0056022E" w14:paraId="0B220998" w14:textId="77777777" w:rsidTr="0056022E">
        <w:trPr>
          <w:trHeight w:val="454"/>
        </w:trPr>
        <w:tc>
          <w:tcPr>
            <w:tcW w:w="4380" w:type="dxa"/>
            <w:gridSpan w:val="2"/>
          </w:tcPr>
          <w:p w14:paraId="00676284" w14:textId="6A4FFDBE" w:rsidR="0056022E" w:rsidRDefault="0056022E" w:rsidP="00162DCE">
            <w:pPr>
              <w:rPr>
                <w:rFonts w:ascii="Filson Soft Medium" w:hAnsi="Filson Soft Medium"/>
              </w:rPr>
            </w:pPr>
            <w:r>
              <w:rPr>
                <w:rFonts w:ascii="Filson Soft Medium" w:hAnsi="Filson Soft Medium"/>
              </w:rPr>
              <w:t>How does this person know you?</w:t>
            </w:r>
          </w:p>
        </w:tc>
        <w:tc>
          <w:tcPr>
            <w:tcW w:w="5794" w:type="dxa"/>
            <w:gridSpan w:val="3"/>
          </w:tcPr>
          <w:p w14:paraId="193B185B" w14:textId="77777777" w:rsidR="0056022E" w:rsidRDefault="0056022E" w:rsidP="00162DCE"/>
        </w:tc>
      </w:tr>
      <w:tr w:rsidR="0056022E" w14:paraId="6D1522DA" w14:textId="77777777" w:rsidTr="0056022E">
        <w:trPr>
          <w:trHeight w:val="454"/>
        </w:trPr>
        <w:tc>
          <w:tcPr>
            <w:tcW w:w="4380" w:type="dxa"/>
            <w:gridSpan w:val="2"/>
          </w:tcPr>
          <w:p w14:paraId="46E519FB" w14:textId="59D8A1C7" w:rsidR="0056022E" w:rsidRDefault="0056022E" w:rsidP="00162DCE">
            <w:pPr>
              <w:rPr>
                <w:rFonts w:ascii="Filson Soft Medium" w:hAnsi="Filson Soft Medium"/>
              </w:rPr>
            </w:pPr>
            <w:r>
              <w:rPr>
                <w:rFonts w:ascii="Filson Soft Medium" w:hAnsi="Filson Soft Medium"/>
              </w:rPr>
              <w:t>Do we need to wait for your permission to contact this person?</w:t>
            </w:r>
          </w:p>
        </w:tc>
        <w:tc>
          <w:tcPr>
            <w:tcW w:w="5794" w:type="dxa"/>
            <w:gridSpan w:val="3"/>
          </w:tcPr>
          <w:p w14:paraId="5E228354" w14:textId="77777777" w:rsidR="0056022E" w:rsidRDefault="0056022E" w:rsidP="00162DCE"/>
        </w:tc>
      </w:tr>
    </w:tbl>
    <w:p w14:paraId="67A2A52C" w14:textId="77777777" w:rsidR="0056022E" w:rsidRDefault="0056022E" w:rsidP="007B4FAD"/>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3104"/>
        <w:gridCol w:w="1276"/>
        <w:gridCol w:w="1275"/>
        <w:gridCol w:w="2067"/>
        <w:gridCol w:w="2452"/>
      </w:tblGrid>
      <w:tr w:rsidR="0056022E" w14:paraId="73C07CC6" w14:textId="77777777" w:rsidTr="0056022E">
        <w:trPr>
          <w:trHeight w:val="454"/>
        </w:trPr>
        <w:tc>
          <w:tcPr>
            <w:tcW w:w="3104" w:type="dxa"/>
          </w:tcPr>
          <w:p w14:paraId="1B866A78" w14:textId="21B19938" w:rsidR="0056022E" w:rsidRPr="007B4FAD" w:rsidRDefault="0056022E" w:rsidP="00162DCE">
            <w:pPr>
              <w:rPr>
                <w:rFonts w:ascii="Filson Soft Medium" w:hAnsi="Filson Soft Medium"/>
              </w:rPr>
            </w:pPr>
            <w:r>
              <w:rPr>
                <w:rFonts w:ascii="Filson Soft Medium" w:hAnsi="Filson Soft Medium"/>
              </w:rPr>
              <w:t xml:space="preserve">Name of </w:t>
            </w:r>
            <w:r>
              <w:rPr>
                <w:rFonts w:ascii="Filson Soft Medium" w:hAnsi="Filson Soft Medium"/>
              </w:rPr>
              <w:t>second</w:t>
            </w:r>
            <w:r>
              <w:rPr>
                <w:rFonts w:ascii="Filson Soft Medium" w:hAnsi="Filson Soft Medium"/>
              </w:rPr>
              <w:t xml:space="preserve"> referee:</w:t>
            </w:r>
          </w:p>
        </w:tc>
        <w:tc>
          <w:tcPr>
            <w:tcW w:w="7070" w:type="dxa"/>
            <w:gridSpan w:val="4"/>
          </w:tcPr>
          <w:p w14:paraId="0EAF3CE9" w14:textId="77777777" w:rsidR="0056022E" w:rsidRDefault="0056022E" w:rsidP="00162DCE"/>
        </w:tc>
      </w:tr>
      <w:tr w:rsidR="0056022E" w14:paraId="0CA16892" w14:textId="77777777" w:rsidTr="0056022E">
        <w:trPr>
          <w:trHeight w:val="429"/>
        </w:trPr>
        <w:tc>
          <w:tcPr>
            <w:tcW w:w="3104" w:type="dxa"/>
          </w:tcPr>
          <w:p w14:paraId="3A7FB8BB" w14:textId="77777777" w:rsidR="0056022E" w:rsidRPr="007B4FAD" w:rsidRDefault="0056022E" w:rsidP="00162DCE">
            <w:pPr>
              <w:rPr>
                <w:rFonts w:ascii="Filson Soft Medium" w:hAnsi="Filson Soft Medium"/>
              </w:rPr>
            </w:pPr>
            <w:r>
              <w:rPr>
                <w:rFonts w:ascii="Filson Soft Medium" w:hAnsi="Filson Soft Medium"/>
              </w:rPr>
              <w:t>Email address:</w:t>
            </w:r>
          </w:p>
        </w:tc>
        <w:tc>
          <w:tcPr>
            <w:tcW w:w="7070" w:type="dxa"/>
            <w:gridSpan w:val="4"/>
          </w:tcPr>
          <w:p w14:paraId="50DEC110" w14:textId="77777777" w:rsidR="0056022E" w:rsidRDefault="0056022E" w:rsidP="00162DCE"/>
        </w:tc>
      </w:tr>
      <w:tr w:rsidR="0056022E" w14:paraId="66CEEDBB" w14:textId="77777777" w:rsidTr="0056022E">
        <w:trPr>
          <w:trHeight w:val="429"/>
        </w:trPr>
        <w:tc>
          <w:tcPr>
            <w:tcW w:w="3104" w:type="dxa"/>
          </w:tcPr>
          <w:p w14:paraId="27354FC7" w14:textId="77777777" w:rsidR="0056022E" w:rsidRDefault="0056022E" w:rsidP="00162DCE">
            <w:pPr>
              <w:rPr>
                <w:rFonts w:ascii="Filson Soft Medium" w:hAnsi="Filson Soft Medium"/>
              </w:rPr>
            </w:pPr>
            <w:r>
              <w:rPr>
                <w:rFonts w:ascii="Filson Soft Medium" w:hAnsi="Filson Soft Medium"/>
              </w:rPr>
              <w:t>Their job title:</w:t>
            </w:r>
          </w:p>
        </w:tc>
        <w:tc>
          <w:tcPr>
            <w:tcW w:w="2551" w:type="dxa"/>
            <w:gridSpan w:val="2"/>
          </w:tcPr>
          <w:p w14:paraId="43425B9C" w14:textId="77777777" w:rsidR="0056022E" w:rsidRDefault="0056022E" w:rsidP="00162DCE"/>
        </w:tc>
        <w:tc>
          <w:tcPr>
            <w:tcW w:w="2067" w:type="dxa"/>
          </w:tcPr>
          <w:p w14:paraId="63C1531A" w14:textId="77777777" w:rsidR="0056022E" w:rsidRPr="0056022E" w:rsidRDefault="0056022E" w:rsidP="00162DCE">
            <w:pPr>
              <w:rPr>
                <w:rFonts w:ascii="Filson Soft Medium" w:hAnsi="Filson Soft Medium"/>
              </w:rPr>
            </w:pPr>
            <w:r w:rsidRPr="0056022E">
              <w:rPr>
                <w:rFonts w:ascii="Filson Soft Medium" w:hAnsi="Filson Soft Medium"/>
              </w:rPr>
              <w:t>Their employer:</w:t>
            </w:r>
          </w:p>
        </w:tc>
        <w:tc>
          <w:tcPr>
            <w:tcW w:w="2452" w:type="dxa"/>
          </w:tcPr>
          <w:p w14:paraId="0A9DE7B6" w14:textId="77777777" w:rsidR="0056022E" w:rsidRDefault="0056022E" w:rsidP="00162DCE"/>
        </w:tc>
      </w:tr>
      <w:tr w:rsidR="0056022E" w14:paraId="1674AB4F" w14:textId="77777777" w:rsidTr="00162DCE">
        <w:trPr>
          <w:trHeight w:val="454"/>
        </w:trPr>
        <w:tc>
          <w:tcPr>
            <w:tcW w:w="4380" w:type="dxa"/>
            <w:gridSpan w:val="2"/>
          </w:tcPr>
          <w:p w14:paraId="2B831D1D" w14:textId="77777777" w:rsidR="0056022E" w:rsidRDefault="0056022E" w:rsidP="00162DCE">
            <w:pPr>
              <w:rPr>
                <w:rFonts w:ascii="Filson Soft Medium" w:hAnsi="Filson Soft Medium"/>
              </w:rPr>
            </w:pPr>
            <w:r>
              <w:rPr>
                <w:rFonts w:ascii="Filson Soft Medium" w:hAnsi="Filson Soft Medium"/>
              </w:rPr>
              <w:t>How does this person know you?</w:t>
            </w:r>
          </w:p>
        </w:tc>
        <w:tc>
          <w:tcPr>
            <w:tcW w:w="5794" w:type="dxa"/>
            <w:gridSpan w:val="3"/>
          </w:tcPr>
          <w:p w14:paraId="6000B6E0" w14:textId="77777777" w:rsidR="0056022E" w:rsidRDefault="0056022E" w:rsidP="00162DCE"/>
        </w:tc>
      </w:tr>
      <w:tr w:rsidR="0056022E" w14:paraId="5A9E6DEF" w14:textId="77777777" w:rsidTr="00162DCE">
        <w:trPr>
          <w:trHeight w:val="454"/>
        </w:trPr>
        <w:tc>
          <w:tcPr>
            <w:tcW w:w="4380" w:type="dxa"/>
            <w:gridSpan w:val="2"/>
          </w:tcPr>
          <w:p w14:paraId="14DCB9D0" w14:textId="77777777" w:rsidR="0056022E" w:rsidRDefault="0056022E" w:rsidP="00162DCE">
            <w:pPr>
              <w:rPr>
                <w:rFonts w:ascii="Filson Soft Medium" w:hAnsi="Filson Soft Medium"/>
              </w:rPr>
            </w:pPr>
            <w:r>
              <w:rPr>
                <w:rFonts w:ascii="Filson Soft Medium" w:hAnsi="Filson Soft Medium"/>
              </w:rPr>
              <w:t>Do we need to wait for your permission to contact this person?</w:t>
            </w:r>
          </w:p>
        </w:tc>
        <w:tc>
          <w:tcPr>
            <w:tcW w:w="5794" w:type="dxa"/>
            <w:gridSpan w:val="3"/>
          </w:tcPr>
          <w:p w14:paraId="72D1184E" w14:textId="77777777" w:rsidR="0056022E" w:rsidRDefault="0056022E" w:rsidP="00162DCE"/>
        </w:tc>
      </w:tr>
    </w:tbl>
    <w:p w14:paraId="6C65E170" w14:textId="77777777" w:rsidR="0056022E" w:rsidRDefault="0056022E" w:rsidP="007B4FAD"/>
    <w:p w14:paraId="67D20B17" w14:textId="649DB2EA" w:rsidR="0056022E" w:rsidRDefault="0056022E" w:rsidP="0056022E">
      <w:pPr>
        <w:pStyle w:val="Heading6"/>
      </w:pPr>
      <w:r>
        <w:t>Statement</w:t>
      </w:r>
    </w:p>
    <w:p w14:paraId="420D9147" w14:textId="1D8B3234" w:rsidR="0056022E" w:rsidRDefault="0056022E" w:rsidP="0056022E">
      <w:r>
        <w:t>I confirm that:</w:t>
      </w:r>
    </w:p>
    <w:p w14:paraId="41386707" w14:textId="3B7822E8" w:rsidR="0056022E" w:rsidRDefault="0056022E" w:rsidP="0056022E">
      <w:pPr>
        <w:pStyle w:val="ListParagraph"/>
        <w:numPr>
          <w:ilvl w:val="0"/>
          <w:numId w:val="2"/>
        </w:numPr>
      </w:pPr>
      <w:r>
        <w:t>I have the right to work in the UK.</w:t>
      </w:r>
    </w:p>
    <w:p w14:paraId="3BFE99BD" w14:textId="6FF6921D" w:rsidR="0056022E" w:rsidRDefault="0056022E" w:rsidP="0056022E">
      <w:pPr>
        <w:pStyle w:val="ListParagraph"/>
        <w:numPr>
          <w:ilvl w:val="0"/>
          <w:numId w:val="2"/>
        </w:numPr>
      </w:pPr>
      <w:proofErr w:type="gramStart"/>
      <w:r>
        <w:t>All of</w:t>
      </w:r>
      <w:proofErr w:type="gramEnd"/>
      <w:r>
        <w:t xml:space="preserve"> the details contained within this personal information sheet, and the below application, are true.</w:t>
      </w:r>
    </w:p>
    <w:p w14:paraId="5F25F53D" w14:textId="75B5A207" w:rsidR="0056022E" w:rsidRDefault="0056022E" w:rsidP="0056022E">
      <w:r>
        <w:t>I understand that any false or misleading information that subsequently comes to light may result in withdrawal of any offer of employment made or dismissal from employment, and may, depending on the nature of the information, be reported to appropriate bodies. I also understand that satisfactory references will be required should my application be successful.</w:t>
      </w:r>
    </w:p>
    <w:p w14:paraId="68393402" w14:textId="77777777" w:rsidR="0056022E" w:rsidRPr="0056022E" w:rsidRDefault="0056022E" w:rsidP="0056022E"/>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1119"/>
        <w:gridCol w:w="5529"/>
        <w:gridCol w:w="1275"/>
        <w:gridCol w:w="2251"/>
      </w:tblGrid>
      <w:tr w:rsidR="0056022E" w14:paraId="33B7EAB3" w14:textId="77777777" w:rsidTr="0056022E">
        <w:trPr>
          <w:trHeight w:val="454"/>
        </w:trPr>
        <w:tc>
          <w:tcPr>
            <w:tcW w:w="1119" w:type="dxa"/>
            <w:tcBorders>
              <w:top w:val="nil"/>
              <w:left w:val="nil"/>
              <w:bottom w:val="nil"/>
              <w:right w:val="nil"/>
            </w:tcBorders>
          </w:tcPr>
          <w:p w14:paraId="0D72196C" w14:textId="692A2310" w:rsidR="0056022E" w:rsidRDefault="0056022E" w:rsidP="00162DCE">
            <w:pPr>
              <w:rPr>
                <w:rFonts w:ascii="Filson Soft Medium" w:hAnsi="Filson Soft Medium"/>
              </w:rPr>
            </w:pPr>
            <w:r>
              <w:rPr>
                <w:rFonts w:ascii="Filson Soft Medium" w:hAnsi="Filson Soft Medium"/>
              </w:rPr>
              <w:t>Signed:</w:t>
            </w:r>
          </w:p>
        </w:tc>
        <w:tc>
          <w:tcPr>
            <w:tcW w:w="5529" w:type="dxa"/>
            <w:tcBorders>
              <w:top w:val="nil"/>
              <w:left w:val="nil"/>
              <w:right w:val="nil"/>
            </w:tcBorders>
          </w:tcPr>
          <w:p w14:paraId="57F15B7D" w14:textId="77777777" w:rsidR="0056022E" w:rsidRDefault="0056022E" w:rsidP="00162DCE"/>
        </w:tc>
        <w:tc>
          <w:tcPr>
            <w:tcW w:w="1275" w:type="dxa"/>
            <w:tcBorders>
              <w:top w:val="nil"/>
              <w:left w:val="nil"/>
              <w:bottom w:val="nil"/>
              <w:right w:val="nil"/>
            </w:tcBorders>
          </w:tcPr>
          <w:p w14:paraId="614FAB84" w14:textId="51FC9DFF" w:rsidR="0056022E" w:rsidRPr="0056022E" w:rsidRDefault="0056022E" w:rsidP="00162DCE">
            <w:pPr>
              <w:rPr>
                <w:rFonts w:ascii="Filson Soft Medium" w:hAnsi="Filson Soft Medium"/>
              </w:rPr>
            </w:pPr>
            <w:r w:rsidRPr="0056022E">
              <w:rPr>
                <w:rFonts w:ascii="Filson Soft Medium" w:hAnsi="Filson Soft Medium"/>
              </w:rPr>
              <w:t>Date:</w:t>
            </w:r>
          </w:p>
        </w:tc>
        <w:tc>
          <w:tcPr>
            <w:tcW w:w="2251" w:type="dxa"/>
            <w:tcBorders>
              <w:top w:val="nil"/>
              <w:left w:val="nil"/>
              <w:right w:val="nil"/>
            </w:tcBorders>
          </w:tcPr>
          <w:p w14:paraId="6D460EEF" w14:textId="1B42422C" w:rsidR="0056022E" w:rsidRDefault="0056022E" w:rsidP="00162DCE"/>
        </w:tc>
      </w:tr>
    </w:tbl>
    <w:p w14:paraId="53E8B363" w14:textId="77777777" w:rsidR="0056022E" w:rsidRPr="0056022E" w:rsidRDefault="0056022E" w:rsidP="0056022E"/>
    <w:p w14:paraId="7D98413E" w14:textId="649347AA" w:rsidR="00DB7CA0" w:rsidRDefault="0056022E" w:rsidP="00DB7CA0">
      <w:r>
        <w:t>When completed, please return this form to personnel@voscur.org with the accompanying diversity monitoring form. You can also return the form by post to Personnel, Voscur, Royal Oak House, Royal Oak Avenue, BS1 4GB.</w:t>
      </w:r>
    </w:p>
    <w:p w14:paraId="573E44EC" w14:textId="3EB98A21" w:rsidR="0056022E" w:rsidRPr="00DB7CA0" w:rsidRDefault="0056022E" w:rsidP="0056022E">
      <w:pPr>
        <w:pStyle w:val="Heading3"/>
        <w:numPr>
          <w:ilvl w:val="0"/>
          <w:numId w:val="3"/>
        </w:numPr>
        <w:jc w:val="center"/>
      </w:pPr>
      <w:r>
        <w:t>End of detached section -</w:t>
      </w:r>
    </w:p>
    <w:p w14:paraId="550BDD3C" w14:textId="77777777" w:rsidR="00DB7CA0" w:rsidRPr="00DB7CA0" w:rsidRDefault="00DB7CA0" w:rsidP="00DB7CA0"/>
    <w:p w14:paraId="43333C36" w14:textId="2384E1DE" w:rsidR="00DB7CA0" w:rsidRDefault="00BB4DC1" w:rsidP="00BB4DC1">
      <w:pPr>
        <w:pStyle w:val="Heading3"/>
      </w:pPr>
      <w:r>
        <w:lastRenderedPageBreak/>
        <w:t>Employment History</w:t>
      </w:r>
    </w:p>
    <w:p w14:paraId="2A59BA8C" w14:textId="41E99416" w:rsidR="00BB4DC1" w:rsidRDefault="00BB4DC1" w:rsidP="00BB4DC1">
      <w:pPr>
        <w:pStyle w:val="Heading6"/>
      </w:pPr>
      <w:r>
        <w:t>Your current or latest employment (paid or unpaid – if you have multiple current forms of employment, select the most relevant)</w:t>
      </w:r>
      <w:r>
        <w:br/>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1828"/>
        <w:gridCol w:w="3632"/>
        <w:gridCol w:w="54"/>
        <w:gridCol w:w="1559"/>
        <w:gridCol w:w="3101"/>
      </w:tblGrid>
      <w:tr w:rsidR="00BB4DC1" w14:paraId="27E4D39C" w14:textId="77777777" w:rsidTr="00BB4DC1">
        <w:trPr>
          <w:trHeight w:val="454"/>
        </w:trPr>
        <w:tc>
          <w:tcPr>
            <w:tcW w:w="1828" w:type="dxa"/>
          </w:tcPr>
          <w:p w14:paraId="739C5657" w14:textId="07D9863B" w:rsidR="00BB4DC1" w:rsidRPr="007B4FAD" w:rsidRDefault="00BB4DC1" w:rsidP="00162DCE">
            <w:pPr>
              <w:rPr>
                <w:rFonts w:ascii="Filson Soft Medium" w:hAnsi="Filson Soft Medium"/>
              </w:rPr>
            </w:pPr>
            <w:r>
              <w:rPr>
                <w:rFonts w:ascii="Filson Soft Medium" w:hAnsi="Filson Soft Medium"/>
              </w:rPr>
              <w:t>Job title:</w:t>
            </w:r>
          </w:p>
        </w:tc>
        <w:tc>
          <w:tcPr>
            <w:tcW w:w="3632" w:type="dxa"/>
          </w:tcPr>
          <w:p w14:paraId="67251AD3" w14:textId="77777777" w:rsidR="00BB4DC1" w:rsidRDefault="00BB4DC1" w:rsidP="00162DCE"/>
        </w:tc>
        <w:tc>
          <w:tcPr>
            <w:tcW w:w="1613" w:type="dxa"/>
            <w:gridSpan w:val="2"/>
          </w:tcPr>
          <w:p w14:paraId="15830ACA" w14:textId="2F8AB5D2" w:rsidR="00BB4DC1" w:rsidRPr="00BB4DC1" w:rsidRDefault="00BB4DC1" w:rsidP="00162DCE">
            <w:pPr>
              <w:rPr>
                <w:rFonts w:ascii="Filson Soft Medium" w:hAnsi="Filson Soft Medium"/>
              </w:rPr>
            </w:pPr>
            <w:r w:rsidRPr="00BB4DC1">
              <w:rPr>
                <w:rFonts w:ascii="Filson Soft Medium" w:hAnsi="Filson Soft Medium"/>
              </w:rPr>
              <w:t>Employer:</w:t>
            </w:r>
          </w:p>
        </w:tc>
        <w:tc>
          <w:tcPr>
            <w:tcW w:w="3101" w:type="dxa"/>
          </w:tcPr>
          <w:p w14:paraId="4FA92B09" w14:textId="4143F544" w:rsidR="00BB4DC1" w:rsidRDefault="00BB4DC1" w:rsidP="00162DCE"/>
        </w:tc>
      </w:tr>
      <w:tr w:rsidR="00BB4DC1" w14:paraId="20D57A34" w14:textId="77777777" w:rsidTr="00BB4DC1">
        <w:trPr>
          <w:trHeight w:val="429"/>
        </w:trPr>
        <w:tc>
          <w:tcPr>
            <w:tcW w:w="1828" w:type="dxa"/>
          </w:tcPr>
          <w:p w14:paraId="1096CB43" w14:textId="49F33610" w:rsidR="00BB4DC1" w:rsidRPr="007B4FAD" w:rsidRDefault="00BB4DC1" w:rsidP="00162DCE">
            <w:pPr>
              <w:rPr>
                <w:rFonts w:ascii="Filson Soft Medium" w:hAnsi="Filson Soft Medium"/>
              </w:rPr>
            </w:pPr>
            <w:r>
              <w:rPr>
                <w:rFonts w:ascii="Filson Soft Medium" w:hAnsi="Filson Soft Medium"/>
              </w:rPr>
              <w:t>Employer website or address:</w:t>
            </w:r>
          </w:p>
        </w:tc>
        <w:tc>
          <w:tcPr>
            <w:tcW w:w="8346" w:type="dxa"/>
            <w:gridSpan w:val="4"/>
          </w:tcPr>
          <w:p w14:paraId="040076AD" w14:textId="77777777" w:rsidR="00BB4DC1" w:rsidRDefault="00BB4DC1" w:rsidP="00162DCE"/>
        </w:tc>
      </w:tr>
      <w:tr w:rsidR="00BB4DC1" w14:paraId="6D387BFD" w14:textId="77777777" w:rsidTr="00B75FF0">
        <w:trPr>
          <w:trHeight w:val="429"/>
        </w:trPr>
        <w:tc>
          <w:tcPr>
            <w:tcW w:w="1828" w:type="dxa"/>
          </w:tcPr>
          <w:p w14:paraId="38BDEEF0" w14:textId="0BA08FC8" w:rsidR="00BB4DC1" w:rsidRDefault="00BB4DC1" w:rsidP="00162DCE">
            <w:pPr>
              <w:rPr>
                <w:rFonts w:ascii="Filson Soft Medium" w:hAnsi="Filson Soft Medium"/>
              </w:rPr>
            </w:pPr>
            <w:r>
              <w:rPr>
                <w:rFonts w:ascii="Filson Soft Medium" w:hAnsi="Filson Soft Medium"/>
              </w:rPr>
              <w:t>Nature of business:</w:t>
            </w:r>
          </w:p>
        </w:tc>
        <w:tc>
          <w:tcPr>
            <w:tcW w:w="8346" w:type="dxa"/>
            <w:gridSpan w:val="4"/>
          </w:tcPr>
          <w:p w14:paraId="23C5902B" w14:textId="70E8C66B" w:rsidR="00BB4DC1" w:rsidRDefault="00BB4DC1" w:rsidP="00162DCE"/>
        </w:tc>
      </w:tr>
      <w:tr w:rsidR="00BB4DC1" w14:paraId="72D09F7B" w14:textId="77777777" w:rsidTr="00BB4DC1">
        <w:trPr>
          <w:trHeight w:val="454"/>
        </w:trPr>
        <w:tc>
          <w:tcPr>
            <w:tcW w:w="1828" w:type="dxa"/>
          </w:tcPr>
          <w:p w14:paraId="2AF985DC" w14:textId="5795C904" w:rsidR="00BB4DC1" w:rsidRDefault="00BB4DC1" w:rsidP="00162DCE">
            <w:pPr>
              <w:rPr>
                <w:rFonts w:ascii="Filson Soft Medium" w:hAnsi="Filson Soft Medium"/>
              </w:rPr>
            </w:pPr>
            <w:r>
              <w:rPr>
                <w:rFonts w:ascii="Filson Soft Medium" w:hAnsi="Filson Soft Medium"/>
              </w:rPr>
              <w:t>Date from:</w:t>
            </w:r>
          </w:p>
        </w:tc>
        <w:tc>
          <w:tcPr>
            <w:tcW w:w="3686" w:type="dxa"/>
            <w:gridSpan w:val="2"/>
          </w:tcPr>
          <w:p w14:paraId="4C3F2B59" w14:textId="77777777" w:rsidR="00BB4DC1" w:rsidRDefault="00BB4DC1" w:rsidP="00162DCE"/>
        </w:tc>
        <w:tc>
          <w:tcPr>
            <w:tcW w:w="1559" w:type="dxa"/>
          </w:tcPr>
          <w:p w14:paraId="2E6EC0B6" w14:textId="37E6E6CB" w:rsidR="00BB4DC1" w:rsidRPr="00BB4DC1" w:rsidRDefault="00BB4DC1" w:rsidP="00162DCE">
            <w:pPr>
              <w:rPr>
                <w:rFonts w:ascii="Filson Soft Medium" w:hAnsi="Filson Soft Medium"/>
              </w:rPr>
            </w:pPr>
            <w:r w:rsidRPr="00BB4DC1">
              <w:rPr>
                <w:rFonts w:ascii="Filson Soft Medium" w:hAnsi="Filson Soft Medium"/>
              </w:rPr>
              <w:t>Date to:</w:t>
            </w:r>
          </w:p>
        </w:tc>
        <w:tc>
          <w:tcPr>
            <w:tcW w:w="3101" w:type="dxa"/>
          </w:tcPr>
          <w:p w14:paraId="41910098" w14:textId="45042D00" w:rsidR="00BB4DC1" w:rsidRDefault="00BB4DC1" w:rsidP="00162DCE"/>
        </w:tc>
      </w:tr>
      <w:tr w:rsidR="00BB4DC1" w14:paraId="40316482" w14:textId="77777777" w:rsidTr="00BB4DC1">
        <w:trPr>
          <w:trHeight w:val="454"/>
        </w:trPr>
        <w:tc>
          <w:tcPr>
            <w:tcW w:w="1828" w:type="dxa"/>
          </w:tcPr>
          <w:p w14:paraId="488330D6" w14:textId="723158AB" w:rsidR="00BB4DC1" w:rsidRDefault="00BB4DC1" w:rsidP="00162DCE">
            <w:pPr>
              <w:rPr>
                <w:rFonts w:ascii="Filson Soft Medium" w:hAnsi="Filson Soft Medium"/>
              </w:rPr>
            </w:pPr>
            <w:r>
              <w:rPr>
                <w:rFonts w:ascii="Filson Soft Medium" w:hAnsi="Filson Soft Medium"/>
              </w:rPr>
              <w:t>Reason for leaving:</w:t>
            </w:r>
          </w:p>
        </w:tc>
        <w:tc>
          <w:tcPr>
            <w:tcW w:w="8346" w:type="dxa"/>
            <w:gridSpan w:val="4"/>
          </w:tcPr>
          <w:p w14:paraId="6BF56505" w14:textId="77777777" w:rsidR="00BB4DC1" w:rsidRDefault="00BB4DC1" w:rsidP="00162DCE"/>
        </w:tc>
      </w:tr>
      <w:tr w:rsidR="00BB4DC1" w14:paraId="595E9BBE" w14:textId="77777777" w:rsidTr="002D714A">
        <w:trPr>
          <w:trHeight w:val="454"/>
        </w:trPr>
        <w:tc>
          <w:tcPr>
            <w:tcW w:w="10174" w:type="dxa"/>
            <w:gridSpan w:val="5"/>
          </w:tcPr>
          <w:p w14:paraId="3A61EA19" w14:textId="4FD20794" w:rsidR="00BB4DC1" w:rsidRPr="00BB4DC1" w:rsidRDefault="00BB4DC1" w:rsidP="00BB4DC1">
            <w:pPr>
              <w:jc w:val="center"/>
              <w:rPr>
                <w:rFonts w:ascii="Filson Soft Medium" w:hAnsi="Filson Soft Medium"/>
              </w:rPr>
            </w:pPr>
            <w:r w:rsidRPr="00BB4DC1">
              <w:rPr>
                <w:rFonts w:ascii="Filson Soft Medium" w:hAnsi="Filson Soft Medium"/>
              </w:rPr>
              <w:t>Please outline below your main duties and responsibilities in this role:</w:t>
            </w:r>
          </w:p>
        </w:tc>
      </w:tr>
      <w:tr w:rsidR="00BB4DC1" w14:paraId="439819E5" w14:textId="77777777" w:rsidTr="00BB4DC1">
        <w:trPr>
          <w:trHeight w:val="1701"/>
        </w:trPr>
        <w:tc>
          <w:tcPr>
            <w:tcW w:w="10174" w:type="dxa"/>
            <w:gridSpan w:val="5"/>
          </w:tcPr>
          <w:p w14:paraId="30D3ACC7" w14:textId="77777777" w:rsidR="00BB4DC1" w:rsidRDefault="00BB4DC1" w:rsidP="00162DCE"/>
        </w:tc>
      </w:tr>
    </w:tbl>
    <w:p w14:paraId="1F99AF4C" w14:textId="77777777" w:rsidR="00DB7CA0" w:rsidRPr="00DB7CA0" w:rsidRDefault="00DB7CA0" w:rsidP="00DB7CA0"/>
    <w:p w14:paraId="65E6BB9E" w14:textId="0BDEB48A" w:rsidR="00DB7CA0" w:rsidRPr="00DB7CA0" w:rsidRDefault="00BB4DC1" w:rsidP="00BB4DC1">
      <w:pPr>
        <w:pStyle w:val="Heading6"/>
      </w:pPr>
      <w:r>
        <w:t>Any previous occupations (paid or unpaid – please list them in date order, the most recent at the top)</w:t>
      </w:r>
    </w:p>
    <w:p w14:paraId="5FB88166" w14:textId="77777777" w:rsidR="00DB7CA0" w:rsidRPr="00DB7CA0" w:rsidRDefault="00DB7CA0" w:rsidP="00DB7CA0"/>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2395"/>
        <w:gridCol w:w="3119"/>
        <w:gridCol w:w="1417"/>
        <w:gridCol w:w="1208"/>
        <w:gridCol w:w="2035"/>
      </w:tblGrid>
      <w:tr w:rsidR="00BB4DC1" w:rsidRPr="00BB4DC1" w14:paraId="48B89EF5" w14:textId="77777777" w:rsidTr="00BB4DC1">
        <w:trPr>
          <w:trHeight w:val="454"/>
        </w:trPr>
        <w:tc>
          <w:tcPr>
            <w:tcW w:w="2395" w:type="dxa"/>
          </w:tcPr>
          <w:p w14:paraId="3080B7C8" w14:textId="1E8B2187" w:rsidR="00BB4DC1" w:rsidRPr="00BB4DC1" w:rsidRDefault="00BB4DC1" w:rsidP="00162DCE">
            <w:pPr>
              <w:jc w:val="center"/>
              <w:rPr>
                <w:rFonts w:ascii="Filson Soft Medium" w:hAnsi="Filson Soft Medium"/>
              </w:rPr>
            </w:pPr>
            <w:r>
              <w:rPr>
                <w:rFonts w:ascii="Filson Soft Medium" w:hAnsi="Filson Soft Medium"/>
              </w:rPr>
              <w:t>Employer name &amp; website</w:t>
            </w:r>
          </w:p>
        </w:tc>
        <w:tc>
          <w:tcPr>
            <w:tcW w:w="3119" w:type="dxa"/>
          </w:tcPr>
          <w:p w14:paraId="55174960" w14:textId="0E34631A" w:rsidR="00BB4DC1" w:rsidRPr="00BB4DC1" w:rsidRDefault="00BB4DC1" w:rsidP="00162DCE">
            <w:pPr>
              <w:jc w:val="center"/>
              <w:rPr>
                <w:rFonts w:ascii="Filson Soft Medium" w:hAnsi="Filson Soft Medium"/>
              </w:rPr>
            </w:pPr>
            <w:r>
              <w:rPr>
                <w:rFonts w:ascii="Filson Soft Medium" w:hAnsi="Filson Soft Medium"/>
              </w:rPr>
              <w:t>Job Title</w:t>
            </w:r>
          </w:p>
        </w:tc>
        <w:tc>
          <w:tcPr>
            <w:tcW w:w="1417" w:type="dxa"/>
          </w:tcPr>
          <w:p w14:paraId="7966B9EB" w14:textId="27E460D9" w:rsidR="00BB4DC1" w:rsidRPr="00BB4DC1" w:rsidRDefault="00BB4DC1" w:rsidP="00162DCE">
            <w:pPr>
              <w:jc w:val="center"/>
              <w:rPr>
                <w:rFonts w:ascii="Filson Soft Medium" w:hAnsi="Filson Soft Medium"/>
              </w:rPr>
            </w:pPr>
            <w:r>
              <w:rPr>
                <w:rFonts w:ascii="Filson Soft Medium" w:hAnsi="Filson Soft Medium"/>
              </w:rPr>
              <w:t>Date started</w:t>
            </w:r>
          </w:p>
        </w:tc>
        <w:tc>
          <w:tcPr>
            <w:tcW w:w="1208" w:type="dxa"/>
          </w:tcPr>
          <w:p w14:paraId="74F76899" w14:textId="24845AEB" w:rsidR="00BB4DC1" w:rsidRPr="00BB4DC1" w:rsidRDefault="00BB4DC1" w:rsidP="00162DCE">
            <w:pPr>
              <w:jc w:val="center"/>
              <w:rPr>
                <w:rFonts w:ascii="Filson Soft Medium" w:hAnsi="Filson Soft Medium"/>
              </w:rPr>
            </w:pPr>
            <w:r>
              <w:rPr>
                <w:rFonts w:ascii="Filson Soft Medium" w:hAnsi="Filson Soft Medium"/>
              </w:rPr>
              <w:t>Date left</w:t>
            </w:r>
          </w:p>
        </w:tc>
        <w:tc>
          <w:tcPr>
            <w:tcW w:w="2035" w:type="dxa"/>
          </w:tcPr>
          <w:p w14:paraId="05C098F5" w14:textId="533F14E5" w:rsidR="00BB4DC1" w:rsidRPr="00BB4DC1" w:rsidRDefault="00BB4DC1" w:rsidP="00162DCE">
            <w:pPr>
              <w:jc w:val="center"/>
              <w:rPr>
                <w:rFonts w:ascii="Filson Soft Medium" w:hAnsi="Filson Soft Medium"/>
              </w:rPr>
            </w:pPr>
            <w:r>
              <w:rPr>
                <w:rFonts w:ascii="Filson Soft Medium" w:hAnsi="Filson Soft Medium"/>
              </w:rPr>
              <w:t>Reason for leaving</w:t>
            </w:r>
          </w:p>
        </w:tc>
      </w:tr>
      <w:tr w:rsidR="00BB4DC1" w:rsidRPr="00BB4DC1" w14:paraId="3C8B8F44" w14:textId="77777777" w:rsidTr="00BB4DC1">
        <w:trPr>
          <w:trHeight w:val="454"/>
        </w:trPr>
        <w:tc>
          <w:tcPr>
            <w:tcW w:w="2395" w:type="dxa"/>
          </w:tcPr>
          <w:p w14:paraId="561C8B4A" w14:textId="77777777" w:rsidR="00BB4DC1" w:rsidRDefault="00BB4DC1" w:rsidP="00162DCE">
            <w:pPr>
              <w:jc w:val="center"/>
              <w:rPr>
                <w:rFonts w:ascii="Filson Soft Medium" w:hAnsi="Filson Soft Medium"/>
              </w:rPr>
            </w:pPr>
          </w:p>
        </w:tc>
        <w:tc>
          <w:tcPr>
            <w:tcW w:w="3119" w:type="dxa"/>
          </w:tcPr>
          <w:p w14:paraId="20188527" w14:textId="77777777" w:rsidR="00BB4DC1" w:rsidRDefault="00BB4DC1" w:rsidP="00162DCE">
            <w:pPr>
              <w:jc w:val="center"/>
              <w:rPr>
                <w:rFonts w:ascii="Filson Soft Medium" w:hAnsi="Filson Soft Medium"/>
              </w:rPr>
            </w:pPr>
          </w:p>
        </w:tc>
        <w:tc>
          <w:tcPr>
            <w:tcW w:w="1417" w:type="dxa"/>
          </w:tcPr>
          <w:p w14:paraId="67B8F8E4" w14:textId="77777777" w:rsidR="00BB4DC1" w:rsidRDefault="00BB4DC1" w:rsidP="00162DCE">
            <w:pPr>
              <w:jc w:val="center"/>
              <w:rPr>
                <w:rFonts w:ascii="Filson Soft Medium" w:hAnsi="Filson Soft Medium"/>
              </w:rPr>
            </w:pPr>
          </w:p>
        </w:tc>
        <w:tc>
          <w:tcPr>
            <w:tcW w:w="1208" w:type="dxa"/>
          </w:tcPr>
          <w:p w14:paraId="3E3126DC" w14:textId="77777777" w:rsidR="00BB4DC1" w:rsidRDefault="00BB4DC1" w:rsidP="00162DCE">
            <w:pPr>
              <w:jc w:val="center"/>
              <w:rPr>
                <w:rFonts w:ascii="Filson Soft Medium" w:hAnsi="Filson Soft Medium"/>
              </w:rPr>
            </w:pPr>
          </w:p>
        </w:tc>
        <w:tc>
          <w:tcPr>
            <w:tcW w:w="2035" w:type="dxa"/>
          </w:tcPr>
          <w:p w14:paraId="7EAC8C33" w14:textId="77777777" w:rsidR="00BB4DC1" w:rsidRDefault="00BB4DC1" w:rsidP="00162DCE">
            <w:pPr>
              <w:jc w:val="center"/>
              <w:rPr>
                <w:rFonts w:ascii="Filson Soft Medium" w:hAnsi="Filson Soft Medium"/>
              </w:rPr>
            </w:pPr>
          </w:p>
        </w:tc>
      </w:tr>
      <w:tr w:rsidR="00BB4DC1" w:rsidRPr="00BB4DC1" w14:paraId="6D4817EF" w14:textId="77777777" w:rsidTr="00BB4DC1">
        <w:trPr>
          <w:trHeight w:val="454"/>
        </w:trPr>
        <w:tc>
          <w:tcPr>
            <w:tcW w:w="2395" w:type="dxa"/>
          </w:tcPr>
          <w:p w14:paraId="61516B60" w14:textId="77777777" w:rsidR="00BB4DC1" w:rsidRDefault="00BB4DC1" w:rsidP="00162DCE">
            <w:pPr>
              <w:jc w:val="center"/>
              <w:rPr>
                <w:rFonts w:ascii="Filson Soft Medium" w:hAnsi="Filson Soft Medium"/>
              </w:rPr>
            </w:pPr>
          </w:p>
        </w:tc>
        <w:tc>
          <w:tcPr>
            <w:tcW w:w="3119" w:type="dxa"/>
          </w:tcPr>
          <w:p w14:paraId="0B913CFC" w14:textId="77777777" w:rsidR="00BB4DC1" w:rsidRDefault="00BB4DC1" w:rsidP="00162DCE">
            <w:pPr>
              <w:jc w:val="center"/>
              <w:rPr>
                <w:rFonts w:ascii="Filson Soft Medium" w:hAnsi="Filson Soft Medium"/>
              </w:rPr>
            </w:pPr>
          </w:p>
        </w:tc>
        <w:tc>
          <w:tcPr>
            <w:tcW w:w="1417" w:type="dxa"/>
          </w:tcPr>
          <w:p w14:paraId="5DDD53BB" w14:textId="77777777" w:rsidR="00BB4DC1" w:rsidRDefault="00BB4DC1" w:rsidP="00162DCE">
            <w:pPr>
              <w:jc w:val="center"/>
              <w:rPr>
                <w:rFonts w:ascii="Filson Soft Medium" w:hAnsi="Filson Soft Medium"/>
              </w:rPr>
            </w:pPr>
          </w:p>
        </w:tc>
        <w:tc>
          <w:tcPr>
            <w:tcW w:w="1208" w:type="dxa"/>
          </w:tcPr>
          <w:p w14:paraId="0EE21204" w14:textId="77777777" w:rsidR="00BB4DC1" w:rsidRDefault="00BB4DC1" w:rsidP="00162DCE">
            <w:pPr>
              <w:jc w:val="center"/>
              <w:rPr>
                <w:rFonts w:ascii="Filson Soft Medium" w:hAnsi="Filson Soft Medium"/>
              </w:rPr>
            </w:pPr>
          </w:p>
        </w:tc>
        <w:tc>
          <w:tcPr>
            <w:tcW w:w="2035" w:type="dxa"/>
          </w:tcPr>
          <w:p w14:paraId="11D9D835" w14:textId="77777777" w:rsidR="00BB4DC1" w:rsidRDefault="00BB4DC1" w:rsidP="00162DCE">
            <w:pPr>
              <w:jc w:val="center"/>
              <w:rPr>
                <w:rFonts w:ascii="Filson Soft Medium" w:hAnsi="Filson Soft Medium"/>
              </w:rPr>
            </w:pPr>
          </w:p>
        </w:tc>
      </w:tr>
      <w:tr w:rsidR="00BB4DC1" w:rsidRPr="00BB4DC1" w14:paraId="40A75E06" w14:textId="77777777" w:rsidTr="00BB4DC1">
        <w:trPr>
          <w:trHeight w:val="454"/>
        </w:trPr>
        <w:tc>
          <w:tcPr>
            <w:tcW w:w="2395" w:type="dxa"/>
          </w:tcPr>
          <w:p w14:paraId="66DF67CB" w14:textId="77777777" w:rsidR="00BB4DC1" w:rsidRDefault="00BB4DC1" w:rsidP="00162DCE">
            <w:pPr>
              <w:jc w:val="center"/>
              <w:rPr>
                <w:rFonts w:ascii="Filson Soft Medium" w:hAnsi="Filson Soft Medium"/>
              </w:rPr>
            </w:pPr>
          </w:p>
        </w:tc>
        <w:tc>
          <w:tcPr>
            <w:tcW w:w="3119" w:type="dxa"/>
          </w:tcPr>
          <w:p w14:paraId="239DB6E2" w14:textId="77777777" w:rsidR="00BB4DC1" w:rsidRDefault="00BB4DC1" w:rsidP="00162DCE">
            <w:pPr>
              <w:jc w:val="center"/>
              <w:rPr>
                <w:rFonts w:ascii="Filson Soft Medium" w:hAnsi="Filson Soft Medium"/>
              </w:rPr>
            </w:pPr>
          </w:p>
        </w:tc>
        <w:tc>
          <w:tcPr>
            <w:tcW w:w="1417" w:type="dxa"/>
          </w:tcPr>
          <w:p w14:paraId="747DB14C" w14:textId="77777777" w:rsidR="00BB4DC1" w:rsidRDefault="00BB4DC1" w:rsidP="00162DCE">
            <w:pPr>
              <w:jc w:val="center"/>
              <w:rPr>
                <w:rFonts w:ascii="Filson Soft Medium" w:hAnsi="Filson Soft Medium"/>
              </w:rPr>
            </w:pPr>
          </w:p>
        </w:tc>
        <w:tc>
          <w:tcPr>
            <w:tcW w:w="1208" w:type="dxa"/>
          </w:tcPr>
          <w:p w14:paraId="1507AF77" w14:textId="77777777" w:rsidR="00BB4DC1" w:rsidRDefault="00BB4DC1" w:rsidP="00162DCE">
            <w:pPr>
              <w:jc w:val="center"/>
              <w:rPr>
                <w:rFonts w:ascii="Filson Soft Medium" w:hAnsi="Filson Soft Medium"/>
              </w:rPr>
            </w:pPr>
          </w:p>
        </w:tc>
        <w:tc>
          <w:tcPr>
            <w:tcW w:w="2035" w:type="dxa"/>
          </w:tcPr>
          <w:p w14:paraId="62E32FA3" w14:textId="77777777" w:rsidR="00BB4DC1" w:rsidRDefault="00BB4DC1" w:rsidP="00162DCE">
            <w:pPr>
              <w:jc w:val="center"/>
              <w:rPr>
                <w:rFonts w:ascii="Filson Soft Medium" w:hAnsi="Filson Soft Medium"/>
              </w:rPr>
            </w:pPr>
          </w:p>
        </w:tc>
      </w:tr>
      <w:tr w:rsidR="00BB4DC1" w:rsidRPr="00BB4DC1" w14:paraId="35234F73" w14:textId="77777777" w:rsidTr="00BB4DC1">
        <w:trPr>
          <w:trHeight w:val="454"/>
        </w:trPr>
        <w:tc>
          <w:tcPr>
            <w:tcW w:w="2395" w:type="dxa"/>
          </w:tcPr>
          <w:p w14:paraId="56C70618" w14:textId="77777777" w:rsidR="00BB4DC1" w:rsidRDefault="00BB4DC1" w:rsidP="00162DCE">
            <w:pPr>
              <w:jc w:val="center"/>
              <w:rPr>
                <w:rFonts w:ascii="Filson Soft Medium" w:hAnsi="Filson Soft Medium"/>
              </w:rPr>
            </w:pPr>
          </w:p>
        </w:tc>
        <w:tc>
          <w:tcPr>
            <w:tcW w:w="3119" w:type="dxa"/>
          </w:tcPr>
          <w:p w14:paraId="2C41AE6C" w14:textId="77777777" w:rsidR="00BB4DC1" w:rsidRDefault="00BB4DC1" w:rsidP="00162DCE">
            <w:pPr>
              <w:jc w:val="center"/>
              <w:rPr>
                <w:rFonts w:ascii="Filson Soft Medium" w:hAnsi="Filson Soft Medium"/>
              </w:rPr>
            </w:pPr>
          </w:p>
        </w:tc>
        <w:tc>
          <w:tcPr>
            <w:tcW w:w="1417" w:type="dxa"/>
          </w:tcPr>
          <w:p w14:paraId="6ECD27B1" w14:textId="77777777" w:rsidR="00BB4DC1" w:rsidRDefault="00BB4DC1" w:rsidP="00162DCE">
            <w:pPr>
              <w:jc w:val="center"/>
              <w:rPr>
                <w:rFonts w:ascii="Filson Soft Medium" w:hAnsi="Filson Soft Medium"/>
              </w:rPr>
            </w:pPr>
          </w:p>
        </w:tc>
        <w:tc>
          <w:tcPr>
            <w:tcW w:w="1208" w:type="dxa"/>
          </w:tcPr>
          <w:p w14:paraId="4F78B5EC" w14:textId="77777777" w:rsidR="00BB4DC1" w:rsidRDefault="00BB4DC1" w:rsidP="00162DCE">
            <w:pPr>
              <w:jc w:val="center"/>
              <w:rPr>
                <w:rFonts w:ascii="Filson Soft Medium" w:hAnsi="Filson Soft Medium"/>
              </w:rPr>
            </w:pPr>
          </w:p>
        </w:tc>
        <w:tc>
          <w:tcPr>
            <w:tcW w:w="2035" w:type="dxa"/>
          </w:tcPr>
          <w:p w14:paraId="64E80C0E" w14:textId="77777777" w:rsidR="00BB4DC1" w:rsidRDefault="00BB4DC1" w:rsidP="00162DCE">
            <w:pPr>
              <w:jc w:val="center"/>
              <w:rPr>
                <w:rFonts w:ascii="Filson Soft Medium" w:hAnsi="Filson Soft Medium"/>
              </w:rPr>
            </w:pPr>
          </w:p>
        </w:tc>
      </w:tr>
      <w:tr w:rsidR="00BB4DC1" w:rsidRPr="00BB4DC1" w14:paraId="38C13ECF" w14:textId="77777777" w:rsidTr="00BB4DC1">
        <w:trPr>
          <w:trHeight w:val="454"/>
        </w:trPr>
        <w:tc>
          <w:tcPr>
            <w:tcW w:w="2395" w:type="dxa"/>
          </w:tcPr>
          <w:p w14:paraId="47188E8C" w14:textId="77777777" w:rsidR="00BB4DC1" w:rsidRDefault="00BB4DC1" w:rsidP="00162DCE">
            <w:pPr>
              <w:jc w:val="center"/>
              <w:rPr>
                <w:rFonts w:ascii="Filson Soft Medium" w:hAnsi="Filson Soft Medium"/>
              </w:rPr>
            </w:pPr>
          </w:p>
        </w:tc>
        <w:tc>
          <w:tcPr>
            <w:tcW w:w="3119" w:type="dxa"/>
          </w:tcPr>
          <w:p w14:paraId="1421642F" w14:textId="77777777" w:rsidR="00BB4DC1" w:rsidRDefault="00BB4DC1" w:rsidP="00162DCE">
            <w:pPr>
              <w:jc w:val="center"/>
              <w:rPr>
                <w:rFonts w:ascii="Filson Soft Medium" w:hAnsi="Filson Soft Medium"/>
              </w:rPr>
            </w:pPr>
          </w:p>
        </w:tc>
        <w:tc>
          <w:tcPr>
            <w:tcW w:w="1417" w:type="dxa"/>
          </w:tcPr>
          <w:p w14:paraId="600D11F3" w14:textId="77777777" w:rsidR="00BB4DC1" w:rsidRDefault="00BB4DC1" w:rsidP="00162DCE">
            <w:pPr>
              <w:jc w:val="center"/>
              <w:rPr>
                <w:rFonts w:ascii="Filson Soft Medium" w:hAnsi="Filson Soft Medium"/>
              </w:rPr>
            </w:pPr>
          </w:p>
        </w:tc>
        <w:tc>
          <w:tcPr>
            <w:tcW w:w="1208" w:type="dxa"/>
          </w:tcPr>
          <w:p w14:paraId="70767DED" w14:textId="77777777" w:rsidR="00BB4DC1" w:rsidRDefault="00BB4DC1" w:rsidP="00162DCE">
            <w:pPr>
              <w:jc w:val="center"/>
              <w:rPr>
                <w:rFonts w:ascii="Filson Soft Medium" w:hAnsi="Filson Soft Medium"/>
              </w:rPr>
            </w:pPr>
          </w:p>
        </w:tc>
        <w:tc>
          <w:tcPr>
            <w:tcW w:w="2035" w:type="dxa"/>
          </w:tcPr>
          <w:p w14:paraId="0CC9E776" w14:textId="77777777" w:rsidR="00BB4DC1" w:rsidRDefault="00BB4DC1" w:rsidP="00162DCE">
            <w:pPr>
              <w:jc w:val="center"/>
              <w:rPr>
                <w:rFonts w:ascii="Filson Soft Medium" w:hAnsi="Filson Soft Medium"/>
              </w:rPr>
            </w:pPr>
          </w:p>
        </w:tc>
      </w:tr>
      <w:tr w:rsidR="00BB4DC1" w:rsidRPr="00BB4DC1" w14:paraId="04BA4372" w14:textId="77777777" w:rsidTr="00BB4DC1">
        <w:trPr>
          <w:trHeight w:val="454"/>
        </w:trPr>
        <w:tc>
          <w:tcPr>
            <w:tcW w:w="2395" w:type="dxa"/>
          </w:tcPr>
          <w:p w14:paraId="2B164BA8" w14:textId="77777777" w:rsidR="00BB4DC1" w:rsidRDefault="00BB4DC1" w:rsidP="00162DCE">
            <w:pPr>
              <w:jc w:val="center"/>
              <w:rPr>
                <w:rFonts w:ascii="Filson Soft Medium" w:hAnsi="Filson Soft Medium"/>
              </w:rPr>
            </w:pPr>
          </w:p>
        </w:tc>
        <w:tc>
          <w:tcPr>
            <w:tcW w:w="3119" w:type="dxa"/>
          </w:tcPr>
          <w:p w14:paraId="116142F4" w14:textId="77777777" w:rsidR="00BB4DC1" w:rsidRDefault="00BB4DC1" w:rsidP="00162DCE">
            <w:pPr>
              <w:jc w:val="center"/>
              <w:rPr>
                <w:rFonts w:ascii="Filson Soft Medium" w:hAnsi="Filson Soft Medium"/>
              </w:rPr>
            </w:pPr>
          </w:p>
        </w:tc>
        <w:tc>
          <w:tcPr>
            <w:tcW w:w="1417" w:type="dxa"/>
          </w:tcPr>
          <w:p w14:paraId="5B5232BA" w14:textId="77777777" w:rsidR="00BB4DC1" w:rsidRDefault="00BB4DC1" w:rsidP="00162DCE">
            <w:pPr>
              <w:jc w:val="center"/>
              <w:rPr>
                <w:rFonts w:ascii="Filson Soft Medium" w:hAnsi="Filson Soft Medium"/>
              </w:rPr>
            </w:pPr>
          </w:p>
        </w:tc>
        <w:tc>
          <w:tcPr>
            <w:tcW w:w="1208" w:type="dxa"/>
          </w:tcPr>
          <w:p w14:paraId="7B70EA39" w14:textId="77777777" w:rsidR="00BB4DC1" w:rsidRDefault="00BB4DC1" w:rsidP="00162DCE">
            <w:pPr>
              <w:jc w:val="center"/>
              <w:rPr>
                <w:rFonts w:ascii="Filson Soft Medium" w:hAnsi="Filson Soft Medium"/>
              </w:rPr>
            </w:pPr>
          </w:p>
        </w:tc>
        <w:tc>
          <w:tcPr>
            <w:tcW w:w="2035" w:type="dxa"/>
          </w:tcPr>
          <w:p w14:paraId="35D6990C" w14:textId="77777777" w:rsidR="00BB4DC1" w:rsidRDefault="00BB4DC1" w:rsidP="00162DCE">
            <w:pPr>
              <w:jc w:val="center"/>
              <w:rPr>
                <w:rFonts w:ascii="Filson Soft Medium" w:hAnsi="Filson Soft Medium"/>
              </w:rPr>
            </w:pPr>
          </w:p>
        </w:tc>
      </w:tr>
      <w:tr w:rsidR="00BB4DC1" w:rsidRPr="00BB4DC1" w14:paraId="581E516B" w14:textId="77777777" w:rsidTr="00BB4DC1">
        <w:trPr>
          <w:trHeight w:val="454"/>
        </w:trPr>
        <w:tc>
          <w:tcPr>
            <w:tcW w:w="2395" w:type="dxa"/>
          </w:tcPr>
          <w:p w14:paraId="3DD2216B" w14:textId="77777777" w:rsidR="00BB4DC1" w:rsidRDefault="00BB4DC1" w:rsidP="00162DCE">
            <w:pPr>
              <w:jc w:val="center"/>
              <w:rPr>
                <w:rFonts w:ascii="Filson Soft Medium" w:hAnsi="Filson Soft Medium"/>
              </w:rPr>
            </w:pPr>
          </w:p>
        </w:tc>
        <w:tc>
          <w:tcPr>
            <w:tcW w:w="3119" w:type="dxa"/>
          </w:tcPr>
          <w:p w14:paraId="4158EA80" w14:textId="77777777" w:rsidR="00BB4DC1" w:rsidRDefault="00BB4DC1" w:rsidP="00162DCE">
            <w:pPr>
              <w:jc w:val="center"/>
              <w:rPr>
                <w:rFonts w:ascii="Filson Soft Medium" w:hAnsi="Filson Soft Medium"/>
              </w:rPr>
            </w:pPr>
          </w:p>
        </w:tc>
        <w:tc>
          <w:tcPr>
            <w:tcW w:w="1417" w:type="dxa"/>
          </w:tcPr>
          <w:p w14:paraId="0B29082B" w14:textId="77777777" w:rsidR="00BB4DC1" w:rsidRDefault="00BB4DC1" w:rsidP="00162DCE">
            <w:pPr>
              <w:jc w:val="center"/>
              <w:rPr>
                <w:rFonts w:ascii="Filson Soft Medium" w:hAnsi="Filson Soft Medium"/>
              </w:rPr>
            </w:pPr>
          </w:p>
        </w:tc>
        <w:tc>
          <w:tcPr>
            <w:tcW w:w="1208" w:type="dxa"/>
          </w:tcPr>
          <w:p w14:paraId="402B2107" w14:textId="77777777" w:rsidR="00BB4DC1" w:rsidRDefault="00BB4DC1" w:rsidP="00162DCE">
            <w:pPr>
              <w:jc w:val="center"/>
              <w:rPr>
                <w:rFonts w:ascii="Filson Soft Medium" w:hAnsi="Filson Soft Medium"/>
              </w:rPr>
            </w:pPr>
          </w:p>
        </w:tc>
        <w:tc>
          <w:tcPr>
            <w:tcW w:w="2035" w:type="dxa"/>
          </w:tcPr>
          <w:p w14:paraId="519EE75A" w14:textId="77777777" w:rsidR="00BB4DC1" w:rsidRDefault="00BB4DC1" w:rsidP="00162DCE">
            <w:pPr>
              <w:jc w:val="center"/>
              <w:rPr>
                <w:rFonts w:ascii="Filson Soft Medium" w:hAnsi="Filson Soft Medium"/>
              </w:rPr>
            </w:pPr>
          </w:p>
        </w:tc>
      </w:tr>
      <w:tr w:rsidR="00BB4DC1" w:rsidRPr="00BB4DC1" w14:paraId="14135F0E" w14:textId="77777777" w:rsidTr="00BB4DC1">
        <w:trPr>
          <w:trHeight w:val="454"/>
        </w:trPr>
        <w:tc>
          <w:tcPr>
            <w:tcW w:w="2395" w:type="dxa"/>
          </w:tcPr>
          <w:p w14:paraId="0162DF60" w14:textId="77777777" w:rsidR="00BB4DC1" w:rsidRDefault="00BB4DC1" w:rsidP="00162DCE">
            <w:pPr>
              <w:jc w:val="center"/>
              <w:rPr>
                <w:rFonts w:ascii="Filson Soft Medium" w:hAnsi="Filson Soft Medium"/>
              </w:rPr>
            </w:pPr>
          </w:p>
        </w:tc>
        <w:tc>
          <w:tcPr>
            <w:tcW w:w="3119" w:type="dxa"/>
          </w:tcPr>
          <w:p w14:paraId="4920086B" w14:textId="77777777" w:rsidR="00BB4DC1" w:rsidRDefault="00BB4DC1" w:rsidP="00162DCE">
            <w:pPr>
              <w:jc w:val="center"/>
              <w:rPr>
                <w:rFonts w:ascii="Filson Soft Medium" w:hAnsi="Filson Soft Medium"/>
              </w:rPr>
            </w:pPr>
          </w:p>
        </w:tc>
        <w:tc>
          <w:tcPr>
            <w:tcW w:w="1417" w:type="dxa"/>
          </w:tcPr>
          <w:p w14:paraId="6CEFC098" w14:textId="77777777" w:rsidR="00BB4DC1" w:rsidRDefault="00BB4DC1" w:rsidP="00162DCE">
            <w:pPr>
              <w:jc w:val="center"/>
              <w:rPr>
                <w:rFonts w:ascii="Filson Soft Medium" w:hAnsi="Filson Soft Medium"/>
              </w:rPr>
            </w:pPr>
          </w:p>
        </w:tc>
        <w:tc>
          <w:tcPr>
            <w:tcW w:w="1208" w:type="dxa"/>
          </w:tcPr>
          <w:p w14:paraId="44BC76B6" w14:textId="77777777" w:rsidR="00BB4DC1" w:rsidRDefault="00BB4DC1" w:rsidP="00162DCE">
            <w:pPr>
              <w:jc w:val="center"/>
              <w:rPr>
                <w:rFonts w:ascii="Filson Soft Medium" w:hAnsi="Filson Soft Medium"/>
              </w:rPr>
            </w:pPr>
          </w:p>
        </w:tc>
        <w:tc>
          <w:tcPr>
            <w:tcW w:w="2035" w:type="dxa"/>
          </w:tcPr>
          <w:p w14:paraId="0D2308C0" w14:textId="77777777" w:rsidR="00BB4DC1" w:rsidRDefault="00BB4DC1" w:rsidP="00162DCE">
            <w:pPr>
              <w:jc w:val="center"/>
              <w:rPr>
                <w:rFonts w:ascii="Filson Soft Medium" w:hAnsi="Filson Soft Medium"/>
              </w:rPr>
            </w:pPr>
          </w:p>
        </w:tc>
      </w:tr>
      <w:tr w:rsidR="00BB4DC1" w:rsidRPr="00BB4DC1" w14:paraId="51A8F87A" w14:textId="77777777" w:rsidTr="00BB4DC1">
        <w:trPr>
          <w:trHeight w:val="454"/>
        </w:trPr>
        <w:tc>
          <w:tcPr>
            <w:tcW w:w="2395" w:type="dxa"/>
          </w:tcPr>
          <w:p w14:paraId="2A7EE26F" w14:textId="77777777" w:rsidR="00BB4DC1" w:rsidRDefault="00BB4DC1" w:rsidP="00162DCE">
            <w:pPr>
              <w:jc w:val="center"/>
              <w:rPr>
                <w:rFonts w:ascii="Filson Soft Medium" w:hAnsi="Filson Soft Medium"/>
              </w:rPr>
            </w:pPr>
          </w:p>
        </w:tc>
        <w:tc>
          <w:tcPr>
            <w:tcW w:w="3119" w:type="dxa"/>
          </w:tcPr>
          <w:p w14:paraId="60C17664" w14:textId="77777777" w:rsidR="00BB4DC1" w:rsidRDefault="00BB4DC1" w:rsidP="00162DCE">
            <w:pPr>
              <w:jc w:val="center"/>
              <w:rPr>
                <w:rFonts w:ascii="Filson Soft Medium" w:hAnsi="Filson Soft Medium"/>
              </w:rPr>
            </w:pPr>
          </w:p>
        </w:tc>
        <w:tc>
          <w:tcPr>
            <w:tcW w:w="1417" w:type="dxa"/>
          </w:tcPr>
          <w:p w14:paraId="78E7D1C3" w14:textId="77777777" w:rsidR="00BB4DC1" w:rsidRDefault="00BB4DC1" w:rsidP="00162DCE">
            <w:pPr>
              <w:jc w:val="center"/>
              <w:rPr>
                <w:rFonts w:ascii="Filson Soft Medium" w:hAnsi="Filson Soft Medium"/>
              </w:rPr>
            </w:pPr>
          </w:p>
        </w:tc>
        <w:tc>
          <w:tcPr>
            <w:tcW w:w="1208" w:type="dxa"/>
          </w:tcPr>
          <w:p w14:paraId="70671435" w14:textId="77777777" w:rsidR="00BB4DC1" w:rsidRDefault="00BB4DC1" w:rsidP="00162DCE">
            <w:pPr>
              <w:jc w:val="center"/>
              <w:rPr>
                <w:rFonts w:ascii="Filson Soft Medium" w:hAnsi="Filson Soft Medium"/>
              </w:rPr>
            </w:pPr>
          </w:p>
        </w:tc>
        <w:tc>
          <w:tcPr>
            <w:tcW w:w="2035" w:type="dxa"/>
          </w:tcPr>
          <w:p w14:paraId="3D7F2486" w14:textId="77777777" w:rsidR="00BB4DC1" w:rsidRDefault="00BB4DC1" w:rsidP="00162DCE">
            <w:pPr>
              <w:jc w:val="center"/>
              <w:rPr>
                <w:rFonts w:ascii="Filson Soft Medium" w:hAnsi="Filson Soft Medium"/>
              </w:rPr>
            </w:pPr>
          </w:p>
        </w:tc>
      </w:tr>
    </w:tbl>
    <w:p w14:paraId="44730D7A" w14:textId="77777777" w:rsidR="00DB7CA0" w:rsidRPr="00DB7CA0" w:rsidRDefault="00DB7CA0" w:rsidP="00DB7CA0"/>
    <w:p w14:paraId="0CD8E102" w14:textId="41380406" w:rsidR="00DB7CA0" w:rsidRDefault="00BB4DC1" w:rsidP="00BB4DC1">
      <w:pPr>
        <w:pStyle w:val="Heading3"/>
      </w:pPr>
      <w:r>
        <w:lastRenderedPageBreak/>
        <w:t>Education and Training</w:t>
      </w:r>
    </w:p>
    <w:p w14:paraId="3B0D1938" w14:textId="0F4F6D62" w:rsidR="00BB4DC1" w:rsidRDefault="00BB4DC1" w:rsidP="00BB4DC1">
      <w:pPr>
        <w:pStyle w:val="Heading6"/>
        <w:spacing w:after="240"/>
      </w:pPr>
      <w:r>
        <w:t>Secondary, Further, and Higher Education (please list in date order, with the most recent at the top)</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2903"/>
        <w:gridCol w:w="2185"/>
        <w:gridCol w:w="1134"/>
        <w:gridCol w:w="1291"/>
        <w:gridCol w:w="2661"/>
      </w:tblGrid>
      <w:tr w:rsidR="00BB4DC1" w:rsidRPr="00BB4DC1" w14:paraId="01F72CEF" w14:textId="77777777" w:rsidTr="00BB4DC1">
        <w:trPr>
          <w:trHeight w:val="454"/>
        </w:trPr>
        <w:tc>
          <w:tcPr>
            <w:tcW w:w="2903" w:type="dxa"/>
          </w:tcPr>
          <w:p w14:paraId="47CDF63B" w14:textId="07BFE06A" w:rsidR="00BB4DC1" w:rsidRPr="00BB4DC1" w:rsidRDefault="00BB4DC1" w:rsidP="00162DCE">
            <w:pPr>
              <w:jc w:val="center"/>
              <w:rPr>
                <w:rFonts w:ascii="Filson Soft Medium" w:hAnsi="Filson Soft Medium"/>
              </w:rPr>
            </w:pPr>
            <w:r>
              <w:rPr>
                <w:rFonts w:ascii="Filson Soft Medium" w:hAnsi="Filson Soft Medium"/>
              </w:rPr>
              <w:t>Qualification and Subject</w:t>
            </w:r>
          </w:p>
        </w:tc>
        <w:tc>
          <w:tcPr>
            <w:tcW w:w="2185" w:type="dxa"/>
          </w:tcPr>
          <w:p w14:paraId="436BFEA3" w14:textId="53EB9D05" w:rsidR="00BB4DC1" w:rsidRPr="00BB4DC1" w:rsidRDefault="00BB4DC1" w:rsidP="00162DCE">
            <w:pPr>
              <w:jc w:val="center"/>
              <w:rPr>
                <w:rFonts w:ascii="Filson Soft Medium" w:hAnsi="Filson Soft Medium"/>
              </w:rPr>
            </w:pPr>
            <w:r>
              <w:rPr>
                <w:rFonts w:ascii="Filson Soft Medium" w:hAnsi="Filson Soft Medium"/>
              </w:rPr>
              <w:t>Grade/Standard achieved</w:t>
            </w:r>
          </w:p>
        </w:tc>
        <w:tc>
          <w:tcPr>
            <w:tcW w:w="1134" w:type="dxa"/>
          </w:tcPr>
          <w:p w14:paraId="21149ED0" w14:textId="604776C7" w:rsidR="00BB4DC1" w:rsidRPr="00BB4DC1" w:rsidRDefault="00BB4DC1" w:rsidP="00162DCE">
            <w:pPr>
              <w:jc w:val="center"/>
              <w:rPr>
                <w:rFonts w:ascii="Filson Soft Medium" w:hAnsi="Filson Soft Medium"/>
              </w:rPr>
            </w:pPr>
            <w:r>
              <w:rPr>
                <w:rFonts w:ascii="Filson Soft Medium" w:hAnsi="Filson Soft Medium"/>
              </w:rPr>
              <w:t>Date started</w:t>
            </w:r>
          </w:p>
        </w:tc>
        <w:tc>
          <w:tcPr>
            <w:tcW w:w="1291" w:type="dxa"/>
          </w:tcPr>
          <w:p w14:paraId="2F1D651C" w14:textId="3EAAAE78" w:rsidR="00BB4DC1" w:rsidRPr="00BB4DC1" w:rsidRDefault="00BB4DC1" w:rsidP="00162DCE">
            <w:pPr>
              <w:jc w:val="center"/>
              <w:rPr>
                <w:rFonts w:ascii="Filson Soft Medium" w:hAnsi="Filson Soft Medium"/>
              </w:rPr>
            </w:pPr>
            <w:r>
              <w:rPr>
                <w:rFonts w:ascii="Filson Soft Medium" w:hAnsi="Filson Soft Medium"/>
              </w:rPr>
              <w:t>Date achieved</w:t>
            </w:r>
          </w:p>
        </w:tc>
        <w:tc>
          <w:tcPr>
            <w:tcW w:w="2661" w:type="dxa"/>
          </w:tcPr>
          <w:p w14:paraId="15BCAAF5" w14:textId="51F0FBC5" w:rsidR="00BB4DC1" w:rsidRPr="00BB4DC1" w:rsidRDefault="00BB4DC1" w:rsidP="00BB4DC1">
            <w:pPr>
              <w:rPr>
                <w:rFonts w:ascii="Filson Soft Medium" w:hAnsi="Filson Soft Medium"/>
              </w:rPr>
            </w:pPr>
            <w:r>
              <w:rPr>
                <w:rFonts w:ascii="Filson Soft Medium" w:hAnsi="Filson Soft Medium"/>
              </w:rPr>
              <w:t>Name of school / university / etc.</w:t>
            </w:r>
          </w:p>
        </w:tc>
      </w:tr>
      <w:tr w:rsidR="00BB4DC1" w:rsidRPr="00BB4DC1" w14:paraId="46B3C8F1" w14:textId="77777777" w:rsidTr="00BB4DC1">
        <w:trPr>
          <w:trHeight w:val="454"/>
        </w:trPr>
        <w:tc>
          <w:tcPr>
            <w:tcW w:w="2903" w:type="dxa"/>
          </w:tcPr>
          <w:p w14:paraId="02837B95" w14:textId="77777777" w:rsidR="00BB4DC1" w:rsidRDefault="00BB4DC1" w:rsidP="00162DCE">
            <w:pPr>
              <w:jc w:val="center"/>
              <w:rPr>
                <w:rFonts w:ascii="Filson Soft Medium" w:hAnsi="Filson Soft Medium"/>
              </w:rPr>
            </w:pPr>
          </w:p>
        </w:tc>
        <w:tc>
          <w:tcPr>
            <w:tcW w:w="2185" w:type="dxa"/>
          </w:tcPr>
          <w:p w14:paraId="0928C3CC" w14:textId="77777777" w:rsidR="00BB4DC1" w:rsidRDefault="00BB4DC1" w:rsidP="00162DCE">
            <w:pPr>
              <w:jc w:val="center"/>
              <w:rPr>
                <w:rFonts w:ascii="Filson Soft Medium" w:hAnsi="Filson Soft Medium"/>
              </w:rPr>
            </w:pPr>
          </w:p>
        </w:tc>
        <w:tc>
          <w:tcPr>
            <w:tcW w:w="1134" w:type="dxa"/>
          </w:tcPr>
          <w:p w14:paraId="7BEC2A37" w14:textId="77777777" w:rsidR="00BB4DC1" w:rsidRDefault="00BB4DC1" w:rsidP="00162DCE">
            <w:pPr>
              <w:jc w:val="center"/>
              <w:rPr>
                <w:rFonts w:ascii="Filson Soft Medium" w:hAnsi="Filson Soft Medium"/>
              </w:rPr>
            </w:pPr>
          </w:p>
        </w:tc>
        <w:tc>
          <w:tcPr>
            <w:tcW w:w="1291" w:type="dxa"/>
          </w:tcPr>
          <w:p w14:paraId="2E1C72A4" w14:textId="77777777" w:rsidR="00BB4DC1" w:rsidRDefault="00BB4DC1" w:rsidP="00162DCE">
            <w:pPr>
              <w:jc w:val="center"/>
              <w:rPr>
                <w:rFonts w:ascii="Filson Soft Medium" w:hAnsi="Filson Soft Medium"/>
              </w:rPr>
            </w:pPr>
          </w:p>
        </w:tc>
        <w:tc>
          <w:tcPr>
            <w:tcW w:w="2661" w:type="dxa"/>
          </w:tcPr>
          <w:p w14:paraId="1466CC2E" w14:textId="77777777" w:rsidR="00BB4DC1" w:rsidRDefault="00BB4DC1" w:rsidP="00162DCE">
            <w:pPr>
              <w:jc w:val="center"/>
              <w:rPr>
                <w:rFonts w:ascii="Filson Soft Medium" w:hAnsi="Filson Soft Medium"/>
              </w:rPr>
            </w:pPr>
          </w:p>
        </w:tc>
      </w:tr>
      <w:tr w:rsidR="00BB4DC1" w:rsidRPr="00BB4DC1" w14:paraId="26C8EBF1" w14:textId="77777777" w:rsidTr="00BB4DC1">
        <w:trPr>
          <w:trHeight w:val="454"/>
        </w:trPr>
        <w:tc>
          <w:tcPr>
            <w:tcW w:w="2903" w:type="dxa"/>
          </w:tcPr>
          <w:p w14:paraId="7A30A348" w14:textId="77777777" w:rsidR="00BB4DC1" w:rsidRDefault="00BB4DC1" w:rsidP="00162DCE">
            <w:pPr>
              <w:jc w:val="center"/>
              <w:rPr>
                <w:rFonts w:ascii="Filson Soft Medium" w:hAnsi="Filson Soft Medium"/>
              </w:rPr>
            </w:pPr>
          </w:p>
        </w:tc>
        <w:tc>
          <w:tcPr>
            <w:tcW w:w="2185" w:type="dxa"/>
          </w:tcPr>
          <w:p w14:paraId="36F50A47" w14:textId="77777777" w:rsidR="00BB4DC1" w:rsidRDefault="00BB4DC1" w:rsidP="00162DCE">
            <w:pPr>
              <w:jc w:val="center"/>
              <w:rPr>
                <w:rFonts w:ascii="Filson Soft Medium" w:hAnsi="Filson Soft Medium"/>
              </w:rPr>
            </w:pPr>
          </w:p>
        </w:tc>
        <w:tc>
          <w:tcPr>
            <w:tcW w:w="1134" w:type="dxa"/>
          </w:tcPr>
          <w:p w14:paraId="719808DA" w14:textId="77777777" w:rsidR="00BB4DC1" w:rsidRDefault="00BB4DC1" w:rsidP="00162DCE">
            <w:pPr>
              <w:jc w:val="center"/>
              <w:rPr>
                <w:rFonts w:ascii="Filson Soft Medium" w:hAnsi="Filson Soft Medium"/>
              </w:rPr>
            </w:pPr>
          </w:p>
        </w:tc>
        <w:tc>
          <w:tcPr>
            <w:tcW w:w="1291" w:type="dxa"/>
          </w:tcPr>
          <w:p w14:paraId="709882D6" w14:textId="77777777" w:rsidR="00BB4DC1" w:rsidRDefault="00BB4DC1" w:rsidP="00162DCE">
            <w:pPr>
              <w:jc w:val="center"/>
              <w:rPr>
                <w:rFonts w:ascii="Filson Soft Medium" w:hAnsi="Filson Soft Medium"/>
              </w:rPr>
            </w:pPr>
          </w:p>
        </w:tc>
        <w:tc>
          <w:tcPr>
            <w:tcW w:w="2661" w:type="dxa"/>
          </w:tcPr>
          <w:p w14:paraId="25E03E76" w14:textId="77777777" w:rsidR="00BB4DC1" w:rsidRDefault="00BB4DC1" w:rsidP="00162DCE">
            <w:pPr>
              <w:jc w:val="center"/>
              <w:rPr>
                <w:rFonts w:ascii="Filson Soft Medium" w:hAnsi="Filson Soft Medium"/>
              </w:rPr>
            </w:pPr>
          </w:p>
        </w:tc>
      </w:tr>
      <w:tr w:rsidR="00BB4DC1" w:rsidRPr="00BB4DC1" w14:paraId="1BD54041" w14:textId="77777777" w:rsidTr="00BB4DC1">
        <w:trPr>
          <w:trHeight w:val="454"/>
        </w:trPr>
        <w:tc>
          <w:tcPr>
            <w:tcW w:w="2903" w:type="dxa"/>
          </w:tcPr>
          <w:p w14:paraId="05104370" w14:textId="77777777" w:rsidR="00BB4DC1" w:rsidRDefault="00BB4DC1" w:rsidP="00162DCE">
            <w:pPr>
              <w:jc w:val="center"/>
              <w:rPr>
                <w:rFonts w:ascii="Filson Soft Medium" w:hAnsi="Filson Soft Medium"/>
              </w:rPr>
            </w:pPr>
          </w:p>
        </w:tc>
        <w:tc>
          <w:tcPr>
            <w:tcW w:w="2185" w:type="dxa"/>
          </w:tcPr>
          <w:p w14:paraId="5BF7CCB8" w14:textId="77777777" w:rsidR="00BB4DC1" w:rsidRDefault="00BB4DC1" w:rsidP="00162DCE">
            <w:pPr>
              <w:jc w:val="center"/>
              <w:rPr>
                <w:rFonts w:ascii="Filson Soft Medium" w:hAnsi="Filson Soft Medium"/>
              </w:rPr>
            </w:pPr>
          </w:p>
        </w:tc>
        <w:tc>
          <w:tcPr>
            <w:tcW w:w="1134" w:type="dxa"/>
          </w:tcPr>
          <w:p w14:paraId="4C758F0D" w14:textId="77777777" w:rsidR="00BB4DC1" w:rsidRDefault="00BB4DC1" w:rsidP="00162DCE">
            <w:pPr>
              <w:jc w:val="center"/>
              <w:rPr>
                <w:rFonts w:ascii="Filson Soft Medium" w:hAnsi="Filson Soft Medium"/>
              </w:rPr>
            </w:pPr>
          </w:p>
        </w:tc>
        <w:tc>
          <w:tcPr>
            <w:tcW w:w="1291" w:type="dxa"/>
          </w:tcPr>
          <w:p w14:paraId="54FDC841" w14:textId="77777777" w:rsidR="00BB4DC1" w:rsidRDefault="00BB4DC1" w:rsidP="00162DCE">
            <w:pPr>
              <w:jc w:val="center"/>
              <w:rPr>
                <w:rFonts w:ascii="Filson Soft Medium" w:hAnsi="Filson Soft Medium"/>
              </w:rPr>
            </w:pPr>
          </w:p>
        </w:tc>
        <w:tc>
          <w:tcPr>
            <w:tcW w:w="2661" w:type="dxa"/>
          </w:tcPr>
          <w:p w14:paraId="26F839FC" w14:textId="77777777" w:rsidR="00BB4DC1" w:rsidRDefault="00BB4DC1" w:rsidP="00162DCE">
            <w:pPr>
              <w:jc w:val="center"/>
              <w:rPr>
                <w:rFonts w:ascii="Filson Soft Medium" w:hAnsi="Filson Soft Medium"/>
              </w:rPr>
            </w:pPr>
          </w:p>
        </w:tc>
      </w:tr>
      <w:tr w:rsidR="00BB4DC1" w:rsidRPr="00BB4DC1" w14:paraId="0E6CBE69" w14:textId="77777777" w:rsidTr="00BB4DC1">
        <w:trPr>
          <w:trHeight w:val="454"/>
        </w:trPr>
        <w:tc>
          <w:tcPr>
            <w:tcW w:w="2903" w:type="dxa"/>
          </w:tcPr>
          <w:p w14:paraId="5F0ED0EF" w14:textId="77777777" w:rsidR="00BB4DC1" w:rsidRDefault="00BB4DC1" w:rsidP="00162DCE">
            <w:pPr>
              <w:jc w:val="center"/>
              <w:rPr>
                <w:rFonts w:ascii="Filson Soft Medium" w:hAnsi="Filson Soft Medium"/>
              </w:rPr>
            </w:pPr>
          </w:p>
        </w:tc>
        <w:tc>
          <w:tcPr>
            <w:tcW w:w="2185" w:type="dxa"/>
          </w:tcPr>
          <w:p w14:paraId="56723A10" w14:textId="77777777" w:rsidR="00BB4DC1" w:rsidRDefault="00BB4DC1" w:rsidP="00162DCE">
            <w:pPr>
              <w:jc w:val="center"/>
              <w:rPr>
                <w:rFonts w:ascii="Filson Soft Medium" w:hAnsi="Filson Soft Medium"/>
              </w:rPr>
            </w:pPr>
          </w:p>
        </w:tc>
        <w:tc>
          <w:tcPr>
            <w:tcW w:w="1134" w:type="dxa"/>
          </w:tcPr>
          <w:p w14:paraId="772A5E76" w14:textId="77777777" w:rsidR="00BB4DC1" w:rsidRDefault="00BB4DC1" w:rsidP="00162DCE">
            <w:pPr>
              <w:jc w:val="center"/>
              <w:rPr>
                <w:rFonts w:ascii="Filson Soft Medium" w:hAnsi="Filson Soft Medium"/>
              </w:rPr>
            </w:pPr>
          </w:p>
        </w:tc>
        <w:tc>
          <w:tcPr>
            <w:tcW w:w="1291" w:type="dxa"/>
          </w:tcPr>
          <w:p w14:paraId="2F76CF3A" w14:textId="77777777" w:rsidR="00BB4DC1" w:rsidRDefault="00BB4DC1" w:rsidP="00162DCE">
            <w:pPr>
              <w:jc w:val="center"/>
              <w:rPr>
                <w:rFonts w:ascii="Filson Soft Medium" w:hAnsi="Filson Soft Medium"/>
              </w:rPr>
            </w:pPr>
          </w:p>
        </w:tc>
        <w:tc>
          <w:tcPr>
            <w:tcW w:w="2661" w:type="dxa"/>
          </w:tcPr>
          <w:p w14:paraId="7BF8AF5F" w14:textId="77777777" w:rsidR="00BB4DC1" w:rsidRDefault="00BB4DC1" w:rsidP="00162DCE">
            <w:pPr>
              <w:jc w:val="center"/>
              <w:rPr>
                <w:rFonts w:ascii="Filson Soft Medium" w:hAnsi="Filson Soft Medium"/>
              </w:rPr>
            </w:pPr>
          </w:p>
        </w:tc>
      </w:tr>
      <w:tr w:rsidR="00BB4DC1" w:rsidRPr="00BB4DC1" w14:paraId="322FFD96" w14:textId="77777777" w:rsidTr="00BB4DC1">
        <w:trPr>
          <w:trHeight w:val="454"/>
        </w:trPr>
        <w:tc>
          <w:tcPr>
            <w:tcW w:w="2903" w:type="dxa"/>
          </w:tcPr>
          <w:p w14:paraId="7CD16F06" w14:textId="77777777" w:rsidR="00BB4DC1" w:rsidRDefault="00BB4DC1" w:rsidP="00162DCE">
            <w:pPr>
              <w:jc w:val="center"/>
              <w:rPr>
                <w:rFonts w:ascii="Filson Soft Medium" w:hAnsi="Filson Soft Medium"/>
              </w:rPr>
            </w:pPr>
          </w:p>
        </w:tc>
        <w:tc>
          <w:tcPr>
            <w:tcW w:w="2185" w:type="dxa"/>
          </w:tcPr>
          <w:p w14:paraId="099D31D1" w14:textId="77777777" w:rsidR="00BB4DC1" w:rsidRDefault="00BB4DC1" w:rsidP="00162DCE">
            <w:pPr>
              <w:jc w:val="center"/>
              <w:rPr>
                <w:rFonts w:ascii="Filson Soft Medium" w:hAnsi="Filson Soft Medium"/>
              </w:rPr>
            </w:pPr>
          </w:p>
        </w:tc>
        <w:tc>
          <w:tcPr>
            <w:tcW w:w="1134" w:type="dxa"/>
          </w:tcPr>
          <w:p w14:paraId="6E8CE37C" w14:textId="77777777" w:rsidR="00BB4DC1" w:rsidRDefault="00BB4DC1" w:rsidP="00162DCE">
            <w:pPr>
              <w:jc w:val="center"/>
              <w:rPr>
                <w:rFonts w:ascii="Filson Soft Medium" w:hAnsi="Filson Soft Medium"/>
              </w:rPr>
            </w:pPr>
          </w:p>
        </w:tc>
        <w:tc>
          <w:tcPr>
            <w:tcW w:w="1291" w:type="dxa"/>
          </w:tcPr>
          <w:p w14:paraId="2DFFED9B" w14:textId="77777777" w:rsidR="00BB4DC1" w:rsidRDefault="00BB4DC1" w:rsidP="00162DCE">
            <w:pPr>
              <w:jc w:val="center"/>
              <w:rPr>
                <w:rFonts w:ascii="Filson Soft Medium" w:hAnsi="Filson Soft Medium"/>
              </w:rPr>
            </w:pPr>
          </w:p>
        </w:tc>
        <w:tc>
          <w:tcPr>
            <w:tcW w:w="2661" w:type="dxa"/>
          </w:tcPr>
          <w:p w14:paraId="4E4B19F7" w14:textId="77777777" w:rsidR="00BB4DC1" w:rsidRDefault="00BB4DC1" w:rsidP="00162DCE">
            <w:pPr>
              <w:jc w:val="center"/>
              <w:rPr>
                <w:rFonts w:ascii="Filson Soft Medium" w:hAnsi="Filson Soft Medium"/>
              </w:rPr>
            </w:pPr>
          </w:p>
        </w:tc>
      </w:tr>
      <w:tr w:rsidR="00BB4DC1" w:rsidRPr="00BB4DC1" w14:paraId="12626F07" w14:textId="77777777" w:rsidTr="00BB4DC1">
        <w:trPr>
          <w:trHeight w:val="454"/>
        </w:trPr>
        <w:tc>
          <w:tcPr>
            <w:tcW w:w="2903" w:type="dxa"/>
          </w:tcPr>
          <w:p w14:paraId="762029B2" w14:textId="77777777" w:rsidR="00BB4DC1" w:rsidRDefault="00BB4DC1" w:rsidP="00162DCE">
            <w:pPr>
              <w:jc w:val="center"/>
              <w:rPr>
                <w:rFonts w:ascii="Filson Soft Medium" w:hAnsi="Filson Soft Medium"/>
              </w:rPr>
            </w:pPr>
          </w:p>
        </w:tc>
        <w:tc>
          <w:tcPr>
            <w:tcW w:w="2185" w:type="dxa"/>
          </w:tcPr>
          <w:p w14:paraId="4AEC996F" w14:textId="77777777" w:rsidR="00BB4DC1" w:rsidRDefault="00BB4DC1" w:rsidP="00162DCE">
            <w:pPr>
              <w:jc w:val="center"/>
              <w:rPr>
                <w:rFonts w:ascii="Filson Soft Medium" w:hAnsi="Filson Soft Medium"/>
              </w:rPr>
            </w:pPr>
          </w:p>
        </w:tc>
        <w:tc>
          <w:tcPr>
            <w:tcW w:w="1134" w:type="dxa"/>
          </w:tcPr>
          <w:p w14:paraId="71C71641" w14:textId="77777777" w:rsidR="00BB4DC1" w:rsidRDefault="00BB4DC1" w:rsidP="00162DCE">
            <w:pPr>
              <w:jc w:val="center"/>
              <w:rPr>
                <w:rFonts w:ascii="Filson Soft Medium" w:hAnsi="Filson Soft Medium"/>
              </w:rPr>
            </w:pPr>
          </w:p>
        </w:tc>
        <w:tc>
          <w:tcPr>
            <w:tcW w:w="1291" w:type="dxa"/>
          </w:tcPr>
          <w:p w14:paraId="7DADC122" w14:textId="77777777" w:rsidR="00BB4DC1" w:rsidRDefault="00BB4DC1" w:rsidP="00162DCE">
            <w:pPr>
              <w:jc w:val="center"/>
              <w:rPr>
                <w:rFonts w:ascii="Filson Soft Medium" w:hAnsi="Filson Soft Medium"/>
              </w:rPr>
            </w:pPr>
          </w:p>
        </w:tc>
        <w:tc>
          <w:tcPr>
            <w:tcW w:w="2661" w:type="dxa"/>
          </w:tcPr>
          <w:p w14:paraId="0DD72992" w14:textId="77777777" w:rsidR="00BB4DC1" w:rsidRDefault="00BB4DC1" w:rsidP="00162DCE">
            <w:pPr>
              <w:jc w:val="center"/>
              <w:rPr>
                <w:rFonts w:ascii="Filson Soft Medium" w:hAnsi="Filson Soft Medium"/>
              </w:rPr>
            </w:pPr>
          </w:p>
        </w:tc>
      </w:tr>
    </w:tbl>
    <w:p w14:paraId="13576D30" w14:textId="77777777" w:rsidR="00BB4DC1" w:rsidRDefault="00BB4DC1" w:rsidP="00BB4DC1">
      <w:pPr>
        <w:pStyle w:val="Heading6"/>
      </w:pPr>
    </w:p>
    <w:p w14:paraId="022B2A30" w14:textId="69A25302" w:rsidR="00BB4DC1" w:rsidRPr="00BB4DC1" w:rsidRDefault="00BB4DC1" w:rsidP="00F90F1B">
      <w:pPr>
        <w:pStyle w:val="Heading6"/>
        <w:spacing w:after="240"/>
      </w:pPr>
      <w:r>
        <w:t>Continuous Professional Development, Training, and Qualifications</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2903"/>
        <w:gridCol w:w="3319"/>
        <w:gridCol w:w="1291"/>
        <w:gridCol w:w="2661"/>
      </w:tblGrid>
      <w:tr w:rsidR="00BB4DC1" w:rsidRPr="00BB4DC1" w14:paraId="15A1BE70" w14:textId="77777777" w:rsidTr="00C750A1">
        <w:trPr>
          <w:trHeight w:val="454"/>
        </w:trPr>
        <w:tc>
          <w:tcPr>
            <w:tcW w:w="2903" w:type="dxa"/>
          </w:tcPr>
          <w:p w14:paraId="6612669C" w14:textId="47EF8EAE" w:rsidR="00BB4DC1" w:rsidRPr="00BB4DC1" w:rsidRDefault="00BB4DC1" w:rsidP="00162DCE">
            <w:pPr>
              <w:jc w:val="center"/>
              <w:rPr>
                <w:rFonts w:ascii="Filson Soft Medium" w:hAnsi="Filson Soft Medium"/>
              </w:rPr>
            </w:pPr>
            <w:r>
              <w:rPr>
                <w:rFonts w:ascii="Filson Soft Medium" w:hAnsi="Filson Soft Medium"/>
              </w:rPr>
              <w:t>Training subject</w:t>
            </w:r>
          </w:p>
        </w:tc>
        <w:tc>
          <w:tcPr>
            <w:tcW w:w="3319" w:type="dxa"/>
          </w:tcPr>
          <w:p w14:paraId="2FD00B48" w14:textId="11802A66" w:rsidR="00BB4DC1" w:rsidRPr="00BB4DC1" w:rsidRDefault="00BB4DC1" w:rsidP="00162DCE">
            <w:pPr>
              <w:jc w:val="center"/>
              <w:rPr>
                <w:rFonts w:ascii="Filson Soft Medium" w:hAnsi="Filson Soft Medium"/>
              </w:rPr>
            </w:pPr>
            <w:r>
              <w:rPr>
                <w:rFonts w:ascii="Filson Soft Medium" w:hAnsi="Filson Soft Medium"/>
              </w:rPr>
              <w:t>Accreditation or Standard</w:t>
            </w:r>
            <w:r>
              <w:rPr>
                <w:rFonts w:ascii="Filson Soft Medium" w:hAnsi="Filson Soft Medium"/>
              </w:rPr>
              <w:t xml:space="preserve"> achieved</w:t>
            </w:r>
          </w:p>
        </w:tc>
        <w:tc>
          <w:tcPr>
            <w:tcW w:w="1291" w:type="dxa"/>
          </w:tcPr>
          <w:p w14:paraId="5B4DA83D" w14:textId="77777777" w:rsidR="00BB4DC1" w:rsidRPr="00BB4DC1" w:rsidRDefault="00BB4DC1" w:rsidP="00162DCE">
            <w:pPr>
              <w:jc w:val="center"/>
              <w:rPr>
                <w:rFonts w:ascii="Filson Soft Medium" w:hAnsi="Filson Soft Medium"/>
              </w:rPr>
            </w:pPr>
            <w:r>
              <w:rPr>
                <w:rFonts w:ascii="Filson Soft Medium" w:hAnsi="Filson Soft Medium"/>
              </w:rPr>
              <w:t>Date achieved</w:t>
            </w:r>
          </w:p>
        </w:tc>
        <w:tc>
          <w:tcPr>
            <w:tcW w:w="2661" w:type="dxa"/>
          </w:tcPr>
          <w:p w14:paraId="4D3C1941" w14:textId="1CEA15F7" w:rsidR="00BB4DC1" w:rsidRPr="00BB4DC1" w:rsidRDefault="00BB4DC1" w:rsidP="00162DCE">
            <w:pPr>
              <w:rPr>
                <w:rFonts w:ascii="Filson Soft Medium" w:hAnsi="Filson Soft Medium"/>
              </w:rPr>
            </w:pPr>
            <w:r>
              <w:rPr>
                <w:rFonts w:ascii="Filson Soft Medium" w:hAnsi="Filson Soft Medium"/>
              </w:rPr>
              <w:t>Name of training provider</w:t>
            </w:r>
          </w:p>
        </w:tc>
      </w:tr>
      <w:tr w:rsidR="00BB4DC1" w:rsidRPr="00BB4DC1" w14:paraId="00F749A1" w14:textId="77777777" w:rsidTr="00C750A1">
        <w:trPr>
          <w:trHeight w:val="454"/>
        </w:trPr>
        <w:tc>
          <w:tcPr>
            <w:tcW w:w="2903" w:type="dxa"/>
          </w:tcPr>
          <w:p w14:paraId="3CA433CB" w14:textId="77777777" w:rsidR="00BB4DC1" w:rsidRDefault="00BB4DC1" w:rsidP="00162DCE">
            <w:pPr>
              <w:jc w:val="center"/>
              <w:rPr>
                <w:rFonts w:ascii="Filson Soft Medium" w:hAnsi="Filson Soft Medium"/>
              </w:rPr>
            </w:pPr>
          </w:p>
        </w:tc>
        <w:tc>
          <w:tcPr>
            <w:tcW w:w="3319" w:type="dxa"/>
          </w:tcPr>
          <w:p w14:paraId="0263C9AB" w14:textId="77777777" w:rsidR="00BB4DC1" w:rsidRDefault="00BB4DC1" w:rsidP="00162DCE">
            <w:pPr>
              <w:jc w:val="center"/>
              <w:rPr>
                <w:rFonts w:ascii="Filson Soft Medium" w:hAnsi="Filson Soft Medium"/>
              </w:rPr>
            </w:pPr>
          </w:p>
        </w:tc>
        <w:tc>
          <w:tcPr>
            <w:tcW w:w="1291" w:type="dxa"/>
          </w:tcPr>
          <w:p w14:paraId="493C4D35" w14:textId="77777777" w:rsidR="00BB4DC1" w:rsidRDefault="00BB4DC1" w:rsidP="00162DCE">
            <w:pPr>
              <w:jc w:val="center"/>
              <w:rPr>
                <w:rFonts w:ascii="Filson Soft Medium" w:hAnsi="Filson Soft Medium"/>
              </w:rPr>
            </w:pPr>
          </w:p>
        </w:tc>
        <w:tc>
          <w:tcPr>
            <w:tcW w:w="2661" w:type="dxa"/>
          </w:tcPr>
          <w:p w14:paraId="296ACAEA" w14:textId="77777777" w:rsidR="00BB4DC1" w:rsidRDefault="00BB4DC1" w:rsidP="00162DCE">
            <w:pPr>
              <w:rPr>
                <w:rFonts w:ascii="Filson Soft Medium" w:hAnsi="Filson Soft Medium"/>
              </w:rPr>
            </w:pPr>
          </w:p>
        </w:tc>
      </w:tr>
      <w:tr w:rsidR="00BB4DC1" w:rsidRPr="00BB4DC1" w14:paraId="28CBB35B" w14:textId="77777777" w:rsidTr="00C750A1">
        <w:trPr>
          <w:trHeight w:val="454"/>
        </w:trPr>
        <w:tc>
          <w:tcPr>
            <w:tcW w:w="2903" w:type="dxa"/>
          </w:tcPr>
          <w:p w14:paraId="29482713" w14:textId="77777777" w:rsidR="00BB4DC1" w:rsidRDefault="00BB4DC1" w:rsidP="00162DCE">
            <w:pPr>
              <w:jc w:val="center"/>
              <w:rPr>
                <w:rFonts w:ascii="Filson Soft Medium" w:hAnsi="Filson Soft Medium"/>
              </w:rPr>
            </w:pPr>
          </w:p>
        </w:tc>
        <w:tc>
          <w:tcPr>
            <w:tcW w:w="3319" w:type="dxa"/>
          </w:tcPr>
          <w:p w14:paraId="500FDEDD" w14:textId="77777777" w:rsidR="00BB4DC1" w:rsidRDefault="00BB4DC1" w:rsidP="00162DCE">
            <w:pPr>
              <w:jc w:val="center"/>
              <w:rPr>
                <w:rFonts w:ascii="Filson Soft Medium" w:hAnsi="Filson Soft Medium"/>
              </w:rPr>
            </w:pPr>
          </w:p>
        </w:tc>
        <w:tc>
          <w:tcPr>
            <w:tcW w:w="1291" w:type="dxa"/>
          </w:tcPr>
          <w:p w14:paraId="0BE5B1C2" w14:textId="77777777" w:rsidR="00BB4DC1" w:rsidRDefault="00BB4DC1" w:rsidP="00162DCE">
            <w:pPr>
              <w:jc w:val="center"/>
              <w:rPr>
                <w:rFonts w:ascii="Filson Soft Medium" w:hAnsi="Filson Soft Medium"/>
              </w:rPr>
            </w:pPr>
          </w:p>
        </w:tc>
        <w:tc>
          <w:tcPr>
            <w:tcW w:w="2661" w:type="dxa"/>
          </w:tcPr>
          <w:p w14:paraId="05E1216B" w14:textId="77777777" w:rsidR="00BB4DC1" w:rsidRDefault="00BB4DC1" w:rsidP="00162DCE">
            <w:pPr>
              <w:rPr>
                <w:rFonts w:ascii="Filson Soft Medium" w:hAnsi="Filson Soft Medium"/>
              </w:rPr>
            </w:pPr>
          </w:p>
        </w:tc>
      </w:tr>
      <w:tr w:rsidR="00BB4DC1" w:rsidRPr="00BB4DC1" w14:paraId="2587C71A" w14:textId="77777777" w:rsidTr="00C750A1">
        <w:trPr>
          <w:trHeight w:val="454"/>
        </w:trPr>
        <w:tc>
          <w:tcPr>
            <w:tcW w:w="2903" w:type="dxa"/>
          </w:tcPr>
          <w:p w14:paraId="319CFFE3" w14:textId="77777777" w:rsidR="00BB4DC1" w:rsidRDefault="00BB4DC1" w:rsidP="00162DCE">
            <w:pPr>
              <w:jc w:val="center"/>
              <w:rPr>
                <w:rFonts w:ascii="Filson Soft Medium" w:hAnsi="Filson Soft Medium"/>
              </w:rPr>
            </w:pPr>
          </w:p>
        </w:tc>
        <w:tc>
          <w:tcPr>
            <w:tcW w:w="3319" w:type="dxa"/>
          </w:tcPr>
          <w:p w14:paraId="6F116594" w14:textId="77777777" w:rsidR="00BB4DC1" w:rsidRDefault="00BB4DC1" w:rsidP="00162DCE">
            <w:pPr>
              <w:jc w:val="center"/>
              <w:rPr>
                <w:rFonts w:ascii="Filson Soft Medium" w:hAnsi="Filson Soft Medium"/>
              </w:rPr>
            </w:pPr>
          </w:p>
        </w:tc>
        <w:tc>
          <w:tcPr>
            <w:tcW w:w="1291" w:type="dxa"/>
          </w:tcPr>
          <w:p w14:paraId="0972CEDD" w14:textId="77777777" w:rsidR="00BB4DC1" w:rsidRDefault="00BB4DC1" w:rsidP="00162DCE">
            <w:pPr>
              <w:jc w:val="center"/>
              <w:rPr>
                <w:rFonts w:ascii="Filson Soft Medium" w:hAnsi="Filson Soft Medium"/>
              </w:rPr>
            </w:pPr>
          </w:p>
        </w:tc>
        <w:tc>
          <w:tcPr>
            <w:tcW w:w="2661" w:type="dxa"/>
          </w:tcPr>
          <w:p w14:paraId="14769D93" w14:textId="77777777" w:rsidR="00BB4DC1" w:rsidRDefault="00BB4DC1" w:rsidP="00162DCE">
            <w:pPr>
              <w:rPr>
                <w:rFonts w:ascii="Filson Soft Medium" w:hAnsi="Filson Soft Medium"/>
              </w:rPr>
            </w:pPr>
          </w:p>
        </w:tc>
      </w:tr>
      <w:tr w:rsidR="00BB4DC1" w:rsidRPr="00BB4DC1" w14:paraId="100CE9FC" w14:textId="77777777" w:rsidTr="00C750A1">
        <w:trPr>
          <w:trHeight w:val="454"/>
        </w:trPr>
        <w:tc>
          <w:tcPr>
            <w:tcW w:w="2903" w:type="dxa"/>
          </w:tcPr>
          <w:p w14:paraId="3D00C548" w14:textId="77777777" w:rsidR="00BB4DC1" w:rsidRDefault="00BB4DC1" w:rsidP="00162DCE">
            <w:pPr>
              <w:jc w:val="center"/>
              <w:rPr>
                <w:rFonts w:ascii="Filson Soft Medium" w:hAnsi="Filson Soft Medium"/>
              </w:rPr>
            </w:pPr>
          </w:p>
        </w:tc>
        <w:tc>
          <w:tcPr>
            <w:tcW w:w="3319" w:type="dxa"/>
          </w:tcPr>
          <w:p w14:paraId="619D3FDC" w14:textId="77777777" w:rsidR="00BB4DC1" w:rsidRDefault="00BB4DC1" w:rsidP="00162DCE">
            <w:pPr>
              <w:jc w:val="center"/>
              <w:rPr>
                <w:rFonts w:ascii="Filson Soft Medium" w:hAnsi="Filson Soft Medium"/>
              </w:rPr>
            </w:pPr>
          </w:p>
        </w:tc>
        <w:tc>
          <w:tcPr>
            <w:tcW w:w="1291" w:type="dxa"/>
          </w:tcPr>
          <w:p w14:paraId="68A7B98E" w14:textId="77777777" w:rsidR="00BB4DC1" w:rsidRDefault="00BB4DC1" w:rsidP="00162DCE">
            <w:pPr>
              <w:jc w:val="center"/>
              <w:rPr>
                <w:rFonts w:ascii="Filson Soft Medium" w:hAnsi="Filson Soft Medium"/>
              </w:rPr>
            </w:pPr>
          </w:p>
        </w:tc>
        <w:tc>
          <w:tcPr>
            <w:tcW w:w="2661" w:type="dxa"/>
          </w:tcPr>
          <w:p w14:paraId="0586663D" w14:textId="77777777" w:rsidR="00BB4DC1" w:rsidRDefault="00BB4DC1" w:rsidP="00162DCE">
            <w:pPr>
              <w:rPr>
                <w:rFonts w:ascii="Filson Soft Medium" w:hAnsi="Filson Soft Medium"/>
              </w:rPr>
            </w:pPr>
          </w:p>
        </w:tc>
      </w:tr>
      <w:tr w:rsidR="00BB4DC1" w:rsidRPr="00BB4DC1" w14:paraId="409D16A7" w14:textId="77777777" w:rsidTr="00C750A1">
        <w:trPr>
          <w:trHeight w:val="454"/>
        </w:trPr>
        <w:tc>
          <w:tcPr>
            <w:tcW w:w="2903" w:type="dxa"/>
          </w:tcPr>
          <w:p w14:paraId="10EB293A" w14:textId="77777777" w:rsidR="00BB4DC1" w:rsidRDefault="00BB4DC1" w:rsidP="00162DCE">
            <w:pPr>
              <w:jc w:val="center"/>
              <w:rPr>
                <w:rFonts w:ascii="Filson Soft Medium" w:hAnsi="Filson Soft Medium"/>
              </w:rPr>
            </w:pPr>
          </w:p>
        </w:tc>
        <w:tc>
          <w:tcPr>
            <w:tcW w:w="3319" w:type="dxa"/>
          </w:tcPr>
          <w:p w14:paraId="289941E8" w14:textId="77777777" w:rsidR="00BB4DC1" w:rsidRDefault="00BB4DC1" w:rsidP="00162DCE">
            <w:pPr>
              <w:jc w:val="center"/>
              <w:rPr>
                <w:rFonts w:ascii="Filson Soft Medium" w:hAnsi="Filson Soft Medium"/>
              </w:rPr>
            </w:pPr>
          </w:p>
        </w:tc>
        <w:tc>
          <w:tcPr>
            <w:tcW w:w="1291" w:type="dxa"/>
          </w:tcPr>
          <w:p w14:paraId="1A821EBA" w14:textId="77777777" w:rsidR="00BB4DC1" w:rsidRDefault="00BB4DC1" w:rsidP="00162DCE">
            <w:pPr>
              <w:jc w:val="center"/>
              <w:rPr>
                <w:rFonts w:ascii="Filson Soft Medium" w:hAnsi="Filson Soft Medium"/>
              </w:rPr>
            </w:pPr>
          </w:p>
        </w:tc>
        <w:tc>
          <w:tcPr>
            <w:tcW w:w="2661" w:type="dxa"/>
          </w:tcPr>
          <w:p w14:paraId="0CE176F4" w14:textId="77777777" w:rsidR="00BB4DC1" w:rsidRDefault="00BB4DC1" w:rsidP="00162DCE">
            <w:pPr>
              <w:rPr>
                <w:rFonts w:ascii="Filson Soft Medium" w:hAnsi="Filson Soft Medium"/>
              </w:rPr>
            </w:pPr>
          </w:p>
        </w:tc>
      </w:tr>
      <w:tr w:rsidR="00BB4DC1" w:rsidRPr="00BB4DC1" w14:paraId="54869896" w14:textId="77777777" w:rsidTr="00C750A1">
        <w:trPr>
          <w:trHeight w:val="454"/>
        </w:trPr>
        <w:tc>
          <w:tcPr>
            <w:tcW w:w="2903" w:type="dxa"/>
          </w:tcPr>
          <w:p w14:paraId="1D289618" w14:textId="77777777" w:rsidR="00BB4DC1" w:rsidRDefault="00BB4DC1" w:rsidP="00162DCE">
            <w:pPr>
              <w:jc w:val="center"/>
              <w:rPr>
                <w:rFonts w:ascii="Filson Soft Medium" w:hAnsi="Filson Soft Medium"/>
              </w:rPr>
            </w:pPr>
          </w:p>
        </w:tc>
        <w:tc>
          <w:tcPr>
            <w:tcW w:w="3319" w:type="dxa"/>
          </w:tcPr>
          <w:p w14:paraId="3912E58B" w14:textId="77777777" w:rsidR="00BB4DC1" w:rsidRDefault="00BB4DC1" w:rsidP="00162DCE">
            <w:pPr>
              <w:jc w:val="center"/>
              <w:rPr>
                <w:rFonts w:ascii="Filson Soft Medium" w:hAnsi="Filson Soft Medium"/>
              </w:rPr>
            </w:pPr>
          </w:p>
        </w:tc>
        <w:tc>
          <w:tcPr>
            <w:tcW w:w="1291" w:type="dxa"/>
          </w:tcPr>
          <w:p w14:paraId="24FCE2A2" w14:textId="77777777" w:rsidR="00BB4DC1" w:rsidRDefault="00BB4DC1" w:rsidP="00162DCE">
            <w:pPr>
              <w:jc w:val="center"/>
              <w:rPr>
                <w:rFonts w:ascii="Filson Soft Medium" w:hAnsi="Filson Soft Medium"/>
              </w:rPr>
            </w:pPr>
          </w:p>
        </w:tc>
        <w:tc>
          <w:tcPr>
            <w:tcW w:w="2661" w:type="dxa"/>
          </w:tcPr>
          <w:p w14:paraId="148F323A" w14:textId="77777777" w:rsidR="00BB4DC1" w:rsidRDefault="00BB4DC1" w:rsidP="00162DCE">
            <w:pPr>
              <w:rPr>
                <w:rFonts w:ascii="Filson Soft Medium" w:hAnsi="Filson Soft Medium"/>
              </w:rPr>
            </w:pPr>
          </w:p>
        </w:tc>
      </w:tr>
    </w:tbl>
    <w:p w14:paraId="773CBB7A" w14:textId="77777777" w:rsidR="00DB7CA0" w:rsidRPr="00DB7CA0" w:rsidRDefault="00DB7CA0" w:rsidP="00DB7CA0"/>
    <w:p w14:paraId="6FF12889" w14:textId="15C89896" w:rsidR="00DB7CA0" w:rsidRDefault="00F90F1B" w:rsidP="00F90F1B">
      <w:pPr>
        <w:pStyle w:val="Heading6"/>
        <w:spacing w:after="240"/>
      </w:pPr>
      <w:r>
        <w:t>Professional Memberships</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3529"/>
        <w:gridCol w:w="2693"/>
        <w:gridCol w:w="2268"/>
        <w:gridCol w:w="1684"/>
      </w:tblGrid>
      <w:tr w:rsidR="00F90F1B" w:rsidRPr="00BB4DC1" w14:paraId="26DE72D0" w14:textId="77777777" w:rsidTr="00F90F1B">
        <w:trPr>
          <w:trHeight w:val="454"/>
        </w:trPr>
        <w:tc>
          <w:tcPr>
            <w:tcW w:w="3529" w:type="dxa"/>
          </w:tcPr>
          <w:p w14:paraId="6250701D" w14:textId="0EFCE1B2" w:rsidR="00F90F1B" w:rsidRPr="00BB4DC1" w:rsidRDefault="00F90F1B" w:rsidP="00162DCE">
            <w:pPr>
              <w:jc w:val="center"/>
              <w:rPr>
                <w:rFonts w:ascii="Filson Soft Medium" w:hAnsi="Filson Soft Medium"/>
              </w:rPr>
            </w:pPr>
            <w:r>
              <w:rPr>
                <w:rFonts w:ascii="Filson Soft Medium" w:hAnsi="Filson Soft Medium"/>
              </w:rPr>
              <w:t>Name of Professional Body</w:t>
            </w:r>
          </w:p>
        </w:tc>
        <w:tc>
          <w:tcPr>
            <w:tcW w:w="2693" w:type="dxa"/>
          </w:tcPr>
          <w:p w14:paraId="42E9E0A7" w14:textId="42CAD5B5" w:rsidR="00F90F1B" w:rsidRPr="00BB4DC1" w:rsidRDefault="00F90F1B" w:rsidP="00162DCE">
            <w:pPr>
              <w:jc w:val="center"/>
              <w:rPr>
                <w:rFonts w:ascii="Filson Soft Medium" w:hAnsi="Filson Soft Medium"/>
              </w:rPr>
            </w:pPr>
            <w:r>
              <w:rPr>
                <w:rFonts w:ascii="Filson Soft Medium" w:hAnsi="Filson Soft Medium"/>
              </w:rPr>
              <w:t>Level of Membership</w:t>
            </w:r>
          </w:p>
        </w:tc>
        <w:tc>
          <w:tcPr>
            <w:tcW w:w="2268" w:type="dxa"/>
          </w:tcPr>
          <w:p w14:paraId="215C3186" w14:textId="76CE5432" w:rsidR="00F90F1B" w:rsidRPr="00BB4DC1" w:rsidRDefault="00F90F1B" w:rsidP="00162DCE">
            <w:pPr>
              <w:jc w:val="center"/>
              <w:rPr>
                <w:rFonts w:ascii="Filson Soft Medium" w:hAnsi="Filson Soft Medium"/>
              </w:rPr>
            </w:pPr>
            <w:r>
              <w:rPr>
                <w:rFonts w:ascii="Filson Soft Medium" w:hAnsi="Filson Soft Medium"/>
              </w:rPr>
              <w:t>Method of Entry</w:t>
            </w:r>
          </w:p>
        </w:tc>
        <w:tc>
          <w:tcPr>
            <w:tcW w:w="1684" w:type="dxa"/>
          </w:tcPr>
          <w:p w14:paraId="68E4A6C3" w14:textId="3953A093" w:rsidR="00F90F1B" w:rsidRPr="00BB4DC1" w:rsidRDefault="00F90F1B" w:rsidP="00162DCE">
            <w:pPr>
              <w:rPr>
                <w:rFonts w:ascii="Filson Soft Medium" w:hAnsi="Filson Soft Medium"/>
              </w:rPr>
            </w:pPr>
            <w:r>
              <w:rPr>
                <w:rFonts w:ascii="Filson Soft Medium" w:hAnsi="Filson Soft Medium"/>
              </w:rPr>
              <w:t>Date admitted</w:t>
            </w:r>
          </w:p>
        </w:tc>
      </w:tr>
      <w:tr w:rsidR="00F90F1B" w:rsidRPr="00BB4DC1" w14:paraId="7D2A7D72" w14:textId="77777777" w:rsidTr="00F90F1B">
        <w:trPr>
          <w:trHeight w:val="454"/>
        </w:trPr>
        <w:tc>
          <w:tcPr>
            <w:tcW w:w="3529" w:type="dxa"/>
          </w:tcPr>
          <w:p w14:paraId="3EE76596" w14:textId="77777777" w:rsidR="00F90F1B" w:rsidRDefault="00F90F1B" w:rsidP="00162DCE">
            <w:pPr>
              <w:jc w:val="center"/>
              <w:rPr>
                <w:rFonts w:ascii="Filson Soft Medium" w:hAnsi="Filson Soft Medium"/>
              </w:rPr>
            </w:pPr>
          </w:p>
        </w:tc>
        <w:tc>
          <w:tcPr>
            <w:tcW w:w="2693" w:type="dxa"/>
          </w:tcPr>
          <w:p w14:paraId="4E310508" w14:textId="77777777" w:rsidR="00F90F1B" w:rsidRDefault="00F90F1B" w:rsidP="00162DCE">
            <w:pPr>
              <w:jc w:val="center"/>
              <w:rPr>
                <w:rFonts w:ascii="Filson Soft Medium" w:hAnsi="Filson Soft Medium"/>
              </w:rPr>
            </w:pPr>
          </w:p>
        </w:tc>
        <w:tc>
          <w:tcPr>
            <w:tcW w:w="2268" w:type="dxa"/>
          </w:tcPr>
          <w:p w14:paraId="499AE011" w14:textId="77777777" w:rsidR="00F90F1B" w:rsidRDefault="00F90F1B" w:rsidP="00162DCE">
            <w:pPr>
              <w:jc w:val="center"/>
              <w:rPr>
                <w:rFonts w:ascii="Filson Soft Medium" w:hAnsi="Filson Soft Medium"/>
              </w:rPr>
            </w:pPr>
          </w:p>
        </w:tc>
        <w:tc>
          <w:tcPr>
            <w:tcW w:w="1684" w:type="dxa"/>
          </w:tcPr>
          <w:p w14:paraId="5592D60C" w14:textId="77777777" w:rsidR="00F90F1B" w:rsidRDefault="00F90F1B" w:rsidP="00162DCE">
            <w:pPr>
              <w:rPr>
                <w:rFonts w:ascii="Filson Soft Medium" w:hAnsi="Filson Soft Medium"/>
              </w:rPr>
            </w:pPr>
          </w:p>
        </w:tc>
      </w:tr>
      <w:tr w:rsidR="00F90F1B" w:rsidRPr="00BB4DC1" w14:paraId="3EC48FE5" w14:textId="77777777" w:rsidTr="00F90F1B">
        <w:trPr>
          <w:trHeight w:val="454"/>
        </w:trPr>
        <w:tc>
          <w:tcPr>
            <w:tcW w:w="3529" w:type="dxa"/>
          </w:tcPr>
          <w:p w14:paraId="621B7E9D" w14:textId="77777777" w:rsidR="00F90F1B" w:rsidRDefault="00F90F1B" w:rsidP="00162DCE">
            <w:pPr>
              <w:jc w:val="center"/>
              <w:rPr>
                <w:rFonts w:ascii="Filson Soft Medium" w:hAnsi="Filson Soft Medium"/>
              </w:rPr>
            </w:pPr>
          </w:p>
        </w:tc>
        <w:tc>
          <w:tcPr>
            <w:tcW w:w="2693" w:type="dxa"/>
          </w:tcPr>
          <w:p w14:paraId="53D54525" w14:textId="77777777" w:rsidR="00F90F1B" w:rsidRDefault="00F90F1B" w:rsidP="00162DCE">
            <w:pPr>
              <w:jc w:val="center"/>
              <w:rPr>
                <w:rFonts w:ascii="Filson Soft Medium" w:hAnsi="Filson Soft Medium"/>
              </w:rPr>
            </w:pPr>
          </w:p>
        </w:tc>
        <w:tc>
          <w:tcPr>
            <w:tcW w:w="2268" w:type="dxa"/>
          </w:tcPr>
          <w:p w14:paraId="37CA7CCD" w14:textId="77777777" w:rsidR="00F90F1B" w:rsidRDefault="00F90F1B" w:rsidP="00162DCE">
            <w:pPr>
              <w:jc w:val="center"/>
              <w:rPr>
                <w:rFonts w:ascii="Filson Soft Medium" w:hAnsi="Filson Soft Medium"/>
              </w:rPr>
            </w:pPr>
          </w:p>
        </w:tc>
        <w:tc>
          <w:tcPr>
            <w:tcW w:w="1684" w:type="dxa"/>
          </w:tcPr>
          <w:p w14:paraId="6E228E93" w14:textId="77777777" w:rsidR="00F90F1B" w:rsidRDefault="00F90F1B" w:rsidP="00162DCE">
            <w:pPr>
              <w:rPr>
                <w:rFonts w:ascii="Filson Soft Medium" w:hAnsi="Filson Soft Medium"/>
              </w:rPr>
            </w:pPr>
          </w:p>
        </w:tc>
      </w:tr>
      <w:tr w:rsidR="00F90F1B" w:rsidRPr="00BB4DC1" w14:paraId="6238A99C" w14:textId="77777777" w:rsidTr="00F90F1B">
        <w:trPr>
          <w:trHeight w:val="454"/>
        </w:trPr>
        <w:tc>
          <w:tcPr>
            <w:tcW w:w="3529" w:type="dxa"/>
          </w:tcPr>
          <w:p w14:paraId="0B89363E" w14:textId="77777777" w:rsidR="00F90F1B" w:rsidRDefault="00F90F1B" w:rsidP="00162DCE">
            <w:pPr>
              <w:jc w:val="center"/>
              <w:rPr>
                <w:rFonts w:ascii="Filson Soft Medium" w:hAnsi="Filson Soft Medium"/>
              </w:rPr>
            </w:pPr>
          </w:p>
        </w:tc>
        <w:tc>
          <w:tcPr>
            <w:tcW w:w="2693" w:type="dxa"/>
          </w:tcPr>
          <w:p w14:paraId="29F296D5" w14:textId="77777777" w:rsidR="00F90F1B" w:rsidRDefault="00F90F1B" w:rsidP="00162DCE">
            <w:pPr>
              <w:jc w:val="center"/>
              <w:rPr>
                <w:rFonts w:ascii="Filson Soft Medium" w:hAnsi="Filson Soft Medium"/>
              </w:rPr>
            </w:pPr>
          </w:p>
        </w:tc>
        <w:tc>
          <w:tcPr>
            <w:tcW w:w="2268" w:type="dxa"/>
          </w:tcPr>
          <w:p w14:paraId="5A912698" w14:textId="77777777" w:rsidR="00F90F1B" w:rsidRDefault="00F90F1B" w:rsidP="00162DCE">
            <w:pPr>
              <w:jc w:val="center"/>
              <w:rPr>
                <w:rFonts w:ascii="Filson Soft Medium" w:hAnsi="Filson Soft Medium"/>
              </w:rPr>
            </w:pPr>
          </w:p>
        </w:tc>
        <w:tc>
          <w:tcPr>
            <w:tcW w:w="1684" w:type="dxa"/>
          </w:tcPr>
          <w:p w14:paraId="0D827E6C" w14:textId="77777777" w:rsidR="00F90F1B" w:rsidRDefault="00F90F1B" w:rsidP="00162DCE">
            <w:pPr>
              <w:rPr>
                <w:rFonts w:ascii="Filson Soft Medium" w:hAnsi="Filson Soft Medium"/>
              </w:rPr>
            </w:pPr>
          </w:p>
        </w:tc>
      </w:tr>
      <w:tr w:rsidR="00F90F1B" w:rsidRPr="00BB4DC1" w14:paraId="4B2CFBA7" w14:textId="77777777" w:rsidTr="00F90F1B">
        <w:trPr>
          <w:trHeight w:val="454"/>
        </w:trPr>
        <w:tc>
          <w:tcPr>
            <w:tcW w:w="3529" w:type="dxa"/>
          </w:tcPr>
          <w:p w14:paraId="2E34F060" w14:textId="77777777" w:rsidR="00F90F1B" w:rsidRDefault="00F90F1B" w:rsidP="00162DCE">
            <w:pPr>
              <w:jc w:val="center"/>
              <w:rPr>
                <w:rFonts w:ascii="Filson Soft Medium" w:hAnsi="Filson Soft Medium"/>
              </w:rPr>
            </w:pPr>
          </w:p>
        </w:tc>
        <w:tc>
          <w:tcPr>
            <w:tcW w:w="2693" w:type="dxa"/>
          </w:tcPr>
          <w:p w14:paraId="3FF66406" w14:textId="77777777" w:rsidR="00F90F1B" w:rsidRDefault="00F90F1B" w:rsidP="00162DCE">
            <w:pPr>
              <w:jc w:val="center"/>
              <w:rPr>
                <w:rFonts w:ascii="Filson Soft Medium" w:hAnsi="Filson Soft Medium"/>
              </w:rPr>
            </w:pPr>
          </w:p>
        </w:tc>
        <w:tc>
          <w:tcPr>
            <w:tcW w:w="2268" w:type="dxa"/>
          </w:tcPr>
          <w:p w14:paraId="6A680927" w14:textId="77777777" w:rsidR="00F90F1B" w:rsidRDefault="00F90F1B" w:rsidP="00162DCE">
            <w:pPr>
              <w:jc w:val="center"/>
              <w:rPr>
                <w:rFonts w:ascii="Filson Soft Medium" w:hAnsi="Filson Soft Medium"/>
              </w:rPr>
            </w:pPr>
          </w:p>
        </w:tc>
        <w:tc>
          <w:tcPr>
            <w:tcW w:w="1684" w:type="dxa"/>
          </w:tcPr>
          <w:p w14:paraId="3434083E" w14:textId="77777777" w:rsidR="00F90F1B" w:rsidRDefault="00F90F1B" w:rsidP="00162DCE">
            <w:pPr>
              <w:rPr>
                <w:rFonts w:ascii="Filson Soft Medium" w:hAnsi="Filson Soft Medium"/>
              </w:rPr>
            </w:pPr>
          </w:p>
        </w:tc>
      </w:tr>
    </w:tbl>
    <w:p w14:paraId="490B7C07" w14:textId="77777777" w:rsidR="00F90F1B" w:rsidRPr="00F90F1B" w:rsidRDefault="00F90F1B" w:rsidP="00F90F1B"/>
    <w:p w14:paraId="11ACFB4B" w14:textId="72A385C9" w:rsidR="00DB7CA0" w:rsidRDefault="00F90F1B" w:rsidP="00F90F1B">
      <w:pPr>
        <w:pStyle w:val="Heading3"/>
      </w:pPr>
      <w:r>
        <w:lastRenderedPageBreak/>
        <w:t>Additional Information in support of your application</w:t>
      </w:r>
    </w:p>
    <w:p w14:paraId="17BD7401" w14:textId="2BFD3629" w:rsidR="00F90F1B" w:rsidRDefault="00F90F1B" w:rsidP="00F90F1B">
      <w:r>
        <w:t>Please use this space to tell us how you meet all aspects of the person specification from your experiences, including paid and unpaid work, education, and training. Please provide clear examples of your skills, knowledge, and experience – we will use your examples to decide whether to shortlist you for interview. The box will expand on to the following pages as you type; if you are completing a paper copy of the form, you are welcome to include additional pages.</w:t>
      </w:r>
    </w:p>
    <w:p w14:paraId="1414325E" w14:textId="43AD947F" w:rsidR="00F90F1B" w:rsidRPr="00F90F1B" w:rsidRDefault="00F90F1B" w:rsidP="00F90F1B">
      <w:r>
        <w:t>Please note that CVs will not be accepted. If you leave this section of the application form blank and send a CV, your application will not be considered.</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10174"/>
      </w:tblGrid>
      <w:tr w:rsidR="00F90F1B" w14:paraId="10ED13E9" w14:textId="77777777" w:rsidTr="00F90F1B">
        <w:trPr>
          <w:trHeight w:val="9694"/>
        </w:trPr>
        <w:tc>
          <w:tcPr>
            <w:tcW w:w="10174" w:type="dxa"/>
          </w:tcPr>
          <w:p w14:paraId="60D2C56F" w14:textId="77777777" w:rsidR="00F90F1B" w:rsidRDefault="00F90F1B" w:rsidP="00162DCE"/>
        </w:tc>
      </w:tr>
    </w:tbl>
    <w:p w14:paraId="343138E6" w14:textId="77777777" w:rsidR="00DB7CA0" w:rsidRPr="00DB7CA0" w:rsidRDefault="00DB7CA0" w:rsidP="00DB7CA0"/>
    <w:p w14:paraId="5F60A26C" w14:textId="1ECBF367" w:rsidR="00DB7CA0" w:rsidRDefault="00F90F1B" w:rsidP="00F90F1B">
      <w:pPr>
        <w:pStyle w:val="Heading6"/>
      </w:pPr>
      <w:r>
        <w:lastRenderedPageBreak/>
        <w:t>Why have you applied for this job?</w:t>
      </w:r>
    </w:p>
    <w:p w14:paraId="2F04E77A" w14:textId="599AE202" w:rsidR="00F90F1B" w:rsidRPr="00F90F1B" w:rsidRDefault="00F90F1B" w:rsidP="00F90F1B">
      <w:r>
        <w:t>Please use this space to tell the panel any other information that you think will be useful.</w:t>
      </w:r>
    </w:p>
    <w:tbl>
      <w:tblPr>
        <w:tblStyle w:val="TableGrid"/>
        <w:tblW w:w="0" w:type="auto"/>
        <w:tblBorders>
          <w:top w:val="single" w:sz="12" w:space="0" w:color="2DA3C4" w:themeColor="accent4"/>
          <w:left w:val="single" w:sz="12" w:space="0" w:color="2DA3C4" w:themeColor="accent4"/>
          <w:bottom w:val="single" w:sz="12" w:space="0" w:color="2DA3C4" w:themeColor="accent4"/>
          <w:right w:val="single" w:sz="12" w:space="0" w:color="2DA3C4" w:themeColor="accent4"/>
          <w:insideH w:val="single" w:sz="12" w:space="0" w:color="2DA3C4" w:themeColor="accent4"/>
          <w:insideV w:val="single" w:sz="12" w:space="0" w:color="2DA3C4" w:themeColor="accent4"/>
        </w:tblBorders>
        <w:tblLook w:val="04A0" w:firstRow="1" w:lastRow="0" w:firstColumn="1" w:lastColumn="0" w:noHBand="0" w:noVBand="1"/>
      </w:tblPr>
      <w:tblGrid>
        <w:gridCol w:w="10174"/>
      </w:tblGrid>
      <w:tr w:rsidR="00F90F1B" w14:paraId="3471D9C6" w14:textId="77777777" w:rsidTr="00162DCE">
        <w:trPr>
          <w:trHeight w:val="9694"/>
        </w:trPr>
        <w:tc>
          <w:tcPr>
            <w:tcW w:w="10174" w:type="dxa"/>
          </w:tcPr>
          <w:p w14:paraId="469A9C7A" w14:textId="77777777" w:rsidR="00F90F1B" w:rsidRDefault="00F90F1B" w:rsidP="00162DCE"/>
        </w:tc>
      </w:tr>
    </w:tbl>
    <w:p w14:paraId="19440565" w14:textId="77777777" w:rsidR="00DB7CA0" w:rsidRPr="00DB7CA0" w:rsidRDefault="00DB7CA0" w:rsidP="00DB7CA0"/>
    <w:p w14:paraId="618FA657" w14:textId="6D2D8FAA" w:rsidR="00DB7CA0" w:rsidRPr="00DB7CA0" w:rsidRDefault="00F90F1B" w:rsidP="00F90F1B">
      <w:pPr>
        <w:jc w:val="center"/>
      </w:pPr>
      <w:r>
        <w:t xml:space="preserve">Please return the completed form to </w:t>
      </w:r>
      <w:hyperlink r:id="rId7" w:history="1">
        <w:r w:rsidRPr="00B851DE">
          <w:rPr>
            <w:rStyle w:val="Hyperlink"/>
          </w:rPr>
          <w:t>personnel@voscur.org</w:t>
        </w:r>
      </w:hyperlink>
      <w:r>
        <w:t xml:space="preserve"> alongside the diversity monitoring form.</w:t>
      </w:r>
    </w:p>
    <w:p w14:paraId="5EED4FB7" w14:textId="77777777" w:rsidR="00DB7CA0" w:rsidRPr="00DB7CA0" w:rsidRDefault="00DB7CA0" w:rsidP="00DB7CA0"/>
    <w:p w14:paraId="5117FFD6" w14:textId="77777777" w:rsidR="00DB7CA0" w:rsidRPr="00DB7CA0" w:rsidRDefault="00DB7CA0" w:rsidP="00DB7CA0"/>
    <w:p w14:paraId="20BEA536" w14:textId="77777777" w:rsidR="00DB7CA0" w:rsidRPr="00DB7CA0" w:rsidRDefault="00DB7CA0" w:rsidP="00DB7CA0"/>
    <w:p w14:paraId="6E22BAC7" w14:textId="77777777" w:rsidR="00DB7CA0" w:rsidRPr="00DB7CA0" w:rsidRDefault="00DB7CA0" w:rsidP="00DB7CA0">
      <w:pPr>
        <w:tabs>
          <w:tab w:val="left" w:pos="7065"/>
        </w:tabs>
      </w:pPr>
      <w:r>
        <w:tab/>
      </w:r>
    </w:p>
    <w:sectPr w:rsidR="00DB7CA0" w:rsidRPr="00DB7CA0" w:rsidSect="00166CF8">
      <w:headerReference w:type="default" r:id="rId8"/>
      <w:footerReference w:type="default" r:id="rId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34CF" w14:textId="77777777" w:rsidR="007B4FAD" w:rsidRDefault="007B4FAD" w:rsidP="0012602B">
      <w:pPr>
        <w:spacing w:after="0" w:line="240" w:lineRule="auto"/>
      </w:pPr>
      <w:r>
        <w:separator/>
      </w:r>
    </w:p>
  </w:endnote>
  <w:endnote w:type="continuationSeparator" w:id="0">
    <w:p w14:paraId="49DE0C33" w14:textId="77777777" w:rsidR="007B4FAD" w:rsidRDefault="007B4FAD" w:rsidP="0012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lson Soft Medium">
    <w:panose1 w:val="00000600000000000000"/>
    <w:charset w:val="00"/>
    <w:family w:val="modern"/>
    <w:notTrueType/>
    <w:pitch w:val="variable"/>
    <w:sig w:usb0="A00000AF" w:usb1="5000206B" w:usb2="00000000" w:usb3="00000000" w:csb0="00000093" w:csb1="00000000"/>
  </w:font>
  <w:font w:name="Aptos">
    <w:charset w:val="00"/>
    <w:family w:val="swiss"/>
    <w:pitch w:val="variable"/>
    <w:sig w:usb0="20000287" w:usb1="00000003" w:usb2="00000000" w:usb3="00000000" w:csb0="0000019F" w:csb1="00000000"/>
    <w:embedRegular r:id="rId1" w:fontKey="{122F2285-232B-4D7E-8E88-8CC4E20973D3}"/>
    <w:embedItalic r:id="rId2" w:fontKey="{C462FEB4-1294-4EC6-B347-BD22BA4E6212}"/>
  </w:font>
  <w:font w:name="Filson Soft Book">
    <w:panose1 w:val="00000500000000000000"/>
    <w:charset w:val="00"/>
    <w:family w:val="modern"/>
    <w:notTrueType/>
    <w:pitch w:val="variable"/>
    <w:sig w:usb0="A00000AF" w:usb1="5000206B" w:usb2="00000000" w:usb3="00000000" w:csb0="00000093" w:csb1="00000000"/>
  </w:font>
  <w:font w:name="Filson Soft">
    <w:panose1 w:val="00000800000000000000"/>
    <w:charset w:val="00"/>
    <w:family w:val="modern"/>
    <w:notTrueType/>
    <w:pitch w:val="variable"/>
    <w:sig w:usb0="A00000AF" w:usb1="5000206B" w:usb2="00000000" w:usb3="00000000" w:csb0="00000093" w:csb1="00000000"/>
  </w:font>
  <w:font w:name="Aptos Display">
    <w:charset w:val="00"/>
    <w:family w:val="swiss"/>
    <w:pitch w:val="variable"/>
    <w:sig w:usb0="20000287" w:usb1="00000003" w:usb2="00000000" w:usb3="00000000" w:csb0="0000019F" w:csb1="00000000"/>
    <w:embedRegular r:id="rId3" w:fontKey="{98AEF1AE-6B24-43BD-A0DB-7E35010ECE7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41BF" w14:textId="77777777" w:rsidR="0012602B" w:rsidRPr="0012602B" w:rsidRDefault="0012602B" w:rsidP="0012602B">
    <w:pPr>
      <w:pStyle w:val="Footer"/>
      <w:jc w:val="center"/>
      <w:rPr>
        <w:color w:val="165162" w:themeColor="accent4" w:themeShade="80"/>
        <w:sz w:val="18"/>
        <w:szCs w:val="18"/>
      </w:rPr>
    </w:pPr>
    <w:r>
      <w:rPr>
        <w:noProof/>
      </w:rPr>
      <mc:AlternateContent>
        <mc:Choice Requires="wps">
          <w:drawing>
            <wp:anchor distT="0" distB="0" distL="114300" distR="114300" simplePos="0" relativeHeight="251661312" behindDoc="0" locked="0" layoutInCell="1" allowOverlap="1" wp14:anchorId="550D13C2" wp14:editId="71BBCA19">
              <wp:simplePos x="0" y="0"/>
              <wp:positionH relativeFrom="page">
                <wp:align>center</wp:align>
              </wp:positionH>
              <wp:positionV relativeFrom="page">
                <wp:posOffset>10086340</wp:posOffset>
              </wp:positionV>
              <wp:extent cx="6487200" cy="554400"/>
              <wp:effectExtent l="0" t="0" r="0" b="0"/>
              <wp:wrapSquare wrapText="bothSides"/>
              <wp:docPr id="1300843827" name="Text Box 1"/>
              <wp:cNvGraphicFramePr/>
              <a:graphic xmlns:a="http://schemas.openxmlformats.org/drawingml/2006/main">
                <a:graphicData uri="http://schemas.microsoft.com/office/word/2010/wordprocessingShape">
                  <wps:wsp>
                    <wps:cNvSpPr txBox="1"/>
                    <wps:spPr>
                      <a:xfrm>
                        <a:off x="0" y="0"/>
                        <a:ext cx="6487200" cy="554400"/>
                      </a:xfrm>
                      <a:prstGeom prst="rect">
                        <a:avLst/>
                      </a:prstGeom>
                      <a:noFill/>
                      <a:ln w="6350">
                        <a:noFill/>
                      </a:ln>
                    </wps:spPr>
                    <wps:txbx>
                      <w:txbxContent>
                        <w:p w14:paraId="4C450C01" w14:textId="77777777" w:rsidR="0012602B" w:rsidRPr="00034376" w:rsidRDefault="0012602B">
                          <w:pPr>
                            <w:pStyle w:val="Footer"/>
                            <w:jc w:val="center"/>
                            <w:rPr>
                              <w:color w:val="165162" w:themeColor="accent4" w:themeShade="80"/>
                              <w:sz w:val="16"/>
                              <w:szCs w:val="16"/>
                            </w:rPr>
                          </w:pPr>
                          <w:r w:rsidRPr="00034376">
                            <w:rPr>
                              <w:color w:val="165162" w:themeColor="accent4" w:themeShade="80"/>
                              <w:sz w:val="16"/>
                              <w:szCs w:val="16"/>
                            </w:rPr>
                            <w:t>Voscur is the Support and Development Agency for Bristol’s Voluntary, Community and Social Enterprise (VCSE) sector.</w:t>
                          </w:r>
                        </w:p>
                        <w:p w14:paraId="0FEA6400" w14:textId="77777777" w:rsidR="0012602B" w:rsidRPr="00034376" w:rsidRDefault="0012602B">
                          <w:pPr>
                            <w:pStyle w:val="Footer"/>
                            <w:jc w:val="center"/>
                            <w:rPr>
                              <w:color w:val="165162" w:themeColor="accent4" w:themeShade="80"/>
                              <w:sz w:val="16"/>
                              <w:szCs w:val="16"/>
                            </w:rPr>
                          </w:pPr>
                          <w:r w:rsidRPr="00034376">
                            <w:rPr>
                              <w:color w:val="165162" w:themeColor="accent4" w:themeShade="80"/>
                              <w:sz w:val="16"/>
                              <w:szCs w:val="16"/>
                            </w:rPr>
                            <w:t xml:space="preserve">Registered Charity 118403 – Company Limited by Guarantee </w:t>
                          </w:r>
                          <w:r w:rsidR="00DB7CA0">
                            <w:rPr>
                              <w:color w:val="165162" w:themeColor="accent4" w:themeShade="80"/>
                              <w:sz w:val="16"/>
                              <w:szCs w:val="16"/>
                            </w:rPr>
                            <w:t>0</w:t>
                          </w:r>
                          <w:r w:rsidRPr="00034376">
                            <w:rPr>
                              <w:color w:val="165162" w:themeColor="accent4" w:themeShade="80"/>
                              <w:sz w:val="16"/>
                              <w:szCs w:val="16"/>
                            </w:rPr>
                            <w:t>3918210 – VAT No. 974 3387 81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0D13C2" id="_x0000_t202" coordsize="21600,21600" o:spt="202" path="m,l,21600r21600,l21600,xe">
              <v:stroke joinstyle="miter"/>
              <v:path gradientshapeok="t" o:connecttype="rect"/>
            </v:shapetype>
            <v:shape id="Text Box 1" o:spid="_x0000_s1026" type="#_x0000_t202" style="position:absolute;left:0;text-align:left;margin-left:0;margin-top:794.2pt;width:510.8pt;height:43.65pt;z-index:251661312;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" filled="f" stroked="f" strokeweight=".5pt">
              <v:textbox style="mso-fit-shape-to-text:t">
                <w:txbxContent>
                  <w:p w14:paraId="4C450C01" w14:textId="77777777" w:rsidR="0012602B" w:rsidRPr="00034376" w:rsidRDefault="0012602B">
                    <w:pPr>
                      <w:pStyle w:val="Footer"/>
                      <w:jc w:val="center"/>
                      <w:rPr>
                        <w:color w:val="165162" w:themeColor="accent4" w:themeShade="80"/>
                        <w:sz w:val="16"/>
                        <w:szCs w:val="16"/>
                      </w:rPr>
                    </w:pPr>
                    <w:r w:rsidRPr="00034376">
                      <w:rPr>
                        <w:color w:val="165162" w:themeColor="accent4" w:themeShade="80"/>
                        <w:sz w:val="16"/>
                        <w:szCs w:val="16"/>
                      </w:rPr>
                      <w:t>Voscur is the Support and Development Agency for Bristol’s Voluntary, Community and Social Enterprise (VCSE) sector.</w:t>
                    </w:r>
                  </w:p>
                  <w:p w14:paraId="0FEA6400" w14:textId="77777777" w:rsidR="0012602B" w:rsidRPr="00034376" w:rsidRDefault="0012602B">
                    <w:pPr>
                      <w:pStyle w:val="Footer"/>
                      <w:jc w:val="center"/>
                      <w:rPr>
                        <w:color w:val="165162" w:themeColor="accent4" w:themeShade="80"/>
                        <w:sz w:val="16"/>
                        <w:szCs w:val="16"/>
                      </w:rPr>
                    </w:pPr>
                    <w:r w:rsidRPr="00034376">
                      <w:rPr>
                        <w:color w:val="165162" w:themeColor="accent4" w:themeShade="80"/>
                        <w:sz w:val="16"/>
                        <w:szCs w:val="16"/>
                      </w:rPr>
                      <w:t xml:space="preserve">Registered Charity 118403 – Company Limited by Guarantee </w:t>
                    </w:r>
                    <w:r w:rsidR="00DB7CA0">
                      <w:rPr>
                        <w:color w:val="165162" w:themeColor="accent4" w:themeShade="80"/>
                        <w:sz w:val="16"/>
                        <w:szCs w:val="16"/>
                      </w:rPr>
                      <w:t>0</w:t>
                    </w:r>
                    <w:r w:rsidRPr="00034376">
                      <w:rPr>
                        <w:color w:val="165162" w:themeColor="accent4" w:themeShade="80"/>
                        <w:sz w:val="16"/>
                        <w:szCs w:val="16"/>
                      </w:rPr>
                      <w:t>3918210 – VAT No. 974 3387 81</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B372" w14:textId="77777777" w:rsidR="007B4FAD" w:rsidRDefault="007B4FAD" w:rsidP="0012602B">
      <w:pPr>
        <w:spacing w:after="0" w:line="240" w:lineRule="auto"/>
      </w:pPr>
      <w:r>
        <w:separator/>
      </w:r>
    </w:p>
  </w:footnote>
  <w:footnote w:type="continuationSeparator" w:id="0">
    <w:p w14:paraId="28943F14" w14:textId="77777777" w:rsidR="007B4FAD" w:rsidRDefault="007B4FAD" w:rsidP="00126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A762" w14:textId="5D16DDA5" w:rsidR="0012602B" w:rsidRDefault="0012602B" w:rsidP="003E008A">
    <w:pPr>
      <w:pStyle w:val="Heading1"/>
      <w:spacing w:before="0" w:after="0"/>
    </w:pPr>
    <w:r w:rsidRPr="003E008A">
      <w:rPr>
        <w:noProof/>
        <w:sz w:val="20"/>
        <w:szCs w:val="20"/>
      </w:rPr>
      <w:drawing>
        <wp:anchor distT="0" distB="0" distL="114300" distR="114300" simplePos="0" relativeHeight="251659264" behindDoc="0" locked="0" layoutInCell="1" allowOverlap="1" wp14:anchorId="2B75C79A" wp14:editId="60771FD5">
          <wp:simplePos x="0" y="0"/>
          <wp:positionH relativeFrom="margin">
            <wp:align>right</wp:align>
          </wp:positionH>
          <wp:positionV relativeFrom="page">
            <wp:posOffset>342207</wp:posOffset>
          </wp:positionV>
          <wp:extent cx="3139440" cy="874395"/>
          <wp:effectExtent l="0" t="0" r="381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26" r="-1632"/>
                  <a:stretch/>
                </pic:blipFill>
                <pic:spPr bwMode="auto">
                  <a:xfrm>
                    <a:off x="0" y="0"/>
                    <a:ext cx="3139440" cy="874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08A" w:rsidRPr="003E008A">
      <w:rPr>
        <w:sz w:val="20"/>
        <w:szCs w:val="20"/>
      </w:rPr>
      <w:br/>
    </w:r>
    <w:r w:rsidR="007B4FAD">
      <w:t>Application Form</w:t>
    </w:r>
    <w:r>
      <w:t xml:space="preserve"> </w:t>
    </w:r>
  </w:p>
  <w:p w14:paraId="7ACE2322" w14:textId="2386F370" w:rsidR="003E008A" w:rsidRPr="003E008A" w:rsidRDefault="003E008A" w:rsidP="003E008A">
    <w:pPr>
      <w:pStyle w:val="Heading3"/>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06122"/>
    <w:multiLevelType w:val="hybridMultilevel"/>
    <w:tmpl w:val="21B8D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A18F6"/>
    <w:multiLevelType w:val="hybridMultilevel"/>
    <w:tmpl w:val="E47E5822"/>
    <w:lvl w:ilvl="0" w:tplc="B9244ED0">
      <w:start w:val="7"/>
      <w:numFmt w:val="bullet"/>
      <w:lvlText w:val="-"/>
      <w:lvlJc w:val="left"/>
      <w:pPr>
        <w:ind w:left="720" w:hanging="360"/>
      </w:pPr>
      <w:rPr>
        <w:rFonts w:ascii="Filson Soft Medium" w:eastAsiaTheme="majorEastAsia" w:hAnsi="Filson Soft Medium"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708BC"/>
    <w:multiLevelType w:val="hybridMultilevel"/>
    <w:tmpl w:val="8BF84010"/>
    <w:lvl w:ilvl="0" w:tplc="587A9204">
      <w:start w:val="1"/>
      <w:numFmt w:val="bullet"/>
      <w:lvlText w:val=""/>
      <w:lvlJc w:val="left"/>
      <w:pPr>
        <w:ind w:left="360" w:hanging="360"/>
      </w:pPr>
      <w:rPr>
        <w:rFonts w:ascii="Symbol" w:hAnsi="Symbol" w:hint="default"/>
        <w:color w:val="2EC4B6"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098279">
    <w:abstractNumId w:val="0"/>
  </w:num>
  <w:num w:numId="2" w16cid:durableId="1141272022">
    <w:abstractNumId w:val="2"/>
  </w:num>
  <w:num w:numId="3" w16cid:durableId="19254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AD"/>
    <w:rsid w:val="000238F6"/>
    <w:rsid w:val="00034376"/>
    <w:rsid w:val="000E1EA3"/>
    <w:rsid w:val="0012602B"/>
    <w:rsid w:val="00166CF8"/>
    <w:rsid w:val="00187B85"/>
    <w:rsid w:val="001A7479"/>
    <w:rsid w:val="001B09B0"/>
    <w:rsid w:val="00266806"/>
    <w:rsid w:val="00270B68"/>
    <w:rsid w:val="002726F0"/>
    <w:rsid w:val="0028097E"/>
    <w:rsid w:val="00284452"/>
    <w:rsid w:val="002B7F25"/>
    <w:rsid w:val="003344ED"/>
    <w:rsid w:val="003A65E8"/>
    <w:rsid w:val="003C5D7B"/>
    <w:rsid w:val="003E008A"/>
    <w:rsid w:val="0056022E"/>
    <w:rsid w:val="005E57AB"/>
    <w:rsid w:val="006038F5"/>
    <w:rsid w:val="00683BAD"/>
    <w:rsid w:val="00710B36"/>
    <w:rsid w:val="007B4FAD"/>
    <w:rsid w:val="00831177"/>
    <w:rsid w:val="008C7D87"/>
    <w:rsid w:val="00A4395C"/>
    <w:rsid w:val="00A733BA"/>
    <w:rsid w:val="00BB4DC1"/>
    <w:rsid w:val="00C04413"/>
    <w:rsid w:val="00CB4291"/>
    <w:rsid w:val="00CC1B25"/>
    <w:rsid w:val="00DB7CA0"/>
    <w:rsid w:val="00E351D2"/>
    <w:rsid w:val="00F90F1B"/>
    <w:rsid w:val="00FC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FF87"/>
  <w15:chartTrackingRefBased/>
  <w15:docId w15:val="{5BEDD4F7-2409-4BAB-AE84-105BFB33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7AB"/>
    <w:rPr>
      <w:rFonts w:ascii="Filson Soft Book" w:hAnsi="Filson Soft Book"/>
    </w:rPr>
  </w:style>
  <w:style w:type="paragraph" w:styleId="Heading1">
    <w:name w:val="heading 1"/>
    <w:basedOn w:val="Normal"/>
    <w:next w:val="Normal"/>
    <w:link w:val="Heading1Char"/>
    <w:uiPriority w:val="9"/>
    <w:qFormat/>
    <w:rsid w:val="00034376"/>
    <w:pPr>
      <w:keepNext/>
      <w:keepLines/>
      <w:spacing w:before="360" w:after="80"/>
      <w:outlineLvl w:val="0"/>
    </w:pPr>
    <w:rPr>
      <w:rFonts w:ascii="Filson Soft" w:eastAsiaTheme="majorEastAsia" w:hAnsi="Filson Soft" w:cstheme="majorBidi"/>
      <w:b/>
      <w:color w:val="2EC4B6"/>
      <w:sz w:val="40"/>
      <w:szCs w:val="40"/>
    </w:rPr>
  </w:style>
  <w:style w:type="paragraph" w:styleId="Heading2">
    <w:name w:val="heading 2"/>
    <w:basedOn w:val="Normal"/>
    <w:next w:val="Normal"/>
    <w:link w:val="Heading2Char"/>
    <w:uiPriority w:val="9"/>
    <w:unhideWhenUsed/>
    <w:qFormat/>
    <w:rsid w:val="00034376"/>
    <w:pPr>
      <w:keepNext/>
      <w:keepLines/>
      <w:spacing w:before="160" w:after="80"/>
      <w:outlineLvl w:val="1"/>
    </w:pPr>
    <w:rPr>
      <w:rFonts w:ascii="Filson Soft" w:eastAsiaTheme="majorEastAsia" w:hAnsi="Filson Soft" w:cstheme="majorBidi"/>
      <w:b/>
      <w:color w:val="122E4D"/>
      <w:sz w:val="32"/>
      <w:szCs w:val="32"/>
    </w:rPr>
  </w:style>
  <w:style w:type="paragraph" w:styleId="Heading3">
    <w:name w:val="heading 3"/>
    <w:basedOn w:val="Normal"/>
    <w:next w:val="Normal"/>
    <w:link w:val="Heading3Char"/>
    <w:uiPriority w:val="9"/>
    <w:unhideWhenUsed/>
    <w:qFormat/>
    <w:rsid w:val="005E57AB"/>
    <w:pPr>
      <w:keepNext/>
      <w:keepLines/>
      <w:spacing w:before="160" w:after="80"/>
      <w:outlineLvl w:val="2"/>
    </w:pPr>
    <w:rPr>
      <w:rFonts w:ascii="Filson Soft Medium" w:eastAsiaTheme="majorEastAsia" w:hAnsi="Filson Soft Medium" w:cstheme="majorBidi"/>
      <w:color w:val="122E4D"/>
      <w:sz w:val="28"/>
      <w:szCs w:val="28"/>
    </w:rPr>
  </w:style>
  <w:style w:type="paragraph" w:styleId="Heading4">
    <w:name w:val="heading 4"/>
    <w:basedOn w:val="Normal"/>
    <w:next w:val="Normal"/>
    <w:link w:val="Heading4Char"/>
    <w:uiPriority w:val="9"/>
    <w:unhideWhenUsed/>
    <w:qFormat/>
    <w:rsid w:val="005E57AB"/>
    <w:pPr>
      <w:keepNext/>
      <w:keepLines/>
      <w:spacing w:before="80" w:after="40"/>
      <w:outlineLvl w:val="3"/>
    </w:pPr>
    <w:rPr>
      <w:rFonts w:ascii="Filson Soft Medium" w:eastAsiaTheme="majorEastAsia" w:hAnsi="Filson Soft Medium" w:cstheme="majorBidi"/>
      <w:iCs/>
    </w:rPr>
  </w:style>
  <w:style w:type="paragraph" w:styleId="Heading5">
    <w:name w:val="heading 5"/>
    <w:basedOn w:val="Normal"/>
    <w:next w:val="Normal"/>
    <w:link w:val="Heading5Char"/>
    <w:uiPriority w:val="9"/>
    <w:unhideWhenUsed/>
    <w:qFormat/>
    <w:rsid w:val="005E57AB"/>
    <w:pPr>
      <w:keepNext/>
      <w:keepLines/>
      <w:spacing w:before="80" w:after="40"/>
      <w:outlineLvl w:val="4"/>
    </w:pPr>
    <w:rPr>
      <w:rFonts w:ascii="Filson Soft Medium" w:eastAsiaTheme="majorEastAsia" w:hAnsi="Filson Soft Medium" w:cstheme="majorBidi"/>
      <w:color w:val="2EC4B6" w:themeColor="accent3"/>
      <w:sz w:val="28"/>
    </w:rPr>
  </w:style>
  <w:style w:type="paragraph" w:styleId="Heading6">
    <w:name w:val="heading 6"/>
    <w:basedOn w:val="Normal"/>
    <w:next w:val="Normal"/>
    <w:link w:val="Heading6Char"/>
    <w:uiPriority w:val="9"/>
    <w:unhideWhenUsed/>
    <w:qFormat/>
    <w:rsid w:val="005E57AB"/>
    <w:pPr>
      <w:keepNext/>
      <w:keepLines/>
      <w:spacing w:before="40" w:after="0"/>
      <w:outlineLvl w:val="5"/>
    </w:pPr>
    <w:rPr>
      <w:rFonts w:ascii="Filson Soft Medium" w:eastAsiaTheme="majorEastAsia" w:hAnsi="Filson Soft Medium" w:cstheme="majorBidi"/>
      <w:iCs/>
      <w:color w:val="165162" w:themeColor="accent4" w:themeShade="80"/>
    </w:rPr>
  </w:style>
  <w:style w:type="paragraph" w:styleId="Heading7">
    <w:name w:val="heading 7"/>
    <w:basedOn w:val="Normal"/>
    <w:next w:val="Normal"/>
    <w:link w:val="Heading7Char"/>
    <w:uiPriority w:val="9"/>
    <w:semiHidden/>
    <w:unhideWhenUsed/>
    <w:qFormat/>
    <w:rsid w:val="005E57AB"/>
    <w:pPr>
      <w:keepNext/>
      <w:keepLines/>
      <w:spacing w:before="40" w:after="0"/>
      <w:outlineLvl w:val="6"/>
    </w:pPr>
    <w:rPr>
      <w:rFonts w:ascii="Filson Soft Medium" w:eastAsiaTheme="majorEastAsia" w:hAnsi="Filson Soft Medium" w:cstheme="majorBidi"/>
      <w:color w:val="FF9F1C" w:themeColor="accent1"/>
    </w:rPr>
  </w:style>
  <w:style w:type="paragraph" w:styleId="Heading8">
    <w:name w:val="heading 8"/>
    <w:basedOn w:val="Normal"/>
    <w:next w:val="Normal"/>
    <w:link w:val="Heading8Char"/>
    <w:uiPriority w:val="9"/>
    <w:semiHidden/>
    <w:unhideWhenUsed/>
    <w:qFormat/>
    <w:rsid w:val="0012602B"/>
    <w:pPr>
      <w:keepNext/>
      <w:keepLines/>
      <w:spacing w:after="0"/>
      <w:outlineLvl w:val="7"/>
    </w:pPr>
    <w:rPr>
      <w:rFonts w:eastAsiaTheme="majorEastAsia" w:cstheme="majorBidi"/>
      <w:i/>
      <w:iCs/>
      <w:color w:val="1E4C80" w:themeColor="text1" w:themeTint="D8"/>
    </w:rPr>
  </w:style>
  <w:style w:type="paragraph" w:styleId="Heading9">
    <w:name w:val="heading 9"/>
    <w:basedOn w:val="Normal"/>
    <w:next w:val="Normal"/>
    <w:link w:val="Heading9Char"/>
    <w:uiPriority w:val="9"/>
    <w:semiHidden/>
    <w:unhideWhenUsed/>
    <w:qFormat/>
    <w:rsid w:val="0012602B"/>
    <w:pPr>
      <w:keepNext/>
      <w:keepLines/>
      <w:spacing w:after="0"/>
      <w:outlineLvl w:val="8"/>
    </w:pPr>
    <w:rPr>
      <w:rFonts w:eastAsiaTheme="majorEastAsia" w:cstheme="majorBidi"/>
      <w:color w:val="1E4C8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376"/>
    <w:rPr>
      <w:rFonts w:ascii="Filson Soft" w:eastAsiaTheme="majorEastAsia" w:hAnsi="Filson Soft" w:cstheme="majorBidi"/>
      <w:b/>
      <w:color w:val="2EC4B6"/>
      <w:sz w:val="40"/>
      <w:szCs w:val="40"/>
    </w:rPr>
  </w:style>
  <w:style w:type="character" w:customStyle="1" w:styleId="Heading2Char">
    <w:name w:val="Heading 2 Char"/>
    <w:basedOn w:val="DefaultParagraphFont"/>
    <w:link w:val="Heading2"/>
    <w:uiPriority w:val="9"/>
    <w:rsid w:val="00034376"/>
    <w:rPr>
      <w:rFonts w:ascii="Filson Soft" w:eastAsiaTheme="majorEastAsia" w:hAnsi="Filson Soft" w:cstheme="majorBidi"/>
      <w:b/>
      <w:color w:val="122E4D"/>
      <w:sz w:val="32"/>
      <w:szCs w:val="32"/>
    </w:rPr>
  </w:style>
  <w:style w:type="character" w:customStyle="1" w:styleId="Heading3Char">
    <w:name w:val="Heading 3 Char"/>
    <w:basedOn w:val="DefaultParagraphFont"/>
    <w:link w:val="Heading3"/>
    <w:uiPriority w:val="9"/>
    <w:rsid w:val="005E57AB"/>
    <w:rPr>
      <w:rFonts w:ascii="Filson Soft Medium" w:eastAsiaTheme="majorEastAsia" w:hAnsi="Filson Soft Medium" w:cstheme="majorBidi"/>
      <w:color w:val="122E4D"/>
      <w:sz w:val="28"/>
      <w:szCs w:val="28"/>
    </w:rPr>
  </w:style>
  <w:style w:type="character" w:customStyle="1" w:styleId="Heading4Char">
    <w:name w:val="Heading 4 Char"/>
    <w:basedOn w:val="DefaultParagraphFont"/>
    <w:link w:val="Heading4"/>
    <w:uiPriority w:val="9"/>
    <w:rsid w:val="005E57AB"/>
    <w:rPr>
      <w:rFonts w:ascii="Filson Soft Medium" w:eastAsiaTheme="majorEastAsia" w:hAnsi="Filson Soft Medium" w:cstheme="majorBidi"/>
      <w:iCs/>
    </w:rPr>
  </w:style>
  <w:style w:type="character" w:customStyle="1" w:styleId="Heading5Char">
    <w:name w:val="Heading 5 Char"/>
    <w:basedOn w:val="DefaultParagraphFont"/>
    <w:link w:val="Heading5"/>
    <w:uiPriority w:val="9"/>
    <w:rsid w:val="005E57AB"/>
    <w:rPr>
      <w:rFonts w:ascii="Filson Soft Medium" w:eastAsiaTheme="majorEastAsia" w:hAnsi="Filson Soft Medium" w:cstheme="majorBidi"/>
      <w:color w:val="2EC4B6" w:themeColor="accent3"/>
      <w:sz w:val="28"/>
    </w:rPr>
  </w:style>
  <w:style w:type="character" w:customStyle="1" w:styleId="Heading6Char">
    <w:name w:val="Heading 6 Char"/>
    <w:basedOn w:val="DefaultParagraphFont"/>
    <w:link w:val="Heading6"/>
    <w:uiPriority w:val="9"/>
    <w:rsid w:val="005E57AB"/>
    <w:rPr>
      <w:rFonts w:ascii="Filson Soft Medium" w:eastAsiaTheme="majorEastAsia" w:hAnsi="Filson Soft Medium" w:cstheme="majorBidi"/>
      <w:iCs/>
      <w:color w:val="165162" w:themeColor="accent4" w:themeShade="80"/>
    </w:rPr>
  </w:style>
  <w:style w:type="character" w:customStyle="1" w:styleId="Heading7Char">
    <w:name w:val="Heading 7 Char"/>
    <w:basedOn w:val="DefaultParagraphFont"/>
    <w:link w:val="Heading7"/>
    <w:uiPriority w:val="9"/>
    <w:semiHidden/>
    <w:rsid w:val="005E57AB"/>
    <w:rPr>
      <w:rFonts w:ascii="Filson Soft Medium" w:eastAsiaTheme="majorEastAsia" w:hAnsi="Filson Soft Medium" w:cstheme="majorBidi"/>
      <w:color w:val="FF9F1C" w:themeColor="accent1"/>
    </w:rPr>
  </w:style>
  <w:style w:type="character" w:customStyle="1" w:styleId="Heading8Char">
    <w:name w:val="Heading 8 Char"/>
    <w:basedOn w:val="DefaultParagraphFont"/>
    <w:link w:val="Heading8"/>
    <w:uiPriority w:val="9"/>
    <w:semiHidden/>
    <w:rsid w:val="0012602B"/>
    <w:rPr>
      <w:rFonts w:eastAsiaTheme="majorEastAsia" w:cstheme="majorBidi"/>
      <w:i/>
      <w:iCs/>
      <w:color w:val="1E4C80" w:themeColor="text1" w:themeTint="D8"/>
    </w:rPr>
  </w:style>
  <w:style w:type="character" w:customStyle="1" w:styleId="Heading9Char">
    <w:name w:val="Heading 9 Char"/>
    <w:basedOn w:val="DefaultParagraphFont"/>
    <w:link w:val="Heading9"/>
    <w:uiPriority w:val="9"/>
    <w:semiHidden/>
    <w:rsid w:val="0012602B"/>
    <w:rPr>
      <w:rFonts w:eastAsiaTheme="majorEastAsia" w:cstheme="majorBidi"/>
      <w:color w:val="1E4C80" w:themeColor="text1" w:themeTint="D8"/>
    </w:rPr>
  </w:style>
  <w:style w:type="paragraph" w:styleId="Title">
    <w:name w:val="Title"/>
    <w:basedOn w:val="Normal"/>
    <w:next w:val="Normal"/>
    <w:link w:val="TitleChar"/>
    <w:uiPriority w:val="10"/>
    <w:qFormat/>
    <w:rsid w:val="005E57AB"/>
    <w:pPr>
      <w:spacing w:after="80" w:line="240" w:lineRule="auto"/>
      <w:contextualSpacing/>
    </w:pPr>
    <w:rPr>
      <w:rFonts w:ascii="Filson Soft" w:eastAsiaTheme="majorEastAsia" w:hAnsi="Filson Soft" w:cstheme="majorBidi"/>
      <w:spacing w:val="-10"/>
      <w:kern w:val="28"/>
      <w:sz w:val="56"/>
      <w:szCs w:val="56"/>
    </w:rPr>
  </w:style>
  <w:style w:type="character" w:customStyle="1" w:styleId="TitleChar">
    <w:name w:val="Title Char"/>
    <w:basedOn w:val="DefaultParagraphFont"/>
    <w:link w:val="Title"/>
    <w:uiPriority w:val="10"/>
    <w:rsid w:val="005E57AB"/>
    <w:rPr>
      <w:rFonts w:ascii="Filson Soft" w:eastAsiaTheme="majorEastAsia" w:hAnsi="Filson Soft" w:cstheme="majorBidi"/>
      <w:spacing w:val="-10"/>
      <w:kern w:val="28"/>
      <w:sz w:val="56"/>
      <w:szCs w:val="56"/>
    </w:rPr>
  </w:style>
  <w:style w:type="paragraph" w:styleId="Subtitle">
    <w:name w:val="Subtitle"/>
    <w:basedOn w:val="Normal"/>
    <w:next w:val="Normal"/>
    <w:link w:val="SubtitleChar"/>
    <w:uiPriority w:val="11"/>
    <w:qFormat/>
    <w:rsid w:val="005E57AB"/>
    <w:pPr>
      <w:numPr>
        <w:ilvl w:val="1"/>
      </w:numPr>
    </w:pPr>
    <w:rPr>
      <w:rFonts w:ascii="Filson Soft Medium" w:eastAsiaTheme="majorEastAsia" w:hAnsi="Filson Soft Medium" w:cstheme="majorBidi"/>
      <w:color w:val="2D74C2" w:themeColor="text1" w:themeTint="A6"/>
      <w:spacing w:val="15"/>
      <w:sz w:val="28"/>
      <w:szCs w:val="28"/>
    </w:rPr>
  </w:style>
  <w:style w:type="character" w:customStyle="1" w:styleId="SubtitleChar">
    <w:name w:val="Subtitle Char"/>
    <w:basedOn w:val="DefaultParagraphFont"/>
    <w:link w:val="Subtitle"/>
    <w:uiPriority w:val="11"/>
    <w:rsid w:val="005E57AB"/>
    <w:rPr>
      <w:rFonts w:ascii="Filson Soft Medium" w:eastAsiaTheme="majorEastAsia" w:hAnsi="Filson Soft Medium" w:cstheme="majorBidi"/>
      <w:color w:val="2D74C2" w:themeColor="text1" w:themeTint="A6"/>
      <w:spacing w:val="15"/>
      <w:sz w:val="28"/>
      <w:szCs w:val="28"/>
    </w:rPr>
  </w:style>
  <w:style w:type="paragraph" w:styleId="Quote">
    <w:name w:val="Quote"/>
    <w:basedOn w:val="Normal"/>
    <w:next w:val="Normal"/>
    <w:link w:val="QuoteChar"/>
    <w:uiPriority w:val="29"/>
    <w:qFormat/>
    <w:rsid w:val="0012602B"/>
    <w:pPr>
      <w:spacing w:before="160"/>
      <w:jc w:val="center"/>
    </w:pPr>
    <w:rPr>
      <w:i/>
      <w:iCs/>
      <w:color w:val="2560A1" w:themeColor="text1" w:themeTint="BF"/>
    </w:rPr>
  </w:style>
  <w:style w:type="character" w:customStyle="1" w:styleId="QuoteChar">
    <w:name w:val="Quote Char"/>
    <w:basedOn w:val="DefaultParagraphFont"/>
    <w:link w:val="Quote"/>
    <w:uiPriority w:val="29"/>
    <w:rsid w:val="0012602B"/>
    <w:rPr>
      <w:i/>
      <w:iCs/>
      <w:color w:val="2560A1" w:themeColor="text1" w:themeTint="BF"/>
    </w:rPr>
  </w:style>
  <w:style w:type="paragraph" w:styleId="ListParagraph">
    <w:name w:val="List Paragraph"/>
    <w:basedOn w:val="Normal"/>
    <w:uiPriority w:val="34"/>
    <w:qFormat/>
    <w:rsid w:val="0012602B"/>
    <w:pPr>
      <w:ind w:left="720"/>
      <w:contextualSpacing/>
    </w:pPr>
  </w:style>
  <w:style w:type="character" w:styleId="IntenseEmphasis">
    <w:name w:val="Intense Emphasis"/>
    <w:basedOn w:val="DefaultParagraphFont"/>
    <w:uiPriority w:val="21"/>
    <w:qFormat/>
    <w:rsid w:val="0012602B"/>
    <w:rPr>
      <w:i/>
      <w:iCs/>
      <w:color w:val="D37A00" w:themeColor="accent1" w:themeShade="BF"/>
    </w:rPr>
  </w:style>
  <w:style w:type="paragraph" w:styleId="IntenseQuote">
    <w:name w:val="Intense Quote"/>
    <w:basedOn w:val="Normal"/>
    <w:next w:val="Normal"/>
    <w:link w:val="IntenseQuoteChar"/>
    <w:uiPriority w:val="30"/>
    <w:qFormat/>
    <w:rsid w:val="0012602B"/>
    <w:pPr>
      <w:pBdr>
        <w:top w:val="single" w:sz="4" w:space="10" w:color="D37A00" w:themeColor="accent1" w:themeShade="BF"/>
        <w:bottom w:val="single" w:sz="4" w:space="10" w:color="D37A00" w:themeColor="accent1" w:themeShade="BF"/>
      </w:pBdr>
      <w:spacing w:before="360" w:after="360"/>
      <w:ind w:left="864" w:right="864"/>
      <w:jc w:val="center"/>
    </w:pPr>
    <w:rPr>
      <w:i/>
      <w:iCs/>
      <w:color w:val="D37A00" w:themeColor="accent1" w:themeShade="BF"/>
    </w:rPr>
  </w:style>
  <w:style w:type="character" w:customStyle="1" w:styleId="IntenseQuoteChar">
    <w:name w:val="Intense Quote Char"/>
    <w:basedOn w:val="DefaultParagraphFont"/>
    <w:link w:val="IntenseQuote"/>
    <w:uiPriority w:val="30"/>
    <w:rsid w:val="0012602B"/>
    <w:rPr>
      <w:i/>
      <w:iCs/>
      <w:color w:val="D37A00" w:themeColor="accent1" w:themeShade="BF"/>
    </w:rPr>
  </w:style>
  <w:style w:type="character" w:styleId="IntenseReference">
    <w:name w:val="Intense Reference"/>
    <w:basedOn w:val="DefaultParagraphFont"/>
    <w:uiPriority w:val="32"/>
    <w:qFormat/>
    <w:rsid w:val="0012602B"/>
    <w:rPr>
      <w:b/>
      <w:bCs/>
      <w:smallCaps/>
      <w:color w:val="D37A00" w:themeColor="accent1" w:themeShade="BF"/>
      <w:spacing w:val="5"/>
    </w:rPr>
  </w:style>
  <w:style w:type="paragraph" w:styleId="Header">
    <w:name w:val="header"/>
    <w:basedOn w:val="Normal"/>
    <w:link w:val="HeaderChar"/>
    <w:uiPriority w:val="99"/>
    <w:unhideWhenUsed/>
    <w:rsid w:val="00126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02B"/>
  </w:style>
  <w:style w:type="paragraph" w:styleId="Footer">
    <w:name w:val="footer"/>
    <w:basedOn w:val="Normal"/>
    <w:link w:val="FooterChar"/>
    <w:uiPriority w:val="99"/>
    <w:unhideWhenUsed/>
    <w:rsid w:val="00126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02B"/>
  </w:style>
  <w:style w:type="paragraph" w:styleId="NoSpacing">
    <w:name w:val="No Spacing"/>
    <w:uiPriority w:val="1"/>
    <w:qFormat/>
    <w:rsid w:val="00034376"/>
    <w:pPr>
      <w:spacing w:after="0" w:line="240" w:lineRule="auto"/>
    </w:pPr>
    <w:rPr>
      <w:rFonts w:ascii="Filson Soft Medium" w:hAnsi="Filson Soft Medium"/>
      <w:sz w:val="22"/>
    </w:rPr>
  </w:style>
  <w:style w:type="character" w:styleId="Hyperlink">
    <w:name w:val="Hyperlink"/>
    <w:basedOn w:val="DefaultParagraphFont"/>
    <w:uiPriority w:val="99"/>
    <w:unhideWhenUsed/>
    <w:rsid w:val="0012602B"/>
    <w:rPr>
      <w:color w:val="2DA3C4" w:themeColor="hyperlink"/>
      <w:u w:val="single"/>
    </w:rPr>
  </w:style>
  <w:style w:type="character" w:styleId="UnresolvedMention">
    <w:name w:val="Unresolved Mention"/>
    <w:basedOn w:val="DefaultParagraphFont"/>
    <w:uiPriority w:val="99"/>
    <w:semiHidden/>
    <w:unhideWhenUsed/>
    <w:rsid w:val="0012602B"/>
    <w:rPr>
      <w:color w:val="605E5C"/>
      <w:shd w:val="clear" w:color="auto" w:fill="E1DFDD"/>
    </w:rPr>
  </w:style>
  <w:style w:type="paragraph" w:styleId="CommentText">
    <w:name w:val="annotation text"/>
    <w:basedOn w:val="Normal"/>
    <w:link w:val="CommentTextChar"/>
    <w:uiPriority w:val="99"/>
    <w:unhideWhenUsed/>
    <w:rsid w:val="00CC1B25"/>
    <w:pPr>
      <w:spacing w:line="240" w:lineRule="auto"/>
    </w:pPr>
    <w:rPr>
      <w:rFonts w:asciiTheme="minorHAnsi" w:eastAsiaTheme="minorEastAsia" w:hAnsiTheme="minorHAnsi"/>
      <w:kern w:val="0"/>
      <w:sz w:val="20"/>
      <w:szCs w:val="20"/>
      <w:lang w:eastAsia="ja-JP"/>
      <w14:ligatures w14:val="none"/>
    </w:rPr>
  </w:style>
  <w:style w:type="character" w:customStyle="1" w:styleId="CommentTextChar">
    <w:name w:val="Comment Text Char"/>
    <w:basedOn w:val="DefaultParagraphFont"/>
    <w:link w:val="CommentText"/>
    <w:uiPriority w:val="99"/>
    <w:rsid w:val="00CC1B25"/>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C1B25"/>
    <w:rPr>
      <w:sz w:val="16"/>
      <w:szCs w:val="16"/>
    </w:rPr>
  </w:style>
  <w:style w:type="table" w:styleId="TableGrid">
    <w:name w:val="Table Grid"/>
    <w:basedOn w:val="TableNormal"/>
    <w:uiPriority w:val="39"/>
    <w:rsid w:val="007B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ersonnel@voscur.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Oliver\OneDrive%20-%20Voscur\Governance\HR%20Committee\Papers\23.01.19\Documents\Custom%20Office%20Templates\2025%20blank%20doc.dotx" TargetMode="External"/></Relationships>
</file>

<file path=word/theme/theme1.xml><?xml version="1.0" encoding="utf-8"?>
<a:theme xmlns:a="http://schemas.openxmlformats.org/drawingml/2006/main" name="Office Theme">
  <a:themeElements>
    <a:clrScheme name="Voscur Brand">
      <a:dk1>
        <a:srgbClr val="122E4D"/>
      </a:dk1>
      <a:lt1>
        <a:sysClr val="window" lastClr="FFFFFF"/>
      </a:lt1>
      <a:dk2>
        <a:srgbClr val="2D73CF"/>
      </a:dk2>
      <a:lt2>
        <a:srgbClr val="CBF3F0"/>
      </a:lt2>
      <a:accent1>
        <a:srgbClr val="FF9F1C"/>
      </a:accent1>
      <a:accent2>
        <a:srgbClr val="FFBF69"/>
      </a:accent2>
      <a:accent3>
        <a:srgbClr val="2EC4B6"/>
      </a:accent3>
      <a:accent4>
        <a:srgbClr val="2DA3C4"/>
      </a:accent4>
      <a:accent5>
        <a:srgbClr val="2D73C4"/>
      </a:accent5>
      <a:accent6>
        <a:srgbClr val="122E4D"/>
      </a:accent6>
      <a:hlink>
        <a:srgbClr val="2DA3C4"/>
      </a:hlink>
      <a:folHlink>
        <a:srgbClr val="A02B9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679A75A808245ADACDA64F4F1ED25" ma:contentTypeVersion="15" ma:contentTypeDescription="Create a new document." ma:contentTypeScope="" ma:versionID="15a1b6dc2887f89c2726aac63dccdfe1">
  <xsd:schema xmlns:xsd="http://www.w3.org/2001/XMLSchema" xmlns:xs="http://www.w3.org/2001/XMLSchema" xmlns:p="http://schemas.microsoft.com/office/2006/metadata/properties" xmlns:ns2="b0a793a1-02e1-439f-9dcf-3db4ed613db7" xmlns:ns3="ce588851-6643-4840-8ac1-7c2b89ec79ff" targetNamespace="http://schemas.microsoft.com/office/2006/metadata/properties" ma:root="true" ma:fieldsID="58afc091cd916072434f0f6e6a3ff9b7" ns2:_="" ns3:_="">
    <xsd:import namespace="b0a793a1-02e1-439f-9dcf-3db4ed613db7"/>
    <xsd:import namespace="ce588851-6643-4840-8ac1-7c2b89ec79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93a1-02e1-439f-9dcf-3db4ed613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721534-3406-4db6-ad5b-6677449aefe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88851-6643-4840-8ac1-7c2b89ec79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8fc8b0-c3c3-4be2-8d58-b53a704f443b}" ma:internalName="TaxCatchAll" ma:showField="CatchAllData" ma:web="ce588851-6643-4840-8ac1-7c2b89ec79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a793a1-02e1-439f-9dcf-3db4ed613db7">
      <Terms xmlns="http://schemas.microsoft.com/office/infopath/2007/PartnerControls"/>
    </lcf76f155ced4ddcb4097134ff3c332f>
    <TaxCatchAll xmlns="ce588851-6643-4840-8ac1-7c2b89ec79ff" xsi:nil="true"/>
  </documentManagement>
</p:properties>
</file>

<file path=customXml/itemProps1.xml><?xml version="1.0" encoding="utf-8"?>
<ds:datastoreItem xmlns:ds="http://schemas.openxmlformats.org/officeDocument/2006/customXml" ds:itemID="{88F7ED38-0517-4216-9CE6-31CA2A9AF89B}"/>
</file>

<file path=customXml/itemProps2.xml><?xml version="1.0" encoding="utf-8"?>
<ds:datastoreItem xmlns:ds="http://schemas.openxmlformats.org/officeDocument/2006/customXml" ds:itemID="{CFF99A69-D6FA-431A-9EF7-63827CA7847C}"/>
</file>

<file path=customXml/itemProps3.xml><?xml version="1.0" encoding="utf-8"?>
<ds:datastoreItem xmlns:ds="http://schemas.openxmlformats.org/officeDocument/2006/customXml" ds:itemID="{6C67322E-CFB1-4DDA-8878-1AF27A9CF148}"/>
</file>

<file path=docProps/app.xml><?xml version="1.0" encoding="utf-8"?>
<Properties xmlns="http://schemas.openxmlformats.org/officeDocument/2006/extended-properties" xmlns:vt="http://schemas.openxmlformats.org/officeDocument/2006/docPropsVTypes">
  <Template>2025 blank doc</Template>
  <TotalTime>39</TotalTime>
  <Pages>6</Pages>
  <Words>616</Words>
  <Characters>3538</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Oliver</dc:creator>
  <cp:keywords/>
  <dc:description/>
  <cp:lastModifiedBy>Dani Oliver</cp:lastModifiedBy>
  <cp:revision>1</cp:revision>
  <dcterms:created xsi:type="dcterms:W3CDTF">2025-12-18T14:50:00Z</dcterms:created>
  <dcterms:modified xsi:type="dcterms:W3CDTF">2025-12-18T15:29:00Z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0x010100B82679A75A808245ADACDA64F4F1ED25</vt:lpwstr>
  </property>
</Properties>
</file>