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B674" w14:textId="77777777" w:rsidR="007C0858" w:rsidRDefault="007C0858">
      <w:pPr>
        <w:pStyle w:val="Heading2"/>
        <w:rPr>
          <w:rFonts w:asciiTheme="minorHAnsi" w:hAnsiTheme="minorHAnsi"/>
          <w:color w:val="003A75"/>
          <w:sz w:val="28"/>
          <w:szCs w:val="28"/>
        </w:rPr>
      </w:pPr>
    </w:p>
    <w:p w14:paraId="10B2B675" w14:textId="77777777" w:rsidR="007C0858" w:rsidRDefault="007C0858">
      <w:pPr>
        <w:pStyle w:val="Heading2"/>
        <w:rPr>
          <w:rFonts w:asciiTheme="minorHAnsi" w:hAnsiTheme="minorHAnsi"/>
          <w:color w:val="003A75"/>
          <w:sz w:val="28"/>
          <w:szCs w:val="28"/>
        </w:rPr>
      </w:pPr>
    </w:p>
    <w:p w14:paraId="10B2B676" w14:textId="77777777" w:rsidR="00FF3B8C" w:rsidRDefault="007C0858">
      <w:pPr>
        <w:pStyle w:val="Heading2"/>
        <w:rPr>
          <w:rFonts w:asciiTheme="minorHAnsi" w:hAnsiTheme="minorHAnsi"/>
          <w:color w:val="003A75"/>
          <w:sz w:val="28"/>
          <w:szCs w:val="28"/>
        </w:rPr>
      </w:pPr>
      <w:r w:rsidRPr="007C0858">
        <w:rPr>
          <w:rFonts w:ascii="Tahoma" w:eastAsia="Times New Roman" w:hAnsi="Tahoma" w:cs="Tahoma"/>
          <w:bCs w:val="0"/>
          <w:noProof/>
          <w:color w:val="auto"/>
          <w:sz w:val="28"/>
          <w:szCs w:val="28"/>
          <w:lang w:val="en-GB" w:eastAsia="en-GB"/>
        </w:rPr>
        <w:drawing>
          <wp:anchor distT="0" distB="0" distL="114300" distR="114300" simplePos="0" relativeHeight="251658240" behindDoc="0" locked="0" layoutInCell="1" allowOverlap="1" wp14:anchorId="10B2B717" wp14:editId="1E467537">
            <wp:simplePos x="0" y="0"/>
            <wp:positionH relativeFrom="margin">
              <wp:posOffset>4921885</wp:posOffset>
            </wp:positionH>
            <wp:positionV relativeFrom="margin">
              <wp:posOffset>-556260</wp:posOffset>
            </wp:positionV>
            <wp:extent cx="1089660" cy="952500"/>
            <wp:effectExtent l="0" t="0" r="0" b="0"/>
            <wp:wrapSquare wrapText="bothSides"/>
            <wp:docPr id="1" name="Picture 1" descr="SWCC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CC_20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952500"/>
                    </a:xfrm>
                    <a:prstGeom prst="rect">
                      <a:avLst/>
                    </a:prstGeom>
                    <a:noFill/>
                    <a:ln>
                      <a:noFill/>
                    </a:ln>
                  </pic:spPr>
                </pic:pic>
              </a:graphicData>
            </a:graphic>
          </wp:anchor>
        </w:drawing>
      </w:r>
      <w:r w:rsidR="008D3295" w:rsidRPr="009C463E">
        <w:rPr>
          <w:rFonts w:asciiTheme="minorHAnsi" w:hAnsiTheme="minorHAnsi"/>
          <w:color w:val="003A75"/>
          <w:sz w:val="28"/>
          <w:szCs w:val="28"/>
        </w:rPr>
        <w:t xml:space="preserve">Equal </w:t>
      </w:r>
      <w:r w:rsidR="00A3798C" w:rsidRPr="009C463E">
        <w:rPr>
          <w:rFonts w:asciiTheme="minorHAnsi" w:hAnsiTheme="minorHAnsi"/>
          <w:color w:val="003A75"/>
          <w:sz w:val="28"/>
          <w:szCs w:val="28"/>
        </w:rPr>
        <w:t>Opportunities and Diversity Monitoring Form</w:t>
      </w:r>
    </w:p>
    <w:p w14:paraId="10B2B677" w14:textId="77777777" w:rsidR="00215D12" w:rsidRDefault="00215D12" w:rsidP="00215D12"/>
    <w:tbl>
      <w:tblPr>
        <w:tblW w:w="9525" w:type="dxa"/>
        <w:tblLayout w:type="fixed"/>
        <w:tblCellMar>
          <w:left w:w="0" w:type="dxa"/>
          <w:right w:w="0" w:type="dxa"/>
        </w:tblCellMar>
        <w:tblLook w:val="04A0" w:firstRow="1" w:lastRow="0" w:firstColumn="1" w:lastColumn="0" w:noHBand="0" w:noVBand="1"/>
      </w:tblPr>
      <w:tblGrid>
        <w:gridCol w:w="3175"/>
        <w:gridCol w:w="3175"/>
        <w:gridCol w:w="3175"/>
      </w:tblGrid>
      <w:tr w:rsidR="00215D12" w:rsidRPr="00554D1F" w14:paraId="10B2B679" w14:textId="77777777" w:rsidTr="00215D12">
        <w:trPr>
          <w:trHeight w:val="288"/>
        </w:trPr>
        <w:tc>
          <w:tcPr>
            <w:tcW w:w="9525" w:type="dxa"/>
            <w:gridSpan w:val="3"/>
            <w:shd w:val="clear" w:color="auto" w:fill="002060"/>
          </w:tcPr>
          <w:p w14:paraId="10B2B678" w14:textId="77777777" w:rsidR="00215D12" w:rsidRPr="00215D12" w:rsidRDefault="00215D12" w:rsidP="00215D12">
            <w:pPr>
              <w:pStyle w:val="ApplicantInformation"/>
              <w:jc w:val="center"/>
              <w:rPr>
                <w:rFonts w:cstheme="minorHAnsi"/>
                <w:b/>
                <w:i w:val="0"/>
                <w:color w:val="003A75"/>
                <w:sz w:val="22"/>
                <w:szCs w:val="22"/>
              </w:rPr>
            </w:pPr>
            <w:r w:rsidRPr="00215D12">
              <w:rPr>
                <w:rFonts w:cstheme="minorHAnsi"/>
                <w:b/>
                <w:i w:val="0"/>
                <w:color w:val="FFFFFF" w:themeColor="background1"/>
                <w:sz w:val="22"/>
                <w:szCs w:val="22"/>
              </w:rPr>
              <w:t xml:space="preserve">Applicant </w:t>
            </w:r>
            <w:proofErr w:type="spellStart"/>
            <w:r w:rsidRPr="00215D12">
              <w:rPr>
                <w:rFonts w:cstheme="minorHAnsi"/>
                <w:b/>
                <w:i w:val="0"/>
                <w:color w:val="FFFFFF" w:themeColor="background1"/>
                <w:sz w:val="22"/>
                <w:szCs w:val="22"/>
              </w:rPr>
              <w:t>Information</w:t>
            </w:r>
            <w:r w:rsidRPr="00215D12">
              <w:rPr>
                <w:rFonts w:cstheme="minorHAnsi"/>
                <w:b/>
                <w:i w:val="0"/>
                <w:color w:val="003A75"/>
                <w:sz w:val="22"/>
                <w:szCs w:val="22"/>
              </w:rPr>
              <w:t>n</w:t>
            </w:r>
            <w:proofErr w:type="spellEnd"/>
          </w:p>
        </w:tc>
      </w:tr>
      <w:tr w:rsidR="00215D12" w:rsidRPr="00554D1F" w14:paraId="10B2B67D" w14:textId="77777777" w:rsidTr="00215D12">
        <w:trPr>
          <w:trHeight w:val="288"/>
        </w:trPr>
        <w:tc>
          <w:tcPr>
            <w:tcW w:w="3175" w:type="dxa"/>
            <w:tcBorders>
              <w:bottom w:val="single" w:sz="4" w:space="0" w:color="auto"/>
            </w:tcBorders>
          </w:tcPr>
          <w:p w14:paraId="10B2B67A" w14:textId="77777777" w:rsidR="00215D12" w:rsidRPr="00554D1F" w:rsidRDefault="00215D12" w:rsidP="00B311CF">
            <w:pPr>
              <w:rPr>
                <w:rFonts w:cstheme="minorHAnsi"/>
                <w:color w:val="003A75"/>
              </w:rPr>
            </w:pPr>
            <w:r w:rsidRPr="00554D1F">
              <w:rPr>
                <w:rFonts w:cstheme="minorHAnsi"/>
                <w:color w:val="003A75"/>
              </w:rPr>
              <w:t>Title</w:t>
            </w:r>
            <w:r>
              <w:rPr>
                <w:rFonts w:cstheme="minorHAnsi"/>
                <w:color w:val="003A75"/>
              </w:rPr>
              <w:t>:</w:t>
            </w:r>
          </w:p>
        </w:tc>
        <w:tc>
          <w:tcPr>
            <w:tcW w:w="3175" w:type="dxa"/>
            <w:tcBorders>
              <w:bottom w:val="single" w:sz="4" w:space="0" w:color="auto"/>
            </w:tcBorders>
          </w:tcPr>
          <w:p w14:paraId="10B2B67B" w14:textId="77777777" w:rsidR="00215D12" w:rsidRPr="00554D1F" w:rsidRDefault="00215D12" w:rsidP="00B311CF">
            <w:pPr>
              <w:pStyle w:val="ApplicantInformation"/>
              <w:rPr>
                <w:rFonts w:cstheme="minorHAnsi"/>
                <w:i w:val="0"/>
                <w:color w:val="003A75"/>
                <w:sz w:val="20"/>
                <w:szCs w:val="20"/>
              </w:rPr>
            </w:pPr>
            <w:r w:rsidRPr="00554D1F">
              <w:rPr>
                <w:rFonts w:cstheme="minorHAnsi"/>
                <w:i w:val="0"/>
                <w:color w:val="003A75"/>
                <w:sz w:val="20"/>
                <w:szCs w:val="20"/>
              </w:rPr>
              <w:t>First Name</w:t>
            </w:r>
            <w:r>
              <w:rPr>
                <w:rFonts w:cstheme="minorHAnsi"/>
                <w:i w:val="0"/>
                <w:color w:val="003A75"/>
                <w:sz w:val="20"/>
                <w:szCs w:val="20"/>
              </w:rPr>
              <w:t>:</w:t>
            </w:r>
          </w:p>
        </w:tc>
        <w:tc>
          <w:tcPr>
            <w:tcW w:w="3175" w:type="dxa"/>
            <w:tcBorders>
              <w:bottom w:val="single" w:sz="4" w:space="0" w:color="auto"/>
            </w:tcBorders>
          </w:tcPr>
          <w:p w14:paraId="10B2B67C" w14:textId="77777777" w:rsidR="00215D12" w:rsidRPr="00554D1F" w:rsidRDefault="00215D12" w:rsidP="00B311CF">
            <w:pPr>
              <w:pStyle w:val="ApplicantInformation"/>
              <w:rPr>
                <w:rFonts w:cstheme="minorHAnsi"/>
                <w:i w:val="0"/>
                <w:color w:val="003A75"/>
                <w:sz w:val="20"/>
                <w:szCs w:val="20"/>
              </w:rPr>
            </w:pPr>
            <w:r w:rsidRPr="00554D1F">
              <w:rPr>
                <w:rFonts w:cstheme="minorHAnsi"/>
                <w:i w:val="0"/>
                <w:color w:val="003A75"/>
                <w:sz w:val="20"/>
                <w:szCs w:val="20"/>
              </w:rPr>
              <w:t>Surname</w:t>
            </w:r>
            <w:r>
              <w:rPr>
                <w:rFonts w:cstheme="minorHAnsi"/>
                <w:i w:val="0"/>
                <w:color w:val="003A75"/>
                <w:sz w:val="20"/>
                <w:szCs w:val="20"/>
              </w:rPr>
              <w:t>:</w:t>
            </w:r>
          </w:p>
        </w:tc>
      </w:tr>
      <w:tr w:rsidR="00215D12" w:rsidRPr="00554D1F" w14:paraId="10B2B681" w14:textId="77777777" w:rsidTr="00215D12">
        <w:trPr>
          <w:trHeight w:val="288"/>
        </w:trPr>
        <w:tc>
          <w:tcPr>
            <w:tcW w:w="3175" w:type="dxa"/>
            <w:tcBorders>
              <w:top w:val="single" w:sz="4" w:space="0" w:color="auto"/>
              <w:left w:val="single" w:sz="4" w:space="0" w:color="auto"/>
              <w:bottom w:val="single" w:sz="4" w:space="0" w:color="auto"/>
              <w:right w:val="single" w:sz="4" w:space="0" w:color="auto"/>
            </w:tcBorders>
            <w:vAlign w:val="bottom"/>
          </w:tcPr>
          <w:p w14:paraId="10B2B67E" w14:textId="77777777" w:rsidR="00215D12" w:rsidRPr="00554D1F" w:rsidRDefault="00215D12" w:rsidP="00B311CF">
            <w:pPr>
              <w:rPr>
                <w:rFonts w:cstheme="minorHAnsi"/>
                <w:color w:val="003A75"/>
              </w:rPr>
            </w:pPr>
          </w:p>
        </w:tc>
        <w:tc>
          <w:tcPr>
            <w:tcW w:w="3175" w:type="dxa"/>
            <w:tcBorders>
              <w:top w:val="single" w:sz="4" w:space="0" w:color="auto"/>
              <w:left w:val="single" w:sz="4" w:space="0" w:color="auto"/>
              <w:bottom w:val="single" w:sz="4" w:space="0" w:color="auto"/>
              <w:right w:val="single" w:sz="4" w:space="0" w:color="auto"/>
            </w:tcBorders>
            <w:vAlign w:val="bottom"/>
          </w:tcPr>
          <w:p w14:paraId="10B2B67F" w14:textId="77777777" w:rsidR="00215D12" w:rsidRPr="00554D1F" w:rsidRDefault="00215D12" w:rsidP="00B311CF">
            <w:pPr>
              <w:rPr>
                <w:rFonts w:cstheme="minorHAnsi"/>
                <w:color w:val="003A75"/>
              </w:rPr>
            </w:pPr>
          </w:p>
        </w:tc>
        <w:tc>
          <w:tcPr>
            <w:tcW w:w="3175" w:type="dxa"/>
            <w:tcBorders>
              <w:top w:val="single" w:sz="4" w:space="0" w:color="auto"/>
              <w:left w:val="single" w:sz="4" w:space="0" w:color="auto"/>
              <w:bottom w:val="single" w:sz="4" w:space="0" w:color="auto"/>
              <w:right w:val="single" w:sz="4" w:space="0" w:color="auto"/>
            </w:tcBorders>
          </w:tcPr>
          <w:p w14:paraId="10B2B680" w14:textId="77777777" w:rsidR="00215D12" w:rsidRPr="00554D1F" w:rsidRDefault="00215D12" w:rsidP="00B311CF">
            <w:pPr>
              <w:rPr>
                <w:rFonts w:cstheme="minorHAnsi"/>
                <w:color w:val="003A75"/>
              </w:rPr>
            </w:pPr>
          </w:p>
        </w:tc>
      </w:tr>
      <w:tr w:rsidR="00215D12" w:rsidRPr="00554D1F" w14:paraId="10B2B685" w14:textId="77777777" w:rsidTr="00215D12">
        <w:trPr>
          <w:trHeight w:val="288"/>
        </w:trPr>
        <w:tc>
          <w:tcPr>
            <w:tcW w:w="3175" w:type="dxa"/>
            <w:tcBorders>
              <w:top w:val="single" w:sz="4" w:space="0" w:color="auto"/>
              <w:bottom w:val="single" w:sz="4" w:space="0" w:color="auto"/>
            </w:tcBorders>
          </w:tcPr>
          <w:p w14:paraId="10B2B682" w14:textId="77777777" w:rsidR="00215D12" w:rsidRPr="00554D1F" w:rsidRDefault="00215D12" w:rsidP="00B311CF">
            <w:pPr>
              <w:rPr>
                <w:rFonts w:cstheme="minorHAnsi"/>
                <w:color w:val="003A75"/>
              </w:rPr>
            </w:pPr>
            <w:r w:rsidRPr="00554D1F">
              <w:rPr>
                <w:rFonts w:cstheme="minorHAnsi"/>
                <w:color w:val="003A75"/>
              </w:rPr>
              <w:t>House Name/No:</w:t>
            </w:r>
          </w:p>
        </w:tc>
        <w:tc>
          <w:tcPr>
            <w:tcW w:w="3175" w:type="dxa"/>
            <w:tcBorders>
              <w:top w:val="single" w:sz="4" w:space="0" w:color="auto"/>
              <w:bottom w:val="single" w:sz="4" w:space="0" w:color="auto"/>
            </w:tcBorders>
          </w:tcPr>
          <w:p w14:paraId="10B2B683" w14:textId="77777777" w:rsidR="00215D12" w:rsidRPr="00554D1F" w:rsidRDefault="00215D12" w:rsidP="00B311CF">
            <w:pPr>
              <w:pStyle w:val="ApplicantInformation"/>
              <w:rPr>
                <w:rFonts w:cstheme="minorHAnsi"/>
                <w:i w:val="0"/>
                <w:color w:val="003A75"/>
                <w:sz w:val="20"/>
                <w:szCs w:val="20"/>
              </w:rPr>
            </w:pPr>
            <w:r w:rsidRPr="00554D1F">
              <w:rPr>
                <w:rFonts w:cstheme="minorHAnsi"/>
                <w:i w:val="0"/>
                <w:color w:val="003A75"/>
                <w:sz w:val="20"/>
                <w:szCs w:val="20"/>
              </w:rPr>
              <w:t>Street</w:t>
            </w:r>
            <w:r>
              <w:rPr>
                <w:rFonts w:cstheme="minorHAnsi"/>
                <w:i w:val="0"/>
                <w:color w:val="003A75"/>
                <w:sz w:val="20"/>
                <w:szCs w:val="20"/>
              </w:rPr>
              <w:t>:</w:t>
            </w:r>
          </w:p>
        </w:tc>
        <w:tc>
          <w:tcPr>
            <w:tcW w:w="3175" w:type="dxa"/>
            <w:tcBorders>
              <w:top w:val="single" w:sz="4" w:space="0" w:color="auto"/>
              <w:bottom w:val="single" w:sz="4" w:space="0" w:color="auto"/>
            </w:tcBorders>
          </w:tcPr>
          <w:p w14:paraId="10B2B684" w14:textId="77777777" w:rsidR="00215D12" w:rsidRPr="00554D1F" w:rsidRDefault="00215D12" w:rsidP="00B311CF">
            <w:pPr>
              <w:pStyle w:val="ApplicantInformation"/>
              <w:rPr>
                <w:rFonts w:cstheme="minorHAnsi"/>
                <w:i w:val="0"/>
                <w:color w:val="003A75"/>
                <w:sz w:val="20"/>
                <w:szCs w:val="20"/>
              </w:rPr>
            </w:pPr>
            <w:r w:rsidRPr="00554D1F">
              <w:rPr>
                <w:rFonts w:cstheme="minorHAnsi"/>
                <w:i w:val="0"/>
                <w:color w:val="003A75"/>
                <w:sz w:val="20"/>
                <w:szCs w:val="20"/>
              </w:rPr>
              <w:t>District</w:t>
            </w:r>
            <w:r>
              <w:rPr>
                <w:rFonts w:cstheme="minorHAnsi"/>
                <w:i w:val="0"/>
                <w:color w:val="003A75"/>
                <w:sz w:val="20"/>
                <w:szCs w:val="20"/>
              </w:rPr>
              <w:t>:</w:t>
            </w:r>
          </w:p>
        </w:tc>
      </w:tr>
      <w:tr w:rsidR="00215D12" w:rsidRPr="00554D1F" w14:paraId="10B2B689" w14:textId="77777777" w:rsidTr="00215D12">
        <w:trPr>
          <w:trHeight w:val="288"/>
        </w:trPr>
        <w:tc>
          <w:tcPr>
            <w:tcW w:w="3175" w:type="dxa"/>
            <w:tcBorders>
              <w:top w:val="single" w:sz="4" w:space="0" w:color="auto"/>
              <w:left w:val="single" w:sz="4" w:space="0" w:color="auto"/>
              <w:bottom w:val="single" w:sz="4" w:space="0" w:color="auto"/>
              <w:right w:val="single" w:sz="4" w:space="0" w:color="auto"/>
            </w:tcBorders>
          </w:tcPr>
          <w:p w14:paraId="10B2B686" w14:textId="77777777" w:rsidR="00215D12" w:rsidRPr="00554D1F" w:rsidRDefault="00215D12" w:rsidP="00B311CF">
            <w:pPr>
              <w:rPr>
                <w:rFonts w:cstheme="minorHAnsi"/>
                <w:color w:val="003A75"/>
              </w:rPr>
            </w:pPr>
          </w:p>
        </w:tc>
        <w:tc>
          <w:tcPr>
            <w:tcW w:w="3175" w:type="dxa"/>
            <w:tcBorders>
              <w:top w:val="single" w:sz="4" w:space="0" w:color="auto"/>
              <w:left w:val="single" w:sz="4" w:space="0" w:color="auto"/>
              <w:bottom w:val="single" w:sz="4" w:space="0" w:color="auto"/>
              <w:right w:val="single" w:sz="4" w:space="0" w:color="auto"/>
            </w:tcBorders>
          </w:tcPr>
          <w:p w14:paraId="10B2B687" w14:textId="77777777" w:rsidR="00215D12" w:rsidRPr="00554D1F" w:rsidRDefault="00215D12" w:rsidP="00B311CF">
            <w:pPr>
              <w:rPr>
                <w:rFonts w:cstheme="minorHAnsi"/>
                <w:color w:val="003A75"/>
              </w:rPr>
            </w:pPr>
          </w:p>
        </w:tc>
        <w:tc>
          <w:tcPr>
            <w:tcW w:w="3175" w:type="dxa"/>
            <w:tcBorders>
              <w:top w:val="single" w:sz="4" w:space="0" w:color="auto"/>
              <w:left w:val="single" w:sz="4" w:space="0" w:color="auto"/>
              <w:bottom w:val="single" w:sz="4" w:space="0" w:color="auto"/>
              <w:right w:val="single" w:sz="4" w:space="0" w:color="auto"/>
            </w:tcBorders>
          </w:tcPr>
          <w:p w14:paraId="10B2B688" w14:textId="77777777" w:rsidR="00215D12" w:rsidRPr="00554D1F" w:rsidRDefault="00215D12" w:rsidP="00B311CF">
            <w:pPr>
              <w:rPr>
                <w:rFonts w:cstheme="minorHAnsi"/>
                <w:color w:val="003A75"/>
              </w:rPr>
            </w:pPr>
          </w:p>
        </w:tc>
      </w:tr>
      <w:tr w:rsidR="00215D12" w:rsidRPr="00554D1F" w14:paraId="10B2B68D" w14:textId="77777777" w:rsidTr="00215D12">
        <w:trPr>
          <w:trHeight w:val="288"/>
        </w:trPr>
        <w:tc>
          <w:tcPr>
            <w:tcW w:w="3175" w:type="dxa"/>
            <w:tcBorders>
              <w:top w:val="single" w:sz="4" w:space="0" w:color="auto"/>
              <w:bottom w:val="single" w:sz="4" w:space="0" w:color="auto"/>
            </w:tcBorders>
          </w:tcPr>
          <w:p w14:paraId="10B2B68A" w14:textId="77777777" w:rsidR="00215D12" w:rsidRPr="00554D1F" w:rsidRDefault="00215D12" w:rsidP="00B311CF">
            <w:pPr>
              <w:rPr>
                <w:rFonts w:cstheme="minorHAnsi"/>
                <w:color w:val="003A75"/>
              </w:rPr>
            </w:pPr>
            <w:r w:rsidRPr="00554D1F">
              <w:rPr>
                <w:rFonts w:cstheme="minorHAnsi"/>
                <w:color w:val="003A75"/>
              </w:rPr>
              <w:t>Town/City</w:t>
            </w:r>
            <w:r>
              <w:rPr>
                <w:rFonts w:cstheme="minorHAnsi"/>
                <w:color w:val="003A75"/>
              </w:rPr>
              <w:t>:</w:t>
            </w:r>
          </w:p>
        </w:tc>
        <w:tc>
          <w:tcPr>
            <w:tcW w:w="3175" w:type="dxa"/>
            <w:tcBorders>
              <w:top w:val="single" w:sz="4" w:space="0" w:color="auto"/>
              <w:bottom w:val="single" w:sz="4" w:space="0" w:color="auto"/>
            </w:tcBorders>
          </w:tcPr>
          <w:p w14:paraId="10B2B68B" w14:textId="124C32D9" w:rsidR="00215D12" w:rsidRPr="00554D1F" w:rsidRDefault="00215D12" w:rsidP="00B311CF">
            <w:pPr>
              <w:pStyle w:val="ApplicantInformation"/>
              <w:rPr>
                <w:rFonts w:cstheme="minorHAnsi"/>
                <w:i w:val="0"/>
                <w:color w:val="003A75"/>
                <w:sz w:val="20"/>
                <w:szCs w:val="20"/>
              </w:rPr>
            </w:pPr>
            <w:r w:rsidRPr="00554D1F">
              <w:rPr>
                <w:rFonts w:cstheme="minorHAnsi"/>
                <w:i w:val="0"/>
                <w:color w:val="003A75"/>
                <w:sz w:val="20"/>
                <w:szCs w:val="20"/>
              </w:rPr>
              <w:t>Count</w:t>
            </w:r>
            <w:r w:rsidR="00C83781">
              <w:rPr>
                <w:rFonts w:cstheme="minorHAnsi"/>
                <w:i w:val="0"/>
                <w:color w:val="003A75"/>
                <w:sz w:val="20"/>
                <w:szCs w:val="20"/>
              </w:rPr>
              <w:t>y</w:t>
            </w:r>
            <w:r>
              <w:rPr>
                <w:rFonts w:cstheme="minorHAnsi"/>
                <w:i w:val="0"/>
                <w:color w:val="003A75"/>
                <w:sz w:val="20"/>
                <w:szCs w:val="20"/>
              </w:rPr>
              <w:t>:</w:t>
            </w:r>
          </w:p>
        </w:tc>
        <w:tc>
          <w:tcPr>
            <w:tcW w:w="3175" w:type="dxa"/>
            <w:tcBorders>
              <w:top w:val="single" w:sz="4" w:space="0" w:color="auto"/>
              <w:bottom w:val="single" w:sz="4" w:space="0" w:color="auto"/>
            </w:tcBorders>
          </w:tcPr>
          <w:p w14:paraId="10B2B68C" w14:textId="77777777" w:rsidR="00215D12" w:rsidRPr="00554D1F" w:rsidRDefault="00215D12" w:rsidP="00B311CF">
            <w:pPr>
              <w:pStyle w:val="ApplicantInformation"/>
              <w:rPr>
                <w:rFonts w:cstheme="minorHAnsi"/>
                <w:i w:val="0"/>
                <w:color w:val="003A75"/>
                <w:sz w:val="20"/>
                <w:szCs w:val="20"/>
              </w:rPr>
            </w:pPr>
            <w:r w:rsidRPr="00554D1F">
              <w:rPr>
                <w:rFonts w:cstheme="minorHAnsi"/>
                <w:i w:val="0"/>
                <w:color w:val="003A75"/>
                <w:sz w:val="20"/>
                <w:szCs w:val="20"/>
              </w:rPr>
              <w:t>Postcode</w:t>
            </w:r>
            <w:r>
              <w:rPr>
                <w:rFonts w:cstheme="minorHAnsi"/>
                <w:i w:val="0"/>
                <w:color w:val="003A75"/>
                <w:sz w:val="20"/>
                <w:szCs w:val="20"/>
              </w:rPr>
              <w:t>:</w:t>
            </w:r>
          </w:p>
        </w:tc>
      </w:tr>
      <w:tr w:rsidR="00215D12" w:rsidRPr="00554D1F" w14:paraId="10B2B691" w14:textId="77777777" w:rsidTr="00215D12">
        <w:trPr>
          <w:trHeight w:val="283"/>
        </w:trPr>
        <w:tc>
          <w:tcPr>
            <w:tcW w:w="3175" w:type="dxa"/>
            <w:tcBorders>
              <w:top w:val="single" w:sz="4" w:space="0" w:color="auto"/>
              <w:left w:val="single" w:sz="4" w:space="0" w:color="auto"/>
              <w:bottom w:val="single" w:sz="4" w:space="0" w:color="auto"/>
              <w:right w:val="single" w:sz="4" w:space="0" w:color="auto"/>
            </w:tcBorders>
            <w:vAlign w:val="bottom"/>
          </w:tcPr>
          <w:p w14:paraId="10B2B68E" w14:textId="77777777" w:rsidR="00215D12" w:rsidRPr="00554D1F" w:rsidRDefault="00215D12" w:rsidP="00B311CF">
            <w:pPr>
              <w:rPr>
                <w:rFonts w:cstheme="minorHAnsi"/>
                <w:color w:val="003A75"/>
              </w:rPr>
            </w:pPr>
          </w:p>
        </w:tc>
        <w:tc>
          <w:tcPr>
            <w:tcW w:w="3175" w:type="dxa"/>
            <w:tcBorders>
              <w:top w:val="single" w:sz="4" w:space="0" w:color="auto"/>
              <w:left w:val="single" w:sz="4" w:space="0" w:color="auto"/>
              <w:bottom w:val="single" w:sz="4" w:space="0" w:color="auto"/>
              <w:right w:val="single" w:sz="4" w:space="0" w:color="auto"/>
            </w:tcBorders>
            <w:vAlign w:val="bottom"/>
          </w:tcPr>
          <w:p w14:paraId="10B2B68F" w14:textId="77777777" w:rsidR="00215D12" w:rsidRPr="00554D1F" w:rsidRDefault="00215D12" w:rsidP="00B311CF">
            <w:pPr>
              <w:rPr>
                <w:rFonts w:cstheme="minorHAnsi"/>
                <w:color w:val="003A75"/>
              </w:rPr>
            </w:pPr>
          </w:p>
        </w:tc>
        <w:tc>
          <w:tcPr>
            <w:tcW w:w="3175" w:type="dxa"/>
            <w:tcBorders>
              <w:top w:val="single" w:sz="4" w:space="0" w:color="auto"/>
              <w:left w:val="single" w:sz="4" w:space="0" w:color="auto"/>
              <w:bottom w:val="single" w:sz="4" w:space="0" w:color="auto"/>
              <w:right w:val="single" w:sz="4" w:space="0" w:color="auto"/>
            </w:tcBorders>
          </w:tcPr>
          <w:p w14:paraId="10B2B690" w14:textId="77777777" w:rsidR="00215D12" w:rsidRPr="00554D1F" w:rsidRDefault="00215D12" w:rsidP="00B311CF">
            <w:pPr>
              <w:rPr>
                <w:rFonts w:cstheme="minorHAnsi"/>
                <w:color w:val="003A75"/>
              </w:rPr>
            </w:pPr>
          </w:p>
        </w:tc>
      </w:tr>
      <w:tr w:rsidR="00215D12" w:rsidRPr="00554D1F" w14:paraId="10B2B695" w14:textId="77777777" w:rsidTr="00215D12">
        <w:trPr>
          <w:trHeight w:val="288"/>
        </w:trPr>
        <w:tc>
          <w:tcPr>
            <w:tcW w:w="3175" w:type="dxa"/>
            <w:tcBorders>
              <w:top w:val="single" w:sz="4" w:space="0" w:color="auto"/>
              <w:bottom w:val="single" w:sz="4" w:space="0" w:color="auto"/>
            </w:tcBorders>
            <w:vAlign w:val="bottom"/>
          </w:tcPr>
          <w:p w14:paraId="10B2B692" w14:textId="77777777" w:rsidR="00215D12" w:rsidRPr="00554D1F" w:rsidRDefault="00215D12" w:rsidP="00B311CF">
            <w:pPr>
              <w:rPr>
                <w:rFonts w:cstheme="minorHAnsi"/>
                <w:color w:val="003A75"/>
              </w:rPr>
            </w:pPr>
            <w:r w:rsidRPr="00554D1F">
              <w:rPr>
                <w:rFonts w:cstheme="minorHAnsi"/>
                <w:color w:val="003A75"/>
              </w:rPr>
              <w:t>Phone:</w:t>
            </w:r>
          </w:p>
        </w:tc>
        <w:tc>
          <w:tcPr>
            <w:tcW w:w="3175" w:type="dxa"/>
            <w:tcBorders>
              <w:top w:val="single" w:sz="4" w:space="0" w:color="auto"/>
              <w:bottom w:val="single" w:sz="4" w:space="0" w:color="auto"/>
            </w:tcBorders>
            <w:vAlign w:val="bottom"/>
          </w:tcPr>
          <w:p w14:paraId="10B2B693" w14:textId="77777777" w:rsidR="00215D12" w:rsidRPr="00554D1F" w:rsidRDefault="00215D12" w:rsidP="00B311CF">
            <w:pPr>
              <w:rPr>
                <w:rFonts w:cstheme="minorHAnsi"/>
                <w:color w:val="003A75"/>
              </w:rPr>
            </w:pPr>
            <w:r>
              <w:rPr>
                <w:rFonts w:cstheme="minorHAnsi"/>
                <w:color w:val="003A75"/>
              </w:rPr>
              <w:t>Mobile:</w:t>
            </w:r>
          </w:p>
        </w:tc>
        <w:tc>
          <w:tcPr>
            <w:tcW w:w="3175" w:type="dxa"/>
            <w:tcBorders>
              <w:top w:val="single" w:sz="4" w:space="0" w:color="auto"/>
              <w:bottom w:val="single" w:sz="4" w:space="0" w:color="auto"/>
            </w:tcBorders>
          </w:tcPr>
          <w:p w14:paraId="10B2B694" w14:textId="77777777" w:rsidR="00215D12" w:rsidRPr="00554D1F" w:rsidRDefault="00215D12" w:rsidP="00B311CF">
            <w:pPr>
              <w:rPr>
                <w:rFonts w:cstheme="minorHAnsi"/>
                <w:color w:val="003A75"/>
              </w:rPr>
            </w:pPr>
            <w:r>
              <w:rPr>
                <w:rFonts w:cstheme="minorHAnsi"/>
                <w:color w:val="003A75"/>
              </w:rPr>
              <w:t>Email:</w:t>
            </w:r>
          </w:p>
        </w:tc>
      </w:tr>
      <w:tr w:rsidR="00215D12" w:rsidRPr="00554D1F" w14:paraId="10B2B699" w14:textId="77777777" w:rsidTr="00215D12">
        <w:trPr>
          <w:trHeight w:val="288"/>
        </w:trPr>
        <w:tc>
          <w:tcPr>
            <w:tcW w:w="3175" w:type="dxa"/>
            <w:tcBorders>
              <w:top w:val="single" w:sz="4" w:space="0" w:color="auto"/>
              <w:left w:val="single" w:sz="4" w:space="0" w:color="auto"/>
              <w:bottom w:val="single" w:sz="4" w:space="0" w:color="auto"/>
              <w:right w:val="single" w:sz="4" w:space="0" w:color="auto"/>
            </w:tcBorders>
            <w:vAlign w:val="bottom"/>
          </w:tcPr>
          <w:p w14:paraId="10B2B696" w14:textId="77777777" w:rsidR="00215D12" w:rsidRPr="00554D1F" w:rsidRDefault="00215D12" w:rsidP="00B311CF">
            <w:pPr>
              <w:rPr>
                <w:rFonts w:cstheme="minorHAnsi"/>
                <w:color w:val="003A75"/>
              </w:rPr>
            </w:pPr>
          </w:p>
        </w:tc>
        <w:tc>
          <w:tcPr>
            <w:tcW w:w="3175" w:type="dxa"/>
            <w:tcBorders>
              <w:top w:val="single" w:sz="4" w:space="0" w:color="auto"/>
              <w:left w:val="single" w:sz="4" w:space="0" w:color="auto"/>
              <w:bottom w:val="single" w:sz="4" w:space="0" w:color="auto"/>
              <w:right w:val="single" w:sz="4" w:space="0" w:color="auto"/>
            </w:tcBorders>
            <w:vAlign w:val="bottom"/>
          </w:tcPr>
          <w:p w14:paraId="10B2B697" w14:textId="77777777" w:rsidR="00215D12" w:rsidRPr="00554D1F" w:rsidRDefault="00215D12" w:rsidP="00B311CF">
            <w:pPr>
              <w:rPr>
                <w:rFonts w:cstheme="minorHAnsi"/>
                <w:color w:val="003A75"/>
              </w:rPr>
            </w:pPr>
          </w:p>
        </w:tc>
        <w:tc>
          <w:tcPr>
            <w:tcW w:w="3175" w:type="dxa"/>
            <w:tcBorders>
              <w:top w:val="single" w:sz="4" w:space="0" w:color="auto"/>
              <w:left w:val="single" w:sz="4" w:space="0" w:color="auto"/>
              <w:bottom w:val="single" w:sz="4" w:space="0" w:color="auto"/>
              <w:right w:val="single" w:sz="4" w:space="0" w:color="auto"/>
            </w:tcBorders>
          </w:tcPr>
          <w:p w14:paraId="10B2B698" w14:textId="77777777" w:rsidR="00215D12" w:rsidRPr="00554D1F" w:rsidRDefault="00215D12" w:rsidP="00B311CF">
            <w:pPr>
              <w:rPr>
                <w:rFonts w:cstheme="minorHAnsi"/>
                <w:color w:val="003A75"/>
              </w:rPr>
            </w:pPr>
          </w:p>
        </w:tc>
      </w:tr>
    </w:tbl>
    <w:p w14:paraId="10B2B69A" w14:textId="77777777" w:rsidR="00215D12" w:rsidRDefault="00215D12" w:rsidP="00215D12"/>
    <w:p w14:paraId="10B2B69B" w14:textId="77777777" w:rsidR="00215D12" w:rsidRPr="00215D12" w:rsidRDefault="00215D12" w:rsidP="00215D12"/>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553"/>
      </w:tblGrid>
      <w:tr w:rsidR="00A3798C" w:rsidRPr="009C463E" w14:paraId="10B2B69D" w14:textId="77777777" w:rsidTr="00534291">
        <w:tc>
          <w:tcPr>
            <w:tcW w:w="9553" w:type="dxa"/>
            <w:shd w:val="clear" w:color="auto" w:fill="002060"/>
          </w:tcPr>
          <w:p w14:paraId="10B2B69C" w14:textId="77777777" w:rsidR="00FF3B8C" w:rsidRPr="009C463E" w:rsidRDefault="008D3295">
            <w:pPr>
              <w:pStyle w:val="Heading3"/>
              <w:rPr>
                <w:rFonts w:asciiTheme="minorHAnsi" w:hAnsiTheme="minorHAnsi"/>
                <w:color w:val="003A75"/>
              </w:rPr>
            </w:pPr>
            <w:r w:rsidRPr="009C463E">
              <w:rPr>
                <w:rFonts w:asciiTheme="minorHAnsi" w:hAnsiTheme="minorHAnsi"/>
                <w:color w:val="FFFFFF" w:themeColor="background1"/>
              </w:rPr>
              <w:t>Voluntary Information</w:t>
            </w:r>
          </w:p>
        </w:tc>
      </w:tr>
      <w:tr w:rsidR="00A3798C" w:rsidRPr="009C463E" w14:paraId="10B2B69F" w14:textId="77777777" w:rsidTr="00215D12">
        <w:tc>
          <w:tcPr>
            <w:tcW w:w="9553" w:type="dxa"/>
          </w:tcPr>
          <w:p w14:paraId="10B2B69E" w14:textId="77777777" w:rsidR="00FF3B8C" w:rsidRPr="009C463E" w:rsidRDefault="00E51DFB" w:rsidP="009C5173">
            <w:pPr>
              <w:pStyle w:val="Explanation"/>
              <w:jc w:val="both"/>
              <w:rPr>
                <w:color w:val="003A75"/>
              </w:rPr>
            </w:pPr>
            <w:r w:rsidRPr="009C463E">
              <w:rPr>
                <w:color w:val="003A75"/>
              </w:rPr>
              <w:t xml:space="preserve">This Community Chaplaincy is committed to the active promotion of equal opportunity and diversity, both in the provision of services and in the treatment of paid staff, Board Members and volunteers. To help us monitor our equal opportunity and diversity policy in recruitment and selection procedures, you are requested to complete the following.  The information you provide does not form part of the selection procedure, it is used only for monitoring purposes.  </w:t>
            </w:r>
          </w:p>
        </w:tc>
      </w:tr>
      <w:tr w:rsidR="00A3798C" w:rsidRPr="009C463E" w14:paraId="10B2B6A1" w14:textId="77777777" w:rsidTr="00215D12">
        <w:trPr>
          <w:trHeight w:val="720"/>
        </w:trPr>
        <w:tc>
          <w:tcPr>
            <w:tcW w:w="9553" w:type="dxa"/>
            <w:vAlign w:val="bottom"/>
          </w:tcPr>
          <w:p w14:paraId="10B2B6A0" w14:textId="77777777" w:rsidR="00FF3B8C" w:rsidRPr="009C463E" w:rsidRDefault="00A3798C">
            <w:pPr>
              <w:pStyle w:val="Heading4"/>
              <w:rPr>
                <w:rFonts w:asciiTheme="minorHAnsi" w:hAnsiTheme="minorHAnsi"/>
                <w:color w:val="003A75"/>
              </w:rPr>
            </w:pPr>
            <w:r w:rsidRPr="009C463E">
              <w:rPr>
                <w:rFonts w:asciiTheme="minorHAnsi" w:hAnsiTheme="minorHAnsi"/>
                <w:color w:val="003A75"/>
              </w:rPr>
              <w:t>Age Range</w:t>
            </w:r>
          </w:p>
        </w:tc>
      </w:tr>
      <w:tr w:rsidR="00A3798C" w:rsidRPr="009C463E" w14:paraId="10B2B6B1" w14:textId="77777777" w:rsidTr="00215D12">
        <w:tc>
          <w:tcPr>
            <w:tcW w:w="9553" w:type="dxa"/>
          </w:tcPr>
          <w:tbl>
            <w:tblPr>
              <w:tblW w:w="5000" w:type="pct"/>
              <w:tblLayout w:type="fixed"/>
              <w:tblLook w:val="04A0" w:firstRow="1" w:lastRow="0" w:firstColumn="1" w:lastColumn="0" w:noHBand="0" w:noVBand="1"/>
              <w:tblDescription w:val="Applicant's racial or ethnic group"/>
            </w:tblPr>
            <w:tblGrid>
              <w:gridCol w:w="455"/>
              <w:gridCol w:w="2805"/>
              <w:gridCol w:w="454"/>
              <w:gridCol w:w="2667"/>
              <w:gridCol w:w="454"/>
              <w:gridCol w:w="2718"/>
            </w:tblGrid>
            <w:tr w:rsidR="00A3798C" w:rsidRPr="009C463E" w14:paraId="10B2B6A8" w14:textId="77777777">
              <w:trPr>
                <w:trHeight w:val="432"/>
              </w:trPr>
              <w:sdt>
                <w:sdtPr>
                  <w:rPr>
                    <w:color w:val="003A75"/>
                  </w:rPr>
                  <w:id w:val="-2095471637"/>
                  <w15:appearance w15:val="hidden"/>
                  <w14:checkbox>
                    <w14:checked w14:val="0"/>
                    <w14:checkedState w14:val="2612" w14:font="MS Gothic"/>
                    <w14:uncheckedState w14:val="2610" w14:font="MS Gothic"/>
                  </w14:checkbox>
                </w:sdtPr>
                <w:sdtEndPr/>
                <w:sdtContent>
                  <w:tc>
                    <w:tcPr>
                      <w:tcW w:w="432" w:type="dxa"/>
                      <w:vAlign w:val="bottom"/>
                    </w:tcPr>
                    <w:p w14:paraId="10B2B6A2" w14:textId="77777777" w:rsidR="00FF3B8C" w:rsidRPr="009C463E" w:rsidRDefault="00EF75DE">
                      <w:pPr>
                        <w:rPr>
                          <w:color w:val="003A75"/>
                        </w:rPr>
                      </w:pPr>
                      <w:r w:rsidRPr="009C463E">
                        <w:rPr>
                          <w:rFonts w:ascii="Segoe UI Symbol" w:eastAsia="MS Gothic" w:hAnsi="Segoe UI Symbol" w:cs="Segoe UI Symbol"/>
                          <w:color w:val="003A75"/>
                        </w:rPr>
                        <w:t>☐</w:t>
                      </w:r>
                    </w:p>
                  </w:tc>
                </w:sdtContent>
              </w:sdt>
              <w:tc>
                <w:tcPr>
                  <w:tcW w:w="2668" w:type="dxa"/>
                  <w:vAlign w:val="bottom"/>
                </w:tcPr>
                <w:p w14:paraId="10B2B6A3" w14:textId="77777777" w:rsidR="00FF3B8C" w:rsidRPr="009C463E" w:rsidRDefault="00A3798C">
                  <w:pPr>
                    <w:rPr>
                      <w:color w:val="003A75"/>
                    </w:rPr>
                  </w:pPr>
                  <w:r w:rsidRPr="009C463E">
                    <w:rPr>
                      <w:color w:val="003A75"/>
                    </w:rPr>
                    <w:t>Up to 25</w:t>
                  </w:r>
                </w:p>
              </w:tc>
              <w:sdt>
                <w:sdtPr>
                  <w:rPr>
                    <w:color w:val="003A75"/>
                  </w:rPr>
                  <w:id w:val="-2014217588"/>
                  <w15:appearance w15:val="hidden"/>
                  <w14:checkbox>
                    <w14:checked w14:val="0"/>
                    <w14:checkedState w14:val="2612" w14:font="MS Gothic"/>
                    <w14:uncheckedState w14:val="2610" w14:font="MS Gothic"/>
                  </w14:checkbox>
                </w:sdtPr>
                <w:sdtEndPr/>
                <w:sdtContent>
                  <w:tc>
                    <w:tcPr>
                      <w:tcW w:w="432" w:type="dxa"/>
                      <w:vAlign w:val="bottom"/>
                    </w:tcPr>
                    <w:p w14:paraId="10B2B6A4"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536" w:type="dxa"/>
                  <w:vAlign w:val="bottom"/>
                </w:tcPr>
                <w:p w14:paraId="10B2B6A5" w14:textId="77777777" w:rsidR="00FF3B8C" w:rsidRPr="009C463E" w:rsidRDefault="00A3798C">
                  <w:pPr>
                    <w:rPr>
                      <w:color w:val="003A75"/>
                    </w:rPr>
                  </w:pPr>
                  <w:r w:rsidRPr="009C463E">
                    <w:rPr>
                      <w:color w:val="003A75"/>
                    </w:rPr>
                    <w:t>26-35</w:t>
                  </w:r>
                </w:p>
              </w:tc>
              <w:sdt>
                <w:sdtPr>
                  <w:rPr>
                    <w:color w:val="003A75"/>
                  </w:rPr>
                  <w:id w:val="-1248573932"/>
                  <w15:appearance w15:val="hidden"/>
                  <w14:checkbox>
                    <w14:checked w14:val="0"/>
                    <w14:checkedState w14:val="2612" w14:font="MS Gothic"/>
                    <w14:uncheckedState w14:val="2610" w14:font="MS Gothic"/>
                  </w14:checkbox>
                </w:sdtPr>
                <w:sdtEndPr/>
                <w:sdtContent>
                  <w:tc>
                    <w:tcPr>
                      <w:tcW w:w="432" w:type="dxa"/>
                      <w:vAlign w:val="bottom"/>
                    </w:tcPr>
                    <w:p w14:paraId="10B2B6A6"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585" w:type="dxa"/>
                  <w:vAlign w:val="bottom"/>
                </w:tcPr>
                <w:p w14:paraId="10B2B6A7" w14:textId="77777777" w:rsidR="00FF3B8C" w:rsidRPr="009C463E" w:rsidRDefault="00A3798C">
                  <w:pPr>
                    <w:rPr>
                      <w:color w:val="003A75"/>
                    </w:rPr>
                  </w:pPr>
                  <w:r w:rsidRPr="009C463E">
                    <w:rPr>
                      <w:color w:val="003A75"/>
                    </w:rPr>
                    <w:t>36-45</w:t>
                  </w:r>
                </w:p>
              </w:tc>
            </w:tr>
            <w:tr w:rsidR="00A3798C" w:rsidRPr="009C463E" w14:paraId="10B2B6AF" w14:textId="77777777">
              <w:trPr>
                <w:trHeight w:val="432"/>
              </w:trPr>
              <w:sdt>
                <w:sdtPr>
                  <w:rPr>
                    <w:color w:val="003A75"/>
                  </w:rPr>
                  <w:id w:val="-1049454864"/>
                  <w15:appearance w15:val="hidden"/>
                  <w14:checkbox>
                    <w14:checked w14:val="0"/>
                    <w14:checkedState w14:val="2612" w14:font="MS Gothic"/>
                    <w14:uncheckedState w14:val="2610" w14:font="MS Gothic"/>
                  </w14:checkbox>
                </w:sdtPr>
                <w:sdtEndPr/>
                <w:sdtContent>
                  <w:tc>
                    <w:tcPr>
                      <w:tcW w:w="432" w:type="dxa"/>
                      <w:vAlign w:val="bottom"/>
                    </w:tcPr>
                    <w:p w14:paraId="10B2B6A9"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668" w:type="dxa"/>
                  <w:vAlign w:val="bottom"/>
                </w:tcPr>
                <w:p w14:paraId="10B2B6AA" w14:textId="77777777" w:rsidR="00FF3B8C" w:rsidRPr="009C463E" w:rsidRDefault="00A3798C">
                  <w:pPr>
                    <w:rPr>
                      <w:color w:val="003A75"/>
                    </w:rPr>
                  </w:pPr>
                  <w:r w:rsidRPr="009C463E">
                    <w:rPr>
                      <w:color w:val="003A75"/>
                    </w:rPr>
                    <w:t>46-55</w:t>
                  </w:r>
                </w:p>
              </w:tc>
              <w:sdt>
                <w:sdtPr>
                  <w:rPr>
                    <w:color w:val="003A75"/>
                  </w:rPr>
                  <w:id w:val="-794911626"/>
                  <w15:appearance w15:val="hidden"/>
                  <w14:checkbox>
                    <w14:checked w14:val="0"/>
                    <w14:checkedState w14:val="2612" w14:font="MS Gothic"/>
                    <w14:uncheckedState w14:val="2610" w14:font="MS Gothic"/>
                  </w14:checkbox>
                </w:sdtPr>
                <w:sdtEndPr/>
                <w:sdtContent>
                  <w:tc>
                    <w:tcPr>
                      <w:tcW w:w="432" w:type="dxa"/>
                      <w:vAlign w:val="bottom"/>
                    </w:tcPr>
                    <w:p w14:paraId="10B2B6AB"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536" w:type="dxa"/>
                  <w:vAlign w:val="bottom"/>
                </w:tcPr>
                <w:p w14:paraId="10B2B6AC" w14:textId="77777777" w:rsidR="00FF3B8C" w:rsidRPr="009C463E" w:rsidRDefault="00A3798C">
                  <w:pPr>
                    <w:rPr>
                      <w:color w:val="003A75"/>
                    </w:rPr>
                  </w:pPr>
                  <w:r w:rsidRPr="009C463E">
                    <w:rPr>
                      <w:color w:val="003A75"/>
                    </w:rPr>
                    <w:t>56-65</w:t>
                  </w:r>
                </w:p>
              </w:tc>
              <w:sdt>
                <w:sdtPr>
                  <w:rPr>
                    <w:color w:val="003A75"/>
                  </w:rPr>
                  <w:id w:val="-1044450748"/>
                  <w15:appearance w15:val="hidden"/>
                  <w14:checkbox>
                    <w14:checked w14:val="0"/>
                    <w14:checkedState w14:val="2612" w14:font="MS Gothic"/>
                    <w14:uncheckedState w14:val="2610" w14:font="MS Gothic"/>
                  </w14:checkbox>
                </w:sdtPr>
                <w:sdtEndPr/>
                <w:sdtContent>
                  <w:tc>
                    <w:tcPr>
                      <w:tcW w:w="432" w:type="dxa"/>
                      <w:vAlign w:val="bottom"/>
                    </w:tcPr>
                    <w:p w14:paraId="10B2B6AD"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585" w:type="dxa"/>
                  <w:vAlign w:val="bottom"/>
                </w:tcPr>
                <w:p w14:paraId="10B2B6AE" w14:textId="77777777" w:rsidR="00FF3B8C" w:rsidRPr="009C463E" w:rsidRDefault="00A3798C">
                  <w:pPr>
                    <w:rPr>
                      <w:color w:val="003A75"/>
                    </w:rPr>
                  </w:pPr>
                  <w:r w:rsidRPr="009C463E">
                    <w:rPr>
                      <w:color w:val="003A75"/>
                    </w:rPr>
                    <w:t>66 and over</w:t>
                  </w:r>
                </w:p>
              </w:tc>
            </w:tr>
          </w:tbl>
          <w:p w14:paraId="10B2B6B0" w14:textId="77777777" w:rsidR="00FF3B8C" w:rsidRPr="009C463E" w:rsidRDefault="00FF3B8C">
            <w:pPr>
              <w:rPr>
                <w:color w:val="003A75"/>
              </w:rPr>
            </w:pPr>
          </w:p>
        </w:tc>
      </w:tr>
      <w:tr w:rsidR="00A3798C" w:rsidRPr="009C463E" w14:paraId="10B2B6B3" w14:textId="77777777" w:rsidTr="00215D12">
        <w:trPr>
          <w:trHeight w:val="720"/>
        </w:trPr>
        <w:tc>
          <w:tcPr>
            <w:tcW w:w="9553" w:type="dxa"/>
            <w:vAlign w:val="bottom"/>
          </w:tcPr>
          <w:p w14:paraId="10B2B6B2" w14:textId="77777777" w:rsidR="00FF3B8C" w:rsidRPr="009C463E" w:rsidRDefault="00E51DFB">
            <w:pPr>
              <w:pStyle w:val="Heading4"/>
              <w:rPr>
                <w:rFonts w:asciiTheme="minorHAnsi" w:hAnsiTheme="minorHAnsi"/>
                <w:color w:val="003A75"/>
              </w:rPr>
            </w:pPr>
            <w:r w:rsidRPr="009C463E">
              <w:rPr>
                <w:rFonts w:asciiTheme="minorHAnsi" w:hAnsiTheme="minorHAnsi"/>
                <w:color w:val="003A75"/>
              </w:rPr>
              <w:t>Would you describe</w:t>
            </w:r>
            <w:r w:rsidR="00721BA7" w:rsidRPr="009C463E">
              <w:rPr>
                <w:rFonts w:asciiTheme="minorHAnsi" w:hAnsiTheme="minorHAnsi"/>
                <w:color w:val="003A75"/>
              </w:rPr>
              <w:t xml:space="preserve"> yourself as having a faith/religion</w:t>
            </w:r>
            <w:r w:rsidRPr="009C463E">
              <w:rPr>
                <w:rFonts w:asciiTheme="minorHAnsi" w:hAnsiTheme="minorHAnsi"/>
                <w:color w:val="003A75"/>
              </w:rPr>
              <w:t>?</w:t>
            </w:r>
          </w:p>
        </w:tc>
      </w:tr>
      <w:tr w:rsidR="00A3798C" w:rsidRPr="009C463E" w14:paraId="10B2B6BB" w14:textId="77777777" w:rsidTr="00215D12">
        <w:trPr>
          <w:trHeight w:val="1011"/>
        </w:trPr>
        <w:tc>
          <w:tcPr>
            <w:tcW w:w="9553" w:type="dxa"/>
          </w:tcPr>
          <w:tbl>
            <w:tblPr>
              <w:tblW w:w="5000" w:type="pct"/>
              <w:tblLayout w:type="fixed"/>
              <w:tblLook w:val="04A0" w:firstRow="1" w:lastRow="0" w:firstColumn="1" w:lastColumn="0" w:noHBand="0" w:noVBand="1"/>
              <w:tblDescription w:val="Applicant's military service"/>
            </w:tblPr>
            <w:tblGrid>
              <w:gridCol w:w="450"/>
              <w:gridCol w:w="2772"/>
              <w:gridCol w:w="449"/>
              <w:gridCol w:w="2639"/>
              <w:gridCol w:w="3243"/>
            </w:tblGrid>
            <w:tr w:rsidR="00A3798C" w:rsidRPr="009C463E" w14:paraId="10B2B6B9" w14:textId="77777777" w:rsidTr="00E51DFB">
              <w:trPr>
                <w:trHeight w:val="432"/>
              </w:trPr>
              <w:sdt>
                <w:sdtPr>
                  <w:rPr>
                    <w:color w:val="003A75"/>
                  </w:rPr>
                  <w:id w:val="-2102322907"/>
                  <w15:appearance w15:val="hidden"/>
                  <w14:checkbox>
                    <w14:checked w14:val="0"/>
                    <w14:checkedState w14:val="2612" w14:font="MS Gothic"/>
                    <w14:uncheckedState w14:val="2610" w14:font="MS Gothic"/>
                  </w14:checkbox>
                </w:sdtPr>
                <w:sdtEndPr/>
                <w:sdtContent>
                  <w:tc>
                    <w:tcPr>
                      <w:tcW w:w="441" w:type="dxa"/>
                      <w:vAlign w:val="bottom"/>
                    </w:tcPr>
                    <w:p w14:paraId="10B2B6B4"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716" w:type="dxa"/>
                  <w:vAlign w:val="bottom"/>
                </w:tcPr>
                <w:p w14:paraId="10B2B6B5" w14:textId="77777777" w:rsidR="00FF3B8C" w:rsidRPr="009C463E" w:rsidRDefault="00E51DFB">
                  <w:pPr>
                    <w:rPr>
                      <w:color w:val="003A75"/>
                    </w:rPr>
                  </w:pPr>
                  <w:r w:rsidRPr="009C463E">
                    <w:rPr>
                      <w:color w:val="003A75"/>
                    </w:rPr>
                    <w:t>Yes</w:t>
                  </w:r>
                </w:p>
              </w:tc>
              <w:sdt>
                <w:sdtPr>
                  <w:rPr>
                    <w:color w:val="003A75"/>
                  </w:rPr>
                  <w:id w:val="-1822885199"/>
                  <w15:appearance w15:val="hidden"/>
                  <w14:checkbox>
                    <w14:checked w14:val="0"/>
                    <w14:checkedState w14:val="2612" w14:font="MS Gothic"/>
                    <w14:uncheckedState w14:val="2610" w14:font="MS Gothic"/>
                  </w14:checkbox>
                </w:sdtPr>
                <w:sdtEndPr/>
                <w:sdtContent>
                  <w:tc>
                    <w:tcPr>
                      <w:tcW w:w="440" w:type="dxa"/>
                      <w:vAlign w:val="bottom"/>
                    </w:tcPr>
                    <w:p w14:paraId="10B2B6B6"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586" w:type="dxa"/>
                  <w:vAlign w:val="bottom"/>
                </w:tcPr>
                <w:p w14:paraId="10B2B6B7" w14:textId="77777777" w:rsidR="00FF3B8C" w:rsidRPr="009C463E" w:rsidRDefault="00E51DFB">
                  <w:pPr>
                    <w:rPr>
                      <w:color w:val="003A75"/>
                    </w:rPr>
                  </w:pPr>
                  <w:r w:rsidRPr="009C463E">
                    <w:rPr>
                      <w:color w:val="003A75"/>
                    </w:rPr>
                    <w:t>No</w:t>
                  </w:r>
                </w:p>
              </w:tc>
              <w:tc>
                <w:tcPr>
                  <w:tcW w:w="3177" w:type="dxa"/>
                </w:tcPr>
                <w:p w14:paraId="10B2B6B8" w14:textId="77777777" w:rsidR="00FF3B8C" w:rsidRPr="009C463E" w:rsidRDefault="00FF3B8C">
                  <w:pPr>
                    <w:rPr>
                      <w:color w:val="003A75"/>
                    </w:rPr>
                  </w:pPr>
                </w:p>
              </w:tc>
            </w:tr>
          </w:tbl>
          <w:p w14:paraId="10B2B6BA" w14:textId="77777777" w:rsidR="00FF3B8C" w:rsidRPr="009C463E" w:rsidRDefault="00721BA7" w:rsidP="00475B71">
            <w:pPr>
              <w:spacing w:before="240"/>
              <w:rPr>
                <w:color w:val="003A75"/>
              </w:rPr>
            </w:pPr>
            <w:r w:rsidRPr="009C463E">
              <w:rPr>
                <w:color w:val="003A75"/>
              </w:rPr>
              <w:t>If yes, please state which</w:t>
            </w:r>
          </w:p>
        </w:tc>
      </w:tr>
      <w:tr w:rsidR="00721BA7" w:rsidRPr="009C463E" w14:paraId="10B2B6C9" w14:textId="77777777" w:rsidTr="00475B71">
        <w:trPr>
          <w:trHeight w:val="454"/>
        </w:trPr>
        <w:tc>
          <w:tcPr>
            <w:tcW w:w="9553" w:type="dxa"/>
          </w:tcPr>
          <w:p w14:paraId="10B2B6BC" w14:textId="77777777" w:rsidR="00232476" w:rsidRDefault="00232476">
            <w:pPr>
              <w:rPr>
                <w:b/>
                <w:i/>
                <w:color w:val="003A75"/>
              </w:rPr>
            </w:pPr>
          </w:p>
          <w:p w14:paraId="10B2B6BD" w14:textId="77777777" w:rsidR="00232476" w:rsidRDefault="00232476">
            <w:pPr>
              <w:rPr>
                <w:b/>
                <w:i/>
                <w:color w:val="003A75"/>
              </w:rPr>
            </w:pPr>
          </w:p>
          <w:p w14:paraId="10B2B6BE" w14:textId="77777777" w:rsidR="00215D12" w:rsidRDefault="00215D12">
            <w:pPr>
              <w:rPr>
                <w:b/>
                <w:i/>
                <w:color w:val="003A75"/>
              </w:rPr>
            </w:pPr>
          </w:p>
          <w:p w14:paraId="10B2B6BF" w14:textId="77777777" w:rsidR="00215D12" w:rsidRDefault="00215D12">
            <w:pPr>
              <w:rPr>
                <w:b/>
                <w:i/>
                <w:color w:val="003A75"/>
              </w:rPr>
            </w:pPr>
          </w:p>
          <w:p w14:paraId="10B2B6C0" w14:textId="77777777" w:rsidR="00215D12" w:rsidRDefault="00215D12">
            <w:pPr>
              <w:rPr>
                <w:b/>
                <w:i/>
                <w:color w:val="003A75"/>
              </w:rPr>
            </w:pPr>
          </w:p>
          <w:p w14:paraId="10B2B6C1" w14:textId="77777777" w:rsidR="00215D12" w:rsidRDefault="00215D12">
            <w:pPr>
              <w:rPr>
                <w:b/>
                <w:i/>
                <w:color w:val="003A75"/>
              </w:rPr>
            </w:pPr>
          </w:p>
          <w:p w14:paraId="10B2B6C2" w14:textId="77777777" w:rsidR="004F6B11" w:rsidRPr="009C463E" w:rsidRDefault="004F6B11">
            <w:pPr>
              <w:rPr>
                <w:b/>
                <w:i/>
                <w:color w:val="003A75"/>
              </w:rPr>
            </w:pPr>
            <w:r w:rsidRPr="009C463E">
              <w:rPr>
                <w:b/>
                <w:i/>
                <w:color w:val="003A75"/>
              </w:rPr>
              <w:t>Please  turn over</w:t>
            </w:r>
          </w:p>
          <w:p w14:paraId="10B2B6C3" w14:textId="77777777" w:rsidR="004F6B11" w:rsidRPr="009C463E" w:rsidRDefault="004F6B11">
            <w:pPr>
              <w:rPr>
                <w:b/>
                <w:color w:val="003A75"/>
              </w:rPr>
            </w:pPr>
          </w:p>
          <w:p w14:paraId="10B2B6C4" w14:textId="77777777" w:rsidR="004F6B11" w:rsidRDefault="004F6B11">
            <w:pPr>
              <w:rPr>
                <w:b/>
                <w:color w:val="003A75"/>
              </w:rPr>
            </w:pPr>
          </w:p>
          <w:p w14:paraId="10B2B6C5" w14:textId="77777777" w:rsidR="00534291" w:rsidRDefault="00534291">
            <w:pPr>
              <w:rPr>
                <w:b/>
                <w:color w:val="003A75"/>
              </w:rPr>
            </w:pPr>
          </w:p>
          <w:p w14:paraId="10B2B6C6" w14:textId="77777777" w:rsidR="00534291" w:rsidRPr="009C463E" w:rsidRDefault="00534291">
            <w:pPr>
              <w:rPr>
                <w:b/>
                <w:color w:val="003A75"/>
              </w:rPr>
            </w:pPr>
          </w:p>
          <w:p w14:paraId="10B2B6C7" w14:textId="77777777" w:rsidR="004F6B11" w:rsidRPr="009C463E" w:rsidRDefault="004F6B11">
            <w:pPr>
              <w:rPr>
                <w:b/>
                <w:color w:val="003A75"/>
              </w:rPr>
            </w:pPr>
          </w:p>
          <w:p w14:paraId="10B2B6C8" w14:textId="77777777" w:rsidR="00721BA7" w:rsidRPr="009C463E" w:rsidRDefault="00721BA7">
            <w:pPr>
              <w:rPr>
                <w:b/>
                <w:color w:val="003A75"/>
              </w:rPr>
            </w:pPr>
            <w:r w:rsidRPr="009C463E">
              <w:rPr>
                <w:b/>
                <w:color w:val="003A75"/>
              </w:rPr>
              <w:lastRenderedPageBreak/>
              <w:t>Would you describe yourself as having a disability?</w:t>
            </w:r>
          </w:p>
        </w:tc>
      </w:tr>
      <w:tr w:rsidR="00721BA7" w:rsidRPr="009C463E" w14:paraId="10B2B6D1" w14:textId="77777777" w:rsidTr="00215D12">
        <w:trPr>
          <w:trHeight w:val="1011"/>
        </w:trPr>
        <w:tc>
          <w:tcPr>
            <w:tcW w:w="9553" w:type="dxa"/>
          </w:tcPr>
          <w:tbl>
            <w:tblPr>
              <w:tblW w:w="5000" w:type="pct"/>
              <w:tblLayout w:type="fixed"/>
              <w:tblLook w:val="04A0" w:firstRow="1" w:lastRow="0" w:firstColumn="1" w:lastColumn="0" w:noHBand="0" w:noVBand="1"/>
            </w:tblPr>
            <w:tblGrid>
              <w:gridCol w:w="454"/>
              <w:gridCol w:w="2800"/>
              <w:gridCol w:w="454"/>
              <w:gridCol w:w="2665"/>
              <w:gridCol w:w="3180"/>
            </w:tblGrid>
            <w:tr w:rsidR="00721BA7" w:rsidRPr="009C463E" w14:paraId="10B2B6CF" w14:textId="77777777" w:rsidTr="00777A4E">
              <w:trPr>
                <w:trHeight w:val="432"/>
              </w:trPr>
              <w:sdt>
                <w:sdtPr>
                  <w:rPr>
                    <w:color w:val="003A75"/>
                  </w:rPr>
                  <w:id w:val="-363140671"/>
                  <w15:appearance w15:val="hidden"/>
                  <w14:checkbox>
                    <w14:checked w14:val="0"/>
                    <w14:checkedState w14:val="2612" w14:font="MS Gothic"/>
                    <w14:uncheckedState w14:val="2610" w14:font="MS Gothic"/>
                  </w14:checkbox>
                </w:sdtPr>
                <w:sdtEndPr/>
                <w:sdtContent>
                  <w:tc>
                    <w:tcPr>
                      <w:tcW w:w="432" w:type="dxa"/>
                      <w:vAlign w:val="bottom"/>
                    </w:tcPr>
                    <w:p w14:paraId="10B2B6CA" w14:textId="77777777" w:rsidR="00721BA7" w:rsidRPr="009C463E" w:rsidRDefault="004F6B11" w:rsidP="00721BA7">
                      <w:pPr>
                        <w:rPr>
                          <w:color w:val="003A75"/>
                        </w:rPr>
                      </w:pPr>
                      <w:r w:rsidRPr="009C463E">
                        <w:rPr>
                          <w:rFonts w:ascii="Segoe UI Symbol" w:eastAsia="MS Gothic" w:hAnsi="Segoe UI Symbol" w:cs="Segoe UI Symbol"/>
                          <w:color w:val="003A75"/>
                        </w:rPr>
                        <w:t>☐</w:t>
                      </w:r>
                    </w:p>
                  </w:tc>
                </w:sdtContent>
              </w:sdt>
              <w:tc>
                <w:tcPr>
                  <w:tcW w:w="2664" w:type="dxa"/>
                  <w:vAlign w:val="bottom"/>
                </w:tcPr>
                <w:p w14:paraId="10B2B6CB" w14:textId="77777777" w:rsidR="00721BA7" w:rsidRPr="009C463E" w:rsidRDefault="004F6B11" w:rsidP="00721BA7">
                  <w:pPr>
                    <w:rPr>
                      <w:color w:val="003A75"/>
                    </w:rPr>
                  </w:pPr>
                  <w:r w:rsidRPr="009C463E">
                    <w:rPr>
                      <w:color w:val="003A75"/>
                    </w:rPr>
                    <w:t>Yes</w:t>
                  </w:r>
                </w:p>
              </w:tc>
              <w:sdt>
                <w:sdtPr>
                  <w:rPr>
                    <w:color w:val="003A75"/>
                  </w:rPr>
                  <w:id w:val="-37290506"/>
                  <w15:appearance w15:val="hidden"/>
                  <w14:checkbox>
                    <w14:checked w14:val="0"/>
                    <w14:checkedState w14:val="2612" w14:font="MS Gothic"/>
                    <w14:uncheckedState w14:val="2610" w14:font="MS Gothic"/>
                  </w14:checkbox>
                </w:sdtPr>
                <w:sdtEndPr/>
                <w:sdtContent>
                  <w:tc>
                    <w:tcPr>
                      <w:tcW w:w="432" w:type="dxa"/>
                      <w:vAlign w:val="bottom"/>
                    </w:tcPr>
                    <w:p w14:paraId="10B2B6CC" w14:textId="77777777" w:rsidR="00721BA7" w:rsidRPr="009C463E" w:rsidRDefault="00721BA7" w:rsidP="00721BA7">
                      <w:pPr>
                        <w:rPr>
                          <w:color w:val="003A75"/>
                        </w:rPr>
                      </w:pPr>
                      <w:r w:rsidRPr="009C463E">
                        <w:rPr>
                          <w:rFonts w:ascii="Segoe UI Symbol" w:eastAsia="MS Gothic" w:hAnsi="Segoe UI Symbol" w:cs="Segoe UI Symbol"/>
                          <w:color w:val="003A75"/>
                        </w:rPr>
                        <w:t>☐</w:t>
                      </w:r>
                    </w:p>
                  </w:tc>
                </w:sdtContent>
              </w:sdt>
              <w:tc>
                <w:tcPr>
                  <w:tcW w:w="2536" w:type="dxa"/>
                  <w:vAlign w:val="bottom"/>
                </w:tcPr>
                <w:p w14:paraId="10B2B6CD" w14:textId="77777777" w:rsidR="00721BA7" w:rsidRPr="009C463E" w:rsidRDefault="004F6B11" w:rsidP="00721BA7">
                  <w:pPr>
                    <w:rPr>
                      <w:color w:val="003A75"/>
                    </w:rPr>
                  </w:pPr>
                  <w:r w:rsidRPr="009C463E">
                    <w:rPr>
                      <w:color w:val="003A75"/>
                    </w:rPr>
                    <w:t>No</w:t>
                  </w:r>
                </w:p>
              </w:tc>
              <w:tc>
                <w:tcPr>
                  <w:tcW w:w="3026" w:type="dxa"/>
                </w:tcPr>
                <w:p w14:paraId="10B2B6CE" w14:textId="77777777" w:rsidR="00721BA7" w:rsidRPr="009C463E" w:rsidRDefault="00721BA7" w:rsidP="00721BA7">
                  <w:pPr>
                    <w:rPr>
                      <w:color w:val="003A75"/>
                    </w:rPr>
                  </w:pPr>
                </w:p>
              </w:tc>
            </w:tr>
          </w:tbl>
          <w:p w14:paraId="10B2B6D0" w14:textId="77777777" w:rsidR="00721BA7" w:rsidRPr="009C463E" w:rsidRDefault="00721BA7">
            <w:pPr>
              <w:rPr>
                <w:color w:val="003A75"/>
              </w:rPr>
            </w:pPr>
          </w:p>
        </w:tc>
      </w:tr>
      <w:tr w:rsidR="00A3798C" w:rsidRPr="009C463E" w14:paraId="10B2B6D3" w14:textId="77777777" w:rsidTr="00215D12">
        <w:trPr>
          <w:trHeight w:val="720"/>
        </w:trPr>
        <w:tc>
          <w:tcPr>
            <w:tcW w:w="9553" w:type="dxa"/>
            <w:vAlign w:val="bottom"/>
          </w:tcPr>
          <w:p w14:paraId="10B2B6D2" w14:textId="77777777" w:rsidR="00FF3B8C" w:rsidRPr="009C463E" w:rsidRDefault="00E51DFB">
            <w:pPr>
              <w:pStyle w:val="Heading4"/>
              <w:rPr>
                <w:rFonts w:asciiTheme="minorHAnsi" w:hAnsiTheme="minorHAnsi"/>
                <w:color w:val="003A75"/>
              </w:rPr>
            </w:pPr>
            <w:r w:rsidRPr="009C463E">
              <w:rPr>
                <w:rFonts w:asciiTheme="minorHAnsi" w:hAnsiTheme="minorHAnsi"/>
                <w:color w:val="003A75"/>
              </w:rPr>
              <w:t>What is your ethic group?</w:t>
            </w:r>
          </w:p>
        </w:tc>
      </w:tr>
      <w:tr w:rsidR="00A3798C" w:rsidRPr="009C463E" w14:paraId="10B2B70D" w14:textId="77777777" w:rsidTr="00215D12">
        <w:tc>
          <w:tcPr>
            <w:tcW w:w="9553" w:type="dxa"/>
          </w:tcPr>
          <w:tbl>
            <w:tblPr>
              <w:tblW w:w="5000" w:type="pct"/>
              <w:tblLayout w:type="fixed"/>
              <w:tblLook w:val="04A0" w:firstRow="1" w:lastRow="0" w:firstColumn="1" w:lastColumn="0" w:noHBand="0" w:noVBand="1"/>
              <w:tblDescription w:val="Where applicant heard about the position"/>
            </w:tblPr>
            <w:tblGrid>
              <w:gridCol w:w="454"/>
              <w:gridCol w:w="3090"/>
              <w:gridCol w:w="425"/>
              <w:gridCol w:w="2835"/>
              <w:gridCol w:w="426"/>
              <w:gridCol w:w="2323"/>
            </w:tblGrid>
            <w:tr w:rsidR="00A3798C" w:rsidRPr="009C463E" w14:paraId="10B2B6DA" w14:textId="77777777" w:rsidTr="002A1693">
              <w:trPr>
                <w:trHeight w:val="432"/>
              </w:trPr>
              <w:sdt>
                <w:sdtPr>
                  <w:rPr>
                    <w:color w:val="003A75"/>
                  </w:rPr>
                  <w:id w:val="-1655751635"/>
                  <w15:appearance w15:val="hidden"/>
                  <w14:checkbox>
                    <w14:checked w14:val="0"/>
                    <w14:checkedState w14:val="2612" w14:font="MS Gothic"/>
                    <w14:uncheckedState w14:val="2610" w14:font="MS Gothic"/>
                  </w14:checkbox>
                </w:sdtPr>
                <w:sdtEndPr/>
                <w:sdtContent>
                  <w:tc>
                    <w:tcPr>
                      <w:tcW w:w="454" w:type="dxa"/>
                      <w:vAlign w:val="bottom"/>
                    </w:tcPr>
                    <w:p w14:paraId="10B2B6D4" w14:textId="77777777" w:rsidR="00FF3B8C" w:rsidRPr="009C463E" w:rsidRDefault="00F74C00">
                      <w:pPr>
                        <w:rPr>
                          <w:color w:val="003A75"/>
                        </w:rPr>
                      </w:pPr>
                      <w:r w:rsidRPr="009C463E">
                        <w:rPr>
                          <w:rFonts w:ascii="Segoe UI Symbol" w:eastAsia="MS Gothic" w:hAnsi="Segoe UI Symbol" w:cs="Segoe UI Symbol"/>
                          <w:color w:val="003A75"/>
                        </w:rPr>
                        <w:t>☐</w:t>
                      </w:r>
                    </w:p>
                  </w:tc>
                </w:sdtContent>
              </w:sdt>
              <w:tc>
                <w:tcPr>
                  <w:tcW w:w="3090" w:type="dxa"/>
                  <w:vAlign w:val="bottom"/>
                </w:tcPr>
                <w:p w14:paraId="10B2B6D5" w14:textId="77777777" w:rsidR="00FF3B8C" w:rsidRPr="009C463E" w:rsidRDefault="00F74C00">
                  <w:pPr>
                    <w:rPr>
                      <w:color w:val="003A75"/>
                    </w:rPr>
                  </w:pPr>
                  <w:r w:rsidRPr="009C463E">
                    <w:rPr>
                      <w:color w:val="003A75"/>
                    </w:rPr>
                    <w:t>White British</w:t>
                  </w:r>
                </w:p>
              </w:tc>
              <w:sdt>
                <w:sdtPr>
                  <w:rPr>
                    <w:color w:val="003A75"/>
                  </w:rPr>
                  <w:id w:val="1218552714"/>
                  <w15:appearance w15:val="hidden"/>
                  <w14:checkbox>
                    <w14:checked w14:val="0"/>
                    <w14:checkedState w14:val="2612" w14:font="MS Gothic"/>
                    <w14:uncheckedState w14:val="2610" w14:font="MS Gothic"/>
                  </w14:checkbox>
                </w:sdtPr>
                <w:sdtEndPr/>
                <w:sdtContent>
                  <w:tc>
                    <w:tcPr>
                      <w:tcW w:w="425" w:type="dxa"/>
                      <w:vAlign w:val="bottom"/>
                    </w:tcPr>
                    <w:p w14:paraId="10B2B6D6"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835" w:type="dxa"/>
                  <w:vAlign w:val="bottom"/>
                </w:tcPr>
                <w:p w14:paraId="10B2B6D7" w14:textId="77777777" w:rsidR="00FF3B8C" w:rsidRPr="009C463E" w:rsidRDefault="00F74C00">
                  <w:pPr>
                    <w:rPr>
                      <w:color w:val="003A75"/>
                    </w:rPr>
                  </w:pPr>
                  <w:r w:rsidRPr="009C463E">
                    <w:rPr>
                      <w:color w:val="003A75"/>
                    </w:rPr>
                    <w:t>White Irish</w:t>
                  </w:r>
                </w:p>
              </w:tc>
              <w:sdt>
                <w:sdtPr>
                  <w:rPr>
                    <w:color w:val="003A75"/>
                  </w:rPr>
                  <w:id w:val="1088818671"/>
                  <w15:appearance w15:val="hidden"/>
                  <w14:checkbox>
                    <w14:checked w14:val="0"/>
                    <w14:checkedState w14:val="2612" w14:font="MS Gothic"/>
                    <w14:uncheckedState w14:val="2610" w14:font="MS Gothic"/>
                  </w14:checkbox>
                </w:sdtPr>
                <w:sdtEndPr/>
                <w:sdtContent>
                  <w:tc>
                    <w:tcPr>
                      <w:tcW w:w="426" w:type="dxa"/>
                      <w:vAlign w:val="bottom"/>
                    </w:tcPr>
                    <w:p w14:paraId="10B2B6D8"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323" w:type="dxa"/>
                  <w:vAlign w:val="bottom"/>
                </w:tcPr>
                <w:p w14:paraId="10B2B6D9" w14:textId="77777777" w:rsidR="00FF3B8C" w:rsidRPr="009C463E" w:rsidRDefault="00F74C00">
                  <w:pPr>
                    <w:rPr>
                      <w:color w:val="003A75"/>
                    </w:rPr>
                  </w:pPr>
                  <w:r w:rsidRPr="009C463E">
                    <w:rPr>
                      <w:color w:val="003A75"/>
                    </w:rPr>
                    <w:t>White Other</w:t>
                  </w:r>
                </w:p>
              </w:tc>
            </w:tr>
            <w:tr w:rsidR="00A3798C" w:rsidRPr="009C463E" w14:paraId="10B2B6E1" w14:textId="77777777" w:rsidTr="002A1693">
              <w:trPr>
                <w:trHeight w:val="432"/>
              </w:trPr>
              <w:sdt>
                <w:sdtPr>
                  <w:rPr>
                    <w:color w:val="003A75"/>
                  </w:rPr>
                  <w:id w:val="-679745899"/>
                  <w15:appearance w15:val="hidden"/>
                  <w14:checkbox>
                    <w14:checked w14:val="0"/>
                    <w14:checkedState w14:val="2612" w14:font="MS Gothic"/>
                    <w14:uncheckedState w14:val="2610" w14:font="MS Gothic"/>
                  </w14:checkbox>
                </w:sdtPr>
                <w:sdtEndPr/>
                <w:sdtContent>
                  <w:tc>
                    <w:tcPr>
                      <w:tcW w:w="454" w:type="dxa"/>
                      <w:vAlign w:val="bottom"/>
                    </w:tcPr>
                    <w:p w14:paraId="10B2B6DB" w14:textId="77777777" w:rsidR="00FF3B8C" w:rsidRPr="009C463E" w:rsidRDefault="002A1693" w:rsidP="002A1693">
                      <w:pPr>
                        <w:spacing w:line="240" w:lineRule="auto"/>
                        <w:rPr>
                          <w:color w:val="003A75"/>
                        </w:rPr>
                      </w:pPr>
                      <w:r>
                        <w:rPr>
                          <w:rFonts w:ascii="MS Gothic" w:eastAsia="MS Gothic" w:hAnsi="MS Gothic" w:hint="eastAsia"/>
                          <w:color w:val="003A75"/>
                        </w:rPr>
                        <w:t>☐</w:t>
                      </w:r>
                    </w:p>
                  </w:tc>
                </w:sdtContent>
              </w:sdt>
              <w:tc>
                <w:tcPr>
                  <w:tcW w:w="3090" w:type="dxa"/>
                  <w:vAlign w:val="bottom"/>
                </w:tcPr>
                <w:p w14:paraId="10B2B6DC" w14:textId="77777777" w:rsidR="00FF3B8C" w:rsidRPr="009C463E" w:rsidRDefault="00F74C00">
                  <w:pPr>
                    <w:rPr>
                      <w:color w:val="003A75"/>
                    </w:rPr>
                  </w:pPr>
                  <w:r w:rsidRPr="009C463E">
                    <w:rPr>
                      <w:color w:val="003A75"/>
                    </w:rPr>
                    <w:t>Mixed White and Black Caribbean</w:t>
                  </w:r>
                </w:p>
              </w:tc>
              <w:sdt>
                <w:sdtPr>
                  <w:rPr>
                    <w:color w:val="003A75"/>
                  </w:rPr>
                  <w:id w:val="60768567"/>
                  <w15:appearance w15:val="hidden"/>
                  <w14:checkbox>
                    <w14:checked w14:val="0"/>
                    <w14:checkedState w14:val="2612" w14:font="MS Gothic"/>
                    <w14:uncheckedState w14:val="2610" w14:font="MS Gothic"/>
                  </w14:checkbox>
                </w:sdtPr>
                <w:sdtEndPr/>
                <w:sdtContent>
                  <w:tc>
                    <w:tcPr>
                      <w:tcW w:w="425" w:type="dxa"/>
                      <w:vAlign w:val="bottom"/>
                    </w:tcPr>
                    <w:p w14:paraId="10B2B6DD" w14:textId="77777777" w:rsidR="00FF3B8C" w:rsidRPr="009C463E" w:rsidRDefault="008D3295">
                      <w:pPr>
                        <w:rPr>
                          <w:color w:val="003A75"/>
                        </w:rPr>
                      </w:pPr>
                      <w:r w:rsidRPr="009C463E">
                        <w:rPr>
                          <w:rFonts w:ascii="Segoe UI Symbol" w:eastAsia="MS Gothic" w:hAnsi="Segoe UI Symbol" w:cs="Segoe UI Symbol"/>
                          <w:color w:val="003A75"/>
                        </w:rPr>
                        <w:t>☐</w:t>
                      </w:r>
                    </w:p>
                  </w:tc>
                </w:sdtContent>
              </w:sdt>
              <w:tc>
                <w:tcPr>
                  <w:tcW w:w="2835" w:type="dxa"/>
                  <w:vAlign w:val="bottom"/>
                </w:tcPr>
                <w:p w14:paraId="10B2B6DE" w14:textId="77777777" w:rsidR="00FF3B8C" w:rsidRPr="009C463E" w:rsidRDefault="00F74C00">
                  <w:pPr>
                    <w:rPr>
                      <w:color w:val="003A75"/>
                    </w:rPr>
                  </w:pPr>
                  <w:r w:rsidRPr="009C463E">
                    <w:rPr>
                      <w:color w:val="003A75"/>
                    </w:rPr>
                    <w:t>Mixed White and Black African</w:t>
                  </w:r>
                </w:p>
              </w:tc>
              <w:sdt>
                <w:sdtPr>
                  <w:rPr>
                    <w:color w:val="003A75"/>
                  </w:rPr>
                  <w:id w:val="-768234742"/>
                  <w15:appearance w15:val="hidden"/>
                  <w14:checkbox>
                    <w14:checked w14:val="0"/>
                    <w14:checkedState w14:val="2612" w14:font="MS Gothic"/>
                    <w14:uncheckedState w14:val="2610" w14:font="MS Gothic"/>
                  </w14:checkbox>
                </w:sdtPr>
                <w:sdtEndPr/>
                <w:sdtContent>
                  <w:tc>
                    <w:tcPr>
                      <w:tcW w:w="426" w:type="dxa"/>
                      <w:vAlign w:val="bottom"/>
                    </w:tcPr>
                    <w:p w14:paraId="10B2B6DF" w14:textId="77777777" w:rsidR="00FF3B8C" w:rsidRPr="009C463E" w:rsidRDefault="001E4014">
                      <w:pPr>
                        <w:rPr>
                          <w:color w:val="003A75"/>
                        </w:rPr>
                      </w:pPr>
                      <w:r>
                        <w:rPr>
                          <w:rFonts w:ascii="MS Gothic" w:eastAsia="MS Gothic" w:hAnsi="MS Gothic" w:hint="eastAsia"/>
                          <w:color w:val="003A75"/>
                        </w:rPr>
                        <w:t>☐</w:t>
                      </w:r>
                    </w:p>
                  </w:tc>
                </w:sdtContent>
              </w:sdt>
              <w:tc>
                <w:tcPr>
                  <w:tcW w:w="2323" w:type="dxa"/>
                  <w:vAlign w:val="bottom"/>
                </w:tcPr>
                <w:p w14:paraId="10B2B6E0" w14:textId="77777777" w:rsidR="00FF3B8C" w:rsidRPr="009C463E" w:rsidRDefault="00F74C00">
                  <w:pPr>
                    <w:rPr>
                      <w:color w:val="003A75"/>
                    </w:rPr>
                  </w:pPr>
                  <w:r w:rsidRPr="009C463E">
                    <w:rPr>
                      <w:color w:val="003A75"/>
                    </w:rPr>
                    <w:t>Mixed White and Asian</w:t>
                  </w:r>
                </w:p>
              </w:tc>
            </w:tr>
            <w:tr w:rsidR="00F74C00" w:rsidRPr="009C463E" w14:paraId="10B2B6E8" w14:textId="77777777" w:rsidTr="002A1693">
              <w:trPr>
                <w:trHeight w:val="432"/>
              </w:trPr>
              <w:sdt>
                <w:sdtPr>
                  <w:rPr>
                    <w:color w:val="003A75"/>
                  </w:rPr>
                  <w:id w:val="-78841547"/>
                  <w15:appearance w15:val="hidden"/>
                  <w14:checkbox>
                    <w14:checked w14:val="0"/>
                    <w14:checkedState w14:val="2612" w14:font="MS Gothic"/>
                    <w14:uncheckedState w14:val="2610" w14:font="MS Gothic"/>
                  </w14:checkbox>
                </w:sdtPr>
                <w:sdtEndPr/>
                <w:sdtContent>
                  <w:tc>
                    <w:tcPr>
                      <w:tcW w:w="454" w:type="dxa"/>
                      <w:vAlign w:val="bottom"/>
                    </w:tcPr>
                    <w:p w14:paraId="10B2B6E2" w14:textId="77777777" w:rsidR="00F74C00" w:rsidRPr="009C463E" w:rsidRDefault="00215D12">
                      <w:pPr>
                        <w:rPr>
                          <w:color w:val="003A75"/>
                        </w:rPr>
                      </w:pPr>
                      <w:r>
                        <w:rPr>
                          <w:rFonts w:ascii="MS Gothic" w:eastAsia="MS Gothic" w:hAnsi="MS Gothic" w:hint="eastAsia"/>
                          <w:color w:val="003A75"/>
                        </w:rPr>
                        <w:t>☐</w:t>
                      </w:r>
                    </w:p>
                  </w:tc>
                </w:sdtContent>
              </w:sdt>
              <w:tc>
                <w:tcPr>
                  <w:tcW w:w="3090" w:type="dxa"/>
                  <w:vAlign w:val="bottom"/>
                </w:tcPr>
                <w:p w14:paraId="10B2B6E3" w14:textId="77777777" w:rsidR="00F74C00" w:rsidRPr="009C463E" w:rsidRDefault="00F74C00">
                  <w:pPr>
                    <w:rPr>
                      <w:color w:val="003A75"/>
                    </w:rPr>
                  </w:pPr>
                  <w:r w:rsidRPr="009C463E">
                    <w:rPr>
                      <w:color w:val="003A75"/>
                    </w:rPr>
                    <w:t>Mixed Other</w:t>
                  </w:r>
                </w:p>
              </w:tc>
              <w:tc>
                <w:tcPr>
                  <w:tcW w:w="425" w:type="dxa"/>
                  <w:vAlign w:val="bottom"/>
                </w:tcPr>
                <w:p w14:paraId="10B2B6E4" w14:textId="77777777" w:rsidR="00F74C00" w:rsidRPr="009C463E" w:rsidRDefault="00F74C00">
                  <w:pPr>
                    <w:rPr>
                      <w:color w:val="003A75"/>
                    </w:rPr>
                  </w:pPr>
                </w:p>
              </w:tc>
              <w:tc>
                <w:tcPr>
                  <w:tcW w:w="2835" w:type="dxa"/>
                  <w:vAlign w:val="bottom"/>
                </w:tcPr>
                <w:p w14:paraId="10B2B6E5" w14:textId="77777777" w:rsidR="00F74C00" w:rsidRPr="009C463E" w:rsidRDefault="00F74C00">
                  <w:pPr>
                    <w:rPr>
                      <w:color w:val="003A75"/>
                    </w:rPr>
                  </w:pPr>
                </w:p>
              </w:tc>
              <w:tc>
                <w:tcPr>
                  <w:tcW w:w="426" w:type="dxa"/>
                  <w:vAlign w:val="bottom"/>
                </w:tcPr>
                <w:p w14:paraId="10B2B6E6" w14:textId="77777777" w:rsidR="00F74C00" w:rsidRPr="009C463E" w:rsidRDefault="00F74C00">
                  <w:pPr>
                    <w:rPr>
                      <w:color w:val="003A75"/>
                    </w:rPr>
                  </w:pPr>
                </w:p>
              </w:tc>
              <w:tc>
                <w:tcPr>
                  <w:tcW w:w="2323" w:type="dxa"/>
                  <w:vAlign w:val="bottom"/>
                </w:tcPr>
                <w:p w14:paraId="10B2B6E7" w14:textId="77777777" w:rsidR="00F74C00" w:rsidRPr="009C463E" w:rsidRDefault="00F74C00">
                  <w:pPr>
                    <w:rPr>
                      <w:color w:val="003A75"/>
                    </w:rPr>
                  </w:pPr>
                </w:p>
              </w:tc>
            </w:tr>
            <w:tr w:rsidR="00F74C00" w:rsidRPr="009C463E" w14:paraId="10B2B6EF" w14:textId="77777777" w:rsidTr="002A1693">
              <w:trPr>
                <w:trHeight w:val="432"/>
              </w:trPr>
              <w:sdt>
                <w:sdtPr>
                  <w:rPr>
                    <w:color w:val="003A75"/>
                  </w:rPr>
                  <w:id w:val="-1454621220"/>
                  <w15:appearance w15:val="hidden"/>
                  <w14:checkbox>
                    <w14:checked w14:val="0"/>
                    <w14:checkedState w14:val="2612" w14:font="MS Gothic"/>
                    <w14:uncheckedState w14:val="2610" w14:font="MS Gothic"/>
                  </w14:checkbox>
                </w:sdtPr>
                <w:sdtEndPr/>
                <w:sdtContent>
                  <w:tc>
                    <w:tcPr>
                      <w:tcW w:w="454" w:type="dxa"/>
                      <w:vAlign w:val="bottom"/>
                    </w:tcPr>
                    <w:p w14:paraId="10B2B6E9" w14:textId="77777777" w:rsidR="00F74C00" w:rsidRPr="009C463E" w:rsidRDefault="009C463E">
                      <w:pPr>
                        <w:rPr>
                          <w:color w:val="003A75"/>
                        </w:rPr>
                      </w:pPr>
                      <w:r w:rsidRPr="009C463E">
                        <w:rPr>
                          <w:rFonts w:ascii="Segoe UI Symbol" w:eastAsia="MS Gothic" w:hAnsi="Segoe UI Symbol" w:cs="Segoe UI Symbol"/>
                          <w:color w:val="003A75"/>
                        </w:rPr>
                        <w:t>☐</w:t>
                      </w:r>
                    </w:p>
                  </w:tc>
                </w:sdtContent>
              </w:sdt>
              <w:tc>
                <w:tcPr>
                  <w:tcW w:w="3090" w:type="dxa"/>
                  <w:vAlign w:val="bottom"/>
                </w:tcPr>
                <w:p w14:paraId="10B2B6EA" w14:textId="77777777" w:rsidR="00F74C00" w:rsidRPr="009C463E" w:rsidRDefault="00F74C00">
                  <w:pPr>
                    <w:rPr>
                      <w:color w:val="003A75"/>
                    </w:rPr>
                  </w:pPr>
                  <w:r w:rsidRPr="009C463E">
                    <w:rPr>
                      <w:color w:val="003A75"/>
                    </w:rPr>
                    <w:t>Asian Indian</w:t>
                  </w:r>
                </w:p>
              </w:tc>
              <w:sdt>
                <w:sdtPr>
                  <w:rPr>
                    <w:color w:val="003A75"/>
                  </w:rPr>
                  <w:id w:val="1777599992"/>
                  <w15:appearance w15:val="hidden"/>
                  <w14:checkbox>
                    <w14:checked w14:val="0"/>
                    <w14:checkedState w14:val="2612" w14:font="MS Gothic"/>
                    <w14:uncheckedState w14:val="2610" w14:font="MS Gothic"/>
                  </w14:checkbox>
                </w:sdtPr>
                <w:sdtEndPr/>
                <w:sdtContent>
                  <w:tc>
                    <w:tcPr>
                      <w:tcW w:w="425" w:type="dxa"/>
                      <w:vAlign w:val="bottom"/>
                    </w:tcPr>
                    <w:p w14:paraId="10B2B6EB" w14:textId="77777777" w:rsidR="00F74C00" w:rsidRPr="009C463E" w:rsidRDefault="00721BA7">
                      <w:pPr>
                        <w:rPr>
                          <w:color w:val="003A75"/>
                        </w:rPr>
                      </w:pPr>
                      <w:r w:rsidRPr="009C463E">
                        <w:rPr>
                          <w:rFonts w:ascii="Segoe UI Symbol" w:eastAsia="MS Gothic" w:hAnsi="Segoe UI Symbol" w:cs="Segoe UI Symbol"/>
                          <w:color w:val="003A75"/>
                        </w:rPr>
                        <w:t>☐</w:t>
                      </w:r>
                    </w:p>
                  </w:tc>
                </w:sdtContent>
              </w:sdt>
              <w:tc>
                <w:tcPr>
                  <w:tcW w:w="2835" w:type="dxa"/>
                  <w:vAlign w:val="bottom"/>
                </w:tcPr>
                <w:p w14:paraId="10B2B6EC" w14:textId="77777777" w:rsidR="00F74C00" w:rsidRPr="009C463E" w:rsidRDefault="00F74C00">
                  <w:pPr>
                    <w:rPr>
                      <w:color w:val="003A75"/>
                    </w:rPr>
                  </w:pPr>
                  <w:r w:rsidRPr="009C463E">
                    <w:rPr>
                      <w:color w:val="003A75"/>
                    </w:rPr>
                    <w:t>Asian Pakistani</w:t>
                  </w:r>
                </w:p>
              </w:tc>
              <w:sdt>
                <w:sdtPr>
                  <w:rPr>
                    <w:color w:val="003A75"/>
                  </w:rPr>
                  <w:id w:val="1386834931"/>
                  <w15:appearance w15:val="hidden"/>
                  <w14:checkbox>
                    <w14:checked w14:val="0"/>
                    <w14:checkedState w14:val="2612" w14:font="MS Gothic"/>
                    <w14:uncheckedState w14:val="2610" w14:font="MS Gothic"/>
                  </w14:checkbox>
                </w:sdtPr>
                <w:sdtEndPr/>
                <w:sdtContent>
                  <w:tc>
                    <w:tcPr>
                      <w:tcW w:w="426" w:type="dxa"/>
                      <w:vAlign w:val="bottom"/>
                    </w:tcPr>
                    <w:p w14:paraId="10B2B6ED" w14:textId="77777777" w:rsidR="00F74C00" w:rsidRPr="009C463E" w:rsidRDefault="00721BA7">
                      <w:pPr>
                        <w:rPr>
                          <w:color w:val="003A75"/>
                        </w:rPr>
                      </w:pPr>
                      <w:r w:rsidRPr="009C463E">
                        <w:rPr>
                          <w:rFonts w:ascii="Segoe UI Symbol" w:eastAsia="MS Gothic" w:hAnsi="Segoe UI Symbol" w:cs="Segoe UI Symbol"/>
                          <w:color w:val="003A75"/>
                        </w:rPr>
                        <w:t>☐</w:t>
                      </w:r>
                    </w:p>
                  </w:tc>
                </w:sdtContent>
              </w:sdt>
              <w:tc>
                <w:tcPr>
                  <w:tcW w:w="2323" w:type="dxa"/>
                  <w:vAlign w:val="bottom"/>
                </w:tcPr>
                <w:p w14:paraId="10B2B6EE" w14:textId="77777777" w:rsidR="00F74C00" w:rsidRPr="009C463E" w:rsidRDefault="00F74C00">
                  <w:pPr>
                    <w:rPr>
                      <w:color w:val="003A75"/>
                    </w:rPr>
                  </w:pPr>
                  <w:r w:rsidRPr="009C463E">
                    <w:rPr>
                      <w:color w:val="003A75"/>
                    </w:rPr>
                    <w:t>Asian Bangladeshi</w:t>
                  </w:r>
                </w:p>
              </w:tc>
            </w:tr>
            <w:tr w:rsidR="00F74C00" w:rsidRPr="009C463E" w14:paraId="10B2B6F6" w14:textId="77777777" w:rsidTr="002A1693">
              <w:trPr>
                <w:trHeight w:val="432"/>
              </w:trPr>
              <w:sdt>
                <w:sdtPr>
                  <w:rPr>
                    <w:color w:val="003A75"/>
                  </w:rPr>
                  <w:id w:val="-1499113654"/>
                  <w15:appearance w15:val="hidden"/>
                  <w14:checkbox>
                    <w14:checked w14:val="0"/>
                    <w14:checkedState w14:val="2612" w14:font="MS Gothic"/>
                    <w14:uncheckedState w14:val="2610" w14:font="MS Gothic"/>
                  </w14:checkbox>
                </w:sdtPr>
                <w:sdtEndPr/>
                <w:sdtContent>
                  <w:tc>
                    <w:tcPr>
                      <w:tcW w:w="454" w:type="dxa"/>
                      <w:vAlign w:val="bottom"/>
                    </w:tcPr>
                    <w:p w14:paraId="10B2B6F0" w14:textId="77777777" w:rsidR="00F74C00" w:rsidRPr="009C463E" w:rsidRDefault="00721BA7">
                      <w:pPr>
                        <w:rPr>
                          <w:color w:val="003A75"/>
                        </w:rPr>
                      </w:pPr>
                      <w:r w:rsidRPr="009C463E">
                        <w:rPr>
                          <w:rFonts w:ascii="Segoe UI Symbol" w:eastAsia="MS Gothic" w:hAnsi="Segoe UI Symbol" w:cs="Segoe UI Symbol"/>
                          <w:color w:val="003A75"/>
                        </w:rPr>
                        <w:t>☐</w:t>
                      </w:r>
                    </w:p>
                  </w:tc>
                </w:sdtContent>
              </w:sdt>
              <w:tc>
                <w:tcPr>
                  <w:tcW w:w="3090" w:type="dxa"/>
                  <w:vAlign w:val="bottom"/>
                </w:tcPr>
                <w:p w14:paraId="10B2B6F1" w14:textId="77777777" w:rsidR="00F74C00" w:rsidRPr="009C463E" w:rsidRDefault="00F74C00">
                  <w:pPr>
                    <w:rPr>
                      <w:color w:val="003A75"/>
                    </w:rPr>
                  </w:pPr>
                  <w:r w:rsidRPr="009C463E">
                    <w:rPr>
                      <w:color w:val="003A75"/>
                    </w:rPr>
                    <w:t>Asian Other</w:t>
                  </w:r>
                </w:p>
              </w:tc>
              <w:tc>
                <w:tcPr>
                  <w:tcW w:w="425" w:type="dxa"/>
                  <w:vAlign w:val="bottom"/>
                </w:tcPr>
                <w:p w14:paraId="10B2B6F2" w14:textId="77777777" w:rsidR="00F74C00" w:rsidRPr="009C463E" w:rsidRDefault="00F74C00">
                  <w:pPr>
                    <w:rPr>
                      <w:color w:val="003A75"/>
                    </w:rPr>
                  </w:pPr>
                </w:p>
              </w:tc>
              <w:tc>
                <w:tcPr>
                  <w:tcW w:w="2835" w:type="dxa"/>
                  <w:vAlign w:val="bottom"/>
                </w:tcPr>
                <w:p w14:paraId="10B2B6F3" w14:textId="77777777" w:rsidR="00F74C00" w:rsidRPr="009C463E" w:rsidRDefault="00F74C00">
                  <w:pPr>
                    <w:rPr>
                      <w:color w:val="003A75"/>
                    </w:rPr>
                  </w:pPr>
                </w:p>
              </w:tc>
              <w:tc>
                <w:tcPr>
                  <w:tcW w:w="426" w:type="dxa"/>
                  <w:vAlign w:val="bottom"/>
                </w:tcPr>
                <w:p w14:paraId="10B2B6F4" w14:textId="77777777" w:rsidR="00F74C00" w:rsidRPr="009C463E" w:rsidRDefault="00F74C00">
                  <w:pPr>
                    <w:rPr>
                      <w:color w:val="003A75"/>
                    </w:rPr>
                  </w:pPr>
                </w:p>
              </w:tc>
              <w:tc>
                <w:tcPr>
                  <w:tcW w:w="2323" w:type="dxa"/>
                  <w:vAlign w:val="bottom"/>
                </w:tcPr>
                <w:p w14:paraId="10B2B6F5" w14:textId="77777777" w:rsidR="00F74C00" w:rsidRPr="009C463E" w:rsidRDefault="00F74C00">
                  <w:pPr>
                    <w:rPr>
                      <w:color w:val="003A75"/>
                    </w:rPr>
                  </w:pPr>
                </w:p>
              </w:tc>
            </w:tr>
            <w:tr w:rsidR="00E51DFB" w:rsidRPr="009C463E" w14:paraId="10B2B6FD" w14:textId="77777777" w:rsidTr="002A1693">
              <w:trPr>
                <w:trHeight w:val="432"/>
              </w:trPr>
              <w:sdt>
                <w:sdtPr>
                  <w:rPr>
                    <w:color w:val="003A75"/>
                  </w:rPr>
                  <w:id w:val="247387714"/>
                  <w15:appearance w15:val="hidden"/>
                  <w14:checkbox>
                    <w14:checked w14:val="0"/>
                    <w14:checkedState w14:val="2612" w14:font="MS Gothic"/>
                    <w14:uncheckedState w14:val="2610" w14:font="MS Gothic"/>
                  </w14:checkbox>
                </w:sdtPr>
                <w:sdtEndPr/>
                <w:sdtContent>
                  <w:tc>
                    <w:tcPr>
                      <w:tcW w:w="454" w:type="dxa"/>
                      <w:vAlign w:val="bottom"/>
                    </w:tcPr>
                    <w:p w14:paraId="10B2B6F7" w14:textId="77777777" w:rsidR="00E51DFB" w:rsidRPr="009C463E" w:rsidRDefault="00721BA7">
                      <w:pPr>
                        <w:rPr>
                          <w:color w:val="003A75"/>
                        </w:rPr>
                      </w:pPr>
                      <w:r w:rsidRPr="009C463E">
                        <w:rPr>
                          <w:rFonts w:ascii="Segoe UI Symbol" w:eastAsia="MS Gothic" w:hAnsi="Segoe UI Symbol" w:cs="Segoe UI Symbol"/>
                          <w:color w:val="003A75"/>
                        </w:rPr>
                        <w:t>☐</w:t>
                      </w:r>
                    </w:p>
                  </w:tc>
                </w:sdtContent>
              </w:sdt>
              <w:tc>
                <w:tcPr>
                  <w:tcW w:w="3090" w:type="dxa"/>
                  <w:vAlign w:val="bottom"/>
                </w:tcPr>
                <w:p w14:paraId="10B2B6F8" w14:textId="77777777" w:rsidR="00E51DFB" w:rsidRPr="009C463E" w:rsidRDefault="00F74C00">
                  <w:pPr>
                    <w:rPr>
                      <w:color w:val="003A75"/>
                    </w:rPr>
                  </w:pPr>
                  <w:r w:rsidRPr="009C463E">
                    <w:rPr>
                      <w:color w:val="003A75"/>
                    </w:rPr>
                    <w:t>Black Caribbean</w:t>
                  </w:r>
                </w:p>
              </w:tc>
              <w:sdt>
                <w:sdtPr>
                  <w:rPr>
                    <w:color w:val="003A75"/>
                  </w:rPr>
                  <w:id w:val="339274271"/>
                  <w15:appearance w15:val="hidden"/>
                  <w14:checkbox>
                    <w14:checked w14:val="0"/>
                    <w14:checkedState w14:val="2612" w14:font="MS Gothic"/>
                    <w14:uncheckedState w14:val="2610" w14:font="MS Gothic"/>
                  </w14:checkbox>
                </w:sdtPr>
                <w:sdtEndPr/>
                <w:sdtContent>
                  <w:tc>
                    <w:tcPr>
                      <w:tcW w:w="425" w:type="dxa"/>
                      <w:vAlign w:val="bottom"/>
                    </w:tcPr>
                    <w:p w14:paraId="10B2B6F9" w14:textId="77777777" w:rsidR="00E51DFB" w:rsidRPr="009C463E" w:rsidRDefault="007C0858">
                      <w:pPr>
                        <w:rPr>
                          <w:color w:val="003A75"/>
                        </w:rPr>
                      </w:pPr>
                      <w:r>
                        <w:rPr>
                          <w:rFonts w:ascii="MS Gothic" w:eastAsia="MS Gothic" w:hAnsi="MS Gothic" w:hint="eastAsia"/>
                          <w:color w:val="003A75"/>
                        </w:rPr>
                        <w:t>☐</w:t>
                      </w:r>
                    </w:p>
                  </w:tc>
                </w:sdtContent>
              </w:sdt>
              <w:tc>
                <w:tcPr>
                  <w:tcW w:w="2835" w:type="dxa"/>
                  <w:vAlign w:val="bottom"/>
                </w:tcPr>
                <w:p w14:paraId="10B2B6FA" w14:textId="77777777" w:rsidR="00E51DFB" w:rsidRPr="009C463E" w:rsidRDefault="00F74C00">
                  <w:pPr>
                    <w:rPr>
                      <w:color w:val="003A75"/>
                    </w:rPr>
                  </w:pPr>
                  <w:r w:rsidRPr="009C463E">
                    <w:rPr>
                      <w:color w:val="003A75"/>
                    </w:rPr>
                    <w:t>Black African</w:t>
                  </w:r>
                </w:p>
              </w:tc>
              <w:sdt>
                <w:sdtPr>
                  <w:rPr>
                    <w:color w:val="003A75"/>
                  </w:rPr>
                  <w:id w:val="402031891"/>
                  <w15:appearance w15:val="hidden"/>
                  <w14:checkbox>
                    <w14:checked w14:val="0"/>
                    <w14:checkedState w14:val="2612" w14:font="MS Gothic"/>
                    <w14:uncheckedState w14:val="2610" w14:font="MS Gothic"/>
                  </w14:checkbox>
                </w:sdtPr>
                <w:sdtEndPr/>
                <w:sdtContent>
                  <w:tc>
                    <w:tcPr>
                      <w:tcW w:w="426" w:type="dxa"/>
                      <w:vAlign w:val="bottom"/>
                    </w:tcPr>
                    <w:p w14:paraId="10B2B6FB" w14:textId="77777777" w:rsidR="00E51DFB" w:rsidRPr="009C463E" w:rsidRDefault="00721BA7">
                      <w:pPr>
                        <w:rPr>
                          <w:color w:val="003A75"/>
                        </w:rPr>
                      </w:pPr>
                      <w:r w:rsidRPr="009C463E">
                        <w:rPr>
                          <w:rFonts w:ascii="Segoe UI Symbol" w:eastAsia="MS Gothic" w:hAnsi="Segoe UI Symbol" w:cs="Segoe UI Symbol"/>
                          <w:color w:val="003A75"/>
                        </w:rPr>
                        <w:t>☐</w:t>
                      </w:r>
                    </w:p>
                  </w:tc>
                </w:sdtContent>
              </w:sdt>
              <w:tc>
                <w:tcPr>
                  <w:tcW w:w="2323" w:type="dxa"/>
                  <w:vAlign w:val="bottom"/>
                </w:tcPr>
                <w:p w14:paraId="10B2B6FC" w14:textId="77777777" w:rsidR="00E51DFB" w:rsidRPr="009C463E" w:rsidRDefault="00F74C00">
                  <w:pPr>
                    <w:rPr>
                      <w:color w:val="003A75"/>
                    </w:rPr>
                  </w:pPr>
                  <w:r w:rsidRPr="009C463E">
                    <w:rPr>
                      <w:color w:val="003A75"/>
                    </w:rPr>
                    <w:t>Black Other</w:t>
                  </w:r>
                </w:p>
              </w:tc>
            </w:tr>
            <w:tr w:rsidR="00F74C00" w:rsidRPr="009C463E" w14:paraId="10B2B704" w14:textId="77777777" w:rsidTr="002A1693">
              <w:trPr>
                <w:trHeight w:val="432"/>
              </w:trPr>
              <w:sdt>
                <w:sdtPr>
                  <w:rPr>
                    <w:color w:val="003A75"/>
                  </w:rPr>
                  <w:id w:val="-298387419"/>
                  <w15:appearance w15:val="hidden"/>
                  <w14:checkbox>
                    <w14:checked w14:val="0"/>
                    <w14:checkedState w14:val="2612" w14:font="MS Gothic"/>
                    <w14:uncheckedState w14:val="2610" w14:font="MS Gothic"/>
                  </w14:checkbox>
                </w:sdtPr>
                <w:sdtEndPr/>
                <w:sdtContent>
                  <w:tc>
                    <w:tcPr>
                      <w:tcW w:w="454" w:type="dxa"/>
                      <w:vAlign w:val="bottom"/>
                    </w:tcPr>
                    <w:p w14:paraId="10B2B6FE" w14:textId="77777777" w:rsidR="00F74C00" w:rsidRPr="009C463E" w:rsidRDefault="00721BA7">
                      <w:pPr>
                        <w:rPr>
                          <w:color w:val="003A75"/>
                        </w:rPr>
                      </w:pPr>
                      <w:r w:rsidRPr="009C463E">
                        <w:rPr>
                          <w:rFonts w:ascii="Segoe UI Symbol" w:eastAsia="MS Gothic" w:hAnsi="Segoe UI Symbol" w:cs="Segoe UI Symbol"/>
                          <w:color w:val="003A75"/>
                        </w:rPr>
                        <w:t>☐</w:t>
                      </w:r>
                    </w:p>
                  </w:tc>
                </w:sdtContent>
              </w:sdt>
              <w:tc>
                <w:tcPr>
                  <w:tcW w:w="3090" w:type="dxa"/>
                  <w:vAlign w:val="bottom"/>
                </w:tcPr>
                <w:p w14:paraId="10B2B6FF" w14:textId="77777777" w:rsidR="00F74C00" w:rsidRPr="009C463E" w:rsidRDefault="00F74C00">
                  <w:pPr>
                    <w:rPr>
                      <w:color w:val="003A75"/>
                    </w:rPr>
                  </w:pPr>
                  <w:r w:rsidRPr="009C463E">
                    <w:rPr>
                      <w:color w:val="003A75"/>
                    </w:rPr>
                    <w:t xml:space="preserve">Chinese </w:t>
                  </w:r>
                </w:p>
              </w:tc>
              <w:sdt>
                <w:sdtPr>
                  <w:rPr>
                    <w:color w:val="003A75"/>
                  </w:rPr>
                  <w:id w:val="-1628999029"/>
                  <w15:appearance w15:val="hidden"/>
                  <w14:checkbox>
                    <w14:checked w14:val="0"/>
                    <w14:checkedState w14:val="2612" w14:font="MS Gothic"/>
                    <w14:uncheckedState w14:val="2610" w14:font="MS Gothic"/>
                  </w14:checkbox>
                </w:sdtPr>
                <w:sdtEndPr/>
                <w:sdtContent>
                  <w:tc>
                    <w:tcPr>
                      <w:tcW w:w="425" w:type="dxa"/>
                      <w:vAlign w:val="bottom"/>
                    </w:tcPr>
                    <w:p w14:paraId="10B2B700" w14:textId="77777777" w:rsidR="00F74C00" w:rsidRPr="009C463E" w:rsidRDefault="00F74C00">
                      <w:pPr>
                        <w:rPr>
                          <w:color w:val="003A75"/>
                        </w:rPr>
                      </w:pPr>
                      <w:r w:rsidRPr="009C463E">
                        <w:rPr>
                          <w:rFonts w:ascii="Segoe UI Symbol" w:eastAsia="MS Gothic" w:hAnsi="Segoe UI Symbol" w:cs="Segoe UI Symbol"/>
                          <w:color w:val="003A75"/>
                        </w:rPr>
                        <w:t>☐</w:t>
                      </w:r>
                    </w:p>
                  </w:tc>
                </w:sdtContent>
              </w:sdt>
              <w:tc>
                <w:tcPr>
                  <w:tcW w:w="2835" w:type="dxa"/>
                  <w:vAlign w:val="bottom"/>
                </w:tcPr>
                <w:p w14:paraId="10B2B701" w14:textId="77777777" w:rsidR="00F74C00" w:rsidRPr="009C463E" w:rsidRDefault="00F74C00">
                  <w:pPr>
                    <w:rPr>
                      <w:color w:val="003A75"/>
                    </w:rPr>
                  </w:pPr>
                  <w:r w:rsidRPr="009C463E">
                    <w:rPr>
                      <w:color w:val="003A75"/>
                    </w:rPr>
                    <w:t>Chinese Other</w:t>
                  </w:r>
                </w:p>
              </w:tc>
              <w:tc>
                <w:tcPr>
                  <w:tcW w:w="426" w:type="dxa"/>
                  <w:vAlign w:val="bottom"/>
                </w:tcPr>
                <w:p w14:paraId="10B2B702" w14:textId="77777777" w:rsidR="00F74C00" w:rsidRPr="009C463E" w:rsidRDefault="00F74C00" w:rsidP="00F74C00">
                  <w:pPr>
                    <w:rPr>
                      <w:color w:val="003A75"/>
                    </w:rPr>
                  </w:pPr>
                </w:p>
              </w:tc>
              <w:tc>
                <w:tcPr>
                  <w:tcW w:w="2323" w:type="dxa"/>
                  <w:vAlign w:val="bottom"/>
                </w:tcPr>
                <w:p w14:paraId="10B2B703" w14:textId="77777777" w:rsidR="00F74C00" w:rsidRPr="009C463E" w:rsidRDefault="00F74C00">
                  <w:pPr>
                    <w:rPr>
                      <w:color w:val="003A75"/>
                    </w:rPr>
                  </w:pPr>
                </w:p>
              </w:tc>
            </w:tr>
            <w:tr w:rsidR="00721BA7" w:rsidRPr="009C463E" w14:paraId="10B2B70B" w14:textId="77777777" w:rsidTr="002A1693">
              <w:trPr>
                <w:trHeight w:val="432"/>
              </w:trPr>
              <w:sdt>
                <w:sdtPr>
                  <w:rPr>
                    <w:color w:val="003A75"/>
                  </w:rPr>
                  <w:id w:val="687959367"/>
                  <w15:appearance w15:val="hidden"/>
                  <w14:checkbox>
                    <w14:checked w14:val="0"/>
                    <w14:checkedState w14:val="2612" w14:font="MS Gothic"/>
                    <w14:uncheckedState w14:val="2610" w14:font="MS Gothic"/>
                  </w14:checkbox>
                </w:sdtPr>
                <w:sdtEndPr/>
                <w:sdtContent>
                  <w:tc>
                    <w:tcPr>
                      <w:tcW w:w="454" w:type="dxa"/>
                      <w:vAlign w:val="bottom"/>
                    </w:tcPr>
                    <w:p w14:paraId="10B2B705" w14:textId="77777777" w:rsidR="00721BA7" w:rsidRPr="009C463E" w:rsidRDefault="00721BA7">
                      <w:pPr>
                        <w:rPr>
                          <w:color w:val="003A75"/>
                        </w:rPr>
                      </w:pPr>
                      <w:r w:rsidRPr="009C463E">
                        <w:rPr>
                          <w:rFonts w:ascii="Segoe UI Symbol" w:eastAsia="MS Gothic" w:hAnsi="Segoe UI Symbol" w:cs="Segoe UI Symbol"/>
                          <w:color w:val="003A75"/>
                        </w:rPr>
                        <w:t>☐</w:t>
                      </w:r>
                    </w:p>
                  </w:tc>
                </w:sdtContent>
              </w:sdt>
              <w:tc>
                <w:tcPr>
                  <w:tcW w:w="3090" w:type="dxa"/>
                  <w:vAlign w:val="bottom"/>
                </w:tcPr>
                <w:p w14:paraId="10B2B706" w14:textId="77777777" w:rsidR="00721BA7" w:rsidRPr="009C463E" w:rsidRDefault="00721BA7">
                  <w:pPr>
                    <w:rPr>
                      <w:color w:val="003A75"/>
                    </w:rPr>
                  </w:pPr>
                  <w:r w:rsidRPr="009C463E">
                    <w:rPr>
                      <w:color w:val="003A75"/>
                    </w:rPr>
                    <w:t>Prefer not to say</w:t>
                  </w:r>
                </w:p>
              </w:tc>
              <w:tc>
                <w:tcPr>
                  <w:tcW w:w="425" w:type="dxa"/>
                  <w:vAlign w:val="bottom"/>
                </w:tcPr>
                <w:p w14:paraId="10B2B707" w14:textId="77777777" w:rsidR="00721BA7" w:rsidRPr="009C463E" w:rsidRDefault="00721BA7">
                  <w:pPr>
                    <w:rPr>
                      <w:color w:val="003A75"/>
                    </w:rPr>
                  </w:pPr>
                </w:p>
              </w:tc>
              <w:tc>
                <w:tcPr>
                  <w:tcW w:w="2835" w:type="dxa"/>
                  <w:vAlign w:val="bottom"/>
                </w:tcPr>
                <w:p w14:paraId="10B2B708" w14:textId="77777777" w:rsidR="00721BA7" w:rsidRPr="009C463E" w:rsidRDefault="00721BA7">
                  <w:pPr>
                    <w:rPr>
                      <w:color w:val="003A75"/>
                    </w:rPr>
                  </w:pPr>
                </w:p>
              </w:tc>
              <w:tc>
                <w:tcPr>
                  <w:tcW w:w="426" w:type="dxa"/>
                  <w:vAlign w:val="bottom"/>
                </w:tcPr>
                <w:p w14:paraId="10B2B709" w14:textId="77777777" w:rsidR="00721BA7" w:rsidRPr="009C463E" w:rsidRDefault="00721BA7" w:rsidP="00F74C00">
                  <w:pPr>
                    <w:rPr>
                      <w:color w:val="003A75"/>
                    </w:rPr>
                  </w:pPr>
                </w:p>
              </w:tc>
              <w:tc>
                <w:tcPr>
                  <w:tcW w:w="2323" w:type="dxa"/>
                  <w:vAlign w:val="bottom"/>
                </w:tcPr>
                <w:p w14:paraId="10B2B70A" w14:textId="77777777" w:rsidR="00721BA7" w:rsidRPr="009C463E" w:rsidRDefault="00721BA7">
                  <w:pPr>
                    <w:rPr>
                      <w:color w:val="003A75"/>
                    </w:rPr>
                  </w:pPr>
                </w:p>
              </w:tc>
            </w:tr>
          </w:tbl>
          <w:p w14:paraId="10B2B70C" w14:textId="77777777" w:rsidR="00FF3B8C" w:rsidRPr="009C463E" w:rsidRDefault="00FF3B8C">
            <w:pPr>
              <w:rPr>
                <w:color w:val="003A75"/>
              </w:rPr>
            </w:pPr>
          </w:p>
        </w:tc>
      </w:tr>
    </w:tbl>
    <w:p w14:paraId="10B2B70E" w14:textId="77777777" w:rsidR="00FF3B8C" w:rsidRPr="009C463E" w:rsidRDefault="00FF3B8C">
      <w:pPr>
        <w:rPr>
          <w:color w:val="003A75"/>
        </w:rPr>
      </w:pPr>
    </w:p>
    <w:p w14:paraId="10B2B70F" w14:textId="77777777" w:rsidR="004F6B11" w:rsidRPr="009C463E" w:rsidRDefault="004F6B11">
      <w:pPr>
        <w:rPr>
          <w:color w:val="003A75"/>
        </w:rPr>
      </w:pPr>
    </w:p>
    <w:p w14:paraId="10B2B710" w14:textId="77777777" w:rsidR="004F6B11" w:rsidRPr="009C463E" w:rsidRDefault="004F6B11" w:rsidP="009C5173">
      <w:pPr>
        <w:jc w:val="both"/>
        <w:rPr>
          <w:i/>
          <w:color w:val="003A75"/>
        </w:rPr>
      </w:pPr>
      <w:r w:rsidRPr="009C463E">
        <w:rPr>
          <w:i/>
          <w:color w:val="003A75"/>
        </w:rPr>
        <w:t xml:space="preserve">I understand that this information may be stored and processed as part of the </w:t>
      </w:r>
      <w:proofErr w:type="spellStart"/>
      <w:r w:rsidRPr="009C463E">
        <w:rPr>
          <w:i/>
          <w:color w:val="003A75"/>
        </w:rPr>
        <w:t>organisation’s</w:t>
      </w:r>
      <w:proofErr w:type="spellEnd"/>
      <w:r w:rsidRPr="009C463E">
        <w:rPr>
          <w:i/>
          <w:color w:val="003A75"/>
        </w:rPr>
        <w:t xml:space="preserve"> monitoring of equal opportunities and diversity and give my consent for my details to be used for this purpose.</w:t>
      </w:r>
    </w:p>
    <w:p w14:paraId="10B2B711" w14:textId="77777777" w:rsidR="004F6B11" w:rsidRPr="009C463E" w:rsidRDefault="004F6B11">
      <w:pPr>
        <w:rPr>
          <w:color w:val="003A75"/>
        </w:rPr>
      </w:pPr>
    </w:p>
    <w:p w14:paraId="10B2B712" w14:textId="77777777" w:rsidR="004F6B11" w:rsidRPr="009C463E" w:rsidRDefault="004F6B11">
      <w:pPr>
        <w:rPr>
          <w:color w:val="003A75"/>
        </w:rPr>
      </w:pPr>
    </w:p>
    <w:p w14:paraId="10B2B713" w14:textId="77777777" w:rsidR="004F6B11" w:rsidRPr="009C463E" w:rsidRDefault="004F6B11">
      <w:pPr>
        <w:rPr>
          <w:b/>
          <w:color w:val="003A75"/>
        </w:rPr>
      </w:pPr>
      <w:r w:rsidRPr="009C463E">
        <w:rPr>
          <w:b/>
          <w:color w:val="003A75"/>
        </w:rPr>
        <w:t>Signature</w:t>
      </w:r>
    </w:p>
    <w:p w14:paraId="10B2B714" w14:textId="77777777" w:rsidR="004F6B11" w:rsidRPr="009C463E" w:rsidRDefault="004F6B11">
      <w:pPr>
        <w:rPr>
          <w:b/>
          <w:color w:val="003A75"/>
        </w:rPr>
      </w:pPr>
    </w:p>
    <w:p w14:paraId="10B2B715" w14:textId="77777777" w:rsidR="004F6B11" w:rsidRPr="009C463E" w:rsidRDefault="004F6B11">
      <w:pPr>
        <w:rPr>
          <w:b/>
          <w:color w:val="003A75"/>
        </w:rPr>
      </w:pPr>
    </w:p>
    <w:p w14:paraId="10B2B716" w14:textId="77777777" w:rsidR="004F6B11" w:rsidRPr="009C463E" w:rsidRDefault="004F6B11">
      <w:pPr>
        <w:rPr>
          <w:b/>
          <w:color w:val="003A75"/>
        </w:rPr>
      </w:pPr>
      <w:r w:rsidRPr="009C463E">
        <w:rPr>
          <w:b/>
          <w:color w:val="003A75"/>
        </w:rPr>
        <w:t>Date</w:t>
      </w:r>
    </w:p>
    <w:sectPr w:rsidR="004F6B11" w:rsidRPr="009C463E" w:rsidSect="00232476">
      <w:footerReference w:type="default" r:id="rId12"/>
      <w:pgSz w:w="12240" w:h="15840"/>
      <w:pgMar w:top="1134" w:right="1440" w:bottom="1191" w:left="12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2B71B" w14:textId="77777777" w:rsidR="00B43E23" w:rsidRDefault="00B43E23">
      <w:pPr>
        <w:spacing w:line="240" w:lineRule="auto"/>
      </w:pPr>
      <w:r>
        <w:separator/>
      </w:r>
    </w:p>
  </w:endnote>
  <w:endnote w:type="continuationSeparator" w:id="0">
    <w:p w14:paraId="10B2B71C" w14:textId="77777777" w:rsidR="00B43E23" w:rsidRDefault="00B43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14317"/>
      <w:docPartObj>
        <w:docPartGallery w:val="Page Numbers (Bottom of Page)"/>
        <w:docPartUnique/>
      </w:docPartObj>
    </w:sdtPr>
    <w:sdtEndPr>
      <w:rPr>
        <w:noProof/>
      </w:rPr>
    </w:sdtEndPr>
    <w:sdtContent>
      <w:p w14:paraId="10B2B71D" w14:textId="77777777" w:rsidR="00FF3B8C" w:rsidRDefault="008D3295">
        <w:pPr>
          <w:jc w:val="center"/>
        </w:pPr>
        <w:r>
          <w:fldChar w:fldCharType="begin"/>
        </w:r>
        <w:r>
          <w:instrText xml:space="preserve"> PAGE   \* MERGEFORMAT </w:instrText>
        </w:r>
        <w:r>
          <w:fldChar w:fldCharType="separate"/>
        </w:r>
        <w:r w:rsidR="00475B7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B719" w14:textId="77777777" w:rsidR="00B43E23" w:rsidRDefault="00B43E23">
      <w:pPr>
        <w:spacing w:line="240" w:lineRule="auto"/>
      </w:pPr>
      <w:r>
        <w:separator/>
      </w:r>
    </w:p>
  </w:footnote>
  <w:footnote w:type="continuationSeparator" w:id="0">
    <w:p w14:paraId="10B2B71A" w14:textId="77777777" w:rsidR="00B43E23" w:rsidRDefault="00B43E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DE"/>
    <w:rsid w:val="001E4014"/>
    <w:rsid w:val="00215D12"/>
    <w:rsid w:val="00232476"/>
    <w:rsid w:val="002A1693"/>
    <w:rsid w:val="00354924"/>
    <w:rsid w:val="004534E6"/>
    <w:rsid w:val="004626CF"/>
    <w:rsid w:val="00475B71"/>
    <w:rsid w:val="004F6B11"/>
    <w:rsid w:val="00534291"/>
    <w:rsid w:val="00721BA7"/>
    <w:rsid w:val="007C0858"/>
    <w:rsid w:val="008B4BD1"/>
    <w:rsid w:val="008D3295"/>
    <w:rsid w:val="009B503E"/>
    <w:rsid w:val="009C463E"/>
    <w:rsid w:val="009C5173"/>
    <w:rsid w:val="009D1BF0"/>
    <w:rsid w:val="00A3798C"/>
    <w:rsid w:val="00B04AA7"/>
    <w:rsid w:val="00B43E23"/>
    <w:rsid w:val="00C04D6B"/>
    <w:rsid w:val="00C34C0E"/>
    <w:rsid w:val="00C83781"/>
    <w:rsid w:val="00CF2BDE"/>
    <w:rsid w:val="00D27244"/>
    <w:rsid w:val="00E51DFB"/>
    <w:rsid w:val="00EF75DE"/>
    <w:rsid w:val="00F25FAB"/>
    <w:rsid w:val="00F74C00"/>
    <w:rsid w:val="00FF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B2B674"/>
  <w15:chartTrackingRefBased/>
  <w15:docId w15:val="{132401C6-F431-4545-8B6B-5013481E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8C"/>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BalloonText">
    <w:name w:val="Balloon Text"/>
    <w:basedOn w:val="Normal"/>
    <w:link w:val="BalloonTextChar"/>
    <w:uiPriority w:val="99"/>
    <w:semiHidden/>
    <w:unhideWhenUsed/>
    <w:rsid w:val="003549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924"/>
    <w:rPr>
      <w:rFonts w:ascii="Segoe UI" w:hAnsi="Segoe UI" w:cs="Segoe UI"/>
      <w:spacing w:val="4"/>
      <w:sz w:val="18"/>
      <w:szCs w:val="18"/>
    </w:rPr>
  </w:style>
  <w:style w:type="paragraph" w:styleId="Header">
    <w:name w:val="header"/>
    <w:basedOn w:val="Normal"/>
    <w:link w:val="HeaderChar"/>
    <w:uiPriority w:val="99"/>
    <w:semiHidden/>
    <w:unhideWhenUsed/>
    <w:rsid w:val="00D2724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27244"/>
    <w:rPr>
      <w:spacing w:val="4"/>
      <w:sz w:val="20"/>
      <w:szCs w:val="20"/>
    </w:rPr>
  </w:style>
  <w:style w:type="paragraph" w:styleId="Footer">
    <w:name w:val="footer"/>
    <w:basedOn w:val="Normal"/>
    <w:link w:val="FooterChar"/>
    <w:uiPriority w:val="99"/>
    <w:semiHidden/>
    <w:unhideWhenUsed/>
    <w:rsid w:val="00D27244"/>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27244"/>
    <w:rPr>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y%20Jerrard\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c43c11-22c6-4fe1-b1da-9623a30026fc" xsi:nil="true"/>
    <lcf76f155ced4ddcb4097134ff3c332f xmlns="1ec85fbb-b7de-470f-9b0a-333e77edb2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DAA04B0485154A909BF055CECCD538" ma:contentTypeVersion="19" ma:contentTypeDescription="Create a new document." ma:contentTypeScope="" ma:versionID="e74ad5f9bf8fd160459e349886f21fcc">
  <xsd:schema xmlns:xsd="http://www.w3.org/2001/XMLSchema" xmlns:xs="http://www.w3.org/2001/XMLSchema" xmlns:p="http://schemas.microsoft.com/office/2006/metadata/properties" xmlns:ns2="1ec85fbb-b7de-470f-9b0a-333e77edb2e2" xmlns:ns3="ffc43c11-22c6-4fe1-b1da-9623a30026fc" targetNamespace="http://schemas.microsoft.com/office/2006/metadata/properties" ma:root="true" ma:fieldsID="6d13ba4011902ec097a63f6db42a7057" ns2:_="" ns3:_="">
    <xsd:import namespace="1ec85fbb-b7de-470f-9b0a-333e77edb2e2"/>
    <xsd:import namespace="ffc43c11-22c6-4fe1-b1da-9623a30026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85fbb-b7de-470f-9b0a-333e77edb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10e7fe-f80a-4570-8776-a8831ba2cc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43c11-22c6-4fe1-b1da-9623a30026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134b20-ec66-4bf9-a791-3caff0d8e9a3}" ma:internalName="TaxCatchAll" ma:showField="CatchAllData" ma:web="ffc43c11-22c6-4fe1-b1da-9623a3002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A54C7-0870-415E-9389-FFAD4B3E539F}">
  <ds:schemaRefs>
    <ds:schemaRef ds:uri="http://schemas.microsoft.com/sharepoint/v3/contenttype/forms"/>
  </ds:schemaRefs>
</ds:datastoreItem>
</file>

<file path=customXml/itemProps3.xml><?xml version="1.0" encoding="utf-8"?>
<ds:datastoreItem xmlns:ds="http://schemas.openxmlformats.org/officeDocument/2006/customXml" ds:itemID="{FAD1C215-7AC2-40D8-9B25-3CED6CBBBCD8}">
  <ds:schemaRefs>
    <ds:schemaRef ds:uri="http://schemas.microsoft.com/office/2006/metadata/properties"/>
    <ds:schemaRef ds:uri="http://schemas.microsoft.com/office/infopath/2007/PartnerControls"/>
    <ds:schemaRef ds:uri="ffc43c11-22c6-4fe1-b1da-9623a30026fc"/>
    <ds:schemaRef ds:uri="1ec85fbb-b7de-470f-9b0a-333e77edb2e2"/>
  </ds:schemaRefs>
</ds:datastoreItem>
</file>

<file path=customXml/itemProps4.xml><?xml version="1.0" encoding="utf-8"?>
<ds:datastoreItem xmlns:ds="http://schemas.openxmlformats.org/officeDocument/2006/customXml" ds:itemID="{52A4B296-64F0-44B1-B6B1-899E44E57AAE}"/>
</file>

<file path=customXml/itemProps5.xml><?xml version="1.0" encoding="utf-8"?>
<ds:datastoreItem xmlns:ds="http://schemas.openxmlformats.org/officeDocument/2006/customXml" ds:itemID="{1467BC2A-5683-43D8-89B4-0C4F618A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235</Words>
  <Characters>1375</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Cathy Jerrard</cp:lastModifiedBy>
  <cp:revision>2</cp:revision>
  <dcterms:created xsi:type="dcterms:W3CDTF">2021-10-22T08:35:00Z</dcterms:created>
  <dcterms:modified xsi:type="dcterms:W3CDTF">2025-04-09T14:54:00Z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y fmtid="{D5CDD505-2E9C-101B-9397-08002B2CF9AE}" pid="3" name="ContentTypeId">
    <vt:lpwstr>0x01010029DAA04B0485154A909BF055CECCD538</vt:lpwstr>
  </property>
  <property fmtid="{D5CDD505-2E9C-101B-9397-08002B2CF9AE}" pid="4" name="MediaServiceImageTags">
    <vt:lpwstr/>
  </property>
</Properties>
</file>