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00D5" w14:textId="250FFE2E" w:rsidR="00E725CB" w:rsidRDefault="006F73A6" w:rsidP="00E725CB">
      <w:pPr>
        <w:pStyle w:val="Heading1"/>
      </w:pPr>
      <w:bookmarkStart w:id="0" w:name="_Hlk525122662"/>
      <w:bookmarkStart w:id="1" w:name="_Hlk525907571"/>
      <w:r>
        <w:t>Role</w:t>
      </w:r>
      <w:r w:rsidR="00E725CB">
        <w:t xml:space="preserve"> Description</w:t>
      </w:r>
    </w:p>
    <w:bookmarkEnd w:id="0"/>
    <w:p w14:paraId="1237450E" w14:textId="77777777" w:rsidR="002E65A8" w:rsidRPr="002E65A8" w:rsidRDefault="002E65A8" w:rsidP="002E65A8"/>
    <w:tbl>
      <w:tblPr>
        <w:tblpPr w:leftFromText="181" w:rightFromText="181" w:vertAnchor="text" w:horzAnchor="margin" w:tblpY="1"/>
        <w:tblOverlap w:val="never"/>
        <w:tblW w:w="10343" w:type="dxa"/>
        <w:tblBorders>
          <w:top w:val="single" w:sz="2" w:space="0" w:color="D899DD"/>
          <w:left w:val="single" w:sz="2" w:space="0" w:color="D899DD"/>
          <w:bottom w:val="single" w:sz="2" w:space="0" w:color="D899DD"/>
          <w:right w:val="single" w:sz="2" w:space="0" w:color="D899DD"/>
          <w:insideH w:val="single" w:sz="2" w:space="0" w:color="D899DD"/>
          <w:insideV w:val="single" w:sz="2" w:space="0" w:color="D899DD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2405"/>
        <w:gridCol w:w="7938"/>
      </w:tblGrid>
      <w:tr w:rsidR="00A57679" w:rsidRPr="00262655" w14:paraId="66B52438" w14:textId="77777777" w:rsidTr="2E19E7E2">
        <w:trPr>
          <w:trHeight w:val="398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2454"/>
          </w:tcPr>
          <w:p w14:paraId="2112BBA3" w14:textId="7ED93D92" w:rsidR="00A57679" w:rsidRPr="00A57679" w:rsidRDefault="005852C2" w:rsidP="00E725CB">
            <w:pPr>
              <w:pStyle w:val="TableHeading"/>
              <w:framePr w:hSpace="0" w:wrap="auto" w:vAnchor="margin" w:hAnchor="text" w:yAlign="inline"/>
              <w:suppressOverlap w:val="0"/>
            </w:pPr>
            <w:r>
              <w:t>Community Development</w:t>
            </w:r>
            <w:r w:rsidR="006F73A6">
              <w:t xml:space="preserve"> Volunteer</w:t>
            </w:r>
          </w:p>
        </w:tc>
      </w:tr>
      <w:tr w:rsidR="00E725CB" w:rsidRPr="00262655" w14:paraId="3F6C0ADA" w14:textId="77777777" w:rsidTr="2E19E7E2">
        <w:trPr>
          <w:trHeight w:val="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523CD84E" w14:textId="008E20F4" w:rsidR="00E725CB" w:rsidRDefault="00712457" w:rsidP="000C57B5">
            <w:pPr>
              <w:pStyle w:val="Paragraphheading"/>
            </w:pPr>
            <w:r>
              <w:t>Line Manager</w:t>
            </w:r>
            <w:r w:rsidR="00E725CB"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143D" w14:textId="12D02AB1" w:rsidR="00E725CB" w:rsidRPr="00530780" w:rsidRDefault="005852C2" w:rsidP="000C57B5">
            <w:pPr>
              <w:pStyle w:val="Heading4"/>
            </w:pPr>
            <w:r>
              <w:t>Community Development Coordinator</w:t>
            </w:r>
          </w:p>
        </w:tc>
      </w:tr>
      <w:tr w:rsidR="00E725CB" w:rsidRPr="00262655" w14:paraId="7BC0AC47" w14:textId="77777777" w:rsidTr="2E19E7E2">
        <w:trPr>
          <w:trHeight w:val="7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EE92ADC" w14:textId="6F1BA6A5" w:rsidR="00E725CB" w:rsidRDefault="00091E47" w:rsidP="000C57B5">
            <w:pPr>
              <w:pStyle w:val="Paragraphheading"/>
            </w:pPr>
            <w:r>
              <w:t>Requirements specific to the role</w:t>
            </w:r>
            <w:r w:rsidR="00E725CB"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C694" w14:textId="721A14B9" w:rsidR="00C332F2" w:rsidRDefault="002A78EC" w:rsidP="00573335">
            <w:pPr>
              <w:pStyle w:val="Heading4"/>
              <w:numPr>
                <w:ilvl w:val="0"/>
                <w:numId w:val="21"/>
              </w:numPr>
              <w:tabs>
                <w:tab w:val="left" w:pos="570"/>
              </w:tabs>
              <w:ind w:left="3" w:firstLine="0"/>
            </w:pPr>
            <w:r>
              <w:t>T</w:t>
            </w:r>
            <w:r w:rsidR="00096F17" w:rsidRPr="00096F17">
              <w:t xml:space="preserve">ravel </w:t>
            </w:r>
            <w:r>
              <w:t>across the</w:t>
            </w:r>
            <w:r w:rsidR="00BC1EFD">
              <w:t xml:space="preserve"> area</w:t>
            </w:r>
            <w:r>
              <w:t xml:space="preserve"> </w:t>
            </w:r>
            <w:r w:rsidR="00096F17" w:rsidRPr="00096F17">
              <w:t>will be required</w:t>
            </w:r>
            <w:r w:rsidR="00C332F2">
              <w:t>.</w:t>
            </w:r>
          </w:p>
          <w:p w14:paraId="627F8B50" w14:textId="2F9E8BA2" w:rsidR="00C332F2" w:rsidRDefault="00C332F2" w:rsidP="00573335">
            <w:pPr>
              <w:pStyle w:val="ListParagraph"/>
              <w:numPr>
                <w:ilvl w:val="0"/>
                <w:numId w:val="21"/>
              </w:numPr>
              <w:tabs>
                <w:tab w:val="left" w:pos="570"/>
              </w:tabs>
              <w:spacing w:before="0"/>
              <w:ind w:left="0" w:firstLine="3"/>
            </w:pPr>
            <w:r>
              <w:t>Commitment to a minimum of 3 hours per week volunteering, volunteers can carry out more hours if they wish to and the service has a need for this.</w:t>
            </w:r>
          </w:p>
          <w:p w14:paraId="343F4ED9" w14:textId="5B93CD58" w:rsidR="00C332F2" w:rsidRPr="00C332F2" w:rsidRDefault="0099423B" w:rsidP="2E19E7E2">
            <w:pPr>
              <w:pStyle w:val="ListParagraph"/>
              <w:tabs>
                <w:tab w:val="left" w:pos="570"/>
              </w:tabs>
              <w:spacing w:before="0"/>
              <w:ind w:left="0" w:firstLine="3"/>
            </w:pPr>
            <w:r>
              <w:t xml:space="preserve">Attendance would </w:t>
            </w:r>
            <w:r w:rsidR="00B5266B">
              <w:t xml:space="preserve">routinely </w:t>
            </w:r>
            <w:r>
              <w:t xml:space="preserve">be Monday to Friday, between 09:00 and 17:00.  </w:t>
            </w:r>
            <w:r w:rsidR="00D84CCD">
              <w:t xml:space="preserve">There </w:t>
            </w:r>
            <w:r w:rsidR="008B5C01">
              <w:t>will be some tasks that can be carried out</w:t>
            </w:r>
            <w:r w:rsidR="00E64A9F">
              <w:t xml:space="preserve">side of these times </w:t>
            </w:r>
            <w:r w:rsidR="005A5AAB">
              <w:t>to</w:t>
            </w:r>
            <w:r w:rsidR="008B5C01">
              <w:t xml:space="preserve"> suit you</w:t>
            </w:r>
            <w:r w:rsidR="005A5AAB">
              <w:t>r needs</w:t>
            </w:r>
          </w:p>
        </w:tc>
      </w:tr>
      <w:tr w:rsidR="00E725CB" w:rsidRPr="00262655" w14:paraId="567DCBFD" w14:textId="77777777" w:rsidTr="2E19E7E2">
        <w:trPr>
          <w:trHeight w:val="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99E0AA4" w14:textId="2D3B0786" w:rsidR="00E725CB" w:rsidRDefault="00005A49" w:rsidP="000C57B5">
            <w:pPr>
              <w:pStyle w:val="Paragraphheading"/>
            </w:pPr>
            <w:r>
              <w:t>P</w:t>
            </w:r>
            <w:r w:rsidR="00E725CB">
              <w:t>urpose: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1051" w14:textId="2C2650F2" w:rsidR="00E725CB" w:rsidRPr="00530780" w:rsidRDefault="00221624" w:rsidP="000C57B5">
            <w:pPr>
              <w:pStyle w:val="Heading4"/>
            </w:pPr>
            <w:r>
              <w:t xml:space="preserve">The </w:t>
            </w:r>
            <w:r w:rsidR="008B5C01">
              <w:t xml:space="preserve">Community Development </w:t>
            </w:r>
            <w:r>
              <w:t xml:space="preserve">Volunteer role is very </w:t>
            </w:r>
            <w:r w:rsidR="008945E6">
              <w:t xml:space="preserve">varied and supports </w:t>
            </w:r>
            <w:r w:rsidR="00701175">
              <w:t>project</w:t>
            </w:r>
            <w:r w:rsidR="005B378A">
              <w:t>s</w:t>
            </w:r>
            <w:r w:rsidR="00701175">
              <w:t xml:space="preserve"> to increase the capacity for </w:t>
            </w:r>
            <w:r w:rsidR="00C335A9">
              <w:t>citizens</w:t>
            </w:r>
            <w:r w:rsidR="005B378A">
              <w:t xml:space="preserve"> in this area t</w:t>
            </w:r>
            <w:r w:rsidR="00C335A9">
              <w:t>o self</w:t>
            </w:r>
            <w:r w:rsidR="0043532B">
              <w:t>-</w:t>
            </w:r>
            <w:r w:rsidR="00C335A9">
              <w:t xml:space="preserve">advocate or advocate for their family, friends and community. </w:t>
            </w:r>
            <w:r w:rsidR="008945E6">
              <w:t>.</w:t>
            </w:r>
          </w:p>
        </w:tc>
      </w:tr>
      <w:tr w:rsidR="007E7BE6" w:rsidRPr="00262655" w14:paraId="6819C879" w14:textId="77777777" w:rsidTr="2E19E7E2">
        <w:trPr>
          <w:trHeight w:val="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525D1C0C" w14:textId="39EA4835" w:rsidR="007E7BE6" w:rsidRDefault="007E7BE6" w:rsidP="000C57B5">
            <w:pPr>
              <w:pStyle w:val="Paragraphheading"/>
            </w:pPr>
            <w:r>
              <w:t>Volunteer role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C8" w14:textId="77777777" w:rsidR="007E7BE6" w:rsidRDefault="007E7BE6" w:rsidP="00326AEB">
            <w:pPr>
              <w:numPr>
                <w:ilvl w:val="0"/>
                <w:numId w:val="9"/>
              </w:numPr>
              <w:tabs>
                <w:tab w:val="clear" w:pos="720"/>
                <w:tab w:val="left" w:pos="602"/>
              </w:tabs>
              <w:ind w:left="35" w:firstLine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</w:t>
            </w:r>
            <w:r w:rsidRPr="0025611A">
              <w:rPr>
                <w:rFonts w:ascii="Arial" w:eastAsia="Times New Roman" w:hAnsi="Arial" w:cs="Arial"/>
                <w:lang w:eastAsia="en-GB"/>
              </w:rPr>
              <w:t xml:space="preserve">dministrative support </w:t>
            </w:r>
            <w:r>
              <w:rPr>
                <w:rFonts w:ascii="Arial" w:eastAsia="Times New Roman" w:hAnsi="Arial" w:cs="Arial"/>
                <w:lang w:eastAsia="en-GB"/>
              </w:rPr>
              <w:t>to the team</w:t>
            </w:r>
          </w:p>
          <w:p w14:paraId="15B840A6" w14:textId="136BE91E" w:rsidR="00604168" w:rsidRDefault="00604168" w:rsidP="00326AEB">
            <w:pPr>
              <w:numPr>
                <w:ilvl w:val="0"/>
                <w:numId w:val="9"/>
              </w:numPr>
              <w:tabs>
                <w:tab w:val="clear" w:pos="720"/>
                <w:tab w:val="left" w:pos="602"/>
              </w:tabs>
              <w:ind w:left="35" w:firstLine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Online research</w:t>
            </w:r>
          </w:p>
          <w:p w14:paraId="1D4E67C1" w14:textId="77777777" w:rsidR="009C0C25" w:rsidRDefault="009C0C25" w:rsidP="00326AEB">
            <w:pPr>
              <w:pStyle w:val="ListParagraph"/>
              <w:numPr>
                <w:ilvl w:val="0"/>
                <w:numId w:val="9"/>
              </w:numPr>
              <w:tabs>
                <w:tab w:val="clear" w:pos="720"/>
                <w:tab w:val="left" w:pos="602"/>
              </w:tabs>
              <w:spacing w:before="0"/>
              <w:ind w:left="35" w:firstLine="0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Engage with local community groups to get them involved and understand their needs</w:t>
            </w:r>
          </w:p>
          <w:p w14:paraId="251E8FC6" w14:textId="77777777" w:rsidR="007E7BE6" w:rsidRPr="00B2771B" w:rsidRDefault="007E7BE6" w:rsidP="00326AEB">
            <w:pPr>
              <w:numPr>
                <w:ilvl w:val="0"/>
                <w:numId w:val="9"/>
              </w:numPr>
              <w:tabs>
                <w:tab w:val="clear" w:pos="720"/>
                <w:tab w:val="left" w:pos="602"/>
              </w:tabs>
              <w:ind w:left="35" w:firstLine="0"/>
              <w:rPr>
                <w:rFonts w:ascii="Arial" w:eastAsia="Times New Roman" w:hAnsi="Arial" w:cs="Arial"/>
                <w:lang w:eastAsia="en-GB"/>
              </w:rPr>
            </w:pPr>
            <w:r w:rsidRPr="00B2771B">
              <w:rPr>
                <w:rFonts w:ascii="Arial" w:eastAsia="Times New Roman" w:hAnsi="Arial" w:cs="Arial"/>
                <w:lang w:eastAsia="en-GB"/>
              </w:rPr>
              <w:t>Attending events  </w:t>
            </w:r>
          </w:p>
          <w:p w14:paraId="207E5960" w14:textId="2B8836D1" w:rsidR="007E7BE6" w:rsidRPr="0025611A" w:rsidRDefault="007E7BE6" w:rsidP="00326AEB">
            <w:pPr>
              <w:numPr>
                <w:ilvl w:val="0"/>
                <w:numId w:val="9"/>
              </w:numPr>
              <w:tabs>
                <w:tab w:val="clear" w:pos="720"/>
                <w:tab w:val="left" w:pos="602"/>
              </w:tabs>
              <w:ind w:left="35" w:firstLine="0"/>
              <w:rPr>
                <w:rFonts w:ascii="Arial" w:eastAsia="Times New Roman" w:hAnsi="Arial" w:cs="Arial"/>
                <w:lang w:eastAsia="en-GB"/>
              </w:rPr>
            </w:pPr>
            <w:r w:rsidRPr="0025611A">
              <w:rPr>
                <w:rFonts w:ascii="Arial" w:eastAsia="Times New Roman" w:hAnsi="Arial" w:cs="Arial"/>
                <w:lang w:eastAsia="en-GB"/>
              </w:rPr>
              <w:t xml:space="preserve">Assisting </w:t>
            </w:r>
            <w:r w:rsidR="00D424CF">
              <w:rPr>
                <w:rFonts w:ascii="Arial" w:eastAsia="Times New Roman" w:hAnsi="Arial" w:cs="Arial"/>
                <w:lang w:eastAsia="en-GB"/>
              </w:rPr>
              <w:t xml:space="preserve">other VoiceAbility </w:t>
            </w:r>
            <w:r w:rsidRPr="0025611A">
              <w:rPr>
                <w:rFonts w:ascii="Arial" w:eastAsia="Times New Roman" w:hAnsi="Arial" w:cs="Arial"/>
                <w:lang w:eastAsia="en-GB"/>
              </w:rPr>
              <w:t>staff with workshops, presentations and awareness raising </w:t>
            </w:r>
          </w:p>
          <w:p w14:paraId="2A37856D" w14:textId="729AAE99" w:rsidR="007E7BE6" w:rsidRDefault="007E7BE6" w:rsidP="00326AEB">
            <w:pPr>
              <w:numPr>
                <w:ilvl w:val="0"/>
                <w:numId w:val="9"/>
              </w:numPr>
              <w:tabs>
                <w:tab w:val="clear" w:pos="720"/>
                <w:tab w:val="left" w:pos="602"/>
              </w:tabs>
              <w:ind w:left="35" w:firstLine="0"/>
              <w:rPr>
                <w:rFonts w:ascii="Arial" w:eastAsia="Times New Roman" w:hAnsi="Arial" w:cs="Arial"/>
                <w:lang w:eastAsia="en-GB"/>
              </w:rPr>
            </w:pPr>
            <w:r w:rsidRPr="0025611A">
              <w:rPr>
                <w:rFonts w:ascii="Arial" w:eastAsia="Times New Roman" w:hAnsi="Arial" w:cs="Arial"/>
                <w:lang w:eastAsia="en-GB"/>
              </w:rPr>
              <w:t xml:space="preserve">Accompanying </w:t>
            </w:r>
            <w:r w:rsidR="008467BF">
              <w:rPr>
                <w:rFonts w:ascii="Arial" w:eastAsia="Times New Roman" w:hAnsi="Arial" w:cs="Arial"/>
                <w:lang w:eastAsia="en-GB"/>
              </w:rPr>
              <w:t xml:space="preserve">VoiceAbility </w:t>
            </w:r>
            <w:r w:rsidRPr="0025611A">
              <w:rPr>
                <w:rFonts w:ascii="Arial" w:eastAsia="Times New Roman" w:hAnsi="Arial" w:cs="Arial"/>
                <w:lang w:eastAsia="en-GB"/>
              </w:rPr>
              <w:t xml:space="preserve">staff </w:t>
            </w:r>
            <w:r w:rsidR="00F96B22">
              <w:rPr>
                <w:rFonts w:ascii="Arial" w:eastAsia="Times New Roman" w:hAnsi="Arial" w:cs="Arial"/>
                <w:lang w:eastAsia="en-GB"/>
              </w:rPr>
              <w:t xml:space="preserve">to meetings with </w:t>
            </w:r>
            <w:r w:rsidR="0087324F">
              <w:rPr>
                <w:rFonts w:ascii="Arial" w:eastAsia="Times New Roman" w:hAnsi="Arial" w:cs="Arial"/>
                <w:lang w:eastAsia="en-GB"/>
              </w:rPr>
              <w:t>project participants</w:t>
            </w:r>
            <w:r w:rsidR="00075022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3BE21BE0" w14:textId="4E8CE48B" w:rsidR="00E74874" w:rsidRPr="0025611A" w:rsidRDefault="00E74874" w:rsidP="00326AEB">
            <w:pPr>
              <w:numPr>
                <w:ilvl w:val="0"/>
                <w:numId w:val="9"/>
              </w:numPr>
              <w:tabs>
                <w:tab w:val="clear" w:pos="720"/>
                <w:tab w:val="left" w:pos="602"/>
              </w:tabs>
              <w:ind w:left="35" w:firstLine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Engaging with project participants on social media</w:t>
            </w:r>
          </w:p>
          <w:p w14:paraId="2F06805D" w14:textId="0B9A1A10" w:rsidR="007E7BE6" w:rsidRDefault="007E7BE6" w:rsidP="00326AEB">
            <w:pPr>
              <w:numPr>
                <w:ilvl w:val="0"/>
                <w:numId w:val="9"/>
              </w:numPr>
              <w:tabs>
                <w:tab w:val="clear" w:pos="720"/>
                <w:tab w:val="left" w:pos="602"/>
              </w:tabs>
              <w:ind w:left="35" w:firstLine="0"/>
              <w:rPr>
                <w:rFonts w:ascii="Arial" w:eastAsia="Times New Roman" w:hAnsi="Arial" w:cs="Arial"/>
                <w:lang w:eastAsia="en-GB"/>
              </w:rPr>
            </w:pPr>
            <w:r w:rsidRPr="0025611A">
              <w:rPr>
                <w:rFonts w:ascii="Arial" w:eastAsia="Times New Roman" w:hAnsi="Arial" w:cs="Arial"/>
                <w:lang w:eastAsia="en-GB"/>
              </w:rPr>
              <w:t>Promoting VoiceAbility</w:t>
            </w:r>
            <w:r w:rsidR="00B2771B">
              <w:rPr>
                <w:rFonts w:ascii="Arial" w:eastAsia="Times New Roman" w:hAnsi="Arial" w:cs="Arial"/>
                <w:lang w:eastAsia="en-GB"/>
              </w:rPr>
              <w:t xml:space="preserve">, </w:t>
            </w:r>
            <w:r w:rsidRPr="0025611A">
              <w:rPr>
                <w:rFonts w:ascii="Arial" w:eastAsia="Times New Roman" w:hAnsi="Arial" w:cs="Arial"/>
                <w:lang w:eastAsia="en-GB"/>
              </w:rPr>
              <w:t>our services </w:t>
            </w:r>
            <w:r w:rsidR="00B2771B">
              <w:rPr>
                <w:rFonts w:ascii="Arial" w:eastAsia="Times New Roman" w:hAnsi="Arial" w:cs="Arial"/>
                <w:lang w:eastAsia="en-GB"/>
              </w:rPr>
              <w:t>and the project</w:t>
            </w:r>
          </w:p>
          <w:p w14:paraId="4FEDC276" w14:textId="1F01F4DC" w:rsidR="00B2771B" w:rsidRPr="0025611A" w:rsidRDefault="00B2771B" w:rsidP="00326AEB">
            <w:pPr>
              <w:numPr>
                <w:ilvl w:val="0"/>
                <w:numId w:val="9"/>
              </w:numPr>
              <w:tabs>
                <w:tab w:val="clear" w:pos="720"/>
                <w:tab w:val="left" w:pos="602"/>
              </w:tabs>
              <w:ind w:left="35" w:firstLine="0"/>
              <w:rPr>
                <w:rFonts w:ascii="Arial" w:eastAsia="Times New Roman" w:hAnsi="Arial" w:cs="Arial"/>
                <w:lang w:eastAsia="en-GB"/>
              </w:rPr>
            </w:pPr>
            <w:r w:rsidRPr="0025611A">
              <w:rPr>
                <w:rFonts w:ascii="Arial" w:eastAsia="Times New Roman" w:hAnsi="Arial" w:cs="Arial"/>
                <w:lang w:eastAsia="en-GB"/>
              </w:rPr>
              <w:t>Dropping off promotional materials at a variety of locations </w:t>
            </w:r>
          </w:p>
          <w:p w14:paraId="1FC14FBC" w14:textId="77777777" w:rsidR="00766574" w:rsidRDefault="007E7BE6" w:rsidP="00326AEB">
            <w:pPr>
              <w:numPr>
                <w:ilvl w:val="0"/>
                <w:numId w:val="9"/>
              </w:numPr>
              <w:tabs>
                <w:tab w:val="clear" w:pos="720"/>
                <w:tab w:val="left" w:pos="602"/>
              </w:tabs>
              <w:ind w:left="35" w:firstLine="0"/>
              <w:rPr>
                <w:rFonts w:ascii="Arial" w:eastAsia="Times New Roman" w:hAnsi="Arial" w:cs="Arial"/>
                <w:lang w:eastAsia="en-GB"/>
              </w:rPr>
            </w:pPr>
            <w:r w:rsidRPr="0025611A">
              <w:rPr>
                <w:rFonts w:ascii="Arial" w:eastAsia="Times New Roman" w:hAnsi="Arial" w:cs="Arial"/>
                <w:lang w:eastAsia="en-GB"/>
              </w:rPr>
              <w:t>Logging activity onto our systems</w:t>
            </w:r>
          </w:p>
          <w:p w14:paraId="75FE3AE7" w14:textId="77777777" w:rsidR="0043532B" w:rsidRDefault="0043532B" w:rsidP="00BC1EFD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909CD67" w14:textId="3B755817" w:rsidR="009A251D" w:rsidRPr="00766574" w:rsidRDefault="009A251D" w:rsidP="00BC1EFD">
            <w:pPr>
              <w:rPr>
                <w:rFonts w:ascii="Arial" w:eastAsia="Times New Roman" w:hAnsi="Arial" w:cs="Arial"/>
                <w:lang w:eastAsia="en-GB"/>
              </w:rPr>
            </w:pPr>
            <w:r w:rsidRPr="00BC1EFD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Please note that you </w:t>
            </w:r>
            <w:r w:rsidR="00EC40F5" w:rsidRPr="00BC1EFD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are not required to be able to do </w:t>
            </w:r>
            <w:proofErr w:type="gramStart"/>
            <w:r w:rsidR="00EC40F5" w:rsidRPr="00BC1EFD">
              <w:rPr>
                <w:rFonts w:ascii="Arial" w:eastAsia="Times New Roman" w:hAnsi="Arial" w:cs="Arial"/>
                <w:b/>
                <w:bCs/>
                <w:lang w:eastAsia="en-GB"/>
              </w:rPr>
              <w:t>all of</w:t>
            </w:r>
            <w:proofErr w:type="gramEnd"/>
            <w:r w:rsidR="00EC40F5" w:rsidRPr="00BC1EFD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these tasks </w:t>
            </w:r>
            <w:r w:rsidR="00766574" w:rsidRPr="00BC1EFD">
              <w:rPr>
                <w:rFonts w:ascii="Arial" w:eastAsia="Times New Roman" w:hAnsi="Arial" w:cs="Arial"/>
                <w:b/>
                <w:bCs/>
                <w:lang w:eastAsia="en-GB"/>
              </w:rPr>
              <w:t>as they will be shared with other volunteers</w:t>
            </w:r>
          </w:p>
        </w:tc>
      </w:tr>
      <w:tr w:rsidR="00E231A9" w:rsidRPr="00262655" w14:paraId="7C49D7DF" w14:textId="77777777" w:rsidTr="2E19E7E2">
        <w:trPr>
          <w:trHeight w:val="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111479D8" w14:textId="1EB69459" w:rsidR="00E231A9" w:rsidRDefault="00E231A9" w:rsidP="000C57B5">
            <w:pPr>
              <w:pStyle w:val="Paragraphheading"/>
            </w:pPr>
            <w:r>
              <w:t>Skills and qualities needed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E215" w14:textId="472F533D" w:rsidR="007C0213" w:rsidRDefault="007C0213" w:rsidP="00326AEB">
            <w:pPr>
              <w:numPr>
                <w:ilvl w:val="0"/>
                <w:numId w:val="3"/>
              </w:numPr>
              <w:tabs>
                <w:tab w:val="clear" w:pos="720"/>
                <w:tab w:val="num" w:pos="602"/>
              </w:tabs>
              <w:ind w:left="0" w:firstLine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Must be aged 18 years or older</w:t>
            </w:r>
          </w:p>
          <w:p w14:paraId="20E97538" w14:textId="081B9947" w:rsidR="002F4AE0" w:rsidRDefault="007C0213" w:rsidP="00326AEB">
            <w:pPr>
              <w:numPr>
                <w:ilvl w:val="0"/>
                <w:numId w:val="3"/>
              </w:numPr>
              <w:tabs>
                <w:tab w:val="clear" w:pos="720"/>
                <w:tab w:val="num" w:pos="602"/>
              </w:tabs>
              <w:ind w:left="0" w:firstLine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G</w:t>
            </w:r>
            <w:r w:rsidR="002F4AE0" w:rsidRPr="002F4AE0">
              <w:rPr>
                <w:rFonts w:ascii="Arial" w:eastAsia="Times New Roman" w:hAnsi="Arial" w:cs="Arial"/>
                <w:lang w:eastAsia="en-GB"/>
              </w:rPr>
              <w:t>ood communication skills – written, verbal and non-verbal </w:t>
            </w:r>
          </w:p>
          <w:p w14:paraId="6DFB76F9" w14:textId="2E15ADAE" w:rsidR="009C0C25" w:rsidRPr="00326AEB" w:rsidRDefault="009C0C25" w:rsidP="00326AEB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num" w:pos="602"/>
              </w:tabs>
              <w:spacing w:before="0"/>
              <w:ind w:left="0" w:firstLine="0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Sufficient confidence and willingness to start up conversations with people about the project</w:t>
            </w:r>
          </w:p>
          <w:p w14:paraId="13EFDF4E" w14:textId="34520602" w:rsidR="002F4AE0" w:rsidRPr="002F4AE0" w:rsidRDefault="007C0213" w:rsidP="00326AEB">
            <w:pPr>
              <w:numPr>
                <w:ilvl w:val="0"/>
                <w:numId w:val="3"/>
              </w:numPr>
              <w:tabs>
                <w:tab w:val="clear" w:pos="720"/>
                <w:tab w:val="num" w:pos="602"/>
              </w:tabs>
              <w:ind w:left="0" w:firstLine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</w:t>
            </w:r>
            <w:r w:rsidR="002F4AE0" w:rsidRPr="002F4AE0">
              <w:rPr>
                <w:rFonts w:ascii="Arial" w:eastAsia="Times New Roman" w:hAnsi="Arial" w:cs="Arial"/>
                <w:lang w:eastAsia="en-GB"/>
              </w:rPr>
              <w:t xml:space="preserve"> basic level of IT literacy </w:t>
            </w:r>
            <w:r w:rsidR="00345455">
              <w:rPr>
                <w:rFonts w:ascii="Arial" w:eastAsia="Times New Roman" w:hAnsi="Arial" w:cs="Arial"/>
                <w:lang w:eastAsia="en-GB"/>
              </w:rPr>
              <w:t>–</w:t>
            </w:r>
            <w:r w:rsidR="002F4AE0" w:rsidRPr="002F4AE0">
              <w:rPr>
                <w:rFonts w:ascii="Arial" w:eastAsia="Times New Roman" w:hAnsi="Arial" w:cs="Arial"/>
                <w:lang w:eastAsia="en-GB"/>
              </w:rPr>
              <w:t xml:space="preserve"> training will be provided for specialist software use </w:t>
            </w:r>
            <w:r w:rsidR="00815948">
              <w:rPr>
                <w:rFonts w:ascii="Arial" w:eastAsia="Times New Roman" w:hAnsi="Arial" w:cs="Arial"/>
                <w:lang w:eastAsia="en-GB"/>
              </w:rPr>
              <w:t>if required</w:t>
            </w:r>
          </w:p>
          <w:p w14:paraId="74566E74" w14:textId="11F21DBB" w:rsidR="002F4AE0" w:rsidRPr="002F4AE0" w:rsidRDefault="007C0213" w:rsidP="00326AEB">
            <w:pPr>
              <w:numPr>
                <w:ilvl w:val="0"/>
                <w:numId w:val="3"/>
              </w:numPr>
              <w:tabs>
                <w:tab w:val="clear" w:pos="720"/>
                <w:tab w:val="num" w:pos="602"/>
              </w:tabs>
              <w:ind w:left="0" w:firstLine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</w:t>
            </w:r>
            <w:r w:rsidR="002F4AE0" w:rsidRPr="002F4AE0">
              <w:rPr>
                <w:rFonts w:ascii="Arial" w:eastAsia="Times New Roman" w:hAnsi="Arial" w:cs="Arial"/>
                <w:lang w:eastAsia="en-GB"/>
              </w:rPr>
              <w:t>ccuracy and attention to detail </w:t>
            </w:r>
          </w:p>
          <w:p w14:paraId="32D83E0B" w14:textId="7D0AD162" w:rsidR="002F4AE0" w:rsidRPr="002F4AE0" w:rsidRDefault="007C0213" w:rsidP="00326AEB">
            <w:pPr>
              <w:numPr>
                <w:ilvl w:val="0"/>
                <w:numId w:val="3"/>
              </w:numPr>
              <w:tabs>
                <w:tab w:val="clear" w:pos="720"/>
                <w:tab w:val="num" w:pos="602"/>
              </w:tabs>
              <w:ind w:left="0" w:firstLine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</w:t>
            </w:r>
            <w:r w:rsidR="002F4AE0" w:rsidRPr="002F4AE0">
              <w:rPr>
                <w:rFonts w:ascii="Arial" w:eastAsia="Times New Roman" w:hAnsi="Arial" w:cs="Arial"/>
                <w:lang w:eastAsia="en-GB"/>
              </w:rPr>
              <w:t>bility to manage own time </w:t>
            </w:r>
          </w:p>
          <w:p w14:paraId="2CD10709" w14:textId="28A360B9" w:rsidR="002F4AE0" w:rsidRPr="002F4AE0" w:rsidRDefault="007C0213" w:rsidP="00326AEB">
            <w:pPr>
              <w:numPr>
                <w:ilvl w:val="0"/>
                <w:numId w:val="3"/>
              </w:numPr>
              <w:tabs>
                <w:tab w:val="clear" w:pos="720"/>
                <w:tab w:val="num" w:pos="602"/>
              </w:tabs>
              <w:ind w:left="0" w:firstLine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</w:t>
            </w:r>
            <w:r w:rsidR="002F4AE0" w:rsidRPr="002F4AE0">
              <w:rPr>
                <w:rFonts w:ascii="Arial" w:eastAsia="Times New Roman" w:hAnsi="Arial" w:cs="Arial"/>
                <w:lang w:eastAsia="en-GB"/>
              </w:rPr>
              <w:t>bility to work independently and as part of a team </w:t>
            </w:r>
          </w:p>
          <w:p w14:paraId="68BA2095" w14:textId="77777777" w:rsidR="00750EDC" w:rsidRDefault="007C0213" w:rsidP="00326AEB">
            <w:pPr>
              <w:numPr>
                <w:ilvl w:val="0"/>
                <w:numId w:val="3"/>
              </w:numPr>
              <w:tabs>
                <w:tab w:val="clear" w:pos="720"/>
                <w:tab w:val="num" w:pos="602"/>
              </w:tabs>
              <w:ind w:left="0" w:firstLine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</w:t>
            </w:r>
            <w:r w:rsidR="002F4AE0" w:rsidRPr="002F4AE0">
              <w:rPr>
                <w:rFonts w:ascii="Arial" w:eastAsia="Times New Roman" w:hAnsi="Arial" w:cs="Arial"/>
                <w:lang w:eastAsia="en-GB"/>
              </w:rPr>
              <w:t xml:space="preserve"> commitment to the aims, vision and ethos values of VoiceAbility </w:t>
            </w:r>
          </w:p>
          <w:p w14:paraId="34A0FDCD" w14:textId="77777777" w:rsidR="00345455" w:rsidRDefault="00345455" w:rsidP="00345455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9932045" w14:textId="1F358115" w:rsidR="00345455" w:rsidRPr="007E7BE6" w:rsidRDefault="00345455" w:rsidP="00345455">
            <w:pPr>
              <w:tabs>
                <w:tab w:val="num" w:pos="561"/>
              </w:tabs>
              <w:rPr>
                <w:rFonts w:ascii="Arial" w:eastAsia="Times New Roman" w:hAnsi="Arial" w:cs="Arial"/>
                <w:lang w:eastAsia="en-GB"/>
              </w:rPr>
            </w:pPr>
            <w:r w:rsidRPr="00C36103">
              <w:rPr>
                <w:rFonts w:ascii="Arial" w:eastAsia="Times New Roman" w:hAnsi="Arial" w:cs="Arial"/>
                <w:b/>
                <w:bCs/>
                <w:lang w:eastAsia="en-GB"/>
              </w:rPr>
              <w:t>Please note that VoiceAbility values lived experience and encourages ex-service users to volunteer with us.</w:t>
            </w:r>
          </w:p>
        </w:tc>
      </w:tr>
      <w:tr w:rsidR="00345455" w:rsidRPr="00262655" w14:paraId="75FA0A7A" w14:textId="77777777" w:rsidTr="2E19E7E2">
        <w:trPr>
          <w:trHeight w:val="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3079D93" w14:textId="5E626398" w:rsidR="00345455" w:rsidRDefault="00345455" w:rsidP="000C57B5">
            <w:pPr>
              <w:pStyle w:val="Paragraphheading"/>
            </w:pPr>
            <w:r>
              <w:t>Support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E81F" w14:textId="5D0C2A6B" w:rsidR="00652732" w:rsidRPr="00B72688" w:rsidRDefault="00652732" w:rsidP="00573335">
            <w:pPr>
              <w:numPr>
                <w:ilvl w:val="0"/>
                <w:numId w:val="22"/>
              </w:numPr>
              <w:tabs>
                <w:tab w:val="clear" w:pos="720"/>
                <w:tab w:val="left" w:pos="570"/>
              </w:tabs>
              <w:ind w:left="0" w:hanging="14"/>
              <w:rPr>
                <w:rFonts w:ascii="Arial" w:eastAsia="Cambria" w:hAnsi="Arial" w:cs="Arial"/>
              </w:rPr>
            </w:pPr>
            <w:r w:rsidRPr="6D37CBC5">
              <w:rPr>
                <w:rFonts w:ascii="Arial" w:eastAsia="Cambria" w:hAnsi="Arial" w:cs="Arial"/>
              </w:rPr>
              <w:t xml:space="preserve">You will </w:t>
            </w:r>
            <w:r w:rsidR="4E4CE9CA" w:rsidRPr="54E88929">
              <w:rPr>
                <w:rFonts w:ascii="Arial" w:eastAsia="Cambria" w:hAnsi="Arial" w:cs="Arial"/>
              </w:rPr>
              <w:t xml:space="preserve">be placed with a team who will provide support and guidance. </w:t>
            </w:r>
            <w:r w:rsidR="46F84C0F" w:rsidRPr="54E88929">
              <w:rPr>
                <w:rFonts w:ascii="Arial" w:eastAsia="Cambria" w:hAnsi="Arial" w:cs="Arial"/>
              </w:rPr>
              <w:t xml:space="preserve"> </w:t>
            </w:r>
          </w:p>
          <w:p w14:paraId="2414BABD" w14:textId="77777777" w:rsidR="00652732" w:rsidRPr="00B72688" w:rsidRDefault="00652732" w:rsidP="00573335">
            <w:pPr>
              <w:numPr>
                <w:ilvl w:val="0"/>
                <w:numId w:val="23"/>
              </w:numPr>
              <w:tabs>
                <w:tab w:val="clear" w:pos="720"/>
                <w:tab w:val="left" w:pos="570"/>
              </w:tabs>
              <w:ind w:left="0" w:hanging="14"/>
              <w:rPr>
                <w:rFonts w:ascii="Arial" w:eastAsia="Cambria" w:hAnsi="Arial" w:cs="Arial"/>
              </w:rPr>
            </w:pPr>
            <w:r w:rsidRPr="6D37CBC5">
              <w:rPr>
                <w:rFonts w:ascii="Arial" w:eastAsia="Cambria" w:hAnsi="Arial" w:cs="Arial"/>
              </w:rPr>
              <w:lastRenderedPageBreak/>
              <w:t>You will be given Volunteer Induction, Safeguarding and Role Specific training as well as the opportunity to access a selection of our eLearning modules</w:t>
            </w:r>
          </w:p>
          <w:p w14:paraId="4A4CB775" w14:textId="767CF067" w:rsidR="00652732" w:rsidRPr="00B72688" w:rsidRDefault="00652732" w:rsidP="00573335">
            <w:pPr>
              <w:numPr>
                <w:ilvl w:val="0"/>
                <w:numId w:val="23"/>
              </w:numPr>
              <w:tabs>
                <w:tab w:val="clear" w:pos="720"/>
                <w:tab w:val="left" w:pos="570"/>
              </w:tabs>
              <w:ind w:left="0" w:hanging="14"/>
              <w:rPr>
                <w:rFonts w:ascii="Arial" w:eastAsia="Cambria" w:hAnsi="Arial" w:cs="Arial"/>
              </w:rPr>
            </w:pPr>
            <w:r w:rsidRPr="6D37CBC5">
              <w:rPr>
                <w:rFonts w:ascii="Arial" w:eastAsia="Cambria" w:hAnsi="Arial" w:cs="Arial"/>
              </w:rPr>
              <w:t xml:space="preserve">You will be given the opportunity to shadow with one of our </w:t>
            </w:r>
            <w:r w:rsidR="0043532B">
              <w:rPr>
                <w:rFonts w:ascii="Arial" w:eastAsia="Cambria" w:hAnsi="Arial" w:cs="Arial"/>
              </w:rPr>
              <w:t xml:space="preserve">advocates </w:t>
            </w:r>
            <w:r w:rsidR="00075022">
              <w:rPr>
                <w:rFonts w:ascii="Arial" w:eastAsia="Cambria" w:hAnsi="Arial" w:cs="Arial"/>
              </w:rPr>
              <w:t xml:space="preserve">to better understand the role </w:t>
            </w:r>
            <w:r w:rsidR="0043532B">
              <w:rPr>
                <w:rFonts w:ascii="Arial" w:eastAsia="Cambria" w:hAnsi="Arial" w:cs="Arial"/>
              </w:rPr>
              <w:t>advocacy</w:t>
            </w:r>
            <w:r w:rsidR="00B72D2D">
              <w:rPr>
                <w:rFonts w:ascii="Arial" w:eastAsia="Cambria" w:hAnsi="Arial" w:cs="Arial"/>
              </w:rPr>
              <w:t xml:space="preserve"> can have in someone’s life</w:t>
            </w:r>
          </w:p>
          <w:p w14:paraId="7C26D253" w14:textId="77777777" w:rsidR="00652732" w:rsidRDefault="00652732" w:rsidP="00573335">
            <w:pPr>
              <w:numPr>
                <w:ilvl w:val="0"/>
                <w:numId w:val="24"/>
              </w:numPr>
              <w:tabs>
                <w:tab w:val="clear" w:pos="720"/>
                <w:tab w:val="left" w:pos="570"/>
              </w:tabs>
              <w:ind w:left="0" w:hanging="14"/>
              <w:rPr>
                <w:rFonts w:ascii="Arial" w:eastAsia="Cambria" w:hAnsi="Arial" w:cs="Arial"/>
              </w:rPr>
            </w:pPr>
            <w:r w:rsidRPr="6D37CBC5">
              <w:rPr>
                <w:rFonts w:ascii="Arial" w:eastAsia="Cambria" w:hAnsi="Arial" w:cs="Arial"/>
              </w:rPr>
              <w:t xml:space="preserve">VoiceAbility have strong </w:t>
            </w:r>
            <w:r w:rsidRPr="00B72688">
              <w:rPr>
                <w:rFonts w:ascii="Arial" w:eastAsia="Cambria" w:hAnsi="Arial" w:cs="Arial"/>
              </w:rPr>
              <w:t xml:space="preserve">guidelines, policies, and </w:t>
            </w:r>
            <w:r w:rsidRPr="6D37CBC5">
              <w:rPr>
                <w:rFonts w:ascii="Arial" w:eastAsia="Cambria" w:hAnsi="Arial" w:cs="Arial"/>
              </w:rPr>
              <w:t xml:space="preserve">use </w:t>
            </w:r>
            <w:r w:rsidRPr="00B72688">
              <w:rPr>
                <w:rFonts w:ascii="Arial" w:eastAsia="Cambria" w:hAnsi="Arial" w:cs="Arial"/>
              </w:rPr>
              <w:t xml:space="preserve">best practices </w:t>
            </w:r>
          </w:p>
          <w:p w14:paraId="4634E320" w14:textId="785FBDA6" w:rsidR="00345455" w:rsidRPr="00363B22" w:rsidRDefault="00652732" w:rsidP="00573335">
            <w:pPr>
              <w:numPr>
                <w:ilvl w:val="0"/>
                <w:numId w:val="15"/>
              </w:numPr>
              <w:tabs>
                <w:tab w:val="left" w:pos="602"/>
              </w:tabs>
              <w:ind w:left="0" w:firstLine="0"/>
              <w:rPr>
                <w:rFonts w:ascii="Arial" w:eastAsia="Cambria" w:hAnsi="Arial" w:cs="Arial"/>
              </w:rPr>
            </w:pPr>
            <w:r w:rsidRPr="00DB08D8">
              <w:rPr>
                <w:rFonts w:ascii="Arial" w:eastAsia="Cambria" w:hAnsi="Arial" w:cs="Arial"/>
              </w:rPr>
              <w:t>To support our volunteers, we have created a volunteer intranet, this gives ongoing access to documents you may wish to refer to as you begin your volunteering journey </w:t>
            </w:r>
          </w:p>
        </w:tc>
      </w:tr>
      <w:tr w:rsidR="00345455" w:rsidRPr="00262655" w14:paraId="5A3261E6" w14:textId="77777777" w:rsidTr="2E19E7E2">
        <w:trPr>
          <w:trHeight w:val="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11E0E54" w14:textId="4E601913" w:rsidR="00345455" w:rsidRDefault="00345455" w:rsidP="000C57B5">
            <w:pPr>
              <w:pStyle w:val="Paragraphheading"/>
            </w:pPr>
            <w:r>
              <w:lastRenderedPageBreak/>
              <w:t>What’s in it for me?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027F" w14:textId="321F9668" w:rsidR="00345455" w:rsidRPr="00B160B5" w:rsidRDefault="00345455" w:rsidP="00573335">
            <w:pPr>
              <w:numPr>
                <w:ilvl w:val="0"/>
                <w:numId w:val="17"/>
              </w:numPr>
              <w:tabs>
                <w:tab w:val="clear" w:pos="720"/>
                <w:tab w:val="num" w:pos="561"/>
              </w:tabs>
              <w:ind w:left="-6" w:firstLine="0"/>
              <w:rPr>
                <w:rFonts w:ascii="Arial" w:eastAsia="Times New Roman" w:hAnsi="Arial" w:cs="Arial"/>
                <w:lang w:eastAsia="en-GB"/>
              </w:rPr>
            </w:pPr>
            <w:r w:rsidRPr="00B160B5">
              <w:rPr>
                <w:rFonts w:ascii="Arial" w:eastAsia="Times New Roman" w:hAnsi="Arial" w:cs="Arial"/>
                <w:lang w:eastAsia="en-GB"/>
              </w:rPr>
              <w:t xml:space="preserve">The opportunity to make a real difference to </w:t>
            </w:r>
            <w:r>
              <w:rPr>
                <w:rFonts w:ascii="Arial" w:eastAsia="Times New Roman" w:hAnsi="Arial" w:cs="Arial"/>
                <w:lang w:eastAsia="en-GB"/>
              </w:rPr>
              <w:t xml:space="preserve">one of our teams that are delivering direct support to our </w:t>
            </w:r>
            <w:r w:rsidRPr="00B160B5">
              <w:rPr>
                <w:rFonts w:ascii="Arial" w:eastAsia="Times New Roman" w:hAnsi="Arial" w:cs="Arial"/>
                <w:lang w:eastAsia="en-GB"/>
              </w:rPr>
              <w:t>clients   </w:t>
            </w:r>
          </w:p>
          <w:p w14:paraId="4F0DB3E1" w14:textId="77777777" w:rsidR="00345455" w:rsidRPr="00B160B5" w:rsidRDefault="00345455" w:rsidP="00573335">
            <w:pPr>
              <w:numPr>
                <w:ilvl w:val="0"/>
                <w:numId w:val="18"/>
              </w:numPr>
              <w:tabs>
                <w:tab w:val="clear" w:pos="720"/>
                <w:tab w:val="num" w:pos="561"/>
              </w:tabs>
              <w:ind w:left="-6" w:firstLine="0"/>
              <w:rPr>
                <w:rFonts w:ascii="Arial" w:eastAsia="Times New Roman" w:hAnsi="Arial" w:cs="Arial"/>
                <w:lang w:eastAsia="en-GB"/>
              </w:rPr>
            </w:pPr>
            <w:r w:rsidRPr="00B160B5">
              <w:rPr>
                <w:rFonts w:ascii="Arial" w:eastAsia="Times New Roman" w:hAnsi="Arial" w:cs="Arial"/>
                <w:lang w:eastAsia="en-GB"/>
              </w:rPr>
              <w:t>Gain valuable experience in volunteering  </w:t>
            </w:r>
          </w:p>
          <w:p w14:paraId="5BBA8E3C" w14:textId="77777777" w:rsidR="00345455" w:rsidRPr="00B160B5" w:rsidRDefault="00345455" w:rsidP="00573335">
            <w:pPr>
              <w:numPr>
                <w:ilvl w:val="0"/>
                <w:numId w:val="19"/>
              </w:numPr>
              <w:tabs>
                <w:tab w:val="clear" w:pos="720"/>
                <w:tab w:val="num" w:pos="561"/>
              </w:tabs>
              <w:ind w:left="-6" w:firstLine="0"/>
              <w:rPr>
                <w:rFonts w:ascii="Arial" w:eastAsia="Times New Roman" w:hAnsi="Arial" w:cs="Arial"/>
                <w:lang w:eastAsia="en-GB"/>
              </w:rPr>
            </w:pPr>
            <w:r w:rsidRPr="00B160B5">
              <w:rPr>
                <w:rFonts w:ascii="Arial" w:eastAsia="Times New Roman" w:hAnsi="Arial" w:cs="Arial"/>
                <w:lang w:eastAsia="en-GB"/>
              </w:rPr>
              <w:t>Access to training and ongoing support from VoiceAbility staff  </w:t>
            </w:r>
          </w:p>
          <w:p w14:paraId="1EEF8949" w14:textId="77777777" w:rsidR="00345455" w:rsidRPr="00B160B5" w:rsidRDefault="00345455" w:rsidP="00573335">
            <w:pPr>
              <w:numPr>
                <w:ilvl w:val="0"/>
                <w:numId w:val="20"/>
              </w:numPr>
              <w:tabs>
                <w:tab w:val="clear" w:pos="720"/>
                <w:tab w:val="num" w:pos="561"/>
              </w:tabs>
              <w:ind w:left="-6" w:firstLine="0"/>
              <w:rPr>
                <w:rFonts w:ascii="Arial" w:eastAsia="Times New Roman" w:hAnsi="Arial" w:cs="Arial"/>
                <w:lang w:eastAsia="en-GB"/>
              </w:rPr>
            </w:pPr>
            <w:r w:rsidRPr="00B160B5">
              <w:rPr>
                <w:rFonts w:ascii="Arial" w:eastAsia="Times New Roman" w:hAnsi="Arial" w:cs="Arial"/>
                <w:lang w:eastAsia="en-GB"/>
              </w:rPr>
              <w:t>Training for this role and other learning opportunities  </w:t>
            </w:r>
          </w:p>
          <w:p w14:paraId="78D021A8" w14:textId="77777777" w:rsidR="00345455" w:rsidRPr="00573335" w:rsidRDefault="00345455" w:rsidP="00573335">
            <w:pPr>
              <w:numPr>
                <w:ilvl w:val="0"/>
                <w:numId w:val="16"/>
              </w:numPr>
              <w:tabs>
                <w:tab w:val="clear" w:pos="720"/>
                <w:tab w:val="num" w:pos="561"/>
              </w:tabs>
              <w:ind w:left="-5" w:hanging="6"/>
              <w:rPr>
                <w:rFonts w:ascii="Arial" w:eastAsia="Cambria" w:hAnsi="Arial" w:cs="Arial"/>
              </w:rPr>
            </w:pPr>
            <w:r w:rsidRPr="00B160B5">
              <w:rPr>
                <w:rFonts w:ascii="Arial" w:eastAsia="Times New Roman" w:hAnsi="Arial" w:cs="Arial"/>
                <w:lang w:eastAsia="en-GB"/>
              </w:rPr>
              <w:t xml:space="preserve">Regular 1 to 1 </w:t>
            </w:r>
            <w:proofErr w:type="gramStart"/>
            <w:r w:rsidRPr="00B160B5">
              <w:rPr>
                <w:rFonts w:ascii="Arial" w:eastAsia="Times New Roman" w:hAnsi="Arial" w:cs="Arial"/>
                <w:lang w:eastAsia="en-GB"/>
              </w:rPr>
              <w:t>meetings</w:t>
            </w:r>
            <w:proofErr w:type="gramEnd"/>
            <w:r w:rsidRPr="00B160B5">
              <w:rPr>
                <w:rFonts w:ascii="Arial" w:eastAsia="Times New Roman" w:hAnsi="Arial" w:cs="Arial"/>
                <w:lang w:eastAsia="en-GB"/>
              </w:rPr>
              <w:t xml:space="preserve"> to support your development and wellbeing  </w:t>
            </w:r>
          </w:p>
          <w:p w14:paraId="1918744D" w14:textId="02B44DFC" w:rsidR="00573335" w:rsidRPr="006A0DE7" w:rsidRDefault="00573335" w:rsidP="00573335">
            <w:pPr>
              <w:numPr>
                <w:ilvl w:val="0"/>
                <w:numId w:val="16"/>
              </w:numPr>
              <w:tabs>
                <w:tab w:val="clear" w:pos="720"/>
                <w:tab w:val="num" w:pos="561"/>
              </w:tabs>
              <w:ind w:left="-5" w:hanging="6"/>
              <w:rPr>
                <w:rFonts w:ascii="Arial" w:eastAsia="Cambria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This is a voluntary role, and there is no monetary compensation.  However, reasonable expenses for travel and activities may be reimbursed according to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VoiceAbility’s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volunteer policy.</w:t>
            </w:r>
          </w:p>
        </w:tc>
      </w:tr>
    </w:tbl>
    <w:p w14:paraId="78C01956" w14:textId="77777777" w:rsidR="00861FE9" w:rsidRDefault="00861FE9" w:rsidP="00861FE9">
      <w:pPr>
        <w:ind w:left="-426"/>
      </w:pPr>
    </w:p>
    <w:p w14:paraId="1BCE9310" w14:textId="48A0E9EF" w:rsidR="00E47DF5" w:rsidRPr="00E47DF5" w:rsidRDefault="00E725CB" w:rsidP="00DF0D91">
      <w:pPr>
        <w:pStyle w:val="Heading4"/>
        <w:rPr>
          <w:lang w:bidi="he-IL"/>
        </w:rPr>
      </w:pPr>
      <w:r w:rsidRPr="00CD6770">
        <w:rPr>
          <w:lang w:bidi="he-IL"/>
        </w:rPr>
        <w:t xml:space="preserve">This </w:t>
      </w:r>
      <w:r w:rsidR="00A10178">
        <w:rPr>
          <w:lang w:bidi="he-IL"/>
        </w:rPr>
        <w:t>role</w:t>
      </w:r>
      <w:r w:rsidRPr="00CD6770">
        <w:rPr>
          <w:lang w:bidi="he-IL"/>
        </w:rPr>
        <w:t xml:space="preserve"> description is designed to outline a range of duties that may be encountered.  It is not designed to be an exhaustive list</w:t>
      </w:r>
      <w:r>
        <w:rPr>
          <w:lang w:bidi="he-IL"/>
        </w:rPr>
        <w:t>.</w:t>
      </w:r>
      <w:bookmarkEnd w:id="1"/>
    </w:p>
    <w:sectPr w:rsidR="00E47DF5" w:rsidRPr="00E47DF5" w:rsidSect="00DF0D91">
      <w:headerReference w:type="default" r:id="rId10"/>
      <w:footerReference w:type="default" r:id="rId11"/>
      <w:headerReference w:type="first" r:id="rId12"/>
      <w:pgSz w:w="11900" w:h="16820"/>
      <w:pgMar w:top="720" w:right="720" w:bottom="720" w:left="720" w:header="0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A7813" w14:textId="77777777" w:rsidR="00144A59" w:rsidRDefault="00144A59" w:rsidP="00DA0220">
      <w:r>
        <w:separator/>
      </w:r>
    </w:p>
  </w:endnote>
  <w:endnote w:type="continuationSeparator" w:id="0">
    <w:p w14:paraId="247A3602" w14:textId="77777777" w:rsidR="00144A59" w:rsidRDefault="00144A59" w:rsidP="00DA0220">
      <w:r>
        <w:continuationSeparator/>
      </w:r>
    </w:p>
  </w:endnote>
  <w:endnote w:type="continuationNotice" w:id="1">
    <w:p w14:paraId="08C792B7" w14:textId="77777777" w:rsidR="00144A59" w:rsidRDefault="00144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DB9E" w14:textId="3E9550CE" w:rsidR="00DF0D91" w:rsidRDefault="00FD58E5" w:rsidP="00DF0D91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inorEastAsia" w:hAnsi="Calibri" w:cs="Calibri"/>
        <w:sz w:val="20"/>
        <w:szCs w:val="20"/>
      </w:rPr>
      <w:t>Community Development</w:t>
    </w:r>
    <w:r w:rsidR="006372E6">
      <w:rPr>
        <w:rStyle w:val="normaltextrun"/>
        <w:rFonts w:ascii="Calibri" w:eastAsiaTheme="minorEastAsia" w:hAnsi="Calibri" w:cs="Calibri"/>
        <w:sz w:val="20"/>
        <w:szCs w:val="20"/>
      </w:rPr>
      <w:t xml:space="preserve"> Volunteer</w:t>
    </w:r>
    <w:r w:rsidR="00DF0D91">
      <w:rPr>
        <w:rStyle w:val="normaltextrun"/>
        <w:rFonts w:ascii="Calibri" w:eastAsiaTheme="minorEastAsia" w:hAnsi="Calibri" w:cs="Calibri"/>
        <w:sz w:val="20"/>
        <w:szCs w:val="20"/>
      </w:rPr>
      <w:t xml:space="preserve"> reviewed on </w:t>
    </w:r>
    <w:r w:rsidR="00223483">
      <w:rPr>
        <w:rStyle w:val="normaltextrun"/>
        <w:rFonts w:ascii="Calibri" w:eastAsiaTheme="minorEastAsia" w:hAnsi="Calibri" w:cs="Calibri"/>
        <w:sz w:val="20"/>
        <w:szCs w:val="20"/>
      </w:rPr>
      <w:t>08/05/2025</w:t>
    </w:r>
  </w:p>
  <w:p w14:paraId="3E0EED2D" w14:textId="77777777" w:rsidR="00DF0D91" w:rsidRDefault="00DF0D91" w:rsidP="00DF0D91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inorEastAsia" w:hAnsi="Calibri" w:cs="Calibri"/>
        <w:sz w:val="20"/>
        <w:szCs w:val="20"/>
      </w:rPr>
      <w:t>Registered Charity in England and Wales 1076630 and in Scotland SC050036. Limited company 3798884</w:t>
    </w:r>
    <w:r>
      <w:rPr>
        <w:rStyle w:val="eop"/>
        <w:rFonts w:ascii="Calibri" w:hAnsi="Calibri" w:cs="Calibri"/>
        <w:sz w:val="20"/>
        <w:szCs w:val="20"/>
      </w:rPr>
      <w:t> </w:t>
    </w:r>
  </w:p>
  <w:p w14:paraId="404AAF4C" w14:textId="77777777" w:rsidR="00DF0D91" w:rsidRDefault="00DF0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926AF" w14:textId="77777777" w:rsidR="00144A59" w:rsidRDefault="00144A59" w:rsidP="00DA0220">
      <w:r>
        <w:separator/>
      </w:r>
    </w:p>
  </w:footnote>
  <w:footnote w:type="continuationSeparator" w:id="0">
    <w:p w14:paraId="037E86CC" w14:textId="77777777" w:rsidR="00144A59" w:rsidRDefault="00144A59" w:rsidP="00DA0220">
      <w:r>
        <w:continuationSeparator/>
      </w:r>
    </w:p>
  </w:footnote>
  <w:footnote w:type="continuationNotice" w:id="1">
    <w:p w14:paraId="07F40C71" w14:textId="77777777" w:rsidR="00144A59" w:rsidRDefault="00144A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A15687E" w14:paraId="0CEC86F5" w14:textId="77777777" w:rsidTr="3A15687E">
      <w:tc>
        <w:tcPr>
          <w:tcW w:w="3485" w:type="dxa"/>
        </w:tcPr>
        <w:p w14:paraId="54A55560" w14:textId="6CDEDC69" w:rsidR="3A15687E" w:rsidRDefault="3A15687E" w:rsidP="3A15687E">
          <w:pPr>
            <w:pStyle w:val="Header"/>
            <w:ind w:left="-115"/>
            <w:rPr>
              <w:rFonts w:ascii="Calibri" w:hAnsi="Calibri"/>
            </w:rPr>
          </w:pPr>
        </w:p>
      </w:tc>
      <w:tc>
        <w:tcPr>
          <w:tcW w:w="3485" w:type="dxa"/>
        </w:tcPr>
        <w:p w14:paraId="526C28AB" w14:textId="138B9F54" w:rsidR="3A15687E" w:rsidRDefault="3A15687E" w:rsidP="3A15687E">
          <w:pPr>
            <w:pStyle w:val="Header"/>
            <w:jc w:val="center"/>
            <w:rPr>
              <w:rFonts w:ascii="Calibri" w:hAnsi="Calibri"/>
            </w:rPr>
          </w:pPr>
        </w:p>
      </w:tc>
      <w:tc>
        <w:tcPr>
          <w:tcW w:w="3485" w:type="dxa"/>
        </w:tcPr>
        <w:p w14:paraId="16474562" w14:textId="6C2F339F" w:rsidR="3A15687E" w:rsidRDefault="3A15687E" w:rsidP="3A15687E">
          <w:pPr>
            <w:pStyle w:val="Header"/>
            <w:ind w:right="-115"/>
            <w:jc w:val="right"/>
            <w:rPr>
              <w:rFonts w:ascii="Calibri" w:hAnsi="Calibri"/>
            </w:rPr>
          </w:pPr>
        </w:p>
      </w:tc>
    </w:tr>
  </w:tbl>
  <w:p w14:paraId="27385CFD" w14:textId="7E7FF1D8" w:rsidR="3A15687E" w:rsidRDefault="3A15687E" w:rsidP="3A15687E">
    <w:pPr>
      <w:pStyle w:val="Header"/>
      <w:rPr>
        <w:rFonts w:ascii="Calibri" w:hAnsi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7BA9" w14:textId="77777777" w:rsidR="00861FE9" w:rsidRDefault="00861FE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1F92ACD" wp14:editId="5EEBD090">
          <wp:simplePos x="0" y="0"/>
          <wp:positionH relativeFrom="page">
            <wp:posOffset>0</wp:posOffset>
          </wp:positionH>
          <wp:positionV relativeFrom="paragraph">
            <wp:posOffset>22035</wp:posOffset>
          </wp:positionV>
          <wp:extent cx="7559675" cy="812800"/>
          <wp:effectExtent l="0" t="0" r="3175" b="6350"/>
          <wp:wrapTight wrapText="bothSides">
            <wp:wrapPolygon edited="0">
              <wp:start x="0" y="0"/>
              <wp:lineTo x="0" y="21263"/>
              <wp:lineTo x="21555" y="21263"/>
              <wp:lineTo x="21555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J3881_VOICE_letterheads_1_0_a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6F9"/>
    <w:multiLevelType w:val="hybridMultilevel"/>
    <w:tmpl w:val="DBBE8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51E6"/>
    <w:multiLevelType w:val="multilevel"/>
    <w:tmpl w:val="5902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4770EF"/>
    <w:multiLevelType w:val="hybridMultilevel"/>
    <w:tmpl w:val="6F523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D07E0"/>
    <w:multiLevelType w:val="multilevel"/>
    <w:tmpl w:val="9658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B51F0"/>
    <w:multiLevelType w:val="multilevel"/>
    <w:tmpl w:val="61F2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A109D4"/>
    <w:multiLevelType w:val="multilevel"/>
    <w:tmpl w:val="635E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3E35C1"/>
    <w:multiLevelType w:val="multilevel"/>
    <w:tmpl w:val="C24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1D1DC1"/>
    <w:multiLevelType w:val="multilevel"/>
    <w:tmpl w:val="44CA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EA4861"/>
    <w:multiLevelType w:val="multilevel"/>
    <w:tmpl w:val="E956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6054A0"/>
    <w:multiLevelType w:val="multilevel"/>
    <w:tmpl w:val="7D90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FF0C7F"/>
    <w:multiLevelType w:val="multilevel"/>
    <w:tmpl w:val="234E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865878"/>
    <w:multiLevelType w:val="multilevel"/>
    <w:tmpl w:val="8C0E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F6BB1"/>
    <w:multiLevelType w:val="multilevel"/>
    <w:tmpl w:val="6378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50099F"/>
    <w:multiLevelType w:val="multilevel"/>
    <w:tmpl w:val="9C04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F34BFB"/>
    <w:multiLevelType w:val="multilevel"/>
    <w:tmpl w:val="3BFA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5867C5"/>
    <w:multiLevelType w:val="multilevel"/>
    <w:tmpl w:val="6702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C83738"/>
    <w:multiLevelType w:val="hybridMultilevel"/>
    <w:tmpl w:val="5F6C4BFE"/>
    <w:lvl w:ilvl="0" w:tplc="D7B0F85C">
      <w:start w:val="1"/>
      <w:numFmt w:val="decimal"/>
      <w:pStyle w:val="NumberedList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77534B"/>
    <w:multiLevelType w:val="multilevel"/>
    <w:tmpl w:val="7848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283A84"/>
    <w:multiLevelType w:val="hybridMultilevel"/>
    <w:tmpl w:val="A954736C"/>
    <w:lvl w:ilvl="0" w:tplc="75A6E66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77718"/>
    <w:multiLevelType w:val="multilevel"/>
    <w:tmpl w:val="5428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FA1C2F"/>
    <w:multiLevelType w:val="multilevel"/>
    <w:tmpl w:val="CB74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825252"/>
    <w:multiLevelType w:val="multilevel"/>
    <w:tmpl w:val="BE20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484E0C"/>
    <w:multiLevelType w:val="multilevel"/>
    <w:tmpl w:val="AB02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045AF8"/>
    <w:multiLevelType w:val="multilevel"/>
    <w:tmpl w:val="6ECA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DC3455"/>
    <w:multiLevelType w:val="multilevel"/>
    <w:tmpl w:val="DD2C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3204CC"/>
    <w:multiLevelType w:val="multilevel"/>
    <w:tmpl w:val="551A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706718">
    <w:abstractNumId w:val="18"/>
  </w:num>
  <w:num w:numId="2" w16cid:durableId="1579946160">
    <w:abstractNumId w:val="16"/>
  </w:num>
  <w:num w:numId="3" w16cid:durableId="698286942">
    <w:abstractNumId w:val="7"/>
  </w:num>
  <w:num w:numId="4" w16cid:durableId="1914124537">
    <w:abstractNumId w:val="4"/>
  </w:num>
  <w:num w:numId="5" w16cid:durableId="1064908480">
    <w:abstractNumId w:val="21"/>
  </w:num>
  <w:num w:numId="6" w16cid:durableId="2054697566">
    <w:abstractNumId w:val="5"/>
  </w:num>
  <w:num w:numId="7" w16cid:durableId="1618756924">
    <w:abstractNumId w:val="24"/>
  </w:num>
  <w:num w:numId="8" w16cid:durableId="1494755400">
    <w:abstractNumId w:val="12"/>
  </w:num>
  <w:num w:numId="9" w16cid:durableId="194277461">
    <w:abstractNumId w:val="13"/>
  </w:num>
  <w:num w:numId="10" w16cid:durableId="731583715">
    <w:abstractNumId w:val="9"/>
  </w:num>
  <w:num w:numId="11" w16cid:durableId="1390030496">
    <w:abstractNumId w:val="23"/>
  </w:num>
  <w:num w:numId="12" w16cid:durableId="999189488">
    <w:abstractNumId w:val="22"/>
  </w:num>
  <w:num w:numId="13" w16cid:durableId="690109499">
    <w:abstractNumId w:val="10"/>
  </w:num>
  <w:num w:numId="14" w16cid:durableId="885526025">
    <w:abstractNumId w:val="14"/>
  </w:num>
  <w:num w:numId="15" w16cid:durableId="542790665">
    <w:abstractNumId w:val="1"/>
  </w:num>
  <w:num w:numId="16" w16cid:durableId="809249440">
    <w:abstractNumId w:val="19"/>
  </w:num>
  <w:num w:numId="17" w16cid:durableId="1943300603">
    <w:abstractNumId w:val="3"/>
  </w:num>
  <w:num w:numId="18" w16cid:durableId="768627311">
    <w:abstractNumId w:val="6"/>
  </w:num>
  <w:num w:numId="19" w16cid:durableId="268054400">
    <w:abstractNumId w:val="8"/>
  </w:num>
  <w:num w:numId="20" w16cid:durableId="1635718338">
    <w:abstractNumId w:val="25"/>
  </w:num>
  <w:num w:numId="21" w16cid:durableId="1349286890">
    <w:abstractNumId w:val="0"/>
  </w:num>
  <w:num w:numId="22" w16cid:durableId="608128824">
    <w:abstractNumId w:val="20"/>
  </w:num>
  <w:num w:numId="23" w16cid:durableId="1648512824">
    <w:abstractNumId w:val="15"/>
  </w:num>
  <w:num w:numId="24" w16cid:durableId="1941332746">
    <w:abstractNumId w:val="17"/>
  </w:num>
  <w:num w:numId="25" w16cid:durableId="506484477">
    <w:abstractNumId w:val="11"/>
  </w:num>
  <w:num w:numId="26" w16cid:durableId="2132942286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BD"/>
    <w:rsid w:val="00005A49"/>
    <w:rsid w:val="000060C7"/>
    <w:rsid w:val="0001560A"/>
    <w:rsid w:val="00061CF8"/>
    <w:rsid w:val="000629BC"/>
    <w:rsid w:val="0006485F"/>
    <w:rsid w:val="00075022"/>
    <w:rsid w:val="00076DBD"/>
    <w:rsid w:val="00083F79"/>
    <w:rsid w:val="00091E47"/>
    <w:rsid w:val="00096F17"/>
    <w:rsid w:val="000C57B5"/>
    <w:rsid w:val="000E61AC"/>
    <w:rsid w:val="000F034F"/>
    <w:rsid w:val="00130622"/>
    <w:rsid w:val="001432BF"/>
    <w:rsid w:val="00144A59"/>
    <w:rsid w:val="00146509"/>
    <w:rsid w:val="00152967"/>
    <w:rsid w:val="0015591D"/>
    <w:rsid w:val="00160BEB"/>
    <w:rsid w:val="00177AF0"/>
    <w:rsid w:val="00183912"/>
    <w:rsid w:val="00191DD7"/>
    <w:rsid w:val="001A00E4"/>
    <w:rsid w:val="001A3ADC"/>
    <w:rsid w:val="001A7463"/>
    <w:rsid w:val="001D554D"/>
    <w:rsid w:val="001F7EC3"/>
    <w:rsid w:val="00221624"/>
    <w:rsid w:val="00223483"/>
    <w:rsid w:val="00235844"/>
    <w:rsid w:val="00244525"/>
    <w:rsid w:val="00250076"/>
    <w:rsid w:val="0025611A"/>
    <w:rsid w:val="002626F9"/>
    <w:rsid w:val="002631B0"/>
    <w:rsid w:val="00267510"/>
    <w:rsid w:val="002676C1"/>
    <w:rsid w:val="0027787B"/>
    <w:rsid w:val="00285F4A"/>
    <w:rsid w:val="00293D6D"/>
    <w:rsid w:val="002A78EC"/>
    <w:rsid w:val="002D58AA"/>
    <w:rsid w:val="002E38A7"/>
    <w:rsid w:val="002E65A8"/>
    <w:rsid w:val="002F4AE0"/>
    <w:rsid w:val="00306B34"/>
    <w:rsid w:val="00326136"/>
    <w:rsid w:val="00326AEB"/>
    <w:rsid w:val="00345455"/>
    <w:rsid w:val="00363B22"/>
    <w:rsid w:val="00371F6B"/>
    <w:rsid w:val="003B384C"/>
    <w:rsid w:val="003C7A2E"/>
    <w:rsid w:val="003E7CD4"/>
    <w:rsid w:val="00403F6A"/>
    <w:rsid w:val="0043532B"/>
    <w:rsid w:val="0048337E"/>
    <w:rsid w:val="004873D9"/>
    <w:rsid w:val="00493A35"/>
    <w:rsid w:val="004A27E5"/>
    <w:rsid w:val="004D0E7F"/>
    <w:rsid w:val="004D44EE"/>
    <w:rsid w:val="004E0004"/>
    <w:rsid w:val="005063AF"/>
    <w:rsid w:val="005114E7"/>
    <w:rsid w:val="00571D9F"/>
    <w:rsid w:val="00573335"/>
    <w:rsid w:val="005852C2"/>
    <w:rsid w:val="005A4369"/>
    <w:rsid w:val="005A5AAB"/>
    <w:rsid w:val="005B378A"/>
    <w:rsid w:val="005B4399"/>
    <w:rsid w:val="005C0648"/>
    <w:rsid w:val="005C41F9"/>
    <w:rsid w:val="005D3222"/>
    <w:rsid w:val="005D428F"/>
    <w:rsid w:val="00604168"/>
    <w:rsid w:val="006372E6"/>
    <w:rsid w:val="00652732"/>
    <w:rsid w:val="006658FB"/>
    <w:rsid w:val="00670EF5"/>
    <w:rsid w:val="006A0DE7"/>
    <w:rsid w:val="006A74AD"/>
    <w:rsid w:val="006F1740"/>
    <w:rsid w:val="006F73A6"/>
    <w:rsid w:val="00701175"/>
    <w:rsid w:val="0070394D"/>
    <w:rsid w:val="00712457"/>
    <w:rsid w:val="00723188"/>
    <w:rsid w:val="00750EDC"/>
    <w:rsid w:val="00766574"/>
    <w:rsid w:val="00770915"/>
    <w:rsid w:val="00792B50"/>
    <w:rsid w:val="007A31B0"/>
    <w:rsid w:val="007A3505"/>
    <w:rsid w:val="007B616D"/>
    <w:rsid w:val="007C0213"/>
    <w:rsid w:val="007D3432"/>
    <w:rsid w:val="007E2224"/>
    <w:rsid w:val="007E7BE6"/>
    <w:rsid w:val="007F0709"/>
    <w:rsid w:val="00814356"/>
    <w:rsid w:val="00815948"/>
    <w:rsid w:val="00844E58"/>
    <w:rsid w:val="008467BF"/>
    <w:rsid w:val="00846D5F"/>
    <w:rsid w:val="00851B45"/>
    <w:rsid w:val="00861FE9"/>
    <w:rsid w:val="0087324F"/>
    <w:rsid w:val="008945E6"/>
    <w:rsid w:val="008A6C2B"/>
    <w:rsid w:val="008B5C01"/>
    <w:rsid w:val="008C49CF"/>
    <w:rsid w:val="008F5ECE"/>
    <w:rsid w:val="00950652"/>
    <w:rsid w:val="00966F87"/>
    <w:rsid w:val="00982996"/>
    <w:rsid w:val="0099423B"/>
    <w:rsid w:val="009A251D"/>
    <w:rsid w:val="009A3213"/>
    <w:rsid w:val="009C0C25"/>
    <w:rsid w:val="009D65EE"/>
    <w:rsid w:val="00A043C1"/>
    <w:rsid w:val="00A10178"/>
    <w:rsid w:val="00A2785A"/>
    <w:rsid w:val="00A549A7"/>
    <w:rsid w:val="00A57679"/>
    <w:rsid w:val="00A869D9"/>
    <w:rsid w:val="00A87EB4"/>
    <w:rsid w:val="00AA60D8"/>
    <w:rsid w:val="00B05F17"/>
    <w:rsid w:val="00B128DF"/>
    <w:rsid w:val="00B160B5"/>
    <w:rsid w:val="00B24DA8"/>
    <w:rsid w:val="00B2771B"/>
    <w:rsid w:val="00B36513"/>
    <w:rsid w:val="00B5266B"/>
    <w:rsid w:val="00B573BF"/>
    <w:rsid w:val="00B621A2"/>
    <w:rsid w:val="00B72D2D"/>
    <w:rsid w:val="00B863A1"/>
    <w:rsid w:val="00BC1EFD"/>
    <w:rsid w:val="00BF0910"/>
    <w:rsid w:val="00BF272B"/>
    <w:rsid w:val="00BF7B38"/>
    <w:rsid w:val="00C0526D"/>
    <w:rsid w:val="00C332F2"/>
    <w:rsid w:val="00C335A9"/>
    <w:rsid w:val="00C81077"/>
    <w:rsid w:val="00CC1C46"/>
    <w:rsid w:val="00CE2DAF"/>
    <w:rsid w:val="00CE5398"/>
    <w:rsid w:val="00D10B31"/>
    <w:rsid w:val="00D424CF"/>
    <w:rsid w:val="00D43A0C"/>
    <w:rsid w:val="00D57E68"/>
    <w:rsid w:val="00D711C1"/>
    <w:rsid w:val="00D80F45"/>
    <w:rsid w:val="00D84CCD"/>
    <w:rsid w:val="00DA0220"/>
    <w:rsid w:val="00DA7CF3"/>
    <w:rsid w:val="00DF0D91"/>
    <w:rsid w:val="00DF70D5"/>
    <w:rsid w:val="00E17CC5"/>
    <w:rsid w:val="00E231A9"/>
    <w:rsid w:val="00E47DF5"/>
    <w:rsid w:val="00E64A9F"/>
    <w:rsid w:val="00E725CB"/>
    <w:rsid w:val="00E74874"/>
    <w:rsid w:val="00E97A5C"/>
    <w:rsid w:val="00EC02E5"/>
    <w:rsid w:val="00EC1044"/>
    <w:rsid w:val="00EC40F5"/>
    <w:rsid w:val="00EF49F5"/>
    <w:rsid w:val="00F133CA"/>
    <w:rsid w:val="00F31029"/>
    <w:rsid w:val="00F502C7"/>
    <w:rsid w:val="00F50C27"/>
    <w:rsid w:val="00F96B22"/>
    <w:rsid w:val="00FD58E5"/>
    <w:rsid w:val="00FE0875"/>
    <w:rsid w:val="00FE0C4D"/>
    <w:rsid w:val="00FE45B1"/>
    <w:rsid w:val="00FF239C"/>
    <w:rsid w:val="0D403215"/>
    <w:rsid w:val="2E19E7E2"/>
    <w:rsid w:val="3A15687E"/>
    <w:rsid w:val="46F84C0F"/>
    <w:rsid w:val="47FFE3D8"/>
    <w:rsid w:val="4E4CE9CA"/>
    <w:rsid w:val="54E88929"/>
    <w:rsid w:val="649837EA"/>
    <w:rsid w:val="652DA7B9"/>
    <w:rsid w:val="7DC59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5EF86"/>
  <w15:chartTrackingRefBased/>
  <w15:docId w15:val="{26A7F238-57AF-40AA-B759-0865D662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Theme="minorEastAsia"/>
    </w:rPr>
  </w:style>
  <w:style w:type="paragraph" w:styleId="Heading1">
    <w:name w:val="heading 1"/>
    <w:basedOn w:val="Title"/>
    <w:next w:val="Normal"/>
    <w:link w:val="Heading1Char"/>
    <w:qFormat/>
    <w:rsid w:val="00A57679"/>
    <w:pPr>
      <w:spacing w:after="120"/>
      <w:outlineLvl w:val="0"/>
    </w:pPr>
    <w:rPr>
      <w:rFonts w:ascii="Arial" w:eastAsia="Times New Roman" w:hAnsi="Arial" w:cs="Arial"/>
      <w:b/>
      <w:color w:val="4F245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57679"/>
    <w:pPr>
      <w:spacing w:after="120"/>
      <w:outlineLvl w:val="1"/>
    </w:pPr>
    <w:rPr>
      <w:rFonts w:ascii="Arial" w:eastAsia="Cambria" w:hAnsi="Arial" w:cs="Arial"/>
      <w:color w:val="4F245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2"/>
    <w:unhideWhenUsed/>
    <w:rsid w:val="0070394D"/>
    <w:pPr>
      <w:outlineLvl w:val="2"/>
    </w:pPr>
    <w:rPr>
      <w:rFonts w:ascii="Arial" w:eastAsia="Cambria" w:hAnsi="Arial" w:cs="Arial"/>
      <w:b/>
    </w:rPr>
  </w:style>
  <w:style w:type="paragraph" w:styleId="Heading4">
    <w:name w:val="heading 4"/>
    <w:aliases w:val="Body"/>
    <w:basedOn w:val="Normal"/>
    <w:next w:val="Normal"/>
    <w:link w:val="Heading4Char"/>
    <w:uiPriority w:val="9"/>
    <w:unhideWhenUsed/>
    <w:qFormat/>
    <w:rsid w:val="00A57679"/>
    <w:pPr>
      <w:outlineLvl w:val="3"/>
    </w:pPr>
    <w:rPr>
      <w:rFonts w:ascii="Arial" w:eastAsia="Cambria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22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A0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22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0D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0D5"/>
    <w:rPr>
      <w:rFonts w:ascii="Times New Roman" w:eastAsiaTheme="minorEastAsia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A57679"/>
    <w:rPr>
      <w:rFonts w:ascii="Arial" w:eastAsia="Times New Roman" w:hAnsi="Arial" w:cs="Arial"/>
      <w:b/>
      <w:color w:val="4F2454"/>
      <w:spacing w:val="-10"/>
      <w:kern w:val="2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A57679"/>
    <w:rPr>
      <w:rFonts w:ascii="Arial" w:eastAsia="Cambria" w:hAnsi="Arial" w:cs="Arial"/>
      <w:color w:val="4F245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70394D"/>
    <w:rPr>
      <w:rFonts w:ascii="Arial" w:eastAsia="Cambria" w:hAnsi="Arial" w:cs="Arial"/>
      <w:b/>
    </w:rPr>
  </w:style>
  <w:style w:type="character" w:customStyle="1" w:styleId="Heading4Char">
    <w:name w:val="Heading 4 Char"/>
    <w:aliases w:val="Body Char"/>
    <w:basedOn w:val="DefaultParagraphFont"/>
    <w:link w:val="Heading4"/>
    <w:uiPriority w:val="9"/>
    <w:rsid w:val="00A57679"/>
    <w:rPr>
      <w:rFonts w:ascii="Arial" w:eastAsia="Cambria" w:hAnsi="Arial" w:cs="Arial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A57679"/>
    <w:pPr>
      <w:numPr>
        <w:numId w:val="1"/>
      </w:numPr>
      <w:spacing w:before="120"/>
      <w:ind w:left="851" w:hanging="284"/>
      <w:contextualSpacing/>
    </w:pPr>
    <w:rPr>
      <w:rFonts w:ascii="Arial" w:eastAsia="Cambria" w:hAnsi="Arial" w:cs="Arial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A57679"/>
    <w:rPr>
      <w:rFonts w:ascii="Arial" w:eastAsia="Cambria" w:hAnsi="Arial" w:cs="Arial"/>
    </w:rPr>
  </w:style>
  <w:style w:type="paragraph" w:styleId="Title">
    <w:name w:val="Title"/>
    <w:basedOn w:val="Normal"/>
    <w:next w:val="Normal"/>
    <w:link w:val="TitleChar"/>
    <w:uiPriority w:val="10"/>
    <w:rsid w:val="007039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heading">
    <w:name w:val="Paragraph heading"/>
    <w:basedOn w:val="Heading3"/>
    <w:link w:val="ParagraphheadingChar"/>
    <w:qFormat/>
    <w:rsid w:val="00A57679"/>
  </w:style>
  <w:style w:type="character" w:styleId="Hyperlink">
    <w:name w:val="Hyperlink"/>
    <w:basedOn w:val="DefaultParagraphFont"/>
    <w:uiPriority w:val="99"/>
    <w:unhideWhenUsed/>
    <w:rsid w:val="00861FE9"/>
    <w:rPr>
      <w:color w:val="0000FF"/>
      <w:u w:val="single"/>
    </w:rPr>
  </w:style>
  <w:style w:type="character" w:customStyle="1" w:styleId="ParagraphheadingChar">
    <w:name w:val="Paragraph heading Char"/>
    <w:basedOn w:val="Heading3Char"/>
    <w:link w:val="Paragraphheading"/>
    <w:rsid w:val="00A57679"/>
    <w:rPr>
      <w:rFonts w:ascii="Arial" w:eastAsia="Cambria" w:hAnsi="Arial" w:cs="Arial"/>
      <w:b/>
    </w:rPr>
  </w:style>
  <w:style w:type="paragraph" w:customStyle="1" w:styleId="TableHeading">
    <w:name w:val="Table Heading"/>
    <w:basedOn w:val="Heading3"/>
    <w:link w:val="TableHeadingChar"/>
    <w:qFormat/>
    <w:rsid w:val="00A57679"/>
    <w:pPr>
      <w:framePr w:hSpace="181" w:wrap="around" w:vAnchor="page" w:hAnchor="margin" w:y="8173"/>
      <w:spacing w:after="160" w:line="259" w:lineRule="auto"/>
      <w:suppressOverlap/>
    </w:pPr>
    <w:rPr>
      <w:color w:val="FFFFFF" w:themeColor="background1"/>
      <w:sz w:val="32"/>
      <w:szCs w:val="22"/>
    </w:rPr>
  </w:style>
  <w:style w:type="character" w:customStyle="1" w:styleId="TableHeadingChar">
    <w:name w:val="Table Heading Char"/>
    <w:basedOn w:val="Heading2Char"/>
    <w:link w:val="TableHeading"/>
    <w:rsid w:val="00A57679"/>
    <w:rPr>
      <w:rFonts w:ascii="Arial" w:eastAsia="Cambria" w:hAnsi="Arial" w:cs="Arial"/>
      <w:b/>
      <w:color w:val="FFFFFF" w:themeColor="background1"/>
      <w:sz w:val="3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1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1C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1CF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CF8"/>
    <w:rPr>
      <w:rFonts w:eastAsiaTheme="minorEastAsia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1C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7CD4"/>
    <w:rPr>
      <w:color w:val="954F72" w:themeColor="followedHyperlink"/>
      <w:u w:val="single"/>
    </w:rPr>
  </w:style>
  <w:style w:type="paragraph" w:customStyle="1" w:styleId="NumberedList">
    <w:name w:val="Numbered List"/>
    <w:basedOn w:val="ListParagraph"/>
    <w:link w:val="NumberedListChar"/>
    <w:qFormat/>
    <w:rsid w:val="003E7CD4"/>
    <w:pPr>
      <w:numPr>
        <w:numId w:val="2"/>
      </w:numPr>
      <w:ind w:left="284" w:firstLine="54"/>
    </w:pPr>
    <w:rPr>
      <w:rFonts w:eastAsia="Arial"/>
      <w:color w:val="000000"/>
    </w:rPr>
  </w:style>
  <w:style w:type="character" w:customStyle="1" w:styleId="NumberedListChar">
    <w:name w:val="Numbered List Char"/>
    <w:basedOn w:val="ListParagraphChar"/>
    <w:link w:val="NumberedList"/>
    <w:rsid w:val="003E7CD4"/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F0D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DF0D91"/>
  </w:style>
  <w:style w:type="character" w:customStyle="1" w:styleId="eop">
    <w:name w:val="eop"/>
    <w:basedOn w:val="DefaultParagraphFont"/>
    <w:rsid w:val="00DF0D91"/>
  </w:style>
  <w:style w:type="paragraph" w:styleId="Revision">
    <w:name w:val="Revision"/>
    <w:hidden/>
    <w:uiPriority w:val="99"/>
    <w:semiHidden/>
    <w:rsid w:val="008A6C2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\AppData\Local\Temp\VA%20Form%20Template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c49538-e60b-46f4-b84b-81db0d9b7ec6">
      <UserInfo>
        <DisplayName>Lauren Macleod</DisplayName>
        <AccountId>23</AccountId>
        <AccountType/>
      </UserInfo>
    </SharedWithUsers>
    <TaxCatchAll xmlns="46c49538-e60b-46f4-b84b-81db0d9b7ec6" xsi:nil="true"/>
    <lcf76f155ced4ddcb4097134ff3c332f xmlns="8022ecba-718e-49e3-822f-e1fc02c2e336">
      <Terms xmlns="http://schemas.microsoft.com/office/infopath/2007/PartnerControls"/>
    </lcf76f155ced4ddcb4097134ff3c332f>
    <Role xmlns="8022ecba-718e-49e3-822f-e1fc02c2e33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CDB895E86004F863A2DBABBD1C614" ma:contentTypeVersion="20" ma:contentTypeDescription="Create a new document." ma:contentTypeScope="" ma:versionID="28abca609bedd29efdcaf06a6638162a">
  <xsd:schema xmlns:xsd="http://www.w3.org/2001/XMLSchema" xmlns:xs="http://www.w3.org/2001/XMLSchema" xmlns:p="http://schemas.microsoft.com/office/2006/metadata/properties" xmlns:ns2="8022ecba-718e-49e3-822f-e1fc02c2e336" xmlns:ns3="46c49538-e60b-46f4-b84b-81db0d9b7ec6" targetNamespace="http://schemas.microsoft.com/office/2006/metadata/properties" ma:root="true" ma:fieldsID="02334975522c7930671efe7e89919a29" ns2:_="" ns3:_="">
    <xsd:import namespace="8022ecba-718e-49e3-822f-e1fc02c2e336"/>
    <xsd:import namespace="46c49538-e60b-46f4-b84b-81db0d9b7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Rol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2ecba-718e-49e3-822f-e1fc02c2e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3186ca7-9c47-4a2f-8a3e-2e3c8422a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ole" ma:index="26" nillable="true" ma:displayName="Role " ma:format="Dropdown" ma:internalName="Role">
      <xsd:simpleType>
        <xsd:restriction base="dms:Choice">
          <xsd:enumeration value="Hospital Volunteer"/>
          <xsd:enumeration value="Support Session "/>
          <xsd:enumeration value="Service Team "/>
          <xsd:enumeration value="Hospital and Support Session 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49538-e60b-46f4-b84b-81db0d9b7e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f3cbb6-7012-4073-a4e6-3ecd24fd03f7}" ma:internalName="TaxCatchAll" ma:showField="CatchAllData" ma:web="46c49538-e60b-46f4-b84b-81db0d9b7e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EABF60-6B4F-4EA1-927C-AD5E1011699B}">
  <ds:schemaRefs>
    <ds:schemaRef ds:uri="http://schemas.microsoft.com/office/2006/metadata/properties"/>
    <ds:schemaRef ds:uri="http://schemas.microsoft.com/office/infopath/2007/PartnerControls"/>
    <ds:schemaRef ds:uri="46c49538-e60b-46f4-b84b-81db0d9b7ec6"/>
    <ds:schemaRef ds:uri="8022ecba-718e-49e3-822f-e1fc02c2e336"/>
  </ds:schemaRefs>
</ds:datastoreItem>
</file>

<file path=customXml/itemProps2.xml><?xml version="1.0" encoding="utf-8"?>
<ds:datastoreItem xmlns:ds="http://schemas.openxmlformats.org/officeDocument/2006/customXml" ds:itemID="{DEFD1556-25DB-48CE-98A2-19ED5470A10A}"/>
</file>

<file path=customXml/itemProps3.xml><?xml version="1.0" encoding="utf-8"?>
<ds:datastoreItem xmlns:ds="http://schemas.openxmlformats.org/officeDocument/2006/customXml" ds:itemID="{2D452AC2-7F8B-4574-AD1C-608D9762EF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 Form Template 2020</Template>
  <TotalTime>3</TotalTime>
  <Pages>2</Pages>
  <Words>509</Words>
  <Characters>2738</Characters>
  <Application>Microsoft Office Word</Application>
  <DocSecurity>0</DocSecurity>
  <Lines>65</Lines>
  <Paragraphs>34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Thorby</dc:creator>
  <cp:keywords/>
  <dc:description/>
  <cp:lastModifiedBy>Alistair McSporran</cp:lastModifiedBy>
  <cp:revision>3</cp:revision>
  <cp:lastPrinted>2020-02-12T12:04:00Z</cp:lastPrinted>
  <dcterms:created xsi:type="dcterms:W3CDTF">2026-03-24T13:57:00Z</dcterms:created>
  <dcterms:modified xsi:type="dcterms:W3CDTF">2026-03-24T13:59:00Z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0x0101002DDCDB895E86004F863A2DBABBD1C614</vt:lpwstr>
  </property>
  <property fmtid="{D5CDD505-2E9C-101B-9397-08002B2CF9AE}" pid="3" name="MediaServiceImageTags">
    <vt:lpwstr/>
  </property>
</Properties>
</file>