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700D5" w14:textId="77777777" w:rsidR="00E725CB" w:rsidRDefault="00E725CB" w:rsidP="00E725CB">
      <w:pPr>
        <w:pStyle w:val="Heading1"/>
      </w:pPr>
      <w:bookmarkStart w:id="0" w:name="_Hlk525122662"/>
      <w:bookmarkStart w:id="1" w:name="_Hlk525907571"/>
      <w:r>
        <w:t>Job Description</w:t>
      </w:r>
    </w:p>
    <w:bookmarkEnd w:id="0"/>
    <w:p w14:paraId="1237450E" w14:textId="77777777" w:rsidR="002E65A8" w:rsidRPr="002E65A8" w:rsidRDefault="002E65A8" w:rsidP="002E65A8"/>
    <w:tbl>
      <w:tblPr>
        <w:tblpPr w:leftFromText="181" w:rightFromText="181" w:vertAnchor="text" w:horzAnchor="margin" w:tblpY="1"/>
        <w:tblOverlap w:val="never"/>
        <w:tblW w:w="10343" w:type="dxa"/>
        <w:tblBorders>
          <w:top w:val="single" w:sz="2" w:space="0" w:color="D899DD"/>
          <w:left w:val="single" w:sz="2" w:space="0" w:color="D899DD"/>
          <w:bottom w:val="single" w:sz="2" w:space="0" w:color="D899DD"/>
          <w:right w:val="single" w:sz="2" w:space="0" w:color="D899DD"/>
          <w:insideH w:val="single" w:sz="2" w:space="0" w:color="D899DD"/>
          <w:insideV w:val="single" w:sz="2" w:space="0" w:color="D899DD"/>
        </w:tblBorders>
        <w:tblLayout w:type="fixed"/>
        <w:tblCellMar>
          <w:top w:w="85" w:type="dxa"/>
        </w:tblCellMar>
        <w:tblLook w:val="01E0" w:firstRow="1" w:lastRow="1" w:firstColumn="1" w:lastColumn="1" w:noHBand="0" w:noVBand="0"/>
      </w:tblPr>
      <w:tblGrid>
        <w:gridCol w:w="2585"/>
        <w:gridCol w:w="7758"/>
      </w:tblGrid>
      <w:tr w:rsidR="00A57679" w:rsidRPr="00262655" w14:paraId="66B52438" w14:textId="77777777" w:rsidTr="003E7CD4">
        <w:trPr>
          <w:trHeight w:val="398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2454"/>
          </w:tcPr>
          <w:p w14:paraId="2112BBA3" w14:textId="5DB5CA86" w:rsidR="00A57679" w:rsidRPr="00A57679" w:rsidRDefault="002E65A8" w:rsidP="00E725CB">
            <w:pPr>
              <w:pStyle w:val="TableHeading"/>
              <w:framePr w:hSpace="0" w:wrap="auto" w:vAnchor="margin" w:hAnchor="text" w:yAlign="inline"/>
              <w:suppressOverlap w:val="0"/>
            </w:pPr>
            <w:r>
              <w:t>ADVOCATE</w:t>
            </w:r>
          </w:p>
        </w:tc>
      </w:tr>
      <w:tr w:rsidR="00E725CB" w:rsidRPr="00262655" w14:paraId="0E89A99E" w14:textId="77777777" w:rsidTr="001973C5">
        <w:trPr>
          <w:trHeight w:val="661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14:paraId="4E3B6789" w14:textId="77777777" w:rsidR="00E725CB" w:rsidRDefault="00E725CB" w:rsidP="00E725CB">
            <w:pPr>
              <w:pStyle w:val="Paragraphheading"/>
            </w:pPr>
            <w:r>
              <w:t>Job title: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FE1E3" w14:textId="09597BFA" w:rsidR="00E725CB" w:rsidRPr="00530780" w:rsidRDefault="002E65A8" w:rsidP="00DF0D91">
            <w:pPr>
              <w:pStyle w:val="Heading4"/>
            </w:pPr>
            <w:r>
              <w:t>Advocate</w:t>
            </w:r>
          </w:p>
        </w:tc>
      </w:tr>
      <w:tr w:rsidR="00E725CB" w:rsidRPr="00262655" w14:paraId="3F6C0ADA" w14:textId="77777777" w:rsidTr="001973C5">
        <w:trPr>
          <w:trHeight w:val="661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14:paraId="523CD84E" w14:textId="77777777" w:rsidR="00E725CB" w:rsidRDefault="00E725CB" w:rsidP="00E725CB">
            <w:pPr>
              <w:pStyle w:val="Paragraphheading"/>
            </w:pPr>
            <w:r>
              <w:t>Reports to: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143D" w14:textId="6CC28C69" w:rsidR="00E725CB" w:rsidRPr="00530780" w:rsidRDefault="002E65A8" w:rsidP="00DF0D91">
            <w:pPr>
              <w:pStyle w:val="Heading4"/>
            </w:pPr>
            <w:r>
              <w:t>Team Leader</w:t>
            </w:r>
          </w:p>
        </w:tc>
      </w:tr>
      <w:tr w:rsidR="00E725CB" w:rsidRPr="00262655" w14:paraId="7BC0AC47" w14:textId="77777777" w:rsidTr="001973C5">
        <w:trPr>
          <w:trHeight w:val="661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14:paraId="2EE92ADC" w14:textId="77777777" w:rsidR="00E725CB" w:rsidRDefault="00E725CB" w:rsidP="00E725CB">
            <w:pPr>
              <w:pStyle w:val="Paragraphheading"/>
            </w:pPr>
            <w:r>
              <w:t>Dimensions: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F4ED9" w14:textId="696DE05C" w:rsidR="00E725CB" w:rsidRPr="00530780" w:rsidRDefault="002E65A8" w:rsidP="00DF0D91">
            <w:pPr>
              <w:pStyle w:val="Heading4"/>
            </w:pPr>
            <w:r w:rsidRPr="008D6E39">
              <w:t>Allocated case referrals and timescales</w:t>
            </w:r>
          </w:p>
        </w:tc>
      </w:tr>
      <w:tr w:rsidR="00E725CB" w:rsidRPr="00262655" w14:paraId="567DCBFD" w14:textId="77777777" w:rsidTr="001973C5">
        <w:trPr>
          <w:trHeight w:val="661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14:paraId="299E0AA4" w14:textId="77777777" w:rsidR="00E725CB" w:rsidRDefault="00E725CB" w:rsidP="00E725CB">
            <w:pPr>
              <w:pStyle w:val="Paragraphheading"/>
            </w:pPr>
            <w:r>
              <w:t>Role purpose: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B1051" w14:textId="6B457CD1" w:rsidR="00E725CB" w:rsidRPr="00530780" w:rsidRDefault="002E65A8" w:rsidP="00DF0D91">
            <w:pPr>
              <w:pStyle w:val="Heading4"/>
            </w:pPr>
            <w:r w:rsidRPr="00D11575">
              <w:t xml:space="preserve">To provide advocacy ensuring </w:t>
            </w:r>
            <w:r w:rsidR="00306B34">
              <w:t xml:space="preserve">that clients are supported and represented. To ensure people’s </w:t>
            </w:r>
            <w:r w:rsidRPr="00D11575">
              <w:t xml:space="preserve">wishes, feelings, </w:t>
            </w:r>
            <w:r w:rsidRPr="008A22BD">
              <w:t>beliefs</w:t>
            </w:r>
            <w:r>
              <w:t xml:space="preserve">, </w:t>
            </w:r>
            <w:r w:rsidR="00306B34" w:rsidRPr="008A22BD">
              <w:t>needs,</w:t>
            </w:r>
            <w:r w:rsidRPr="008A22BD">
              <w:t xml:space="preserve"> and values </w:t>
            </w:r>
            <w:r w:rsidRPr="00D11575">
              <w:t xml:space="preserve">are </w:t>
            </w:r>
            <w:r w:rsidR="00306B34">
              <w:t>considered</w:t>
            </w:r>
            <w:r w:rsidRPr="00D11575">
              <w:t>, leading to strong outcomes for the individual. To promote self-advocacy and empowerment at every opportunity.</w:t>
            </w:r>
            <w:r>
              <w:t xml:space="preserve"> To work in accordance with the relevant legislation such as Mental Capacity Act, Mental Health Act, Care</w:t>
            </w:r>
            <w:r w:rsidRPr="0001560A">
              <w:t xml:space="preserve"> Act</w:t>
            </w:r>
            <w:r w:rsidR="00A549A7" w:rsidRPr="0001560A">
              <w:t xml:space="preserve">, Children and Young </w:t>
            </w:r>
            <w:r w:rsidR="00152967" w:rsidRPr="0001560A">
              <w:t>Persons</w:t>
            </w:r>
            <w:r w:rsidR="00A549A7" w:rsidRPr="0001560A">
              <w:t xml:space="preserve"> Act, </w:t>
            </w:r>
            <w:r w:rsidR="00285F4A" w:rsidRPr="0001560A">
              <w:t>Human Rights Act</w:t>
            </w:r>
            <w:r w:rsidRPr="0001560A">
              <w:t>.</w:t>
            </w:r>
          </w:p>
        </w:tc>
      </w:tr>
      <w:tr w:rsidR="00E725CB" w:rsidRPr="00262655" w14:paraId="75FA0A7A" w14:textId="77777777" w:rsidTr="001973C5">
        <w:trPr>
          <w:trHeight w:val="661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14:paraId="33079D93" w14:textId="77777777" w:rsidR="00E725CB" w:rsidRDefault="00E725CB" w:rsidP="00E725CB">
            <w:pPr>
              <w:pStyle w:val="Paragraphheading"/>
            </w:pPr>
            <w:r>
              <w:t>Decision-making: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CC0A" w14:textId="7D6C9D67" w:rsidR="00E725CB" w:rsidRDefault="002E65A8" w:rsidP="00DF0D91">
            <w:pPr>
              <w:pStyle w:val="Heading4"/>
            </w:pPr>
            <w:r w:rsidRPr="00D11575">
              <w:t xml:space="preserve">To identify and explore alternative options and potential courses of action, bringing them to the attention of </w:t>
            </w:r>
            <w:r w:rsidR="00306B34">
              <w:t>clients</w:t>
            </w:r>
            <w:r w:rsidRPr="00D11575">
              <w:t xml:space="preserve"> and relevant professionals.</w:t>
            </w:r>
          </w:p>
          <w:p w14:paraId="4ADF6ECE" w14:textId="77777777" w:rsidR="00DF0D91" w:rsidRPr="00DF0D91" w:rsidRDefault="00DF0D91" w:rsidP="00DF0D91"/>
          <w:p w14:paraId="4634E320" w14:textId="3150A23C" w:rsidR="002E65A8" w:rsidRPr="00DF0D91" w:rsidRDefault="00306B34" w:rsidP="00DF0D91">
            <w:pPr>
              <w:rPr>
                <w:rFonts w:ascii="Arial" w:hAnsi="Arial" w:cs="Arial"/>
              </w:rPr>
            </w:pPr>
            <w:r w:rsidRPr="00306B34">
              <w:rPr>
                <w:rFonts w:ascii="Arial" w:hAnsi="Arial" w:cs="Arial"/>
              </w:rPr>
              <w:t>To ensure that people understand their rights and are supported to make informed decisions.</w:t>
            </w:r>
          </w:p>
        </w:tc>
      </w:tr>
      <w:tr w:rsidR="00E725CB" w:rsidRPr="00262655" w14:paraId="7CDC5100" w14:textId="77777777" w:rsidTr="00E725CB">
        <w:trPr>
          <w:trHeight w:val="661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2454"/>
            <w:tcMar>
              <w:bottom w:w="85" w:type="dxa"/>
            </w:tcMar>
          </w:tcPr>
          <w:p w14:paraId="4BFE7BB3" w14:textId="14B2D651" w:rsidR="00E725CB" w:rsidRPr="002E65A8" w:rsidRDefault="00E725CB" w:rsidP="00E725CB">
            <w:pPr>
              <w:pStyle w:val="TableHeading"/>
              <w:framePr w:hSpace="0" w:wrap="auto" w:vAnchor="margin" w:hAnchor="text" w:yAlign="inline"/>
              <w:suppressOverlap w:val="0"/>
            </w:pPr>
            <w:r w:rsidRPr="00095BA5">
              <w:t>P</w:t>
            </w:r>
            <w:r>
              <w:t>rincipal Accountabilities</w:t>
            </w:r>
          </w:p>
        </w:tc>
      </w:tr>
      <w:tr w:rsidR="00E725CB" w:rsidRPr="00262655" w14:paraId="3003E968" w14:textId="77777777" w:rsidTr="001973C5">
        <w:trPr>
          <w:trHeight w:val="661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14:paraId="2B1C5813" w14:textId="77777777" w:rsidR="00E725CB" w:rsidRDefault="00E725CB" w:rsidP="00E725CB">
            <w:pPr>
              <w:pStyle w:val="Paragraphheading"/>
            </w:pPr>
            <w:r>
              <w:t>Service Delivery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8F260" w14:textId="1542735E" w:rsidR="002E65A8" w:rsidRPr="00E47DF5" w:rsidRDefault="002E65A8" w:rsidP="00DF0D91">
            <w:pPr>
              <w:numPr>
                <w:ilvl w:val="0"/>
                <w:numId w:val="6"/>
              </w:numPr>
              <w:rPr>
                <w:rFonts w:ascii="Arial" w:eastAsia="Cambria" w:hAnsi="Arial" w:cs="Arial"/>
              </w:rPr>
            </w:pPr>
            <w:r w:rsidRPr="00E47DF5">
              <w:rPr>
                <w:rFonts w:ascii="Arial" w:eastAsia="Cambria" w:hAnsi="Arial" w:cs="Arial"/>
              </w:rPr>
              <w:t xml:space="preserve">To help </w:t>
            </w:r>
            <w:r w:rsidR="00306B34">
              <w:rPr>
                <w:rFonts w:ascii="Arial" w:eastAsia="Cambria" w:hAnsi="Arial" w:cs="Arial"/>
              </w:rPr>
              <w:t>clients</w:t>
            </w:r>
            <w:r w:rsidRPr="00E47DF5">
              <w:rPr>
                <w:rFonts w:ascii="Arial" w:eastAsia="Cambria" w:hAnsi="Arial" w:cs="Arial"/>
              </w:rPr>
              <w:t xml:space="preserve"> understand</w:t>
            </w:r>
            <w:r w:rsidR="00306B34">
              <w:rPr>
                <w:rFonts w:ascii="Arial" w:eastAsia="Cambria" w:hAnsi="Arial" w:cs="Arial"/>
              </w:rPr>
              <w:t xml:space="preserve"> their rights,</w:t>
            </w:r>
            <w:r w:rsidRPr="00E47DF5">
              <w:rPr>
                <w:rFonts w:ascii="Arial" w:eastAsia="Cambria" w:hAnsi="Arial" w:cs="Arial"/>
              </w:rPr>
              <w:t xml:space="preserve"> what</w:t>
            </w:r>
            <w:r w:rsidR="00306B34">
              <w:rPr>
                <w:rFonts w:ascii="Arial" w:eastAsia="Cambria" w:hAnsi="Arial" w:cs="Arial"/>
              </w:rPr>
              <w:t xml:space="preserve"> </w:t>
            </w:r>
            <w:r w:rsidRPr="00E47DF5">
              <w:rPr>
                <w:rFonts w:ascii="Arial" w:eastAsia="Cambria" w:hAnsi="Arial" w:cs="Arial"/>
              </w:rPr>
              <w:t xml:space="preserve">is being considered around their care, treatment and support and the impact of any decisions that might be made.  </w:t>
            </w:r>
          </w:p>
          <w:p w14:paraId="4D27336A" w14:textId="1981DAFC" w:rsidR="002E65A8" w:rsidRPr="00E47DF5" w:rsidRDefault="002E65A8" w:rsidP="00DF0D91">
            <w:pPr>
              <w:numPr>
                <w:ilvl w:val="0"/>
                <w:numId w:val="6"/>
              </w:numPr>
              <w:rPr>
                <w:rFonts w:ascii="Arial" w:eastAsia="Cambria" w:hAnsi="Arial" w:cs="Arial"/>
              </w:rPr>
            </w:pPr>
            <w:r w:rsidRPr="00E47DF5">
              <w:rPr>
                <w:rFonts w:ascii="Arial" w:eastAsia="Cambria" w:hAnsi="Arial" w:cs="Arial"/>
              </w:rPr>
              <w:t xml:space="preserve">To explain to the </w:t>
            </w:r>
            <w:r w:rsidR="00306B34">
              <w:rPr>
                <w:rFonts w:ascii="Arial" w:eastAsia="Cambria" w:hAnsi="Arial" w:cs="Arial"/>
              </w:rPr>
              <w:t>client</w:t>
            </w:r>
            <w:r w:rsidRPr="00E47DF5">
              <w:rPr>
                <w:rFonts w:ascii="Arial" w:eastAsia="Cambria" w:hAnsi="Arial" w:cs="Arial"/>
              </w:rPr>
              <w:t xml:space="preserve"> their options and rights and support them to communicate their wishes so that they can participate as fully as possible in the decisions affecting them.</w:t>
            </w:r>
          </w:p>
          <w:p w14:paraId="73EC4644" w14:textId="7673C2E5" w:rsidR="002E65A8" w:rsidRPr="00E47DF5" w:rsidRDefault="002E65A8" w:rsidP="00DF0D91">
            <w:pPr>
              <w:numPr>
                <w:ilvl w:val="0"/>
                <w:numId w:val="6"/>
              </w:numPr>
              <w:rPr>
                <w:rFonts w:ascii="Arial" w:eastAsia="Cambria" w:hAnsi="Arial" w:cs="Arial"/>
              </w:rPr>
            </w:pPr>
            <w:r w:rsidRPr="00E47DF5">
              <w:rPr>
                <w:rFonts w:ascii="Arial" w:eastAsia="Cambria" w:hAnsi="Arial" w:cs="Arial"/>
              </w:rPr>
              <w:t xml:space="preserve">To prepare the </w:t>
            </w:r>
            <w:r w:rsidR="00306B34">
              <w:rPr>
                <w:rFonts w:ascii="Arial" w:eastAsia="Cambria" w:hAnsi="Arial" w:cs="Arial"/>
              </w:rPr>
              <w:t>client</w:t>
            </w:r>
            <w:r w:rsidRPr="00E47DF5">
              <w:rPr>
                <w:rFonts w:ascii="Arial" w:eastAsia="Cambria" w:hAnsi="Arial" w:cs="Arial"/>
              </w:rPr>
              <w:t xml:space="preserve"> for, and to support and facilitate their participation in, meetings about them, </w:t>
            </w:r>
            <w:r w:rsidR="00306B34">
              <w:rPr>
                <w:rFonts w:ascii="Arial" w:eastAsia="Cambria" w:hAnsi="Arial" w:cs="Arial"/>
              </w:rPr>
              <w:t>for example</w:t>
            </w:r>
            <w:r w:rsidRPr="00E47DF5">
              <w:rPr>
                <w:rFonts w:ascii="Arial" w:eastAsia="Cambria" w:hAnsi="Arial" w:cs="Arial"/>
              </w:rPr>
              <w:t xml:space="preserve"> best interest</w:t>
            </w:r>
            <w:r w:rsidR="00306B34">
              <w:rPr>
                <w:rFonts w:ascii="Arial" w:eastAsia="Cambria" w:hAnsi="Arial" w:cs="Arial"/>
              </w:rPr>
              <w:t>’</w:t>
            </w:r>
            <w:r w:rsidRPr="00E47DF5">
              <w:rPr>
                <w:rFonts w:ascii="Arial" w:eastAsia="Cambria" w:hAnsi="Arial" w:cs="Arial"/>
              </w:rPr>
              <w:t xml:space="preserve">s meetings, multi-disciplinary </w:t>
            </w:r>
            <w:r w:rsidR="00306B34">
              <w:rPr>
                <w:rFonts w:ascii="Arial" w:eastAsia="Cambria" w:hAnsi="Arial" w:cs="Arial"/>
              </w:rPr>
              <w:t>discharge planning</w:t>
            </w:r>
            <w:r w:rsidRPr="00E47DF5">
              <w:rPr>
                <w:rFonts w:ascii="Arial" w:eastAsia="Cambria" w:hAnsi="Arial" w:cs="Arial"/>
              </w:rPr>
              <w:t xml:space="preserve"> meetings, local resolution meetings, assessments, care reviews, care and/or support planning, </w:t>
            </w:r>
            <w:r w:rsidR="00306B34">
              <w:rPr>
                <w:rFonts w:ascii="Arial" w:eastAsia="Cambria" w:hAnsi="Arial" w:cs="Arial"/>
              </w:rPr>
              <w:t xml:space="preserve">Adult </w:t>
            </w:r>
            <w:r w:rsidRPr="00E47DF5">
              <w:rPr>
                <w:rFonts w:ascii="Arial" w:eastAsia="Cambria" w:hAnsi="Arial" w:cs="Arial"/>
              </w:rPr>
              <w:t xml:space="preserve">Protection </w:t>
            </w:r>
            <w:r w:rsidR="00306B34">
              <w:rPr>
                <w:rFonts w:ascii="Arial" w:eastAsia="Cambria" w:hAnsi="Arial" w:cs="Arial"/>
              </w:rPr>
              <w:t>Committee</w:t>
            </w:r>
            <w:r w:rsidRPr="00E47DF5">
              <w:rPr>
                <w:rFonts w:ascii="Arial" w:eastAsia="Cambria" w:hAnsi="Arial" w:cs="Arial"/>
              </w:rPr>
              <w:t xml:space="preserve">, </w:t>
            </w:r>
            <w:r w:rsidR="00306B34">
              <w:rPr>
                <w:rFonts w:ascii="Arial" w:eastAsia="Cambria" w:hAnsi="Arial" w:cs="Arial"/>
              </w:rPr>
              <w:t xml:space="preserve">Child Protection Conferences, </w:t>
            </w:r>
            <w:r w:rsidRPr="00E47DF5">
              <w:rPr>
                <w:rFonts w:ascii="Arial" w:eastAsia="Cambria" w:hAnsi="Arial" w:cs="Arial"/>
              </w:rPr>
              <w:t xml:space="preserve">safeguarding enquiries and safeguarding reviews.   </w:t>
            </w:r>
          </w:p>
          <w:p w14:paraId="4A5099F6" w14:textId="44DA7ADC" w:rsidR="002E65A8" w:rsidRPr="00E47DF5" w:rsidRDefault="002E65A8" w:rsidP="00DF0D91">
            <w:pPr>
              <w:numPr>
                <w:ilvl w:val="0"/>
                <w:numId w:val="6"/>
              </w:numPr>
              <w:rPr>
                <w:rFonts w:ascii="Arial" w:eastAsia="Cambria" w:hAnsi="Arial" w:cs="Arial"/>
              </w:rPr>
            </w:pPr>
            <w:r w:rsidRPr="00E47DF5">
              <w:rPr>
                <w:rFonts w:ascii="Arial" w:eastAsia="Cambria" w:hAnsi="Arial" w:cs="Arial"/>
              </w:rPr>
              <w:t>To check and challenge local authorities, NHS and/or professionals as appropriate to ensure they are acting in the best interests of the</w:t>
            </w:r>
            <w:r w:rsidR="00306B34">
              <w:rPr>
                <w:rFonts w:ascii="Arial" w:eastAsia="Cambria" w:hAnsi="Arial" w:cs="Arial"/>
              </w:rPr>
              <w:t xml:space="preserve"> client</w:t>
            </w:r>
            <w:r w:rsidRPr="00E47DF5">
              <w:rPr>
                <w:rFonts w:ascii="Arial" w:eastAsia="Cambria" w:hAnsi="Arial" w:cs="Arial"/>
              </w:rPr>
              <w:t xml:space="preserve">, that due process has been followed and that strong outcomes are achieved for the </w:t>
            </w:r>
            <w:r w:rsidR="00306B34">
              <w:rPr>
                <w:rFonts w:ascii="Arial" w:eastAsia="Cambria" w:hAnsi="Arial" w:cs="Arial"/>
              </w:rPr>
              <w:t>client</w:t>
            </w:r>
            <w:r w:rsidRPr="00E47DF5">
              <w:rPr>
                <w:rFonts w:ascii="Arial" w:eastAsia="Cambria" w:hAnsi="Arial" w:cs="Arial"/>
              </w:rPr>
              <w:t>.</w:t>
            </w:r>
          </w:p>
          <w:p w14:paraId="32EBC101" w14:textId="12E51EB5" w:rsidR="00E47DF5" w:rsidRDefault="002E65A8" w:rsidP="00DF0D91">
            <w:pPr>
              <w:numPr>
                <w:ilvl w:val="0"/>
                <w:numId w:val="6"/>
              </w:numPr>
              <w:rPr>
                <w:rFonts w:ascii="Arial" w:eastAsia="Cambria" w:hAnsi="Arial" w:cs="Arial"/>
              </w:rPr>
            </w:pPr>
            <w:r w:rsidRPr="00E47DF5">
              <w:rPr>
                <w:rFonts w:ascii="Arial" w:eastAsia="Cambria" w:hAnsi="Arial" w:cs="Arial"/>
              </w:rPr>
              <w:t xml:space="preserve">To raise any safeguarding concerns with the relevant </w:t>
            </w:r>
            <w:r w:rsidR="00306B34">
              <w:rPr>
                <w:rFonts w:ascii="Arial" w:eastAsia="Cambria" w:hAnsi="Arial" w:cs="Arial"/>
              </w:rPr>
              <w:t>external bodies</w:t>
            </w:r>
            <w:r w:rsidRPr="00E47DF5">
              <w:rPr>
                <w:rFonts w:ascii="Arial" w:eastAsia="Cambria" w:hAnsi="Arial" w:cs="Arial"/>
              </w:rPr>
              <w:t xml:space="preserve"> in accordance with </w:t>
            </w:r>
            <w:proofErr w:type="spellStart"/>
            <w:r w:rsidRPr="00E47DF5">
              <w:rPr>
                <w:rFonts w:ascii="Arial" w:eastAsia="Cambria" w:hAnsi="Arial" w:cs="Arial"/>
              </w:rPr>
              <w:t>VoiceAbility’s</w:t>
            </w:r>
            <w:proofErr w:type="spellEnd"/>
            <w:r w:rsidRPr="00E47DF5">
              <w:rPr>
                <w:rFonts w:ascii="Arial" w:eastAsia="Cambria" w:hAnsi="Arial" w:cs="Arial"/>
              </w:rPr>
              <w:t xml:space="preserve"> safeguarding policy.</w:t>
            </w:r>
          </w:p>
          <w:p w14:paraId="796B9A1B" w14:textId="5BF65C5E" w:rsidR="00306B34" w:rsidRPr="00306B34" w:rsidRDefault="002E65A8" w:rsidP="00DF0D91">
            <w:pPr>
              <w:numPr>
                <w:ilvl w:val="0"/>
                <w:numId w:val="6"/>
              </w:numPr>
              <w:rPr>
                <w:rFonts w:ascii="Arial" w:eastAsia="Cambria" w:hAnsi="Arial" w:cs="Arial"/>
              </w:rPr>
            </w:pPr>
            <w:r w:rsidRPr="00E47DF5">
              <w:rPr>
                <w:rFonts w:ascii="Arial" w:eastAsia="Cambria" w:hAnsi="Arial" w:cs="Arial"/>
              </w:rPr>
              <w:lastRenderedPageBreak/>
              <w:t>To maintain accurate</w:t>
            </w:r>
            <w:r w:rsidR="00306B34">
              <w:rPr>
                <w:rFonts w:ascii="Arial" w:eastAsia="Cambria" w:hAnsi="Arial" w:cs="Arial"/>
              </w:rPr>
              <w:t xml:space="preserve"> and timely</w:t>
            </w:r>
            <w:r w:rsidRPr="00E47DF5">
              <w:rPr>
                <w:rFonts w:ascii="Arial" w:eastAsia="Cambria" w:hAnsi="Arial" w:cs="Arial"/>
              </w:rPr>
              <w:t xml:space="preserve"> records using </w:t>
            </w:r>
            <w:proofErr w:type="spellStart"/>
            <w:r w:rsidRPr="00E47DF5">
              <w:rPr>
                <w:rFonts w:ascii="Arial" w:eastAsia="Cambria" w:hAnsi="Arial" w:cs="Arial"/>
              </w:rPr>
              <w:t>VoiceAbility’s</w:t>
            </w:r>
            <w:proofErr w:type="spellEnd"/>
            <w:r w:rsidRPr="00E47DF5">
              <w:rPr>
                <w:rFonts w:ascii="Arial" w:eastAsia="Cambria" w:hAnsi="Arial" w:cs="Arial"/>
              </w:rPr>
              <w:t xml:space="preserve"> data base and write reports in line with latest legislation and VoiceAbility standards, </w:t>
            </w:r>
            <w:r w:rsidR="00DF0D91" w:rsidRPr="00E47DF5">
              <w:rPr>
                <w:rFonts w:ascii="Arial" w:eastAsia="Cambria" w:hAnsi="Arial" w:cs="Arial"/>
              </w:rPr>
              <w:t>protocols,</w:t>
            </w:r>
            <w:r w:rsidRPr="00E47DF5">
              <w:rPr>
                <w:rFonts w:ascii="Arial" w:eastAsia="Cambria" w:hAnsi="Arial" w:cs="Arial"/>
              </w:rPr>
              <w:t xml:space="preserve"> and timescales.</w:t>
            </w:r>
          </w:p>
        </w:tc>
      </w:tr>
      <w:tr w:rsidR="00E725CB" w:rsidRPr="00262655" w14:paraId="5A3261E6" w14:textId="77777777" w:rsidTr="001973C5">
        <w:trPr>
          <w:trHeight w:val="661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14:paraId="211E0E54" w14:textId="77777777" w:rsidR="00E725CB" w:rsidRDefault="00E725CB" w:rsidP="00E725CB">
            <w:pPr>
              <w:pStyle w:val="Paragraphheading"/>
            </w:pPr>
            <w:r>
              <w:lastRenderedPageBreak/>
              <w:t>Team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F4802" w14:textId="66B9960F" w:rsidR="002E65A8" w:rsidRPr="00E47DF5" w:rsidRDefault="00306B34" w:rsidP="00DF0D91">
            <w:pPr>
              <w:numPr>
                <w:ilvl w:val="0"/>
                <w:numId w:val="8"/>
              </w:numPr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To d</w:t>
            </w:r>
            <w:r w:rsidR="002E65A8" w:rsidRPr="00E47DF5">
              <w:rPr>
                <w:rFonts w:ascii="Arial" w:eastAsia="Cambria" w:hAnsi="Arial" w:cs="Arial"/>
              </w:rPr>
              <w:t>evelop and share good practice and learning with colleagues.</w:t>
            </w:r>
          </w:p>
          <w:p w14:paraId="1918744D" w14:textId="56018724" w:rsidR="00E725CB" w:rsidRPr="00E47DF5" w:rsidRDefault="002E65A8" w:rsidP="00DF0D91">
            <w:pPr>
              <w:numPr>
                <w:ilvl w:val="0"/>
                <w:numId w:val="8"/>
              </w:numPr>
              <w:rPr>
                <w:rFonts w:ascii="Arial" w:eastAsia="Cambria" w:hAnsi="Arial" w:cs="Arial"/>
              </w:rPr>
            </w:pPr>
            <w:r w:rsidRPr="00E47DF5">
              <w:rPr>
                <w:rFonts w:ascii="Arial" w:eastAsia="Cambria" w:hAnsi="Arial" w:cs="Arial"/>
              </w:rPr>
              <w:t xml:space="preserve">Promote a culture of continuous service improvement </w:t>
            </w:r>
            <w:r w:rsidR="00306B34" w:rsidRPr="28D904D2">
              <w:rPr>
                <w:rFonts w:ascii="Arial" w:eastAsia="Cambria" w:hAnsi="Arial" w:cs="Arial"/>
              </w:rPr>
              <w:t>in partnership with the Practice Development Team</w:t>
            </w:r>
            <w:r w:rsidR="00306B34">
              <w:rPr>
                <w:rFonts w:ascii="Arial" w:eastAsia="Cambria" w:hAnsi="Arial" w:cs="Arial"/>
              </w:rPr>
              <w:t>.</w:t>
            </w:r>
          </w:p>
        </w:tc>
      </w:tr>
      <w:tr w:rsidR="002E65A8" w:rsidRPr="00262655" w14:paraId="3EDDDC10" w14:textId="77777777" w:rsidTr="001973C5">
        <w:trPr>
          <w:trHeight w:val="661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14:paraId="59E289AC" w14:textId="77777777" w:rsidR="002E65A8" w:rsidRDefault="002E65A8" w:rsidP="002E65A8">
            <w:pPr>
              <w:pStyle w:val="Paragraphheading"/>
            </w:pPr>
            <w:r>
              <w:t>Contracts, Relationships and Partnerships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337E" w14:textId="11654BEA" w:rsidR="002E65A8" w:rsidRPr="00DF0D91" w:rsidRDefault="002E65A8" w:rsidP="00DF0D91">
            <w:pPr>
              <w:pStyle w:val="ListParagraph"/>
              <w:numPr>
                <w:ilvl w:val="0"/>
                <w:numId w:val="12"/>
              </w:numPr>
            </w:pPr>
            <w:r w:rsidRPr="00DF0D91">
              <w:t xml:space="preserve">Build supportive relationships with peers. </w:t>
            </w:r>
          </w:p>
          <w:p w14:paraId="65052C22" w14:textId="5DCFDDD0" w:rsidR="002E65A8" w:rsidRPr="00E47DF5" w:rsidRDefault="00DF0D91" w:rsidP="00DF0D91">
            <w:pPr>
              <w:ind w:left="36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2.</w:t>
            </w:r>
            <w:r>
              <w:rPr>
                <w:rFonts w:ascii="Arial" w:eastAsia="Cambria" w:hAnsi="Arial" w:cs="Arial"/>
              </w:rPr>
              <w:tab/>
            </w:r>
            <w:r w:rsidR="002E65A8" w:rsidRPr="00E47DF5">
              <w:rPr>
                <w:rFonts w:ascii="Arial" w:eastAsia="Cambria" w:hAnsi="Arial" w:cs="Arial"/>
              </w:rPr>
              <w:t>To build and maintain good working relationships with professionals promoting a positive image of VoiceAbility.</w:t>
            </w:r>
          </w:p>
          <w:p w14:paraId="62C87282" w14:textId="0CF528D4" w:rsidR="002E65A8" w:rsidRPr="00E47DF5" w:rsidRDefault="002E65A8" w:rsidP="00DF0D91">
            <w:pPr>
              <w:numPr>
                <w:ilvl w:val="0"/>
                <w:numId w:val="8"/>
              </w:numPr>
              <w:rPr>
                <w:rFonts w:ascii="Arial" w:eastAsia="Cambria" w:hAnsi="Arial" w:cs="Arial"/>
              </w:rPr>
            </w:pPr>
            <w:r w:rsidRPr="00E47DF5">
              <w:rPr>
                <w:rFonts w:ascii="Arial" w:eastAsia="Cambria" w:hAnsi="Arial" w:cs="Arial"/>
              </w:rPr>
              <w:t xml:space="preserve">Develop effective supportive working relationships with </w:t>
            </w:r>
            <w:r w:rsidR="00306B34">
              <w:rPr>
                <w:rFonts w:ascii="Arial" w:eastAsia="Cambria" w:hAnsi="Arial" w:cs="Arial"/>
              </w:rPr>
              <w:t>clients</w:t>
            </w:r>
            <w:r w:rsidRPr="00E47DF5">
              <w:rPr>
                <w:rFonts w:ascii="Arial" w:eastAsia="Cambria" w:hAnsi="Arial" w:cs="Arial"/>
              </w:rPr>
              <w:t xml:space="preserve"> whilst maintaining professional boundaries.</w:t>
            </w:r>
          </w:p>
        </w:tc>
      </w:tr>
      <w:tr w:rsidR="002E65A8" w:rsidRPr="00262655" w14:paraId="11277D68" w14:textId="77777777" w:rsidTr="001973C5">
        <w:trPr>
          <w:trHeight w:val="661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14:paraId="60502ECC" w14:textId="77777777" w:rsidR="002E65A8" w:rsidRDefault="002E65A8" w:rsidP="002E65A8">
            <w:pPr>
              <w:pStyle w:val="Paragraphheading"/>
            </w:pPr>
            <w:r>
              <w:t>Financial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31E8" w14:textId="7C9C5BF9" w:rsidR="002E65A8" w:rsidRPr="00530780" w:rsidRDefault="002E65A8" w:rsidP="00DF0D91">
            <w:pPr>
              <w:pStyle w:val="ListParagraph"/>
              <w:numPr>
                <w:ilvl w:val="0"/>
                <w:numId w:val="9"/>
              </w:numPr>
              <w:spacing w:after="160" w:line="259" w:lineRule="auto"/>
            </w:pPr>
            <w:r>
              <w:t>Ensure cost effective and sustainable use of resources and timely submission of associated documents and reports.</w:t>
            </w:r>
          </w:p>
        </w:tc>
      </w:tr>
      <w:tr w:rsidR="002E65A8" w:rsidRPr="00262655" w14:paraId="49326692" w14:textId="77777777" w:rsidTr="001973C5">
        <w:trPr>
          <w:trHeight w:val="661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14:paraId="3302B674" w14:textId="77777777" w:rsidR="002E65A8" w:rsidRDefault="002E65A8" w:rsidP="002E65A8">
            <w:pPr>
              <w:pStyle w:val="Paragraphheading"/>
            </w:pPr>
            <w:r>
              <w:t>Business Development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E5869" w14:textId="5C0BA6BA" w:rsidR="002E65A8" w:rsidRPr="00530780" w:rsidRDefault="002E65A8" w:rsidP="00DF0D91">
            <w:pPr>
              <w:pStyle w:val="Heading4"/>
              <w:numPr>
                <w:ilvl w:val="0"/>
                <w:numId w:val="11"/>
              </w:numPr>
            </w:pPr>
            <w:r w:rsidRPr="009E5AD0">
              <w:t xml:space="preserve">Raise awareness of VoiceAbility &amp; its services in a variety of ways </w:t>
            </w:r>
            <w:r>
              <w:t xml:space="preserve">including </w:t>
            </w:r>
            <w:r w:rsidRPr="009E5AD0">
              <w:t>undertaking marketing and networking tasks</w:t>
            </w:r>
            <w:r>
              <w:t>.</w:t>
            </w:r>
          </w:p>
        </w:tc>
      </w:tr>
      <w:tr w:rsidR="002E65A8" w:rsidRPr="00262655" w14:paraId="52FE16DE" w14:textId="77777777" w:rsidTr="001973C5">
        <w:trPr>
          <w:trHeight w:val="661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14:paraId="2D95D23F" w14:textId="77777777" w:rsidR="002E65A8" w:rsidRDefault="002E65A8" w:rsidP="002E65A8">
            <w:pPr>
              <w:pStyle w:val="Paragraphheading"/>
            </w:pPr>
            <w:r>
              <w:t>Personal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5750" w14:textId="342BFACC" w:rsidR="002E65A8" w:rsidRPr="00E47DF5" w:rsidRDefault="002E65A8" w:rsidP="00DF0D91">
            <w:pPr>
              <w:numPr>
                <w:ilvl w:val="0"/>
                <w:numId w:val="10"/>
              </w:numPr>
              <w:rPr>
                <w:rFonts w:ascii="Arial" w:eastAsia="Cambria" w:hAnsi="Arial" w:cs="Arial"/>
              </w:rPr>
            </w:pPr>
            <w:r w:rsidRPr="00E47DF5">
              <w:rPr>
                <w:rFonts w:ascii="Arial" w:eastAsia="Cambria" w:hAnsi="Arial" w:cs="Arial"/>
              </w:rPr>
              <w:t xml:space="preserve">To live and breathe </w:t>
            </w:r>
            <w:proofErr w:type="spellStart"/>
            <w:r w:rsidRPr="00E47DF5">
              <w:rPr>
                <w:rFonts w:ascii="Arial" w:eastAsia="Cambria" w:hAnsi="Arial" w:cs="Arial"/>
              </w:rPr>
              <w:t>VoiceAbility’s</w:t>
            </w:r>
            <w:proofErr w:type="spellEnd"/>
            <w:r w:rsidRPr="00E47DF5">
              <w:rPr>
                <w:rFonts w:ascii="Arial" w:eastAsia="Cambria" w:hAnsi="Arial" w:cs="Arial"/>
              </w:rPr>
              <w:t xml:space="preserve"> values through own behaviour and by inspiring/guiding others in the way we work.</w:t>
            </w:r>
          </w:p>
          <w:p w14:paraId="7ECA80E2" w14:textId="3C9B5F99" w:rsidR="002E65A8" w:rsidRPr="00E47DF5" w:rsidRDefault="002E65A8" w:rsidP="00DF0D91">
            <w:pPr>
              <w:numPr>
                <w:ilvl w:val="0"/>
                <w:numId w:val="10"/>
              </w:numPr>
              <w:rPr>
                <w:rFonts w:ascii="Arial" w:eastAsia="Cambria" w:hAnsi="Arial" w:cs="Arial"/>
              </w:rPr>
            </w:pPr>
            <w:r w:rsidRPr="00E47DF5">
              <w:rPr>
                <w:rFonts w:ascii="Arial" w:eastAsia="Cambria" w:hAnsi="Arial" w:cs="Arial"/>
              </w:rPr>
              <w:t xml:space="preserve">To be proactive with own personal development and undertake any training deemed appropriate, including working towards professional qualifications such as the Independent Advocacy </w:t>
            </w:r>
            <w:r w:rsidR="007E2224">
              <w:rPr>
                <w:rFonts w:ascii="Arial" w:eastAsia="Cambria" w:hAnsi="Arial" w:cs="Arial"/>
              </w:rPr>
              <w:t>Practice q</w:t>
            </w:r>
            <w:r w:rsidRPr="00E47DF5">
              <w:rPr>
                <w:rFonts w:ascii="Arial" w:eastAsia="Cambria" w:hAnsi="Arial" w:cs="Arial"/>
              </w:rPr>
              <w:t>ualification core and specialist modules.</w:t>
            </w:r>
          </w:p>
          <w:p w14:paraId="67AF813E" w14:textId="29D4710B" w:rsidR="002E65A8" w:rsidRPr="00530780" w:rsidRDefault="007E2224" w:rsidP="00DF0D91">
            <w:pPr>
              <w:numPr>
                <w:ilvl w:val="0"/>
                <w:numId w:val="10"/>
              </w:numPr>
            </w:pPr>
            <w:r w:rsidRPr="007D3885">
              <w:rPr>
                <w:rFonts w:ascii="Arial" w:hAnsi="Arial" w:cs="Arial"/>
                <w:bCs/>
              </w:rPr>
              <w:t>To accept other accountabilities and tasks commensurate with the role level</w:t>
            </w:r>
            <w:r w:rsidR="002E65A8" w:rsidRPr="00E47DF5">
              <w:rPr>
                <w:rFonts w:ascii="Arial" w:eastAsia="Cambria" w:hAnsi="Arial" w:cs="Arial"/>
              </w:rPr>
              <w:t>.</w:t>
            </w:r>
          </w:p>
        </w:tc>
      </w:tr>
    </w:tbl>
    <w:p w14:paraId="78C01956" w14:textId="77777777" w:rsidR="00861FE9" w:rsidRDefault="00861FE9" w:rsidP="00861FE9">
      <w:pPr>
        <w:ind w:left="-426"/>
      </w:pPr>
    </w:p>
    <w:p w14:paraId="1BCE9310" w14:textId="4E239FA1" w:rsidR="00E47DF5" w:rsidRPr="00E47DF5" w:rsidRDefault="00E725CB" w:rsidP="00DF0D91">
      <w:pPr>
        <w:pStyle w:val="Heading4"/>
        <w:rPr>
          <w:lang w:bidi="he-IL"/>
        </w:rPr>
      </w:pPr>
      <w:r w:rsidRPr="00CD6770">
        <w:rPr>
          <w:lang w:bidi="he-IL"/>
        </w:rPr>
        <w:t xml:space="preserve">This job description is designed to outline a range of main duties that may be encountered.  It is not designed to be an exhaustive list of tasks and can be reasonably varied </w:t>
      </w:r>
      <w:proofErr w:type="gramStart"/>
      <w:r w:rsidRPr="00CD6770">
        <w:rPr>
          <w:lang w:bidi="he-IL"/>
        </w:rPr>
        <w:t>in order to</w:t>
      </w:r>
      <w:proofErr w:type="gramEnd"/>
      <w:r w:rsidRPr="00CD6770">
        <w:rPr>
          <w:lang w:bidi="he-IL"/>
        </w:rPr>
        <w:t xml:space="preserve"> reflect changes i</w:t>
      </w:r>
      <w:r>
        <w:rPr>
          <w:lang w:bidi="he-IL"/>
        </w:rPr>
        <w:t>n the job or the organisation.</w:t>
      </w:r>
      <w:bookmarkEnd w:id="1"/>
    </w:p>
    <w:sectPr w:rsidR="00E47DF5" w:rsidRPr="00E47DF5" w:rsidSect="00DF0D91">
      <w:headerReference w:type="default" r:id="rId10"/>
      <w:footerReference w:type="default" r:id="rId11"/>
      <w:headerReference w:type="first" r:id="rId12"/>
      <w:pgSz w:w="11900" w:h="16820"/>
      <w:pgMar w:top="720" w:right="720" w:bottom="720" w:left="720" w:header="0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1F9F9" w14:textId="77777777" w:rsidR="00267510" w:rsidRDefault="00267510" w:rsidP="00DA0220">
      <w:r>
        <w:separator/>
      </w:r>
    </w:p>
  </w:endnote>
  <w:endnote w:type="continuationSeparator" w:id="0">
    <w:p w14:paraId="5B33A88F" w14:textId="77777777" w:rsidR="00267510" w:rsidRDefault="00267510" w:rsidP="00DA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DB9E" w14:textId="0F827BBC" w:rsidR="00DF0D91" w:rsidRDefault="00DF0D91" w:rsidP="00DF0D91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eastAsiaTheme="minorEastAsia" w:hAnsi="Calibri" w:cs="Calibri"/>
        <w:sz w:val="20"/>
        <w:szCs w:val="20"/>
      </w:rPr>
      <w:t>Advocate reviewed on 06/12/2022</w:t>
    </w:r>
  </w:p>
  <w:p w14:paraId="3E0EED2D" w14:textId="77777777" w:rsidR="00DF0D91" w:rsidRDefault="00DF0D91" w:rsidP="00DF0D91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eastAsiaTheme="minorEastAsia" w:hAnsi="Calibri" w:cs="Calibri"/>
        <w:sz w:val="20"/>
        <w:szCs w:val="20"/>
      </w:rPr>
      <w:t>Registered Charity in England and Wales 1076630 and in Scotland SC050036. Limited company 3798884</w:t>
    </w:r>
    <w:r>
      <w:rPr>
        <w:rStyle w:val="eop"/>
        <w:rFonts w:ascii="Calibri" w:hAnsi="Calibri" w:cs="Calibri"/>
        <w:sz w:val="20"/>
        <w:szCs w:val="20"/>
      </w:rPr>
      <w:t> </w:t>
    </w:r>
  </w:p>
  <w:p w14:paraId="404AAF4C" w14:textId="77777777" w:rsidR="00DF0D91" w:rsidRDefault="00DF0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B645D" w14:textId="77777777" w:rsidR="00267510" w:rsidRDefault="00267510" w:rsidP="00DA0220">
      <w:r>
        <w:separator/>
      </w:r>
    </w:p>
  </w:footnote>
  <w:footnote w:type="continuationSeparator" w:id="0">
    <w:p w14:paraId="7D5139E5" w14:textId="77777777" w:rsidR="00267510" w:rsidRDefault="00267510" w:rsidP="00DA0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A15687E" w14:paraId="0CEC86F5" w14:textId="77777777" w:rsidTr="3A15687E">
      <w:tc>
        <w:tcPr>
          <w:tcW w:w="3485" w:type="dxa"/>
        </w:tcPr>
        <w:p w14:paraId="54A55560" w14:textId="6CDEDC69" w:rsidR="3A15687E" w:rsidRDefault="3A15687E" w:rsidP="3A15687E">
          <w:pPr>
            <w:pStyle w:val="Header"/>
            <w:ind w:left="-115"/>
            <w:rPr>
              <w:rFonts w:ascii="Calibri" w:hAnsi="Calibri"/>
            </w:rPr>
          </w:pPr>
        </w:p>
      </w:tc>
      <w:tc>
        <w:tcPr>
          <w:tcW w:w="3485" w:type="dxa"/>
        </w:tcPr>
        <w:p w14:paraId="526C28AB" w14:textId="138B9F54" w:rsidR="3A15687E" w:rsidRDefault="3A15687E" w:rsidP="3A15687E">
          <w:pPr>
            <w:pStyle w:val="Header"/>
            <w:jc w:val="center"/>
            <w:rPr>
              <w:rFonts w:ascii="Calibri" w:hAnsi="Calibri"/>
            </w:rPr>
          </w:pPr>
        </w:p>
      </w:tc>
      <w:tc>
        <w:tcPr>
          <w:tcW w:w="3485" w:type="dxa"/>
        </w:tcPr>
        <w:p w14:paraId="16474562" w14:textId="6C2F339F" w:rsidR="3A15687E" w:rsidRDefault="3A15687E" w:rsidP="3A15687E">
          <w:pPr>
            <w:pStyle w:val="Header"/>
            <w:ind w:right="-115"/>
            <w:jc w:val="right"/>
            <w:rPr>
              <w:rFonts w:ascii="Calibri" w:hAnsi="Calibri"/>
            </w:rPr>
          </w:pPr>
        </w:p>
      </w:tc>
    </w:tr>
  </w:tbl>
  <w:p w14:paraId="27385CFD" w14:textId="7E7FF1D8" w:rsidR="3A15687E" w:rsidRDefault="3A15687E" w:rsidP="3A15687E">
    <w:pPr>
      <w:pStyle w:val="Header"/>
      <w:rPr>
        <w:rFonts w:ascii="Calibri" w:hAnsi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17BA9" w14:textId="77777777" w:rsidR="00861FE9" w:rsidRDefault="00861FE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1F92ACD" wp14:editId="5EEBD090">
          <wp:simplePos x="0" y="0"/>
          <wp:positionH relativeFrom="page">
            <wp:posOffset>0</wp:posOffset>
          </wp:positionH>
          <wp:positionV relativeFrom="paragraph">
            <wp:posOffset>22035</wp:posOffset>
          </wp:positionV>
          <wp:extent cx="7559675" cy="812800"/>
          <wp:effectExtent l="0" t="0" r="3175" b="6350"/>
          <wp:wrapTight wrapText="bothSides">
            <wp:wrapPolygon edited="0">
              <wp:start x="0" y="0"/>
              <wp:lineTo x="0" y="21263"/>
              <wp:lineTo x="21555" y="21263"/>
              <wp:lineTo x="21555" y="0"/>
              <wp:lineTo x="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J3881_VOICE_letterheads_1_0_a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8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25B5"/>
    <w:multiLevelType w:val="hybridMultilevel"/>
    <w:tmpl w:val="26E6AA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12453"/>
    <w:multiLevelType w:val="hybridMultilevel"/>
    <w:tmpl w:val="67C8C8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BD537A"/>
    <w:multiLevelType w:val="hybridMultilevel"/>
    <w:tmpl w:val="6A40BB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376D8"/>
    <w:multiLevelType w:val="hybridMultilevel"/>
    <w:tmpl w:val="26E6AA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26ABF"/>
    <w:multiLevelType w:val="hybridMultilevel"/>
    <w:tmpl w:val="074C5EEE"/>
    <w:lvl w:ilvl="0" w:tplc="5D528FD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B61F9"/>
    <w:multiLevelType w:val="hybridMultilevel"/>
    <w:tmpl w:val="78DCF4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76A9E"/>
    <w:multiLevelType w:val="hybridMultilevel"/>
    <w:tmpl w:val="F30A6D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83738"/>
    <w:multiLevelType w:val="hybridMultilevel"/>
    <w:tmpl w:val="5F6C4BFE"/>
    <w:lvl w:ilvl="0" w:tplc="D7B0F85C">
      <w:start w:val="1"/>
      <w:numFmt w:val="decimal"/>
      <w:pStyle w:val="NumberedList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283A84"/>
    <w:multiLevelType w:val="hybridMultilevel"/>
    <w:tmpl w:val="A954736C"/>
    <w:lvl w:ilvl="0" w:tplc="75A6E66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65DA7"/>
    <w:multiLevelType w:val="hybridMultilevel"/>
    <w:tmpl w:val="78DCF4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228D2"/>
    <w:multiLevelType w:val="hybridMultilevel"/>
    <w:tmpl w:val="5AC476E6"/>
    <w:lvl w:ilvl="0" w:tplc="BA5E25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9E4A0A"/>
    <w:multiLevelType w:val="multilevel"/>
    <w:tmpl w:val="4C78EF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0706718">
    <w:abstractNumId w:val="8"/>
  </w:num>
  <w:num w:numId="2" w16cid:durableId="1200817184">
    <w:abstractNumId w:val="1"/>
  </w:num>
  <w:num w:numId="3" w16cid:durableId="1549534536">
    <w:abstractNumId w:val="11"/>
  </w:num>
  <w:num w:numId="4" w16cid:durableId="1579946160">
    <w:abstractNumId w:val="7"/>
  </w:num>
  <w:num w:numId="5" w16cid:durableId="1626153866">
    <w:abstractNumId w:val="4"/>
  </w:num>
  <w:num w:numId="6" w16cid:durableId="1085802406">
    <w:abstractNumId w:val="6"/>
  </w:num>
  <w:num w:numId="7" w16cid:durableId="1543248331">
    <w:abstractNumId w:val="3"/>
  </w:num>
  <w:num w:numId="8" w16cid:durableId="1083917609">
    <w:abstractNumId w:val="0"/>
  </w:num>
  <w:num w:numId="9" w16cid:durableId="991327241">
    <w:abstractNumId w:val="9"/>
  </w:num>
  <w:num w:numId="10" w16cid:durableId="237132206">
    <w:abstractNumId w:val="10"/>
  </w:num>
  <w:num w:numId="11" w16cid:durableId="1398436755">
    <w:abstractNumId w:val="5"/>
  </w:num>
  <w:num w:numId="12" w16cid:durableId="2021617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BD"/>
    <w:rsid w:val="000060C7"/>
    <w:rsid w:val="0001560A"/>
    <w:rsid w:val="00061CF8"/>
    <w:rsid w:val="00076DBD"/>
    <w:rsid w:val="000F034F"/>
    <w:rsid w:val="001432BF"/>
    <w:rsid w:val="00152967"/>
    <w:rsid w:val="0015591D"/>
    <w:rsid w:val="00160BEB"/>
    <w:rsid w:val="00177AF0"/>
    <w:rsid w:val="001A00E4"/>
    <w:rsid w:val="001A3ADC"/>
    <w:rsid w:val="001A7463"/>
    <w:rsid w:val="00250076"/>
    <w:rsid w:val="00267510"/>
    <w:rsid w:val="002676C1"/>
    <w:rsid w:val="00285F4A"/>
    <w:rsid w:val="002E38A7"/>
    <w:rsid w:val="002E65A8"/>
    <w:rsid w:val="00306B34"/>
    <w:rsid w:val="00326136"/>
    <w:rsid w:val="003B384C"/>
    <w:rsid w:val="003C7A2E"/>
    <w:rsid w:val="003E7CD4"/>
    <w:rsid w:val="00403F6A"/>
    <w:rsid w:val="004A27E5"/>
    <w:rsid w:val="005114E7"/>
    <w:rsid w:val="005A4369"/>
    <w:rsid w:val="005B4399"/>
    <w:rsid w:val="005C41F9"/>
    <w:rsid w:val="0070394D"/>
    <w:rsid w:val="007A31B0"/>
    <w:rsid w:val="007A3505"/>
    <w:rsid w:val="007E2224"/>
    <w:rsid w:val="00814356"/>
    <w:rsid w:val="00846D5F"/>
    <w:rsid w:val="00861FE9"/>
    <w:rsid w:val="00966F87"/>
    <w:rsid w:val="009A3213"/>
    <w:rsid w:val="00A549A7"/>
    <w:rsid w:val="00A57679"/>
    <w:rsid w:val="00A87EB4"/>
    <w:rsid w:val="00AA60D8"/>
    <w:rsid w:val="00B05F17"/>
    <w:rsid w:val="00B24DA8"/>
    <w:rsid w:val="00B36513"/>
    <w:rsid w:val="00B573BF"/>
    <w:rsid w:val="00C0526D"/>
    <w:rsid w:val="00D10B31"/>
    <w:rsid w:val="00D711C1"/>
    <w:rsid w:val="00DA0220"/>
    <w:rsid w:val="00DA7CF3"/>
    <w:rsid w:val="00DF0D91"/>
    <w:rsid w:val="00DF70D5"/>
    <w:rsid w:val="00E17CC5"/>
    <w:rsid w:val="00E47DF5"/>
    <w:rsid w:val="00E725CB"/>
    <w:rsid w:val="00E97A5C"/>
    <w:rsid w:val="00EC02E5"/>
    <w:rsid w:val="00F133CA"/>
    <w:rsid w:val="00F31029"/>
    <w:rsid w:val="00F502C7"/>
    <w:rsid w:val="00F50C27"/>
    <w:rsid w:val="3A15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805EF86"/>
  <w15:chartTrackingRefBased/>
  <w15:docId w15:val="{26A7F238-57AF-40AA-B759-0865D662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eastAsiaTheme="minorEastAsia"/>
    </w:rPr>
  </w:style>
  <w:style w:type="paragraph" w:styleId="Heading1">
    <w:name w:val="heading 1"/>
    <w:basedOn w:val="Title"/>
    <w:next w:val="Normal"/>
    <w:link w:val="Heading1Char"/>
    <w:qFormat/>
    <w:rsid w:val="00A57679"/>
    <w:pPr>
      <w:spacing w:after="120"/>
      <w:outlineLvl w:val="0"/>
    </w:pPr>
    <w:rPr>
      <w:rFonts w:ascii="Arial" w:eastAsia="Times New Roman" w:hAnsi="Arial" w:cs="Arial"/>
      <w:b/>
      <w:color w:val="4F2454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57679"/>
    <w:pPr>
      <w:spacing w:after="120"/>
      <w:outlineLvl w:val="1"/>
    </w:pPr>
    <w:rPr>
      <w:rFonts w:ascii="Arial" w:eastAsia="Cambria" w:hAnsi="Arial" w:cs="Arial"/>
      <w:color w:val="4F2454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2"/>
    <w:unhideWhenUsed/>
    <w:rsid w:val="0070394D"/>
    <w:pPr>
      <w:outlineLvl w:val="2"/>
    </w:pPr>
    <w:rPr>
      <w:rFonts w:ascii="Arial" w:eastAsia="Cambria" w:hAnsi="Arial" w:cs="Arial"/>
      <w:b/>
    </w:rPr>
  </w:style>
  <w:style w:type="paragraph" w:styleId="Heading4">
    <w:name w:val="heading 4"/>
    <w:aliases w:val="Body"/>
    <w:basedOn w:val="Normal"/>
    <w:next w:val="Normal"/>
    <w:link w:val="Heading4Char"/>
    <w:uiPriority w:val="9"/>
    <w:unhideWhenUsed/>
    <w:qFormat/>
    <w:rsid w:val="00A57679"/>
    <w:pPr>
      <w:outlineLvl w:val="3"/>
    </w:pPr>
    <w:rPr>
      <w:rFonts w:ascii="Arial" w:eastAsia="Cambria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2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22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A02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22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0D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0D5"/>
    <w:rPr>
      <w:rFonts w:ascii="Times New Roman" w:eastAsiaTheme="minorEastAsia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A57679"/>
    <w:rPr>
      <w:rFonts w:ascii="Arial" w:eastAsia="Times New Roman" w:hAnsi="Arial" w:cs="Arial"/>
      <w:b/>
      <w:color w:val="4F2454"/>
      <w:spacing w:val="-10"/>
      <w:kern w:val="28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A57679"/>
    <w:rPr>
      <w:rFonts w:ascii="Arial" w:eastAsia="Cambria" w:hAnsi="Arial" w:cs="Arial"/>
      <w:color w:val="4F245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2"/>
    <w:rsid w:val="0070394D"/>
    <w:rPr>
      <w:rFonts w:ascii="Arial" w:eastAsia="Cambria" w:hAnsi="Arial" w:cs="Arial"/>
      <w:b/>
    </w:rPr>
  </w:style>
  <w:style w:type="character" w:customStyle="1" w:styleId="Heading4Char">
    <w:name w:val="Heading 4 Char"/>
    <w:aliases w:val="Body Char"/>
    <w:basedOn w:val="DefaultParagraphFont"/>
    <w:link w:val="Heading4"/>
    <w:uiPriority w:val="9"/>
    <w:rsid w:val="00A57679"/>
    <w:rPr>
      <w:rFonts w:ascii="Arial" w:eastAsia="Cambria" w:hAnsi="Arial" w:cs="Arial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A57679"/>
    <w:pPr>
      <w:numPr>
        <w:numId w:val="1"/>
      </w:numPr>
      <w:spacing w:before="120"/>
      <w:ind w:left="851" w:hanging="284"/>
      <w:contextualSpacing/>
    </w:pPr>
    <w:rPr>
      <w:rFonts w:ascii="Arial" w:eastAsia="Cambria" w:hAnsi="Arial" w:cs="Arial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5"/>
    <w:rsid w:val="00A57679"/>
    <w:rPr>
      <w:rFonts w:ascii="Arial" w:eastAsia="Cambria" w:hAnsi="Arial" w:cs="Arial"/>
    </w:rPr>
  </w:style>
  <w:style w:type="paragraph" w:styleId="Title">
    <w:name w:val="Title"/>
    <w:basedOn w:val="Normal"/>
    <w:next w:val="Normal"/>
    <w:link w:val="TitleChar"/>
    <w:uiPriority w:val="10"/>
    <w:rsid w:val="0070394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heading">
    <w:name w:val="Paragraph heading"/>
    <w:basedOn w:val="Heading3"/>
    <w:link w:val="ParagraphheadingChar"/>
    <w:qFormat/>
    <w:rsid w:val="00A57679"/>
  </w:style>
  <w:style w:type="character" w:styleId="Hyperlink">
    <w:name w:val="Hyperlink"/>
    <w:basedOn w:val="DefaultParagraphFont"/>
    <w:uiPriority w:val="99"/>
    <w:unhideWhenUsed/>
    <w:rsid w:val="00861FE9"/>
    <w:rPr>
      <w:color w:val="0000FF"/>
      <w:u w:val="single"/>
    </w:rPr>
  </w:style>
  <w:style w:type="character" w:customStyle="1" w:styleId="ParagraphheadingChar">
    <w:name w:val="Paragraph heading Char"/>
    <w:basedOn w:val="Heading3Char"/>
    <w:link w:val="Paragraphheading"/>
    <w:rsid w:val="00A57679"/>
    <w:rPr>
      <w:rFonts w:ascii="Arial" w:eastAsia="Cambria" w:hAnsi="Arial" w:cs="Arial"/>
      <w:b/>
    </w:rPr>
  </w:style>
  <w:style w:type="paragraph" w:customStyle="1" w:styleId="TableHeading">
    <w:name w:val="Table Heading"/>
    <w:basedOn w:val="Heading3"/>
    <w:link w:val="TableHeadingChar"/>
    <w:qFormat/>
    <w:rsid w:val="00A57679"/>
    <w:pPr>
      <w:framePr w:hSpace="181" w:wrap="around" w:vAnchor="page" w:hAnchor="margin" w:y="8173"/>
      <w:spacing w:after="160" w:line="259" w:lineRule="auto"/>
      <w:suppressOverlap/>
    </w:pPr>
    <w:rPr>
      <w:color w:val="FFFFFF" w:themeColor="background1"/>
      <w:sz w:val="32"/>
      <w:szCs w:val="22"/>
    </w:rPr>
  </w:style>
  <w:style w:type="character" w:customStyle="1" w:styleId="TableHeadingChar">
    <w:name w:val="Table Heading Char"/>
    <w:basedOn w:val="Heading2Char"/>
    <w:link w:val="TableHeading"/>
    <w:rsid w:val="00A57679"/>
    <w:rPr>
      <w:rFonts w:ascii="Arial" w:eastAsia="Cambria" w:hAnsi="Arial" w:cs="Arial"/>
      <w:b/>
      <w:color w:val="FFFFFF" w:themeColor="background1"/>
      <w:sz w:val="3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1C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C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CF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CF8"/>
    <w:rPr>
      <w:rFonts w:eastAsiaTheme="minorEastAsia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1C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7CD4"/>
    <w:rPr>
      <w:color w:val="954F72" w:themeColor="followedHyperlink"/>
      <w:u w:val="single"/>
    </w:rPr>
  </w:style>
  <w:style w:type="paragraph" w:customStyle="1" w:styleId="NumberedList">
    <w:name w:val="Numbered List"/>
    <w:basedOn w:val="ListParagraph"/>
    <w:link w:val="NumberedListChar"/>
    <w:qFormat/>
    <w:rsid w:val="003E7CD4"/>
    <w:pPr>
      <w:numPr>
        <w:numId w:val="4"/>
      </w:numPr>
      <w:ind w:left="284" w:firstLine="54"/>
    </w:pPr>
    <w:rPr>
      <w:rFonts w:eastAsia="Arial"/>
      <w:color w:val="000000"/>
    </w:rPr>
  </w:style>
  <w:style w:type="character" w:customStyle="1" w:styleId="NumberedListChar">
    <w:name w:val="Numbered List Char"/>
    <w:basedOn w:val="ListParagraphChar"/>
    <w:link w:val="NumberedList"/>
    <w:rsid w:val="003E7CD4"/>
    <w:rPr>
      <w:rFonts w:ascii="Arial" w:eastAsia="Arial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DF0D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DF0D91"/>
  </w:style>
  <w:style w:type="character" w:customStyle="1" w:styleId="eop">
    <w:name w:val="eop"/>
    <w:basedOn w:val="DefaultParagraphFont"/>
    <w:rsid w:val="00DF0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2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ire\AppData\Local\Temp\VA%20Form%20Template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CA89FFE408E4AB27549E3E4818D34" ma:contentTypeVersion="15" ma:contentTypeDescription="Create a new document." ma:contentTypeScope="" ma:versionID="0449ec9be5294db7eee3251652b6b18e">
  <xsd:schema xmlns:xsd="http://www.w3.org/2001/XMLSchema" xmlns:xs="http://www.w3.org/2001/XMLSchema" xmlns:p="http://schemas.microsoft.com/office/2006/metadata/properties" xmlns:ns2="54231fce-9d9a-41ac-bae5-0f4065b3cae8" xmlns:ns3="fa37a324-9b01-4cc3-82c0-21af14c4cc84" targetNamespace="http://schemas.microsoft.com/office/2006/metadata/properties" ma:root="true" ma:fieldsID="a91e06fc1b700441f727951a676e0d29" ns2:_="" ns3:_="">
    <xsd:import namespace="54231fce-9d9a-41ac-bae5-0f4065b3cae8"/>
    <xsd:import namespace="fa37a324-9b01-4cc3-82c0-21af14c4cc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1fce-9d9a-41ac-bae5-0f4065b3c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3186ca7-9c47-4a2f-8a3e-2e3c8422a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7a324-9b01-4cc3-82c0-21af14c4cc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cce510-2453-4896-80d0-a598adcfe2cb}" ma:internalName="TaxCatchAll" ma:showField="CatchAllData" ma:web="fa37a324-9b01-4cc3-82c0-21af14c4cc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37a324-9b01-4cc3-82c0-21af14c4cc84">
      <UserInfo>
        <DisplayName>Lauren Macleod</DisplayName>
        <AccountId>23</AccountId>
        <AccountType/>
      </UserInfo>
    </SharedWithUsers>
    <TaxCatchAll xmlns="fa37a324-9b01-4cc3-82c0-21af14c4cc84" xsi:nil="true"/>
    <lcf76f155ced4ddcb4097134ff3c332f xmlns="54231fce-9d9a-41ac-bae5-0f4065b3ca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452AC2-7F8B-4574-AD1C-608D9762EF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FB6693-CDE0-47D8-BAC3-C261D1211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1fce-9d9a-41ac-bae5-0f4065b3cae8"/>
    <ds:schemaRef ds:uri="fa37a324-9b01-4cc3-82c0-21af14c4c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EABF60-6B4F-4EA1-927C-AD5E1011699B}">
  <ds:schemaRefs>
    <ds:schemaRef ds:uri="http://schemas.microsoft.com/office/2006/metadata/properties"/>
    <ds:schemaRef ds:uri="http://schemas.microsoft.com/office/infopath/2007/PartnerControls"/>
    <ds:schemaRef ds:uri="3f681553-7a5c-48a0-bc13-9c739b23c344"/>
    <ds:schemaRef ds:uri="a47e7bb2-9fc1-4666-86f7-9efb5433b08b"/>
    <ds:schemaRef ds:uri="fa37a324-9b01-4cc3-82c0-21af14c4cc84"/>
    <ds:schemaRef ds:uri="54231fce-9d9a-41ac-bae5-0f4065b3ca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 Form Template 2020</Template>
  <TotalTime>2</TotalTime>
  <Pages>2</Pages>
  <Words>529</Words>
  <Characters>3018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Thorby</dc:creator>
  <cp:keywords/>
  <dc:description/>
  <cp:lastModifiedBy>Alistair McSporran</cp:lastModifiedBy>
  <cp:revision>2</cp:revision>
  <cp:lastPrinted>2020-02-12T12:04:00Z</cp:lastPrinted>
  <dcterms:created xsi:type="dcterms:W3CDTF">2022-12-06T10:38:00Z</dcterms:created>
  <dcterms:modified xsi:type="dcterms:W3CDTF">2022-12-06T10:38:00Z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0x010100986CA89FFE408E4AB27549E3E4818D34</vt:lpwstr>
  </property>
  <property fmtid="{D5CDD505-2E9C-101B-9397-08002B2CF9AE}" pid="3" name="MediaServiceImageTags">
    <vt:lpwstr/>
  </property>
</Properties>
</file>